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147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24B38CB" wp14:editId="6ACE7BF1">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1CF7F45" w14:textId="77777777" w:rsidTr="00F0465B">
        <w:tc>
          <w:tcPr>
            <w:tcW w:w="1274" w:type="dxa"/>
            <w:tcBorders>
              <w:right w:val="nil"/>
            </w:tcBorders>
          </w:tcPr>
          <w:p w14:paraId="77FECA75"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04A9D14F" w14:textId="7267ACEB" w:rsidR="00514730" w:rsidRPr="00F0465B" w:rsidRDefault="00686069" w:rsidP="00F0465B">
            <w:pPr>
              <w:pStyle w:val="Skriftbrev"/>
              <w:shd w:val="solid" w:color="FFFFFF" w:fill="FFFFFF"/>
              <w:rPr>
                <w:bCs/>
                <w:szCs w:val="20"/>
              </w:rPr>
            </w:pPr>
            <w:r>
              <w:t>25/7676</w:t>
            </w:r>
          </w:p>
        </w:tc>
      </w:tr>
    </w:tbl>
    <w:p w14:paraId="10523D0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DFD0466" w14:textId="77777777" w:rsidR="00525A69" w:rsidRPr="00AF13E7" w:rsidRDefault="00525A69">
      <w:pPr>
        <w:ind w:left="851" w:hanging="851"/>
        <w:jc w:val="center"/>
        <w:rPr>
          <w:rFonts w:ascii="Tahoma" w:hAnsi="Tahoma" w:cs="Tahoma"/>
          <w:b/>
          <w:sz w:val="40"/>
          <w:szCs w:val="40"/>
        </w:rPr>
      </w:pPr>
    </w:p>
    <w:p w14:paraId="2E9EA462" w14:textId="77777777" w:rsidR="00514730" w:rsidRDefault="00514730" w:rsidP="00521B4C">
      <w:pPr>
        <w:ind w:left="0"/>
        <w:rPr>
          <w:rFonts w:ascii="Tahoma" w:hAnsi="Tahoma" w:cs="Tahoma"/>
          <w:b/>
          <w:sz w:val="56"/>
          <w:szCs w:val="56"/>
        </w:rPr>
      </w:pPr>
    </w:p>
    <w:p w14:paraId="17150996" w14:textId="77777777" w:rsidR="00031909" w:rsidRDefault="00031909" w:rsidP="00F86EC9">
      <w:pPr>
        <w:ind w:left="360"/>
        <w:jc w:val="center"/>
        <w:rPr>
          <w:rFonts w:ascii="Tahoma" w:hAnsi="Tahoma" w:cs="Tahoma"/>
          <w:b/>
          <w:sz w:val="56"/>
          <w:szCs w:val="56"/>
        </w:rPr>
      </w:pPr>
    </w:p>
    <w:p w14:paraId="1D1D8BFF" w14:textId="77777777" w:rsidR="00884F39" w:rsidRDefault="00884F39" w:rsidP="00884F39">
      <w:pPr>
        <w:ind w:left="0"/>
        <w:rPr>
          <w:rFonts w:ascii="Tahoma" w:hAnsi="Tahoma" w:cs="Tahoma"/>
          <w:b/>
          <w:sz w:val="56"/>
          <w:szCs w:val="56"/>
        </w:rPr>
      </w:pPr>
    </w:p>
    <w:p w14:paraId="11907A93"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EBB1112"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28-11-2025</w:t>
      </w:r>
    </w:p>
    <w:p w14:paraId="198ADE2C" w14:textId="77777777" w:rsidR="00BF331C" w:rsidRPr="00326C4D" w:rsidRDefault="00BF331C" w:rsidP="00BF331C">
      <w:pPr>
        <w:rPr>
          <w:rFonts w:ascii="Tahoma" w:hAnsi="Tahoma" w:cs="Tahoma"/>
        </w:rPr>
      </w:pPr>
    </w:p>
    <w:p w14:paraId="7F79F08F"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Thomas Olesen</w:t>
      </w:r>
    </w:p>
    <w:p w14:paraId="040E8F18"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Strandagervej 6, Karlby, 8500 Grenaa</w:t>
      </w:r>
    </w:p>
    <w:p w14:paraId="3D9449FC" w14:textId="77777777" w:rsidR="00B356B3" w:rsidRPr="00936AD1" w:rsidRDefault="00B356B3">
      <w:pPr>
        <w:ind w:left="851" w:hanging="851"/>
        <w:jc w:val="center"/>
        <w:rPr>
          <w:rFonts w:ascii="Tahoma" w:hAnsi="Tahoma" w:cs="Tahoma"/>
          <w:bCs/>
          <w:sz w:val="28"/>
          <w:szCs w:val="28"/>
        </w:rPr>
      </w:pPr>
    </w:p>
    <w:p w14:paraId="7CE7203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9CBA563" w14:textId="77777777" w:rsidR="00326C4D" w:rsidRPr="00686069" w:rsidRDefault="00326C4D" w:rsidP="000B1691">
      <w:pPr>
        <w:ind w:right="567"/>
        <w:rPr>
          <w:szCs w:val="24"/>
        </w:rPr>
      </w:pPr>
    </w:p>
    <w:p w14:paraId="2494A4DA" w14:textId="53AA32AE" w:rsidR="00AA388C" w:rsidRPr="00686069" w:rsidRDefault="00936AD1" w:rsidP="000B1691">
      <w:pPr>
        <w:ind w:right="567"/>
        <w:rPr>
          <w:szCs w:val="24"/>
        </w:rPr>
      </w:pPr>
      <w:r w:rsidRPr="00686069">
        <w:rPr>
          <w:szCs w:val="24"/>
        </w:rPr>
        <w:t>Til stede ved tilsyn:</w:t>
      </w:r>
      <w:r w:rsidRPr="00686069">
        <w:rPr>
          <w:szCs w:val="24"/>
        </w:rPr>
        <w:tab/>
      </w:r>
      <w:r w:rsidR="000B1691" w:rsidRPr="00686069">
        <w:rPr>
          <w:szCs w:val="24"/>
        </w:rPr>
        <w:tab/>
      </w:r>
      <w:r w:rsidR="00686069" w:rsidRPr="00686069">
        <w:rPr>
          <w:szCs w:val="24"/>
        </w:rPr>
        <w:t xml:space="preserve">Thomas Olesen, ejer </w:t>
      </w:r>
    </w:p>
    <w:p w14:paraId="75850985" w14:textId="77777777" w:rsidR="00936AD1" w:rsidRPr="00686069" w:rsidRDefault="00936AD1" w:rsidP="000B1691">
      <w:pPr>
        <w:ind w:right="567"/>
        <w:rPr>
          <w:szCs w:val="24"/>
        </w:rPr>
      </w:pPr>
      <w:r w:rsidRPr="00686069">
        <w:rPr>
          <w:szCs w:val="24"/>
        </w:rPr>
        <w:tab/>
      </w:r>
      <w:r w:rsidRPr="00686069">
        <w:rPr>
          <w:szCs w:val="24"/>
        </w:rPr>
        <w:tab/>
      </w:r>
      <w:r w:rsidR="00444F5E" w:rsidRPr="00686069">
        <w:rPr>
          <w:szCs w:val="24"/>
        </w:rPr>
        <w:tab/>
        <w:t>Amanda Bjerregaard Krog</w:t>
      </w:r>
      <w:r w:rsidRPr="00686069">
        <w:rPr>
          <w:szCs w:val="24"/>
        </w:rPr>
        <w:t>, Norddjurs Kommune</w:t>
      </w:r>
    </w:p>
    <w:p w14:paraId="0BCB3AB7" w14:textId="77777777" w:rsidR="00936AD1" w:rsidRPr="00686069" w:rsidRDefault="00936AD1" w:rsidP="000B1691">
      <w:pPr>
        <w:ind w:right="567"/>
        <w:rPr>
          <w:szCs w:val="24"/>
        </w:rPr>
      </w:pPr>
    </w:p>
    <w:p w14:paraId="0E983AA7" w14:textId="77777777" w:rsidR="00936AD1" w:rsidRPr="00686069" w:rsidRDefault="00936AD1" w:rsidP="000B1691">
      <w:pPr>
        <w:ind w:right="567"/>
        <w:rPr>
          <w:szCs w:val="24"/>
        </w:rPr>
      </w:pPr>
    </w:p>
    <w:p w14:paraId="45977245" w14:textId="77777777" w:rsidR="00686069" w:rsidRPr="00686069" w:rsidRDefault="00936AD1" w:rsidP="000B1691">
      <w:pPr>
        <w:ind w:right="567"/>
        <w:rPr>
          <w:szCs w:val="24"/>
        </w:rPr>
      </w:pPr>
      <w:r w:rsidRPr="00686069">
        <w:rPr>
          <w:szCs w:val="24"/>
        </w:rPr>
        <w:t>Tilsynstype:</w:t>
      </w:r>
      <w:r w:rsidRPr="00686069">
        <w:rPr>
          <w:szCs w:val="24"/>
        </w:rPr>
        <w:tab/>
      </w:r>
      <w:r w:rsidRPr="00686069">
        <w:rPr>
          <w:szCs w:val="24"/>
        </w:rPr>
        <w:tab/>
        <w:t>Basistilsyn</w:t>
      </w:r>
      <w:r w:rsidR="00B356B3" w:rsidRPr="00686069">
        <w:rPr>
          <w:szCs w:val="24"/>
        </w:rPr>
        <w:t>. Der er ført tilsyn med</w:t>
      </w:r>
      <w:r w:rsidR="00686069" w:rsidRPr="00686069">
        <w:rPr>
          <w:szCs w:val="24"/>
        </w:rPr>
        <w:t>:</w:t>
      </w:r>
    </w:p>
    <w:p w14:paraId="010EC6AE" w14:textId="508FF585" w:rsidR="00936AD1" w:rsidRPr="00686069" w:rsidRDefault="00B356B3" w:rsidP="00686069">
      <w:pPr>
        <w:ind w:left="3912" w:right="567"/>
        <w:rPr>
          <w:szCs w:val="24"/>
        </w:rPr>
      </w:pPr>
      <w:r w:rsidRPr="00686069">
        <w:rPr>
          <w:szCs w:val="24"/>
        </w:rPr>
        <w:t xml:space="preserve">Dyrehold/produktion </w:t>
      </w:r>
      <w:r w:rsidR="00686069" w:rsidRPr="00686069">
        <w:rPr>
          <w:szCs w:val="24"/>
        </w:rPr>
        <w:br/>
      </w:r>
      <w:r w:rsidRPr="00686069">
        <w:rPr>
          <w:szCs w:val="24"/>
        </w:rPr>
        <w:t xml:space="preserve">Gødningsopbevaring </w:t>
      </w:r>
      <w:r w:rsidR="00686069" w:rsidRPr="00686069">
        <w:rPr>
          <w:szCs w:val="24"/>
        </w:rPr>
        <w:br/>
      </w:r>
      <w:r w:rsidRPr="00686069">
        <w:rPr>
          <w:szCs w:val="24"/>
        </w:rPr>
        <w:t xml:space="preserve">Olieprodukter </w:t>
      </w:r>
      <w:r w:rsidR="00686069" w:rsidRPr="00686069">
        <w:rPr>
          <w:szCs w:val="24"/>
        </w:rPr>
        <w:br/>
      </w:r>
      <w:r w:rsidRPr="00686069">
        <w:rPr>
          <w:szCs w:val="24"/>
        </w:rPr>
        <w:t>Vilkår i miljøtilladelse/-godkendelse</w:t>
      </w:r>
    </w:p>
    <w:p w14:paraId="293A6232" w14:textId="77777777" w:rsidR="00686069" w:rsidRPr="003C3B8C" w:rsidRDefault="00686069" w:rsidP="00686069">
      <w:pPr>
        <w:ind w:left="3912" w:right="567"/>
        <w:rPr>
          <w:color w:val="FF0000"/>
          <w:szCs w:val="24"/>
        </w:rPr>
      </w:pPr>
    </w:p>
    <w:p w14:paraId="2EE8A28E"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DB0F4E9" w14:textId="77777777" w:rsidR="00052446" w:rsidRPr="003C3B8C" w:rsidRDefault="00052446" w:rsidP="009338F0">
      <w:pPr>
        <w:ind w:right="567"/>
        <w:rPr>
          <w:szCs w:val="24"/>
        </w:rPr>
      </w:pPr>
      <w:r>
        <w:rPr>
          <w:szCs w:val="24"/>
        </w:rPr>
        <w:t>Baggrund for tilsynet:</w:t>
      </w:r>
      <w:r>
        <w:rPr>
          <w:szCs w:val="24"/>
        </w:rPr>
        <w:tab/>
        <w:t>Miljøtilsynsbekendtgørelsen</w:t>
      </w:r>
    </w:p>
    <w:p w14:paraId="78B04D05" w14:textId="77777777" w:rsidR="00B356B3" w:rsidRPr="003C3B8C" w:rsidRDefault="00B356B3" w:rsidP="000B1691">
      <w:pPr>
        <w:ind w:right="567"/>
        <w:rPr>
          <w:szCs w:val="24"/>
        </w:rPr>
      </w:pPr>
    </w:p>
    <w:p w14:paraId="1E87AE1E" w14:textId="77777777" w:rsidR="00B356B3" w:rsidRPr="003C3B8C" w:rsidRDefault="00B356B3" w:rsidP="000B1691">
      <w:pPr>
        <w:ind w:right="567"/>
        <w:rPr>
          <w:szCs w:val="24"/>
        </w:rPr>
      </w:pPr>
    </w:p>
    <w:p w14:paraId="562F8957"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95858</w:t>
      </w:r>
    </w:p>
    <w:p w14:paraId="78B4C3A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36332484</w:t>
      </w:r>
    </w:p>
    <w:p w14:paraId="49C26024"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1020047093</w:t>
      </w:r>
    </w:p>
    <w:p w14:paraId="40EF1EC4" w14:textId="77777777" w:rsidR="00B356B3" w:rsidRPr="003C3B8C" w:rsidRDefault="00B356B3" w:rsidP="00E531ED">
      <w:pPr>
        <w:spacing w:line="360" w:lineRule="auto"/>
        <w:ind w:left="0" w:right="567"/>
        <w:rPr>
          <w:szCs w:val="24"/>
        </w:rPr>
      </w:pPr>
    </w:p>
    <w:p w14:paraId="307C2F4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72F7E9B" w14:textId="77777777" w:rsidR="00B356B3" w:rsidRPr="003C3B8C" w:rsidRDefault="00B356B3" w:rsidP="00E531ED">
      <w:pPr>
        <w:spacing w:line="276" w:lineRule="auto"/>
        <w:ind w:right="567"/>
        <w:rPr>
          <w:szCs w:val="24"/>
        </w:rPr>
      </w:pPr>
      <w:r w:rsidRPr="003C3B8C">
        <w:rPr>
          <w:szCs w:val="24"/>
        </w:rPr>
        <w:t>H § 16 a, stk 2 nr. 2: Slagtesvinehold IED</w:t>
      </w:r>
    </w:p>
    <w:p w14:paraId="6418CDC8"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269B6AD1"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335DA2C0" w14:textId="77777777" w:rsidR="003C3B8C" w:rsidRPr="003C3B8C" w:rsidRDefault="003C3B8C" w:rsidP="000B1691">
      <w:pPr>
        <w:spacing w:line="360" w:lineRule="auto"/>
        <w:ind w:right="567"/>
        <w:rPr>
          <w:szCs w:val="24"/>
        </w:rPr>
      </w:pPr>
    </w:p>
    <w:p w14:paraId="2A397CE3" w14:textId="05B66C37" w:rsidR="000B1691" w:rsidRPr="00686069" w:rsidRDefault="000B1691" w:rsidP="00E531ED">
      <w:pPr>
        <w:spacing w:line="276" w:lineRule="auto"/>
        <w:ind w:right="567"/>
        <w:rPr>
          <w:szCs w:val="24"/>
        </w:rPr>
      </w:pPr>
      <w:r w:rsidRPr="003C3B8C">
        <w:rPr>
          <w:szCs w:val="24"/>
        </w:rPr>
        <w:t>Nyeste godkendelse/tilladelse</w:t>
      </w:r>
      <w:r w:rsidR="00884F39">
        <w:rPr>
          <w:szCs w:val="24"/>
        </w:rPr>
        <w:t>:</w:t>
      </w:r>
      <w:r w:rsidRPr="003C3B8C">
        <w:rPr>
          <w:szCs w:val="24"/>
        </w:rPr>
        <w:tab/>
      </w:r>
      <w:r w:rsidR="00686069" w:rsidRPr="00686069">
        <w:rPr>
          <w:szCs w:val="24"/>
        </w:rPr>
        <w:t>25.07.2023</w:t>
      </w:r>
    </w:p>
    <w:p w14:paraId="6CDD5C8B" w14:textId="79CA7062" w:rsidR="003C3B8C" w:rsidRPr="00686069" w:rsidRDefault="00FC7B40" w:rsidP="00E531ED">
      <w:pPr>
        <w:spacing w:line="276" w:lineRule="auto"/>
        <w:ind w:right="567"/>
        <w:rPr>
          <w:szCs w:val="24"/>
          <w:vertAlign w:val="superscript"/>
        </w:rPr>
      </w:pPr>
      <w:r w:rsidRPr="00686069">
        <w:rPr>
          <w:szCs w:val="24"/>
        </w:rPr>
        <w:t>Godkendt/tilladt produktionsareal:</w:t>
      </w:r>
      <w:r w:rsidRPr="00686069">
        <w:rPr>
          <w:szCs w:val="24"/>
        </w:rPr>
        <w:tab/>
      </w:r>
      <w:r w:rsidR="00686069" w:rsidRPr="00686069">
        <w:rPr>
          <w:szCs w:val="24"/>
        </w:rPr>
        <w:t> 4.719</w:t>
      </w:r>
      <w:r w:rsidRPr="00686069">
        <w:rPr>
          <w:szCs w:val="24"/>
        </w:rPr>
        <w:t xml:space="preserve"> m</w:t>
      </w:r>
      <w:r w:rsidRPr="00686069">
        <w:rPr>
          <w:szCs w:val="24"/>
          <w:vertAlign w:val="superscript"/>
        </w:rPr>
        <w:t>2</w:t>
      </w:r>
    </w:p>
    <w:p w14:paraId="03343816"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5585393"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88AEEFF" w14:textId="77777777" w:rsidR="0096245B" w:rsidRPr="003C3B8C" w:rsidRDefault="0096245B" w:rsidP="0096245B">
      <w:pPr>
        <w:ind w:right="142"/>
        <w:rPr>
          <w:szCs w:val="24"/>
        </w:rPr>
      </w:pPr>
    </w:p>
    <w:p w14:paraId="74FF66C5" w14:textId="77777777" w:rsidR="0096245B" w:rsidRPr="00965FCF" w:rsidRDefault="0096245B" w:rsidP="00884F39">
      <w:pPr>
        <w:pStyle w:val="Overskrift2"/>
        <w:ind w:left="426" w:firstLine="141"/>
        <w:rPr>
          <w:szCs w:val="32"/>
        </w:rPr>
      </w:pPr>
      <w:r w:rsidRPr="00965FCF">
        <w:rPr>
          <w:szCs w:val="32"/>
        </w:rPr>
        <w:t>Vil du vide mere</w:t>
      </w:r>
    </w:p>
    <w:p w14:paraId="051682BA"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BA1CBB2"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910595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2340F544"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0DF930"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91D64DA" w14:textId="77777777" w:rsidR="0096245B" w:rsidRDefault="0096245B" w:rsidP="000B1691">
      <w:pPr>
        <w:spacing w:line="360" w:lineRule="auto"/>
        <w:ind w:right="567"/>
        <w:rPr>
          <w:rFonts w:ascii="Tahoma" w:hAnsi="Tahoma" w:cs="Tahoma"/>
          <w:color w:val="FF0000"/>
          <w:sz w:val="20"/>
        </w:rPr>
      </w:pPr>
    </w:p>
    <w:p w14:paraId="07B2E4CD" w14:textId="77777777" w:rsidR="0096245B" w:rsidRDefault="0096245B" w:rsidP="000B1691">
      <w:pPr>
        <w:spacing w:line="360" w:lineRule="auto"/>
        <w:ind w:right="567"/>
        <w:rPr>
          <w:rFonts w:ascii="Tahoma" w:hAnsi="Tahoma" w:cs="Tahoma"/>
          <w:color w:val="FF0000"/>
          <w:sz w:val="20"/>
        </w:rPr>
      </w:pPr>
    </w:p>
    <w:p w14:paraId="75004BA2"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2CA102DB" w14:textId="77777777" w:rsidTr="00C14FB9">
        <w:tc>
          <w:tcPr>
            <w:tcW w:w="1088" w:type="pct"/>
          </w:tcPr>
          <w:p w14:paraId="27628AC7" w14:textId="77777777" w:rsidR="00444F5E" w:rsidRPr="000E3C7F" w:rsidRDefault="00444F5E" w:rsidP="00C14FB9">
            <w:pPr>
              <w:spacing w:line="360" w:lineRule="auto"/>
              <w:ind w:right="567" w:hanging="105"/>
              <w:rPr>
                <w:rFonts w:ascii="Tahoma" w:hAnsi="Tahoma" w:cs="Tahoma"/>
                <w:sz w:val="20"/>
              </w:rPr>
            </w:pPr>
            <w:r w:rsidRPr="000E3C7F">
              <w:t>Dato</w:t>
            </w:r>
          </w:p>
        </w:tc>
        <w:tc>
          <w:tcPr>
            <w:tcW w:w="797" w:type="pct"/>
          </w:tcPr>
          <w:p w14:paraId="0A72B0C4" w14:textId="77777777" w:rsidR="00444F5E" w:rsidRPr="000E3C7F" w:rsidRDefault="00444F5E" w:rsidP="0063632A">
            <w:pPr>
              <w:ind w:left="0"/>
              <w:jc w:val="left"/>
            </w:pPr>
            <w:r w:rsidRPr="000E3C7F">
              <w:t>Type</w:t>
            </w:r>
          </w:p>
        </w:tc>
        <w:tc>
          <w:tcPr>
            <w:tcW w:w="2246" w:type="pct"/>
          </w:tcPr>
          <w:p w14:paraId="6CF3F2B7" w14:textId="77777777" w:rsidR="00444F5E" w:rsidRPr="000E3C7F" w:rsidRDefault="00444F5E" w:rsidP="0063632A">
            <w:pPr>
              <w:ind w:left="0"/>
              <w:jc w:val="left"/>
            </w:pPr>
            <w:r w:rsidRPr="000E3C7F">
              <w:t>Kommentar</w:t>
            </w:r>
          </w:p>
        </w:tc>
        <w:tc>
          <w:tcPr>
            <w:tcW w:w="869" w:type="pct"/>
          </w:tcPr>
          <w:p w14:paraId="65B35A6D" w14:textId="77777777" w:rsidR="00444F5E" w:rsidRPr="000E3C7F" w:rsidRDefault="00444F5E" w:rsidP="0063632A">
            <w:pPr>
              <w:ind w:left="0"/>
              <w:jc w:val="left"/>
            </w:pPr>
            <w:r w:rsidRPr="000E3C7F">
              <w:t xml:space="preserve">Status </w:t>
            </w:r>
          </w:p>
        </w:tc>
      </w:tr>
      <w:tr w:rsidR="00444F5E" w14:paraId="16037F4D" w14:textId="77777777" w:rsidTr="00C14FB9">
        <w:tc>
          <w:tcPr>
            <w:tcW w:w="1088" w:type="pct"/>
          </w:tcPr>
          <w:p w14:paraId="37F75DAE" w14:textId="493616DB" w:rsidR="00444F5E" w:rsidRPr="000E3C7F" w:rsidRDefault="00686069" w:rsidP="00444F5E">
            <w:pPr>
              <w:ind w:hanging="533"/>
            </w:pPr>
            <w:r w:rsidRPr="000E3C7F">
              <w:t>04.06.2024</w:t>
            </w:r>
          </w:p>
        </w:tc>
        <w:tc>
          <w:tcPr>
            <w:tcW w:w="797" w:type="pct"/>
          </w:tcPr>
          <w:p w14:paraId="27D1B90D" w14:textId="240A1DB1" w:rsidR="00686069" w:rsidRPr="000E3C7F" w:rsidRDefault="00444F5E" w:rsidP="00686069">
            <w:pPr>
              <w:ind w:left="40" w:hanging="40"/>
            </w:pPr>
            <w:r w:rsidRPr="000E3C7F">
              <w:t>Indskærpelse</w:t>
            </w:r>
          </w:p>
          <w:p w14:paraId="33B4DD39" w14:textId="6CD5ACA7" w:rsidR="00444F5E" w:rsidRPr="000E3C7F" w:rsidRDefault="00444F5E" w:rsidP="00444F5E">
            <w:pPr>
              <w:ind w:left="40" w:hanging="40"/>
            </w:pPr>
          </w:p>
        </w:tc>
        <w:tc>
          <w:tcPr>
            <w:tcW w:w="2246" w:type="pct"/>
          </w:tcPr>
          <w:p w14:paraId="3C97A1B5" w14:textId="7780981C" w:rsidR="00444F5E" w:rsidRPr="000E3C7F" w:rsidRDefault="00686069" w:rsidP="00444F5E">
            <w:pPr>
              <w:ind w:hanging="567"/>
              <w:jc w:val="left"/>
            </w:pPr>
            <w:r w:rsidRPr="000E3C7F">
              <w:t xml:space="preserve">Flydelag utilstrækkeligt </w:t>
            </w:r>
          </w:p>
        </w:tc>
        <w:tc>
          <w:tcPr>
            <w:tcW w:w="869" w:type="pct"/>
          </w:tcPr>
          <w:p w14:paraId="0C0AD113" w14:textId="744B1124" w:rsidR="00444F5E" w:rsidRPr="000E3C7F" w:rsidRDefault="00686069" w:rsidP="00216161">
            <w:pPr>
              <w:ind w:left="0" w:firstLine="10"/>
              <w:jc w:val="left"/>
            </w:pPr>
            <w:r w:rsidRPr="000E3C7F">
              <w:t xml:space="preserve">Efterkommet </w:t>
            </w:r>
          </w:p>
        </w:tc>
      </w:tr>
      <w:tr w:rsidR="00216161" w14:paraId="1E074E29" w14:textId="77777777" w:rsidTr="000E3C7F">
        <w:trPr>
          <w:trHeight w:val="371"/>
        </w:trPr>
        <w:tc>
          <w:tcPr>
            <w:tcW w:w="1088" w:type="pct"/>
          </w:tcPr>
          <w:p w14:paraId="1F3765B2" w14:textId="610DE34B" w:rsidR="00216161" w:rsidRPr="000E3C7F" w:rsidRDefault="00686069" w:rsidP="00216161">
            <w:pPr>
              <w:ind w:left="0" w:firstLine="34"/>
            </w:pPr>
            <w:r w:rsidRPr="000E3C7F">
              <w:t>04.06.2024</w:t>
            </w:r>
          </w:p>
        </w:tc>
        <w:tc>
          <w:tcPr>
            <w:tcW w:w="797" w:type="pct"/>
          </w:tcPr>
          <w:p w14:paraId="16922284" w14:textId="77777777" w:rsidR="00216161" w:rsidRPr="000E3C7F" w:rsidRDefault="00216161" w:rsidP="00216161">
            <w:pPr>
              <w:ind w:left="0"/>
              <w:jc w:val="left"/>
            </w:pPr>
            <w:r w:rsidRPr="000E3C7F">
              <w:t>Henstilling</w:t>
            </w:r>
          </w:p>
        </w:tc>
        <w:tc>
          <w:tcPr>
            <w:tcW w:w="2246" w:type="pct"/>
          </w:tcPr>
          <w:p w14:paraId="7F42E409" w14:textId="4FA3595E" w:rsidR="00216161" w:rsidRPr="000E3C7F" w:rsidRDefault="00686069" w:rsidP="00216161">
            <w:pPr>
              <w:ind w:hanging="567"/>
              <w:jc w:val="left"/>
            </w:pPr>
            <w:r w:rsidRPr="000E3C7F">
              <w:t xml:space="preserve">Manglende logbog over flydelag </w:t>
            </w:r>
          </w:p>
        </w:tc>
        <w:tc>
          <w:tcPr>
            <w:tcW w:w="869" w:type="pct"/>
          </w:tcPr>
          <w:p w14:paraId="7B94FEFE" w14:textId="77777777" w:rsidR="00216161" w:rsidRPr="000E3C7F" w:rsidRDefault="00216161" w:rsidP="00216161">
            <w:pPr>
              <w:ind w:hanging="557"/>
            </w:pPr>
            <w:r w:rsidRPr="000E3C7F">
              <w:t>Efterkommet</w:t>
            </w:r>
          </w:p>
        </w:tc>
      </w:tr>
    </w:tbl>
    <w:p w14:paraId="194E465A" w14:textId="77777777" w:rsidR="00D7653F" w:rsidRDefault="00D7653F" w:rsidP="000B1691">
      <w:pPr>
        <w:spacing w:line="360" w:lineRule="auto"/>
        <w:ind w:right="567"/>
        <w:rPr>
          <w:rFonts w:ascii="Tahoma" w:hAnsi="Tahoma" w:cs="Tahoma"/>
          <w:b/>
          <w:bCs/>
          <w:sz w:val="22"/>
          <w:szCs w:val="22"/>
        </w:rPr>
      </w:pPr>
    </w:p>
    <w:p w14:paraId="6AED9ACC"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D93FD4" w14:paraId="4E624AF6" w14:textId="77777777">
        <w:tc>
          <w:tcPr>
            <w:tcW w:w="750" w:type="pct"/>
          </w:tcPr>
          <w:p w14:paraId="3858757A" w14:textId="77777777" w:rsidR="00E31694" w:rsidRPr="00E31694" w:rsidRDefault="00176FFC" w:rsidP="00686069">
            <w:pPr>
              <w:spacing w:line="360" w:lineRule="auto"/>
              <w:ind w:left="0" w:right="567"/>
              <w:jc w:val="left"/>
              <w:rPr>
                <w:szCs w:val="24"/>
              </w:rPr>
            </w:pPr>
            <w:r>
              <w:t>Stald</w:t>
            </w:r>
          </w:p>
        </w:tc>
        <w:tc>
          <w:tcPr>
            <w:tcW w:w="2000" w:type="pct"/>
          </w:tcPr>
          <w:p w14:paraId="349F9C6B" w14:textId="77777777" w:rsidR="00D93FD4" w:rsidRDefault="00176FFC" w:rsidP="00686069">
            <w:pPr>
              <w:ind w:left="0"/>
              <w:jc w:val="left"/>
            </w:pPr>
            <w:r>
              <w:t>Staldystem</w:t>
            </w:r>
          </w:p>
        </w:tc>
        <w:tc>
          <w:tcPr>
            <w:tcW w:w="750" w:type="pct"/>
          </w:tcPr>
          <w:p w14:paraId="6A407934" w14:textId="77777777" w:rsidR="00D93FD4" w:rsidRDefault="00176FFC" w:rsidP="00686069">
            <w:pPr>
              <w:ind w:left="0"/>
              <w:jc w:val="left"/>
            </w:pPr>
            <w:r>
              <w:t>Dato</w:t>
            </w:r>
          </w:p>
        </w:tc>
        <w:tc>
          <w:tcPr>
            <w:tcW w:w="750" w:type="pct"/>
          </w:tcPr>
          <w:p w14:paraId="4676B2E8" w14:textId="77777777" w:rsidR="00D93FD4" w:rsidRDefault="00176FFC" w:rsidP="00686069">
            <w:pPr>
              <w:ind w:left="0"/>
              <w:jc w:val="left"/>
            </w:pPr>
            <w:r>
              <w:t>Status</w:t>
            </w:r>
          </w:p>
        </w:tc>
        <w:tc>
          <w:tcPr>
            <w:tcW w:w="750" w:type="pct"/>
          </w:tcPr>
          <w:p w14:paraId="52BA4127" w14:textId="77777777" w:rsidR="00D93FD4" w:rsidRDefault="00176FFC" w:rsidP="00686069">
            <w:pPr>
              <w:ind w:left="0"/>
              <w:jc w:val="left"/>
            </w:pPr>
            <w:r>
              <w:t>Produktionsareal(M2)</w:t>
            </w:r>
          </w:p>
        </w:tc>
      </w:tr>
      <w:tr w:rsidR="00D93FD4" w14:paraId="6147D719" w14:textId="77777777">
        <w:tc>
          <w:tcPr>
            <w:tcW w:w="0" w:type="auto"/>
          </w:tcPr>
          <w:p w14:paraId="2BE29862" w14:textId="77777777" w:rsidR="00D93FD4" w:rsidRDefault="00176FFC" w:rsidP="00686069">
            <w:pPr>
              <w:ind w:left="0"/>
            </w:pPr>
            <w:r>
              <w:t>Stald 10 - farestald</w:t>
            </w:r>
          </w:p>
        </w:tc>
        <w:tc>
          <w:tcPr>
            <w:tcW w:w="0" w:type="auto"/>
          </w:tcPr>
          <w:p w14:paraId="2EFCB95A" w14:textId="77777777" w:rsidR="00D93FD4" w:rsidRDefault="00176FFC" w:rsidP="00686069">
            <w:pPr>
              <w:ind w:left="0"/>
            </w:pPr>
            <w:r>
              <w:t>Søer, diegivende / Kassestier, delvis spaltegulv</w:t>
            </w:r>
          </w:p>
        </w:tc>
        <w:tc>
          <w:tcPr>
            <w:tcW w:w="0" w:type="auto"/>
          </w:tcPr>
          <w:p w14:paraId="305F6BB1" w14:textId="77777777" w:rsidR="00D93FD4" w:rsidRDefault="00176FFC" w:rsidP="00686069">
            <w:pPr>
              <w:ind w:left="0"/>
            </w:pPr>
            <w:r>
              <w:t>25-07-2023</w:t>
            </w:r>
          </w:p>
        </w:tc>
        <w:tc>
          <w:tcPr>
            <w:tcW w:w="0" w:type="auto"/>
          </w:tcPr>
          <w:p w14:paraId="57B32F67" w14:textId="77777777" w:rsidR="00D93FD4" w:rsidRDefault="00176FFC" w:rsidP="00686069">
            <w:pPr>
              <w:ind w:left="0"/>
            </w:pPr>
            <w:r>
              <w:t>Etableret</w:t>
            </w:r>
          </w:p>
        </w:tc>
        <w:tc>
          <w:tcPr>
            <w:tcW w:w="0" w:type="auto"/>
          </w:tcPr>
          <w:p w14:paraId="102E74E9" w14:textId="77777777" w:rsidR="00D93FD4" w:rsidRDefault="00176FFC" w:rsidP="000E3C7F">
            <w:pPr>
              <w:jc w:val="center"/>
            </w:pPr>
            <w:r>
              <w:t>129</w:t>
            </w:r>
          </w:p>
        </w:tc>
      </w:tr>
      <w:tr w:rsidR="00D93FD4" w14:paraId="265B5886" w14:textId="77777777">
        <w:tc>
          <w:tcPr>
            <w:tcW w:w="0" w:type="auto"/>
          </w:tcPr>
          <w:p w14:paraId="1C13CCBA" w14:textId="77777777" w:rsidR="00D93FD4" w:rsidRDefault="00176FFC" w:rsidP="00686069">
            <w:pPr>
              <w:ind w:left="0"/>
            </w:pPr>
            <w:r>
              <w:t>Stald 11 - slagtesvinestald</w:t>
            </w:r>
          </w:p>
        </w:tc>
        <w:tc>
          <w:tcPr>
            <w:tcW w:w="0" w:type="auto"/>
          </w:tcPr>
          <w:p w14:paraId="3EA1AB9A" w14:textId="77777777" w:rsidR="00D93FD4" w:rsidRDefault="00176FFC" w:rsidP="00686069">
            <w:pPr>
              <w:ind w:left="0"/>
            </w:pPr>
            <w:r>
              <w:t>Slagtesvin / Delvis spaltegulv, 25 - 49 % fast gulv</w:t>
            </w:r>
          </w:p>
        </w:tc>
        <w:tc>
          <w:tcPr>
            <w:tcW w:w="0" w:type="auto"/>
          </w:tcPr>
          <w:p w14:paraId="5B40F6FB" w14:textId="77777777" w:rsidR="00D93FD4" w:rsidRDefault="00176FFC" w:rsidP="00686069">
            <w:pPr>
              <w:ind w:left="0"/>
            </w:pPr>
            <w:r>
              <w:t>25-07-2023</w:t>
            </w:r>
          </w:p>
        </w:tc>
        <w:tc>
          <w:tcPr>
            <w:tcW w:w="0" w:type="auto"/>
          </w:tcPr>
          <w:p w14:paraId="664FD253" w14:textId="77777777" w:rsidR="00D93FD4" w:rsidRDefault="00176FFC" w:rsidP="00686069">
            <w:pPr>
              <w:ind w:left="0"/>
            </w:pPr>
            <w:r>
              <w:t>Etableret</w:t>
            </w:r>
          </w:p>
        </w:tc>
        <w:tc>
          <w:tcPr>
            <w:tcW w:w="0" w:type="auto"/>
          </w:tcPr>
          <w:p w14:paraId="1F449D82" w14:textId="77777777" w:rsidR="00D93FD4" w:rsidRDefault="00176FFC" w:rsidP="000E3C7F">
            <w:pPr>
              <w:jc w:val="center"/>
            </w:pPr>
            <w:r>
              <w:t>1.846</w:t>
            </w:r>
          </w:p>
        </w:tc>
      </w:tr>
      <w:tr w:rsidR="00D93FD4" w14:paraId="7E027C79" w14:textId="77777777">
        <w:tc>
          <w:tcPr>
            <w:tcW w:w="0" w:type="auto"/>
          </w:tcPr>
          <w:p w14:paraId="195FCD6C" w14:textId="77777777" w:rsidR="00D93FD4" w:rsidRDefault="00176FFC" w:rsidP="00686069">
            <w:pPr>
              <w:ind w:left="0"/>
            </w:pPr>
            <w:r>
              <w:t>Stald 12</w:t>
            </w:r>
          </w:p>
        </w:tc>
        <w:tc>
          <w:tcPr>
            <w:tcW w:w="0" w:type="auto"/>
          </w:tcPr>
          <w:p w14:paraId="0B585951" w14:textId="77777777" w:rsidR="00D93FD4" w:rsidRDefault="00176FFC" w:rsidP="00686069">
            <w:pPr>
              <w:ind w:left="0"/>
            </w:pPr>
            <w:r>
              <w:t>Søer, diegivende / Kassestier, delvis spaltegulv</w:t>
            </w:r>
          </w:p>
        </w:tc>
        <w:tc>
          <w:tcPr>
            <w:tcW w:w="0" w:type="auto"/>
          </w:tcPr>
          <w:p w14:paraId="57672AED" w14:textId="77777777" w:rsidR="00D93FD4" w:rsidRDefault="00176FFC" w:rsidP="00686069">
            <w:pPr>
              <w:ind w:left="0"/>
            </w:pPr>
            <w:r>
              <w:t>25-07-2023</w:t>
            </w:r>
          </w:p>
        </w:tc>
        <w:tc>
          <w:tcPr>
            <w:tcW w:w="0" w:type="auto"/>
          </w:tcPr>
          <w:p w14:paraId="2BE6B046" w14:textId="2BE855CC" w:rsidR="00D93FD4" w:rsidRDefault="000E3C7F" w:rsidP="00686069">
            <w:pPr>
              <w:ind w:left="0"/>
            </w:pPr>
            <w:r>
              <w:t>E</w:t>
            </w:r>
            <w:r w:rsidR="00176FFC">
              <w:t>tableret</w:t>
            </w:r>
          </w:p>
        </w:tc>
        <w:tc>
          <w:tcPr>
            <w:tcW w:w="0" w:type="auto"/>
          </w:tcPr>
          <w:p w14:paraId="4C052FAA" w14:textId="77777777" w:rsidR="00D93FD4" w:rsidRDefault="00176FFC" w:rsidP="000E3C7F">
            <w:pPr>
              <w:jc w:val="center"/>
            </w:pPr>
            <w:r>
              <w:t>202</w:t>
            </w:r>
          </w:p>
        </w:tc>
      </w:tr>
      <w:tr w:rsidR="00D93FD4" w14:paraId="17D53907" w14:textId="77777777">
        <w:tc>
          <w:tcPr>
            <w:tcW w:w="0" w:type="auto"/>
          </w:tcPr>
          <w:p w14:paraId="406E277E" w14:textId="77777777" w:rsidR="00D93FD4" w:rsidRDefault="00176FFC" w:rsidP="00686069">
            <w:pPr>
              <w:ind w:left="0"/>
            </w:pPr>
            <w:r>
              <w:t>Stald 1a - løbe-/drægtighedsstald</w:t>
            </w:r>
          </w:p>
        </w:tc>
        <w:tc>
          <w:tcPr>
            <w:tcW w:w="0" w:type="auto"/>
          </w:tcPr>
          <w:p w14:paraId="5CEDD83A" w14:textId="77777777" w:rsidR="00D93FD4" w:rsidRDefault="00176FFC" w:rsidP="00686069">
            <w:pPr>
              <w:ind w:left="0"/>
            </w:pPr>
            <w:r>
              <w:t>Slagtesvin / Delvis spaltegulv, 25 - 49 % fast gulv</w:t>
            </w:r>
          </w:p>
        </w:tc>
        <w:tc>
          <w:tcPr>
            <w:tcW w:w="0" w:type="auto"/>
          </w:tcPr>
          <w:p w14:paraId="2B8CFF8A" w14:textId="77777777" w:rsidR="00D93FD4" w:rsidRDefault="00176FFC" w:rsidP="00686069">
            <w:pPr>
              <w:ind w:left="0"/>
            </w:pPr>
            <w:r>
              <w:t>25-07-2023</w:t>
            </w:r>
          </w:p>
        </w:tc>
        <w:tc>
          <w:tcPr>
            <w:tcW w:w="0" w:type="auto"/>
          </w:tcPr>
          <w:p w14:paraId="5B341C22" w14:textId="77777777" w:rsidR="00D93FD4" w:rsidRDefault="00176FFC" w:rsidP="00686069">
            <w:pPr>
              <w:ind w:left="0"/>
            </w:pPr>
            <w:r>
              <w:t>Etableret</w:t>
            </w:r>
          </w:p>
        </w:tc>
        <w:tc>
          <w:tcPr>
            <w:tcW w:w="0" w:type="auto"/>
          </w:tcPr>
          <w:p w14:paraId="79283DBB" w14:textId="77777777" w:rsidR="00D93FD4" w:rsidRDefault="00176FFC" w:rsidP="000E3C7F">
            <w:pPr>
              <w:jc w:val="center"/>
            </w:pPr>
            <w:r>
              <w:t>43</w:t>
            </w:r>
          </w:p>
        </w:tc>
      </w:tr>
      <w:tr w:rsidR="00D93FD4" w14:paraId="563969F5" w14:textId="77777777">
        <w:tc>
          <w:tcPr>
            <w:tcW w:w="0" w:type="auto"/>
          </w:tcPr>
          <w:p w14:paraId="69F99263" w14:textId="77777777" w:rsidR="00D93FD4" w:rsidRDefault="00176FFC" w:rsidP="00686069">
            <w:pPr>
              <w:ind w:left="0"/>
            </w:pPr>
            <w:r>
              <w:t>Stald 1a - løbe-/drægtighedsstald</w:t>
            </w:r>
          </w:p>
        </w:tc>
        <w:tc>
          <w:tcPr>
            <w:tcW w:w="0" w:type="auto"/>
          </w:tcPr>
          <w:p w14:paraId="2671DFCB" w14:textId="77777777" w:rsidR="00D93FD4" w:rsidRDefault="00176FFC" w:rsidP="00686069">
            <w:pPr>
              <w:ind w:left="0"/>
            </w:pPr>
            <w:r>
              <w:t>Søer, golde og drægtige / Løsgående, dybstrøelse</w:t>
            </w:r>
          </w:p>
        </w:tc>
        <w:tc>
          <w:tcPr>
            <w:tcW w:w="0" w:type="auto"/>
          </w:tcPr>
          <w:p w14:paraId="79A343F0" w14:textId="77777777" w:rsidR="00D93FD4" w:rsidRDefault="00176FFC" w:rsidP="00686069">
            <w:pPr>
              <w:ind w:left="0"/>
            </w:pPr>
            <w:r>
              <w:t>25-07-2023</w:t>
            </w:r>
          </w:p>
        </w:tc>
        <w:tc>
          <w:tcPr>
            <w:tcW w:w="0" w:type="auto"/>
          </w:tcPr>
          <w:p w14:paraId="07723C30" w14:textId="77777777" w:rsidR="00D93FD4" w:rsidRDefault="00176FFC" w:rsidP="00686069">
            <w:pPr>
              <w:ind w:left="0"/>
            </w:pPr>
            <w:r>
              <w:t>Etableret</w:t>
            </w:r>
          </w:p>
        </w:tc>
        <w:tc>
          <w:tcPr>
            <w:tcW w:w="0" w:type="auto"/>
          </w:tcPr>
          <w:p w14:paraId="447BA36D" w14:textId="77777777" w:rsidR="00D93FD4" w:rsidRDefault="00176FFC" w:rsidP="000E3C7F">
            <w:pPr>
              <w:jc w:val="center"/>
            </w:pPr>
            <w:r>
              <w:t>50</w:t>
            </w:r>
          </w:p>
        </w:tc>
      </w:tr>
      <w:tr w:rsidR="00D93FD4" w14:paraId="4BA85071" w14:textId="77777777">
        <w:tc>
          <w:tcPr>
            <w:tcW w:w="0" w:type="auto"/>
          </w:tcPr>
          <w:p w14:paraId="73A2C247" w14:textId="77777777" w:rsidR="00D93FD4" w:rsidRDefault="00176FFC" w:rsidP="00686069">
            <w:pPr>
              <w:ind w:left="0"/>
            </w:pPr>
            <w:r>
              <w:t>Stald 1a - løbe-/drægtighedsstald</w:t>
            </w:r>
          </w:p>
        </w:tc>
        <w:tc>
          <w:tcPr>
            <w:tcW w:w="0" w:type="auto"/>
          </w:tcPr>
          <w:p w14:paraId="46041BAC" w14:textId="77777777" w:rsidR="00D93FD4" w:rsidRDefault="00176FFC" w:rsidP="00686069">
            <w:pPr>
              <w:ind w:left="0"/>
            </w:pPr>
            <w:r>
              <w:t>Søer, golde og drægtige / Individuel opstaldning, delvis spaltegulv</w:t>
            </w:r>
          </w:p>
        </w:tc>
        <w:tc>
          <w:tcPr>
            <w:tcW w:w="0" w:type="auto"/>
          </w:tcPr>
          <w:p w14:paraId="26A67552" w14:textId="77777777" w:rsidR="00D93FD4" w:rsidRDefault="00176FFC" w:rsidP="00686069">
            <w:pPr>
              <w:ind w:left="0"/>
            </w:pPr>
            <w:r>
              <w:t>25-07-2023</w:t>
            </w:r>
          </w:p>
        </w:tc>
        <w:tc>
          <w:tcPr>
            <w:tcW w:w="0" w:type="auto"/>
          </w:tcPr>
          <w:p w14:paraId="5AEF8A7A" w14:textId="77777777" w:rsidR="00D93FD4" w:rsidRDefault="00176FFC" w:rsidP="00686069">
            <w:pPr>
              <w:ind w:left="0"/>
            </w:pPr>
            <w:r>
              <w:t>Etableret</w:t>
            </w:r>
          </w:p>
        </w:tc>
        <w:tc>
          <w:tcPr>
            <w:tcW w:w="0" w:type="auto"/>
          </w:tcPr>
          <w:p w14:paraId="32A0534C" w14:textId="77777777" w:rsidR="00D93FD4" w:rsidRDefault="00176FFC" w:rsidP="000E3C7F">
            <w:pPr>
              <w:jc w:val="center"/>
            </w:pPr>
            <w:r>
              <w:t>191</w:t>
            </w:r>
          </w:p>
        </w:tc>
      </w:tr>
      <w:tr w:rsidR="00D93FD4" w14:paraId="55FCDE3C" w14:textId="77777777">
        <w:tc>
          <w:tcPr>
            <w:tcW w:w="0" w:type="auto"/>
          </w:tcPr>
          <w:p w14:paraId="1322E3FB" w14:textId="77777777" w:rsidR="00D93FD4" w:rsidRDefault="00176FFC" w:rsidP="00686069">
            <w:pPr>
              <w:ind w:left="0"/>
            </w:pPr>
            <w:r>
              <w:t>Stald 1b - løbe-/drægtighedsstald</w:t>
            </w:r>
          </w:p>
        </w:tc>
        <w:tc>
          <w:tcPr>
            <w:tcW w:w="0" w:type="auto"/>
          </w:tcPr>
          <w:p w14:paraId="3C90E15C" w14:textId="77777777" w:rsidR="00D93FD4" w:rsidRDefault="00176FFC" w:rsidP="000E3C7F">
            <w:pPr>
              <w:ind w:left="0"/>
            </w:pPr>
            <w:r>
              <w:t>Søer, golde og drægtige / Løsgående, delvis spaltegulv</w:t>
            </w:r>
          </w:p>
        </w:tc>
        <w:tc>
          <w:tcPr>
            <w:tcW w:w="0" w:type="auto"/>
          </w:tcPr>
          <w:p w14:paraId="1D2263B6" w14:textId="77777777" w:rsidR="00D93FD4" w:rsidRDefault="00176FFC" w:rsidP="00686069">
            <w:pPr>
              <w:ind w:left="0"/>
            </w:pPr>
            <w:r>
              <w:t>25-07-2023</w:t>
            </w:r>
          </w:p>
        </w:tc>
        <w:tc>
          <w:tcPr>
            <w:tcW w:w="0" w:type="auto"/>
          </w:tcPr>
          <w:p w14:paraId="4B57F610" w14:textId="77777777" w:rsidR="00D93FD4" w:rsidRDefault="00176FFC" w:rsidP="00686069">
            <w:pPr>
              <w:ind w:left="0"/>
            </w:pPr>
            <w:r>
              <w:t>Etableret</w:t>
            </w:r>
          </w:p>
        </w:tc>
        <w:tc>
          <w:tcPr>
            <w:tcW w:w="0" w:type="auto"/>
          </w:tcPr>
          <w:p w14:paraId="08879F74" w14:textId="77777777" w:rsidR="00D93FD4" w:rsidRDefault="00176FFC" w:rsidP="000E3C7F">
            <w:pPr>
              <w:jc w:val="center"/>
            </w:pPr>
            <w:r>
              <w:t>657</w:t>
            </w:r>
          </w:p>
        </w:tc>
      </w:tr>
      <w:tr w:rsidR="00D93FD4" w14:paraId="02B49B01" w14:textId="77777777">
        <w:tc>
          <w:tcPr>
            <w:tcW w:w="0" w:type="auto"/>
          </w:tcPr>
          <w:p w14:paraId="60E68D5F" w14:textId="77777777" w:rsidR="00D93FD4" w:rsidRDefault="00176FFC" w:rsidP="00686069">
            <w:pPr>
              <w:ind w:left="0"/>
            </w:pPr>
            <w:r>
              <w:t>Stald 2 - farestald</w:t>
            </w:r>
          </w:p>
        </w:tc>
        <w:tc>
          <w:tcPr>
            <w:tcW w:w="0" w:type="auto"/>
          </w:tcPr>
          <w:p w14:paraId="07CA4CBB" w14:textId="77777777" w:rsidR="00D93FD4" w:rsidRDefault="00176FFC" w:rsidP="000E3C7F">
            <w:pPr>
              <w:ind w:left="0"/>
            </w:pPr>
            <w:r>
              <w:t>Søer, diegivende / Kassestier, delvis spaltegulv</w:t>
            </w:r>
          </w:p>
        </w:tc>
        <w:tc>
          <w:tcPr>
            <w:tcW w:w="0" w:type="auto"/>
          </w:tcPr>
          <w:p w14:paraId="76EE65E4" w14:textId="77777777" w:rsidR="00D93FD4" w:rsidRDefault="00176FFC" w:rsidP="000E3C7F">
            <w:pPr>
              <w:ind w:left="0"/>
            </w:pPr>
            <w:r>
              <w:t>25-07-2023</w:t>
            </w:r>
          </w:p>
        </w:tc>
        <w:tc>
          <w:tcPr>
            <w:tcW w:w="0" w:type="auto"/>
          </w:tcPr>
          <w:p w14:paraId="32C7D25E" w14:textId="77777777" w:rsidR="00D93FD4" w:rsidRDefault="00176FFC" w:rsidP="000E3C7F">
            <w:pPr>
              <w:ind w:left="0"/>
            </w:pPr>
            <w:r>
              <w:t>Etableret</w:t>
            </w:r>
          </w:p>
        </w:tc>
        <w:tc>
          <w:tcPr>
            <w:tcW w:w="0" w:type="auto"/>
          </w:tcPr>
          <w:p w14:paraId="36DE2169" w14:textId="77777777" w:rsidR="00D93FD4" w:rsidRDefault="00176FFC" w:rsidP="000E3C7F">
            <w:pPr>
              <w:jc w:val="center"/>
            </w:pPr>
            <w:r>
              <w:t>171</w:t>
            </w:r>
          </w:p>
        </w:tc>
      </w:tr>
      <w:tr w:rsidR="00D93FD4" w14:paraId="168B756A" w14:textId="77777777">
        <w:tc>
          <w:tcPr>
            <w:tcW w:w="0" w:type="auto"/>
          </w:tcPr>
          <w:p w14:paraId="65AB3161" w14:textId="77777777" w:rsidR="00D93FD4" w:rsidRDefault="00176FFC" w:rsidP="00686069">
            <w:pPr>
              <w:ind w:left="0"/>
            </w:pPr>
            <w:r>
              <w:lastRenderedPageBreak/>
              <w:t>Stald 3 - farestald</w:t>
            </w:r>
          </w:p>
        </w:tc>
        <w:tc>
          <w:tcPr>
            <w:tcW w:w="0" w:type="auto"/>
          </w:tcPr>
          <w:p w14:paraId="73924309" w14:textId="77777777" w:rsidR="00D93FD4" w:rsidRDefault="00176FFC" w:rsidP="000E3C7F">
            <w:pPr>
              <w:ind w:left="0"/>
            </w:pPr>
            <w:r>
              <w:t>Søer, diegivende / Kassestier, delvis spaltegulv</w:t>
            </w:r>
          </w:p>
        </w:tc>
        <w:tc>
          <w:tcPr>
            <w:tcW w:w="0" w:type="auto"/>
          </w:tcPr>
          <w:p w14:paraId="4D229738" w14:textId="77777777" w:rsidR="00D93FD4" w:rsidRDefault="00176FFC" w:rsidP="000E3C7F">
            <w:pPr>
              <w:ind w:left="0"/>
            </w:pPr>
            <w:r>
              <w:t>25-07-2023</w:t>
            </w:r>
          </w:p>
        </w:tc>
        <w:tc>
          <w:tcPr>
            <w:tcW w:w="0" w:type="auto"/>
          </w:tcPr>
          <w:p w14:paraId="43102F5D" w14:textId="77777777" w:rsidR="00D93FD4" w:rsidRDefault="00176FFC" w:rsidP="000E3C7F">
            <w:pPr>
              <w:ind w:left="0"/>
            </w:pPr>
            <w:r>
              <w:t>Etableret</w:t>
            </w:r>
          </w:p>
        </w:tc>
        <w:tc>
          <w:tcPr>
            <w:tcW w:w="0" w:type="auto"/>
          </w:tcPr>
          <w:p w14:paraId="5EF5CB77" w14:textId="77777777" w:rsidR="00D93FD4" w:rsidRDefault="00176FFC" w:rsidP="000E3C7F">
            <w:pPr>
              <w:jc w:val="center"/>
            </w:pPr>
            <w:r>
              <w:t>87</w:t>
            </w:r>
          </w:p>
        </w:tc>
      </w:tr>
      <w:tr w:rsidR="00D93FD4" w14:paraId="51774758" w14:textId="77777777">
        <w:tc>
          <w:tcPr>
            <w:tcW w:w="0" w:type="auto"/>
          </w:tcPr>
          <w:p w14:paraId="7F242D89" w14:textId="77777777" w:rsidR="00D93FD4" w:rsidRDefault="00176FFC" w:rsidP="00686069">
            <w:pPr>
              <w:ind w:left="0"/>
            </w:pPr>
            <w:r>
              <w:t>Stald 4 - farestald</w:t>
            </w:r>
          </w:p>
        </w:tc>
        <w:tc>
          <w:tcPr>
            <w:tcW w:w="0" w:type="auto"/>
          </w:tcPr>
          <w:p w14:paraId="29F3CC4B" w14:textId="1EA09D28" w:rsidR="00D93FD4" w:rsidRDefault="00176FFC" w:rsidP="000E3C7F">
            <w:pPr>
              <w:ind w:left="0"/>
            </w:pPr>
            <w:r>
              <w:t xml:space="preserve">Smågrise / </w:t>
            </w:r>
            <w:proofErr w:type="spellStart"/>
            <w:r>
              <w:t>Toklimastald</w:t>
            </w:r>
            <w:proofErr w:type="spellEnd"/>
            <w:r>
              <w:t>, delvis</w:t>
            </w:r>
            <w:r w:rsidR="000E3C7F">
              <w:t xml:space="preserve">t </w:t>
            </w:r>
            <w:r>
              <w:t>spaltegulv</w:t>
            </w:r>
          </w:p>
        </w:tc>
        <w:tc>
          <w:tcPr>
            <w:tcW w:w="0" w:type="auto"/>
          </w:tcPr>
          <w:p w14:paraId="08F125E7" w14:textId="77777777" w:rsidR="00D93FD4" w:rsidRDefault="00176FFC" w:rsidP="000E3C7F">
            <w:pPr>
              <w:ind w:left="0"/>
            </w:pPr>
            <w:r>
              <w:t>25-07-2023</w:t>
            </w:r>
          </w:p>
        </w:tc>
        <w:tc>
          <w:tcPr>
            <w:tcW w:w="0" w:type="auto"/>
          </w:tcPr>
          <w:p w14:paraId="2647BB6D" w14:textId="77777777" w:rsidR="00D93FD4" w:rsidRDefault="00176FFC" w:rsidP="000E3C7F">
            <w:pPr>
              <w:ind w:left="0"/>
            </w:pPr>
            <w:r>
              <w:t>Etableret</w:t>
            </w:r>
          </w:p>
        </w:tc>
        <w:tc>
          <w:tcPr>
            <w:tcW w:w="0" w:type="auto"/>
          </w:tcPr>
          <w:p w14:paraId="28EE1A64" w14:textId="77777777" w:rsidR="00D93FD4" w:rsidRDefault="00176FFC" w:rsidP="000E3C7F">
            <w:pPr>
              <w:jc w:val="center"/>
            </w:pPr>
            <w:r>
              <w:t>162</w:t>
            </w:r>
          </w:p>
        </w:tc>
      </w:tr>
      <w:tr w:rsidR="00D93FD4" w14:paraId="038EC2D3" w14:textId="77777777">
        <w:tc>
          <w:tcPr>
            <w:tcW w:w="0" w:type="auto"/>
          </w:tcPr>
          <w:p w14:paraId="67F8CCB7" w14:textId="77777777" w:rsidR="00D93FD4" w:rsidRDefault="00176FFC" w:rsidP="00686069">
            <w:pPr>
              <w:ind w:left="0"/>
            </w:pPr>
            <w:r>
              <w:t>Stald 5 - polte</w:t>
            </w:r>
          </w:p>
        </w:tc>
        <w:tc>
          <w:tcPr>
            <w:tcW w:w="0" w:type="auto"/>
          </w:tcPr>
          <w:p w14:paraId="4ED268D6" w14:textId="77777777" w:rsidR="00D93FD4" w:rsidRDefault="00176FFC" w:rsidP="000E3C7F">
            <w:pPr>
              <w:ind w:left="0"/>
            </w:pPr>
            <w:r>
              <w:t>Slagtesvin / Delvist spaltegulv, 50 - 75 % fast gulv</w:t>
            </w:r>
          </w:p>
        </w:tc>
        <w:tc>
          <w:tcPr>
            <w:tcW w:w="0" w:type="auto"/>
          </w:tcPr>
          <w:p w14:paraId="790CCA35" w14:textId="77777777" w:rsidR="00D93FD4" w:rsidRDefault="00176FFC" w:rsidP="000E3C7F">
            <w:pPr>
              <w:ind w:left="0"/>
            </w:pPr>
            <w:r>
              <w:t>25-07-2023</w:t>
            </w:r>
          </w:p>
        </w:tc>
        <w:tc>
          <w:tcPr>
            <w:tcW w:w="0" w:type="auto"/>
          </w:tcPr>
          <w:p w14:paraId="7AB645BE" w14:textId="77777777" w:rsidR="00D93FD4" w:rsidRDefault="00176FFC" w:rsidP="000E3C7F">
            <w:pPr>
              <w:ind w:left="0"/>
            </w:pPr>
            <w:r>
              <w:t>Etableret</w:t>
            </w:r>
          </w:p>
        </w:tc>
        <w:tc>
          <w:tcPr>
            <w:tcW w:w="0" w:type="auto"/>
          </w:tcPr>
          <w:p w14:paraId="3D9E78D8" w14:textId="77777777" w:rsidR="00D93FD4" w:rsidRDefault="00176FFC" w:rsidP="000E3C7F">
            <w:pPr>
              <w:jc w:val="center"/>
            </w:pPr>
            <w:r>
              <w:t>62</w:t>
            </w:r>
          </w:p>
        </w:tc>
      </w:tr>
      <w:tr w:rsidR="00D93FD4" w14:paraId="3079744F" w14:textId="77777777">
        <w:tc>
          <w:tcPr>
            <w:tcW w:w="0" w:type="auto"/>
          </w:tcPr>
          <w:p w14:paraId="16D4CFA7" w14:textId="77777777" w:rsidR="00D93FD4" w:rsidRDefault="00176FFC" w:rsidP="00686069">
            <w:pPr>
              <w:ind w:left="0"/>
            </w:pPr>
            <w:r>
              <w:t>Stald 6 - smågrise, 2 etager</w:t>
            </w:r>
          </w:p>
        </w:tc>
        <w:tc>
          <w:tcPr>
            <w:tcW w:w="0" w:type="auto"/>
          </w:tcPr>
          <w:p w14:paraId="7D2EF994" w14:textId="77777777" w:rsidR="00D93FD4" w:rsidRDefault="00176FFC" w:rsidP="00686069">
            <w:pPr>
              <w:ind w:left="0"/>
            </w:pPr>
            <w:r>
              <w:t>Smågrise / Drænet gulv + spalter (50 %/ 50 %)</w:t>
            </w:r>
          </w:p>
        </w:tc>
        <w:tc>
          <w:tcPr>
            <w:tcW w:w="0" w:type="auto"/>
          </w:tcPr>
          <w:p w14:paraId="0E29A0A6" w14:textId="77777777" w:rsidR="00D93FD4" w:rsidRDefault="00176FFC" w:rsidP="000E3C7F">
            <w:pPr>
              <w:ind w:left="0"/>
            </w:pPr>
            <w:r>
              <w:t>25-07-2023</w:t>
            </w:r>
          </w:p>
        </w:tc>
        <w:tc>
          <w:tcPr>
            <w:tcW w:w="0" w:type="auto"/>
          </w:tcPr>
          <w:p w14:paraId="6E04B9C6" w14:textId="77777777" w:rsidR="00D93FD4" w:rsidRDefault="00176FFC" w:rsidP="000E3C7F">
            <w:pPr>
              <w:ind w:left="0"/>
            </w:pPr>
            <w:r>
              <w:t>Etableret</w:t>
            </w:r>
          </w:p>
        </w:tc>
        <w:tc>
          <w:tcPr>
            <w:tcW w:w="0" w:type="auto"/>
          </w:tcPr>
          <w:p w14:paraId="4657C6FB" w14:textId="77777777" w:rsidR="00D93FD4" w:rsidRDefault="00176FFC" w:rsidP="000E3C7F">
            <w:pPr>
              <w:jc w:val="center"/>
            </w:pPr>
            <w:r>
              <w:t>43</w:t>
            </w:r>
          </w:p>
        </w:tc>
      </w:tr>
      <w:tr w:rsidR="00D93FD4" w14:paraId="6269E557" w14:textId="77777777">
        <w:tc>
          <w:tcPr>
            <w:tcW w:w="0" w:type="auto"/>
          </w:tcPr>
          <w:p w14:paraId="3E6FCE78" w14:textId="77777777" w:rsidR="00D93FD4" w:rsidRDefault="00176FFC" w:rsidP="00686069">
            <w:pPr>
              <w:ind w:left="0"/>
            </w:pPr>
            <w:r>
              <w:t>Stald 7 - smågrise</w:t>
            </w:r>
          </w:p>
        </w:tc>
        <w:tc>
          <w:tcPr>
            <w:tcW w:w="0" w:type="auto"/>
          </w:tcPr>
          <w:p w14:paraId="6250AE47" w14:textId="77777777" w:rsidR="00D93FD4" w:rsidRDefault="00176FFC" w:rsidP="00686069">
            <w:pPr>
              <w:ind w:left="0"/>
            </w:pPr>
            <w:r>
              <w:t>Smågrise / Toklimastald, delvis spaltegulv</w:t>
            </w:r>
          </w:p>
        </w:tc>
        <w:tc>
          <w:tcPr>
            <w:tcW w:w="0" w:type="auto"/>
          </w:tcPr>
          <w:p w14:paraId="4C3ACE15" w14:textId="77777777" w:rsidR="00D93FD4" w:rsidRDefault="00176FFC" w:rsidP="000E3C7F">
            <w:pPr>
              <w:ind w:left="0"/>
            </w:pPr>
            <w:r>
              <w:t>25-07-2023</w:t>
            </w:r>
          </w:p>
        </w:tc>
        <w:tc>
          <w:tcPr>
            <w:tcW w:w="0" w:type="auto"/>
          </w:tcPr>
          <w:p w14:paraId="0700D1E0" w14:textId="77777777" w:rsidR="00D93FD4" w:rsidRDefault="00176FFC" w:rsidP="000E3C7F">
            <w:pPr>
              <w:ind w:left="0"/>
            </w:pPr>
            <w:r>
              <w:t>Etableret</w:t>
            </w:r>
          </w:p>
        </w:tc>
        <w:tc>
          <w:tcPr>
            <w:tcW w:w="0" w:type="auto"/>
          </w:tcPr>
          <w:p w14:paraId="45803479" w14:textId="77777777" w:rsidR="00D93FD4" w:rsidRDefault="00176FFC" w:rsidP="000E3C7F">
            <w:pPr>
              <w:jc w:val="center"/>
            </w:pPr>
            <w:r>
              <w:t>151</w:t>
            </w:r>
          </w:p>
        </w:tc>
      </w:tr>
      <w:tr w:rsidR="00D93FD4" w14:paraId="36FE0E8B" w14:textId="77777777">
        <w:tc>
          <w:tcPr>
            <w:tcW w:w="0" w:type="auto"/>
          </w:tcPr>
          <w:p w14:paraId="13901D37" w14:textId="77777777" w:rsidR="00D93FD4" w:rsidRDefault="00176FFC" w:rsidP="00686069">
            <w:pPr>
              <w:ind w:left="0"/>
            </w:pPr>
            <w:r>
              <w:t>Stald 8 - smågrise</w:t>
            </w:r>
          </w:p>
        </w:tc>
        <w:tc>
          <w:tcPr>
            <w:tcW w:w="0" w:type="auto"/>
          </w:tcPr>
          <w:p w14:paraId="1ABD7BF5" w14:textId="77777777" w:rsidR="00D93FD4" w:rsidRDefault="00176FFC" w:rsidP="00686069">
            <w:pPr>
              <w:ind w:left="0"/>
            </w:pPr>
            <w:r>
              <w:t>Smågrise / Toklimastald, delvis spaltegulv</w:t>
            </w:r>
          </w:p>
        </w:tc>
        <w:tc>
          <w:tcPr>
            <w:tcW w:w="0" w:type="auto"/>
          </w:tcPr>
          <w:p w14:paraId="72492996" w14:textId="77777777" w:rsidR="00D93FD4" w:rsidRDefault="00176FFC" w:rsidP="000E3C7F">
            <w:pPr>
              <w:ind w:left="0"/>
            </w:pPr>
            <w:r>
              <w:t>25-07-2023</w:t>
            </w:r>
          </w:p>
        </w:tc>
        <w:tc>
          <w:tcPr>
            <w:tcW w:w="0" w:type="auto"/>
          </w:tcPr>
          <w:p w14:paraId="7BCD598C" w14:textId="77777777" w:rsidR="00D93FD4" w:rsidRDefault="00176FFC" w:rsidP="000E3C7F">
            <w:pPr>
              <w:ind w:left="0"/>
            </w:pPr>
            <w:r>
              <w:t>Etableret</w:t>
            </w:r>
          </w:p>
        </w:tc>
        <w:tc>
          <w:tcPr>
            <w:tcW w:w="0" w:type="auto"/>
          </w:tcPr>
          <w:p w14:paraId="0FF14C05" w14:textId="77777777" w:rsidR="00D93FD4" w:rsidRDefault="00176FFC" w:rsidP="000E3C7F">
            <w:pPr>
              <w:jc w:val="center"/>
            </w:pPr>
            <w:r>
              <w:t>86</w:t>
            </w:r>
          </w:p>
        </w:tc>
      </w:tr>
      <w:tr w:rsidR="00D93FD4" w14:paraId="5E36F506" w14:textId="77777777">
        <w:tc>
          <w:tcPr>
            <w:tcW w:w="0" w:type="auto"/>
          </w:tcPr>
          <w:p w14:paraId="4B80C336" w14:textId="77777777" w:rsidR="00D93FD4" w:rsidRDefault="00176FFC" w:rsidP="00686069">
            <w:pPr>
              <w:ind w:left="0"/>
            </w:pPr>
            <w:r>
              <w:t>Stald 8a - smågrise</w:t>
            </w:r>
          </w:p>
        </w:tc>
        <w:tc>
          <w:tcPr>
            <w:tcW w:w="0" w:type="auto"/>
          </w:tcPr>
          <w:p w14:paraId="25CDCADB" w14:textId="77777777" w:rsidR="00D93FD4" w:rsidRDefault="00176FFC" w:rsidP="00686069">
            <w:pPr>
              <w:ind w:left="0"/>
            </w:pPr>
            <w:r>
              <w:t>Smågrise / Toklimastald, delvis spaltegulv</w:t>
            </w:r>
          </w:p>
        </w:tc>
        <w:tc>
          <w:tcPr>
            <w:tcW w:w="0" w:type="auto"/>
          </w:tcPr>
          <w:p w14:paraId="62EBFE09" w14:textId="7A874A8D" w:rsidR="00D93FD4" w:rsidRDefault="00176FFC" w:rsidP="000E3C7F">
            <w:pPr>
              <w:ind w:left="0"/>
            </w:pPr>
            <w:r>
              <w:t>25-07</w:t>
            </w:r>
            <w:r w:rsidR="000E3C7F">
              <w:t>-</w:t>
            </w:r>
            <w:r>
              <w:t>2023</w:t>
            </w:r>
          </w:p>
        </w:tc>
        <w:tc>
          <w:tcPr>
            <w:tcW w:w="0" w:type="auto"/>
          </w:tcPr>
          <w:p w14:paraId="127D8E3E" w14:textId="77777777" w:rsidR="00D93FD4" w:rsidRDefault="00176FFC" w:rsidP="000E3C7F">
            <w:pPr>
              <w:ind w:left="0"/>
            </w:pPr>
            <w:r>
              <w:t>Etableret</w:t>
            </w:r>
          </w:p>
        </w:tc>
        <w:tc>
          <w:tcPr>
            <w:tcW w:w="0" w:type="auto"/>
          </w:tcPr>
          <w:p w14:paraId="75C6945F" w14:textId="77777777" w:rsidR="00D93FD4" w:rsidRDefault="00176FFC" w:rsidP="000E3C7F">
            <w:pPr>
              <w:jc w:val="center"/>
            </w:pPr>
            <w:r>
              <w:t>130</w:t>
            </w:r>
          </w:p>
        </w:tc>
      </w:tr>
      <w:tr w:rsidR="00D93FD4" w14:paraId="11339556" w14:textId="77777777">
        <w:tc>
          <w:tcPr>
            <w:tcW w:w="0" w:type="auto"/>
          </w:tcPr>
          <w:p w14:paraId="7D62D266" w14:textId="77777777" w:rsidR="00D93FD4" w:rsidRDefault="00176FFC" w:rsidP="00686069">
            <w:pPr>
              <w:ind w:left="0"/>
            </w:pPr>
            <w:r>
              <w:t>Stald 8bb</w:t>
            </w:r>
          </w:p>
        </w:tc>
        <w:tc>
          <w:tcPr>
            <w:tcW w:w="0" w:type="auto"/>
          </w:tcPr>
          <w:p w14:paraId="532E907C" w14:textId="77777777" w:rsidR="00D93FD4" w:rsidRDefault="00176FFC" w:rsidP="00686069">
            <w:pPr>
              <w:ind w:left="0"/>
            </w:pPr>
            <w:r>
              <w:t>Smågrise / Toklimastald, delvis spaltegulv</w:t>
            </w:r>
          </w:p>
        </w:tc>
        <w:tc>
          <w:tcPr>
            <w:tcW w:w="0" w:type="auto"/>
          </w:tcPr>
          <w:p w14:paraId="3C69C195" w14:textId="77777777" w:rsidR="00D93FD4" w:rsidRDefault="00176FFC" w:rsidP="000E3C7F">
            <w:pPr>
              <w:ind w:left="0"/>
            </w:pPr>
            <w:r>
              <w:t>25-07-2023</w:t>
            </w:r>
          </w:p>
        </w:tc>
        <w:tc>
          <w:tcPr>
            <w:tcW w:w="0" w:type="auto"/>
          </w:tcPr>
          <w:p w14:paraId="4034577B" w14:textId="77777777" w:rsidR="00D93FD4" w:rsidRDefault="00176FFC" w:rsidP="000E3C7F">
            <w:pPr>
              <w:ind w:left="0"/>
            </w:pPr>
            <w:r>
              <w:t>Etableret</w:t>
            </w:r>
          </w:p>
        </w:tc>
        <w:tc>
          <w:tcPr>
            <w:tcW w:w="0" w:type="auto"/>
          </w:tcPr>
          <w:p w14:paraId="330CE82B" w14:textId="77777777" w:rsidR="00D93FD4" w:rsidRDefault="00176FFC" w:rsidP="000E3C7F">
            <w:pPr>
              <w:jc w:val="center"/>
            </w:pPr>
            <w:r>
              <w:t>65</w:t>
            </w:r>
          </w:p>
        </w:tc>
      </w:tr>
      <w:tr w:rsidR="00D93FD4" w14:paraId="228D1E79" w14:textId="77777777">
        <w:tc>
          <w:tcPr>
            <w:tcW w:w="0" w:type="auto"/>
          </w:tcPr>
          <w:p w14:paraId="02F4C44F" w14:textId="77777777" w:rsidR="00D93FD4" w:rsidRDefault="00176FFC" w:rsidP="00686069">
            <w:pPr>
              <w:ind w:left="0"/>
            </w:pPr>
            <w:r>
              <w:t>Stald 8c - smågrise</w:t>
            </w:r>
          </w:p>
        </w:tc>
        <w:tc>
          <w:tcPr>
            <w:tcW w:w="0" w:type="auto"/>
          </w:tcPr>
          <w:p w14:paraId="031BC9CB" w14:textId="77777777" w:rsidR="00D93FD4" w:rsidRDefault="00176FFC" w:rsidP="00686069">
            <w:pPr>
              <w:ind w:left="0"/>
            </w:pPr>
            <w:r>
              <w:t>Smågrise / Toklimastald, delvis spaltegulv</w:t>
            </w:r>
          </w:p>
        </w:tc>
        <w:tc>
          <w:tcPr>
            <w:tcW w:w="0" w:type="auto"/>
          </w:tcPr>
          <w:p w14:paraId="5C1921FA" w14:textId="77777777" w:rsidR="00D93FD4" w:rsidRDefault="00176FFC" w:rsidP="000E3C7F">
            <w:pPr>
              <w:ind w:left="0"/>
            </w:pPr>
            <w:r>
              <w:t>25-07-2023</w:t>
            </w:r>
          </w:p>
        </w:tc>
        <w:tc>
          <w:tcPr>
            <w:tcW w:w="0" w:type="auto"/>
          </w:tcPr>
          <w:p w14:paraId="4B394B42" w14:textId="77777777" w:rsidR="00D93FD4" w:rsidRDefault="00176FFC" w:rsidP="000E3C7F">
            <w:pPr>
              <w:ind w:left="0"/>
            </w:pPr>
            <w:r>
              <w:t>Etableret</w:t>
            </w:r>
          </w:p>
        </w:tc>
        <w:tc>
          <w:tcPr>
            <w:tcW w:w="0" w:type="auto"/>
          </w:tcPr>
          <w:p w14:paraId="7008F432" w14:textId="77777777" w:rsidR="00D93FD4" w:rsidRDefault="00176FFC" w:rsidP="000E3C7F">
            <w:pPr>
              <w:jc w:val="center"/>
            </w:pPr>
            <w:r>
              <w:t>115</w:t>
            </w:r>
          </w:p>
        </w:tc>
      </w:tr>
      <w:tr w:rsidR="00D93FD4" w14:paraId="428CFE4D" w14:textId="77777777">
        <w:tc>
          <w:tcPr>
            <w:tcW w:w="0" w:type="auto"/>
          </w:tcPr>
          <w:p w14:paraId="1AD6C89F" w14:textId="77777777" w:rsidR="00D93FD4" w:rsidRDefault="00176FFC" w:rsidP="00686069">
            <w:pPr>
              <w:ind w:left="0"/>
            </w:pPr>
            <w:r>
              <w:t>Stald 9 - slagtesvin</w:t>
            </w:r>
          </w:p>
        </w:tc>
        <w:tc>
          <w:tcPr>
            <w:tcW w:w="0" w:type="auto"/>
          </w:tcPr>
          <w:p w14:paraId="3CDB4C3C" w14:textId="77777777" w:rsidR="00D93FD4" w:rsidRDefault="00176FFC" w:rsidP="00686069">
            <w:pPr>
              <w:ind w:left="0"/>
            </w:pPr>
            <w:r>
              <w:t>Slagtesvin / Drænet gulv + spalter (33%/67%)</w:t>
            </w:r>
          </w:p>
        </w:tc>
        <w:tc>
          <w:tcPr>
            <w:tcW w:w="0" w:type="auto"/>
          </w:tcPr>
          <w:p w14:paraId="440876C8" w14:textId="77777777" w:rsidR="00D93FD4" w:rsidRDefault="00176FFC" w:rsidP="000E3C7F">
            <w:pPr>
              <w:ind w:left="0"/>
            </w:pPr>
            <w:r>
              <w:t>25-07-2023</w:t>
            </w:r>
          </w:p>
        </w:tc>
        <w:tc>
          <w:tcPr>
            <w:tcW w:w="0" w:type="auto"/>
          </w:tcPr>
          <w:p w14:paraId="13C1C075" w14:textId="77777777" w:rsidR="00D93FD4" w:rsidRDefault="00176FFC" w:rsidP="000E3C7F">
            <w:pPr>
              <w:ind w:left="0"/>
            </w:pPr>
            <w:r>
              <w:t>Etableret</w:t>
            </w:r>
          </w:p>
        </w:tc>
        <w:tc>
          <w:tcPr>
            <w:tcW w:w="0" w:type="auto"/>
          </w:tcPr>
          <w:p w14:paraId="0B010E44" w14:textId="77777777" w:rsidR="00D93FD4" w:rsidRDefault="00176FFC" w:rsidP="000E3C7F">
            <w:pPr>
              <w:jc w:val="center"/>
            </w:pPr>
            <w:r>
              <w:t>168</w:t>
            </w:r>
          </w:p>
        </w:tc>
      </w:tr>
      <w:tr w:rsidR="00D93FD4" w14:paraId="4A381F3C" w14:textId="77777777">
        <w:tc>
          <w:tcPr>
            <w:tcW w:w="0" w:type="auto"/>
          </w:tcPr>
          <w:p w14:paraId="3604A145" w14:textId="77777777" w:rsidR="00D93FD4" w:rsidRDefault="00176FFC" w:rsidP="00686069">
            <w:pPr>
              <w:ind w:left="0"/>
            </w:pPr>
            <w:r>
              <w:t>Stald 9a - slagtesvin</w:t>
            </w:r>
          </w:p>
        </w:tc>
        <w:tc>
          <w:tcPr>
            <w:tcW w:w="0" w:type="auto"/>
          </w:tcPr>
          <w:p w14:paraId="6AABB0FA" w14:textId="77777777" w:rsidR="00D93FD4" w:rsidRDefault="00176FFC" w:rsidP="00686069">
            <w:pPr>
              <w:ind w:left="0"/>
            </w:pPr>
            <w:r>
              <w:t>Slagtesvin / Delvis spaltegulv, 25 - 49 % fast gulv</w:t>
            </w:r>
          </w:p>
        </w:tc>
        <w:tc>
          <w:tcPr>
            <w:tcW w:w="0" w:type="auto"/>
          </w:tcPr>
          <w:p w14:paraId="57B149A6" w14:textId="77777777" w:rsidR="00D93FD4" w:rsidRDefault="00176FFC" w:rsidP="000E3C7F">
            <w:pPr>
              <w:ind w:left="0"/>
            </w:pPr>
            <w:r>
              <w:t>25-07-2023</w:t>
            </w:r>
          </w:p>
        </w:tc>
        <w:tc>
          <w:tcPr>
            <w:tcW w:w="0" w:type="auto"/>
          </w:tcPr>
          <w:p w14:paraId="4763558C" w14:textId="77777777" w:rsidR="00D93FD4" w:rsidRDefault="00176FFC" w:rsidP="000E3C7F">
            <w:pPr>
              <w:ind w:left="0"/>
            </w:pPr>
            <w:r>
              <w:t>Etableret</w:t>
            </w:r>
          </w:p>
        </w:tc>
        <w:tc>
          <w:tcPr>
            <w:tcW w:w="0" w:type="auto"/>
          </w:tcPr>
          <w:p w14:paraId="48D5B972" w14:textId="77777777" w:rsidR="00D93FD4" w:rsidRDefault="00176FFC" w:rsidP="000E3C7F">
            <w:pPr>
              <w:jc w:val="center"/>
            </w:pPr>
            <w:r>
              <w:t>193</w:t>
            </w:r>
          </w:p>
        </w:tc>
      </w:tr>
      <w:tr w:rsidR="00D93FD4" w14:paraId="741A183E" w14:textId="77777777">
        <w:tc>
          <w:tcPr>
            <w:tcW w:w="0" w:type="auto"/>
          </w:tcPr>
          <w:p w14:paraId="66130BF3" w14:textId="77777777" w:rsidR="00D93FD4" w:rsidRDefault="00176FFC" w:rsidP="00686069">
            <w:pPr>
              <w:ind w:left="0"/>
            </w:pPr>
            <w:r>
              <w:t>Stald 9b - slagtesvin</w:t>
            </w:r>
          </w:p>
        </w:tc>
        <w:tc>
          <w:tcPr>
            <w:tcW w:w="0" w:type="auto"/>
          </w:tcPr>
          <w:p w14:paraId="03BE4A3D" w14:textId="77777777" w:rsidR="00D93FD4" w:rsidRDefault="00176FFC" w:rsidP="00686069">
            <w:pPr>
              <w:ind w:left="0"/>
            </w:pPr>
            <w:r>
              <w:t>Slagtesvin / Drænet gulv + spalter (33%/67%)</w:t>
            </w:r>
          </w:p>
        </w:tc>
        <w:tc>
          <w:tcPr>
            <w:tcW w:w="0" w:type="auto"/>
          </w:tcPr>
          <w:p w14:paraId="3632BB49" w14:textId="77777777" w:rsidR="00D93FD4" w:rsidRDefault="00176FFC" w:rsidP="000E3C7F">
            <w:pPr>
              <w:ind w:left="0"/>
            </w:pPr>
            <w:r>
              <w:t>25-07-2023</w:t>
            </w:r>
          </w:p>
        </w:tc>
        <w:tc>
          <w:tcPr>
            <w:tcW w:w="0" w:type="auto"/>
          </w:tcPr>
          <w:p w14:paraId="5347B10A" w14:textId="77777777" w:rsidR="00D93FD4" w:rsidRDefault="00176FFC" w:rsidP="000E3C7F">
            <w:pPr>
              <w:ind w:left="0"/>
            </w:pPr>
            <w:r>
              <w:t>Etableret</w:t>
            </w:r>
          </w:p>
        </w:tc>
        <w:tc>
          <w:tcPr>
            <w:tcW w:w="0" w:type="auto"/>
          </w:tcPr>
          <w:p w14:paraId="005FBE74" w14:textId="77777777" w:rsidR="00D93FD4" w:rsidRDefault="00176FFC" w:rsidP="000E3C7F">
            <w:pPr>
              <w:jc w:val="center"/>
            </w:pPr>
            <w:r>
              <w:t>168</w:t>
            </w:r>
          </w:p>
        </w:tc>
      </w:tr>
    </w:tbl>
    <w:p w14:paraId="2820F3E5" w14:textId="77777777" w:rsidR="00E31694" w:rsidRDefault="00E31694" w:rsidP="00C52022">
      <w:pPr>
        <w:spacing w:line="360" w:lineRule="auto"/>
        <w:ind w:right="567"/>
        <w:rPr>
          <w:szCs w:val="24"/>
        </w:rPr>
      </w:pPr>
    </w:p>
    <w:p w14:paraId="13395350"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3817"/>
        <w:gridCol w:w="1463"/>
        <w:gridCol w:w="1463"/>
        <w:gridCol w:w="1463"/>
      </w:tblGrid>
      <w:tr w:rsidR="00D93FD4" w14:paraId="148EBF7C" w14:textId="77777777" w:rsidTr="002F682A">
        <w:tc>
          <w:tcPr>
            <w:tcW w:w="792" w:type="pct"/>
          </w:tcPr>
          <w:p w14:paraId="193DE39B" w14:textId="77777777" w:rsidR="00320745" w:rsidRPr="00E531ED" w:rsidRDefault="00176FFC" w:rsidP="000E3C7F">
            <w:pPr>
              <w:spacing w:line="360" w:lineRule="auto"/>
              <w:ind w:left="0" w:right="567"/>
              <w:jc w:val="left"/>
              <w:rPr>
                <w:szCs w:val="24"/>
              </w:rPr>
            </w:pPr>
            <w:r>
              <w:t>Stald</w:t>
            </w:r>
          </w:p>
        </w:tc>
        <w:tc>
          <w:tcPr>
            <w:tcW w:w="1957" w:type="pct"/>
          </w:tcPr>
          <w:p w14:paraId="765165FB" w14:textId="77777777" w:rsidR="00D93FD4" w:rsidRDefault="00176FFC" w:rsidP="000E3C7F">
            <w:pPr>
              <w:ind w:left="0"/>
              <w:jc w:val="left"/>
            </w:pPr>
            <w:r>
              <w:t>Staldystem</w:t>
            </w:r>
          </w:p>
        </w:tc>
        <w:tc>
          <w:tcPr>
            <w:tcW w:w="750" w:type="pct"/>
          </w:tcPr>
          <w:p w14:paraId="2BC242A0" w14:textId="77777777" w:rsidR="00D93FD4" w:rsidRDefault="00176FFC" w:rsidP="000E3C7F">
            <w:pPr>
              <w:ind w:left="0"/>
              <w:jc w:val="left"/>
            </w:pPr>
            <w:r>
              <w:t>Produktionsareal(M2)</w:t>
            </w:r>
          </w:p>
        </w:tc>
        <w:tc>
          <w:tcPr>
            <w:tcW w:w="750" w:type="pct"/>
          </w:tcPr>
          <w:p w14:paraId="5682B217" w14:textId="77777777" w:rsidR="00D93FD4" w:rsidRDefault="00176FFC" w:rsidP="000E3C7F">
            <w:pPr>
              <w:ind w:left="0"/>
              <w:jc w:val="left"/>
            </w:pPr>
            <w:r>
              <w:t>I orden</w:t>
            </w:r>
          </w:p>
        </w:tc>
        <w:tc>
          <w:tcPr>
            <w:tcW w:w="750" w:type="pct"/>
          </w:tcPr>
          <w:p w14:paraId="6EF6FE82" w14:textId="77777777" w:rsidR="00D93FD4" w:rsidRDefault="00176FFC" w:rsidP="000E3C7F">
            <w:pPr>
              <w:ind w:left="0"/>
              <w:jc w:val="left"/>
            </w:pPr>
            <w:r>
              <w:t>Fuld produktion</w:t>
            </w:r>
          </w:p>
        </w:tc>
      </w:tr>
      <w:tr w:rsidR="00D93FD4" w14:paraId="1963CA9F" w14:textId="77777777" w:rsidTr="002F682A">
        <w:tc>
          <w:tcPr>
            <w:tcW w:w="792" w:type="pct"/>
          </w:tcPr>
          <w:p w14:paraId="4354AE12" w14:textId="77777777" w:rsidR="00D93FD4" w:rsidRDefault="00176FFC" w:rsidP="000E3C7F">
            <w:pPr>
              <w:ind w:left="0"/>
            </w:pPr>
            <w:r>
              <w:t>Stald 10 - farestald</w:t>
            </w:r>
          </w:p>
        </w:tc>
        <w:tc>
          <w:tcPr>
            <w:tcW w:w="1957" w:type="pct"/>
          </w:tcPr>
          <w:p w14:paraId="22A6C0F5" w14:textId="77777777" w:rsidR="00D93FD4" w:rsidRDefault="00176FFC" w:rsidP="000E3C7F">
            <w:pPr>
              <w:ind w:left="0"/>
            </w:pPr>
            <w:r>
              <w:t>Søer, diegivende / Kassestier, delvis spaltegulv</w:t>
            </w:r>
          </w:p>
        </w:tc>
        <w:tc>
          <w:tcPr>
            <w:tcW w:w="0" w:type="auto"/>
          </w:tcPr>
          <w:p w14:paraId="7245375D" w14:textId="77777777" w:rsidR="00D93FD4" w:rsidRDefault="00176FFC">
            <w:r>
              <w:t>129</w:t>
            </w:r>
          </w:p>
        </w:tc>
        <w:tc>
          <w:tcPr>
            <w:tcW w:w="0" w:type="auto"/>
          </w:tcPr>
          <w:p w14:paraId="6469EC1C" w14:textId="02EDCD39" w:rsidR="00D93FD4" w:rsidRDefault="00534304">
            <w:r>
              <w:t>Ja</w:t>
            </w:r>
          </w:p>
        </w:tc>
        <w:tc>
          <w:tcPr>
            <w:tcW w:w="0" w:type="auto"/>
          </w:tcPr>
          <w:p w14:paraId="4E93DBCB" w14:textId="7592CC5E" w:rsidR="00D93FD4" w:rsidRDefault="00534304">
            <w:r>
              <w:t>Ja</w:t>
            </w:r>
          </w:p>
        </w:tc>
      </w:tr>
      <w:tr w:rsidR="00534304" w14:paraId="4B72D65A" w14:textId="77777777" w:rsidTr="002F682A">
        <w:tc>
          <w:tcPr>
            <w:tcW w:w="792" w:type="pct"/>
          </w:tcPr>
          <w:p w14:paraId="2461015E" w14:textId="77777777" w:rsidR="00534304" w:rsidRDefault="00534304" w:rsidP="00534304">
            <w:pPr>
              <w:ind w:left="0"/>
            </w:pPr>
            <w:r>
              <w:t>Stald 11 - slagtesvinestald</w:t>
            </w:r>
          </w:p>
        </w:tc>
        <w:tc>
          <w:tcPr>
            <w:tcW w:w="1957" w:type="pct"/>
          </w:tcPr>
          <w:p w14:paraId="387E3131" w14:textId="77777777" w:rsidR="00534304" w:rsidRDefault="00534304" w:rsidP="00534304">
            <w:pPr>
              <w:ind w:left="0"/>
            </w:pPr>
            <w:r>
              <w:t>Slagtesvin / Delvis spaltegulv, 25 - 49 % fast gulv</w:t>
            </w:r>
          </w:p>
        </w:tc>
        <w:tc>
          <w:tcPr>
            <w:tcW w:w="0" w:type="auto"/>
          </w:tcPr>
          <w:p w14:paraId="5C31E78F" w14:textId="77777777" w:rsidR="00534304" w:rsidRDefault="00534304" w:rsidP="00534304">
            <w:r>
              <w:t>1.846</w:t>
            </w:r>
          </w:p>
        </w:tc>
        <w:tc>
          <w:tcPr>
            <w:tcW w:w="0" w:type="auto"/>
          </w:tcPr>
          <w:p w14:paraId="018D5316" w14:textId="455FAD7D" w:rsidR="00534304" w:rsidRDefault="00534304" w:rsidP="00534304">
            <w:r>
              <w:t>Ja</w:t>
            </w:r>
          </w:p>
        </w:tc>
        <w:tc>
          <w:tcPr>
            <w:tcW w:w="0" w:type="auto"/>
          </w:tcPr>
          <w:p w14:paraId="25B92951" w14:textId="028F6B42" w:rsidR="00534304" w:rsidRDefault="00534304" w:rsidP="00534304">
            <w:r>
              <w:t>Ja</w:t>
            </w:r>
          </w:p>
        </w:tc>
      </w:tr>
      <w:tr w:rsidR="00534304" w14:paraId="19F49227" w14:textId="77777777" w:rsidTr="002F682A">
        <w:tc>
          <w:tcPr>
            <w:tcW w:w="792" w:type="pct"/>
          </w:tcPr>
          <w:p w14:paraId="0F961C71" w14:textId="77777777" w:rsidR="00534304" w:rsidRDefault="00534304" w:rsidP="00534304">
            <w:pPr>
              <w:ind w:left="0"/>
            </w:pPr>
            <w:r>
              <w:t>Stald 12</w:t>
            </w:r>
          </w:p>
        </w:tc>
        <w:tc>
          <w:tcPr>
            <w:tcW w:w="1957" w:type="pct"/>
          </w:tcPr>
          <w:p w14:paraId="0CCDDFD7" w14:textId="77777777" w:rsidR="00534304" w:rsidRDefault="00534304" w:rsidP="00534304">
            <w:pPr>
              <w:ind w:left="0"/>
            </w:pPr>
            <w:r>
              <w:t>Søer, diegivende / Kassestier, delvis spaltegulv</w:t>
            </w:r>
          </w:p>
        </w:tc>
        <w:tc>
          <w:tcPr>
            <w:tcW w:w="0" w:type="auto"/>
          </w:tcPr>
          <w:p w14:paraId="5110E4D7" w14:textId="77777777" w:rsidR="00534304" w:rsidRDefault="00534304" w:rsidP="00534304">
            <w:r>
              <w:t>202</w:t>
            </w:r>
          </w:p>
        </w:tc>
        <w:tc>
          <w:tcPr>
            <w:tcW w:w="0" w:type="auto"/>
          </w:tcPr>
          <w:p w14:paraId="1027EC9E" w14:textId="53126418" w:rsidR="00534304" w:rsidRDefault="00534304" w:rsidP="00534304">
            <w:r>
              <w:t>Ja</w:t>
            </w:r>
          </w:p>
        </w:tc>
        <w:tc>
          <w:tcPr>
            <w:tcW w:w="0" w:type="auto"/>
          </w:tcPr>
          <w:p w14:paraId="66AD1B13" w14:textId="0396D181" w:rsidR="00534304" w:rsidRDefault="00534304" w:rsidP="00534304">
            <w:r>
              <w:t>Ja</w:t>
            </w:r>
          </w:p>
        </w:tc>
      </w:tr>
      <w:tr w:rsidR="00534304" w14:paraId="789475A0" w14:textId="77777777" w:rsidTr="002F682A">
        <w:tc>
          <w:tcPr>
            <w:tcW w:w="792" w:type="pct"/>
          </w:tcPr>
          <w:p w14:paraId="5697AB5F" w14:textId="77777777" w:rsidR="00534304" w:rsidRDefault="00534304" w:rsidP="00534304">
            <w:pPr>
              <w:ind w:left="0"/>
            </w:pPr>
            <w:r>
              <w:t>Stald 1a - løbe-/drægtighedsstald</w:t>
            </w:r>
          </w:p>
        </w:tc>
        <w:tc>
          <w:tcPr>
            <w:tcW w:w="1957" w:type="pct"/>
          </w:tcPr>
          <w:p w14:paraId="1396471D" w14:textId="77777777" w:rsidR="00534304" w:rsidRDefault="00534304" w:rsidP="00534304">
            <w:pPr>
              <w:ind w:left="0"/>
            </w:pPr>
            <w:r>
              <w:t>Slagtesvin / Delvis spaltegulv, 25 - 49 % fast gulv</w:t>
            </w:r>
          </w:p>
        </w:tc>
        <w:tc>
          <w:tcPr>
            <w:tcW w:w="0" w:type="auto"/>
          </w:tcPr>
          <w:p w14:paraId="0732D0B9" w14:textId="77777777" w:rsidR="00534304" w:rsidRDefault="00534304" w:rsidP="00534304">
            <w:r>
              <w:t>43</w:t>
            </w:r>
          </w:p>
        </w:tc>
        <w:tc>
          <w:tcPr>
            <w:tcW w:w="0" w:type="auto"/>
          </w:tcPr>
          <w:p w14:paraId="437DEAA0" w14:textId="4BEFF1BE" w:rsidR="00534304" w:rsidRDefault="00534304" w:rsidP="00534304">
            <w:r>
              <w:t>Ja</w:t>
            </w:r>
          </w:p>
        </w:tc>
        <w:tc>
          <w:tcPr>
            <w:tcW w:w="0" w:type="auto"/>
          </w:tcPr>
          <w:p w14:paraId="509ED66A" w14:textId="4F19E27C" w:rsidR="00534304" w:rsidRDefault="00534304" w:rsidP="00534304">
            <w:r>
              <w:t>Ja</w:t>
            </w:r>
          </w:p>
        </w:tc>
      </w:tr>
      <w:tr w:rsidR="00534304" w14:paraId="553CA113" w14:textId="77777777" w:rsidTr="002F682A">
        <w:tc>
          <w:tcPr>
            <w:tcW w:w="792" w:type="pct"/>
          </w:tcPr>
          <w:p w14:paraId="72716226" w14:textId="77777777" w:rsidR="00534304" w:rsidRDefault="00534304" w:rsidP="00534304">
            <w:pPr>
              <w:ind w:left="0"/>
            </w:pPr>
            <w:r>
              <w:t>Stald 1a - løbe-/drægtighedsstald</w:t>
            </w:r>
          </w:p>
        </w:tc>
        <w:tc>
          <w:tcPr>
            <w:tcW w:w="1957" w:type="pct"/>
          </w:tcPr>
          <w:p w14:paraId="02CF42B8" w14:textId="77777777" w:rsidR="00534304" w:rsidRDefault="00534304" w:rsidP="00534304">
            <w:pPr>
              <w:ind w:left="0"/>
            </w:pPr>
            <w:r>
              <w:t>Søer, golde og drægtige / Løsgående, dybstrøelse</w:t>
            </w:r>
          </w:p>
        </w:tc>
        <w:tc>
          <w:tcPr>
            <w:tcW w:w="0" w:type="auto"/>
          </w:tcPr>
          <w:p w14:paraId="643F4A82" w14:textId="77777777" w:rsidR="00534304" w:rsidRDefault="00534304" w:rsidP="00534304">
            <w:r>
              <w:t>50</w:t>
            </w:r>
          </w:p>
        </w:tc>
        <w:tc>
          <w:tcPr>
            <w:tcW w:w="0" w:type="auto"/>
          </w:tcPr>
          <w:p w14:paraId="6B1A49DF" w14:textId="2F128E6F" w:rsidR="00534304" w:rsidRDefault="00534304" w:rsidP="00534304">
            <w:r>
              <w:t>Ja</w:t>
            </w:r>
          </w:p>
        </w:tc>
        <w:tc>
          <w:tcPr>
            <w:tcW w:w="0" w:type="auto"/>
          </w:tcPr>
          <w:p w14:paraId="6A90EF63" w14:textId="75EEF490" w:rsidR="00534304" w:rsidRDefault="00534304" w:rsidP="00534304">
            <w:r>
              <w:t>Ja</w:t>
            </w:r>
          </w:p>
        </w:tc>
      </w:tr>
      <w:tr w:rsidR="00534304" w14:paraId="02CB4CA3" w14:textId="77777777" w:rsidTr="002F682A">
        <w:tc>
          <w:tcPr>
            <w:tcW w:w="792" w:type="pct"/>
          </w:tcPr>
          <w:p w14:paraId="11FC3643" w14:textId="77777777" w:rsidR="00534304" w:rsidRDefault="00534304" w:rsidP="00534304">
            <w:pPr>
              <w:ind w:left="0"/>
            </w:pPr>
            <w:r>
              <w:t>Stald 1a - løbe-/drægtighedsstald</w:t>
            </w:r>
          </w:p>
        </w:tc>
        <w:tc>
          <w:tcPr>
            <w:tcW w:w="1957" w:type="pct"/>
          </w:tcPr>
          <w:p w14:paraId="13BA7272" w14:textId="77777777" w:rsidR="00534304" w:rsidRDefault="00534304" w:rsidP="00534304">
            <w:pPr>
              <w:ind w:left="0"/>
            </w:pPr>
            <w:r>
              <w:t>Søer, golde og drægtige / Individuel opstaldning, delvis spaltegulv</w:t>
            </w:r>
          </w:p>
        </w:tc>
        <w:tc>
          <w:tcPr>
            <w:tcW w:w="0" w:type="auto"/>
          </w:tcPr>
          <w:p w14:paraId="72C54B8A" w14:textId="77777777" w:rsidR="00534304" w:rsidRDefault="00534304" w:rsidP="00534304">
            <w:r>
              <w:t>191</w:t>
            </w:r>
          </w:p>
        </w:tc>
        <w:tc>
          <w:tcPr>
            <w:tcW w:w="0" w:type="auto"/>
          </w:tcPr>
          <w:p w14:paraId="15EFDBF4" w14:textId="6B293A03" w:rsidR="00534304" w:rsidRDefault="00534304" w:rsidP="00534304">
            <w:r>
              <w:t>Ja</w:t>
            </w:r>
          </w:p>
        </w:tc>
        <w:tc>
          <w:tcPr>
            <w:tcW w:w="0" w:type="auto"/>
          </w:tcPr>
          <w:p w14:paraId="2DD5EBFE" w14:textId="27A36F1D" w:rsidR="00534304" w:rsidRDefault="00534304" w:rsidP="00534304">
            <w:r>
              <w:t>Ja</w:t>
            </w:r>
          </w:p>
        </w:tc>
      </w:tr>
      <w:tr w:rsidR="00534304" w14:paraId="1F08E53E" w14:textId="77777777" w:rsidTr="002F682A">
        <w:tc>
          <w:tcPr>
            <w:tcW w:w="792" w:type="pct"/>
          </w:tcPr>
          <w:p w14:paraId="4C47C921" w14:textId="77777777" w:rsidR="00534304" w:rsidRDefault="00534304" w:rsidP="00534304">
            <w:pPr>
              <w:ind w:left="0"/>
            </w:pPr>
            <w:r>
              <w:t>Stald 1b - løbe-/drægtighedsstald</w:t>
            </w:r>
          </w:p>
        </w:tc>
        <w:tc>
          <w:tcPr>
            <w:tcW w:w="1957" w:type="pct"/>
          </w:tcPr>
          <w:p w14:paraId="78FBCE81" w14:textId="77777777" w:rsidR="00534304" w:rsidRDefault="00534304" w:rsidP="00534304">
            <w:pPr>
              <w:ind w:left="0"/>
            </w:pPr>
            <w:r>
              <w:t>Søer, golde og drægtige / Løsgående, delvis spaltegulv</w:t>
            </w:r>
          </w:p>
        </w:tc>
        <w:tc>
          <w:tcPr>
            <w:tcW w:w="0" w:type="auto"/>
          </w:tcPr>
          <w:p w14:paraId="6F2E21B2" w14:textId="77777777" w:rsidR="00534304" w:rsidRDefault="00534304" w:rsidP="00534304">
            <w:r>
              <w:t>657</w:t>
            </w:r>
          </w:p>
        </w:tc>
        <w:tc>
          <w:tcPr>
            <w:tcW w:w="0" w:type="auto"/>
          </w:tcPr>
          <w:p w14:paraId="57CFAD29" w14:textId="43EA8646" w:rsidR="00534304" w:rsidRDefault="00534304" w:rsidP="00534304">
            <w:r>
              <w:t>Ja</w:t>
            </w:r>
          </w:p>
        </w:tc>
        <w:tc>
          <w:tcPr>
            <w:tcW w:w="0" w:type="auto"/>
          </w:tcPr>
          <w:p w14:paraId="5532F5B4" w14:textId="172E03FF" w:rsidR="00534304" w:rsidRDefault="00534304" w:rsidP="00534304">
            <w:r>
              <w:t>Ja</w:t>
            </w:r>
          </w:p>
        </w:tc>
      </w:tr>
      <w:tr w:rsidR="00534304" w14:paraId="38765ED5" w14:textId="77777777" w:rsidTr="002F682A">
        <w:tc>
          <w:tcPr>
            <w:tcW w:w="792" w:type="pct"/>
          </w:tcPr>
          <w:p w14:paraId="334F2FC0" w14:textId="77777777" w:rsidR="00534304" w:rsidRDefault="00534304" w:rsidP="00534304">
            <w:pPr>
              <w:ind w:left="0"/>
            </w:pPr>
            <w:r>
              <w:lastRenderedPageBreak/>
              <w:t>Stald 2 - farestald</w:t>
            </w:r>
          </w:p>
        </w:tc>
        <w:tc>
          <w:tcPr>
            <w:tcW w:w="1957" w:type="pct"/>
          </w:tcPr>
          <w:p w14:paraId="7FE7A360" w14:textId="77777777" w:rsidR="00534304" w:rsidRDefault="00534304" w:rsidP="00534304">
            <w:pPr>
              <w:ind w:left="0"/>
            </w:pPr>
            <w:r>
              <w:t>Søer, diegivende / Kassestier, delvis spaltegulv</w:t>
            </w:r>
          </w:p>
        </w:tc>
        <w:tc>
          <w:tcPr>
            <w:tcW w:w="0" w:type="auto"/>
          </w:tcPr>
          <w:p w14:paraId="747396C7" w14:textId="77777777" w:rsidR="00534304" w:rsidRDefault="00534304" w:rsidP="00534304">
            <w:r>
              <w:t>171</w:t>
            </w:r>
          </w:p>
        </w:tc>
        <w:tc>
          <w:tcPr>
            <w:tcW w:w="0" w:type="auto"/>
          </w:tcPr>
          <w:p w14:paraId="116C48B5" w14:textId="5B5C1BEF" w:rsidR="00534304" w:rsidRDefault="00534304" w:rsidP="00534304">
            <w:r>
              <w:t>Ja</w:t>
            </w:r>
          </w:p>
        </w:tc>
        <w:tc>
          <w:tcPr>
            <w:tcW w:w="0" w:type="auto"/>
          </w:tcPr>
          <w:p w14:paraId="022DF756" w14:textId="77A898E8" w:rsidR="00534304" w:rsidRDefault="00534304" w:rsidP="00534304">
            <w:r>
              <w:t>Ja</w:t>
            </w:r>
          </w:p>
        </w:tc>
      </w:tr>
      <w:tr w:rsidR="00534304" w14:paraId="58FCF875" w14:textId="77777777" w:rsidTr="002F682A">
        <w:tc>
          <w:tcPr>
            <w:tcW w:w="792" w:type="pct"/>
          </w:tcPr>
          <w:p w14:paraId="3020DAE3" w14:textId="77777777" w:rsidR="00534304" w:rsidRDefault="00534304" w:rsidP="00534304">
            <w:pPr>
              <w:ind w:left="0"/>
            </w:pPr>
            <w:r>
              <w:t>Stald 3 - farestald</w:t>
            </w:r>
          </w:p>
        </w:tc>
        <w:tc>
          <w:tcPr>
            <w:tcW w:w="1957" w:type="pct"/>
          </w:tcPr>
          <w:p w14:paraId="777A0835" w14:textId="77777777" w:rsidR="00534304" w:rsidRDefault="00534304" w:rsidP="00534304">
            <w:pPr>
              <w:ind w:left="0"/>
            </w:pPr>
            <w:r>
              <w:t>Søer, diegivende / Kassestier, delvis spaltegulv</w:t>
            </w:r>
          </w:p>
        </w:tc>
        <w:tc>
          <w:tcPr>
            <w:tcW w:w="0" w:type="auto"/>
          </w:tcPr>
          <w:p w14:paraId="1F99DFFA" w14:textId="77777777" w:rsidR="00534304" w:rsidRDefault="00534304" w:rsidP="00534304">
            <w:r>
              <w:t>87</w:t>
            </w:r>
          </w:p>
        </w:tc>
        <w:tc>
          <w:tcPr>
            <w:tcW w:w="0" w:type="auto"/>
          </w:tcPr>
          <w:p w14:paraId="6D324412" w14:textId="19FEEA81" w:rsidR="00534304" w:rsidRDefault="00534304" w:rsidP="00534304">
            <w:r>
              <w:t>Ja</w:t>
            </w:r>
          </w:p>
        </w:tc>
        <w:tc>
          <w:tcPr>
            <w:tcW w:w="0" w:type="auto"/>
          </w:tcPr>
          <w:p w14:paraId="3C6A66F7" w14:textId="637711D4" w:rsidR="00534304" w:rsidRDefault="00534304" w:rsidP="00534304">
            <w:r>
              <w:t>Ja</w:t>
            </w:r>
          </w:p>
        </w:tc>
      </w:tr>
      <w:tr w:rsidR="00534304" w14:paraId="4C041446" w14:textId="77777777" w:rsidTr="002F682A">
        <w:tc>
          <w:tcPr>
            <w:tcW w:w="792" w:type="pct"/>
          </w:tcPr>
          <w:p w14:paraId="7BD47B77" w14:textId="77777777" w:rsidR="00534304" w:rsidRDefault="00534304" w:rsidP="00534304">
            <w:pPr>
              <w:ind w:left="0"/>
            </w:pPr>
            <w:r>
              <w:t>Stald 4 - farestald</w:t>
            </w:r>
          </w:p>
        </w:tc>
        <w:tc>
          <w:tcPr>
            <w:tcW w:w="1957" w:type="pct"/>
          </w:tcPr>
          <w:p w14:paraId="219171B4" w14:textId="33720EFA" w:rsidR="00534304" w:rsidRDefault="00534304" w:rsidP="00534304">
            <w:pPr>
              <w:ind w:left="0"/>
            </w:pPr>
            <w:r>
              <w:t xml:space="preserve">Smågrise / </w:t>
            </w:r>
            <w:proofErr w:type="spellStart"/>
            <w:r>
              <w:t>Toklimastald</w:t>
            </w:r>
            <w:proofErr w:type="spellEnd"/>
            <w:r>
              <w:t>, delvis spaltegulv</w:t>
            </w:r>
          </w:p>
        </w:tc>
        <w:tc>
          <w:tcPr>
            <w:tcW w:w="0" w:type="auto"/>
          </w:tcPr>
          <w:p w14:paraId="63C3C867" w14:textId="77777777" w:rsidR="00534304" w:rsidRDefault="00534304" w:rsidP="00534304">
            <w:r>
              <w:t>162</w:t>
            </w:r>
          </w:p>
        </w:tc>
        <w:tc>
          <w:tcPr>
            <w:tcW w:w="0" w:type="auto"/>
          </w:tcPr>
          <w:p w14:paraId="68EBF23B" w14:textId="69F3F058" w:rsidR="00534304" w:rsidRDefault="00534304" w:rsidP="00534304">
            <w:r>
              <w:t>Ja</w:t>
            </w:r>
          </w:p>
        </w:tc>
        <w:tc>
          <w:tcPr>
            <w:tcW w:w="0" w:type="auto"/>
          </w:tcPr>
          <w:p w14:paraId="3EB8A0F8" w14:textId="0E6E9AFF" w:rsidR="00534304" w:rsidRDefault="00534304" w:rsidP="00534304">
            <w:r>
              <w:t xml:space="preserve">Nej </w:t>
            </w:r>
          </w:p>
        </w:tc>
      </w:tr>
      <w:tr w:rsidR="00534304" w14:paraId="18A6DA4E" w14:textId="77777777" w:rsidTr="002F682A">
        <w:tc>
          <w:tcPr>
            <w:tcW w:w="792" w:type="pct"/>
          </w:tcPr>
          <w:p w14:paraId="538A9486" w14:textId="77777777" w:rsidR="00534304" w:rsidRDefault="00534304" w:rsidP="00534304">
            <w:pPr>
              <w:ind w:left="0"/>
            </w:pPr>
            <w:r>
              <w:t>Stald 5 - polte</w:t>
            </w:r>
          </w:p>
        </w:tc>
        <w:tc>
          <w:tcPr>
            <w:tcW w:w="1957" w:type="pct"/>
          </w:tcPr>
          <w:p w14:paraId="0670C362" w14:textId="77777777" w:rsidR="00534304" w:rsidRDefault="00534304" w:rsidP="00534304">
            <w:pPr>
              <w:ind w:left="0"/>
            </w:pPr>
            <w:r>
              <w:t>Slagtesvin / Delvist spaltegulv, 50 - 75 % fast gulv</w:t>
            </w:r>
          </w:p>
        </w:tc>
        <w:tc>
          <w:tcPr>
            <w:tcW w:w="0" w:type="auto"/>
          </w:tcPr>
          <w:p w14:paraId="2F042CE4" w14:textId="77777777" w:rsidR="00534304" w:rsidRDefault="00534304" w:rsidP="00534304">
            <w:r>
              <w:t>62</w:t>
            </w:r>
          </w:p>
        </w:tc>
        <w:tc>
          <w:tcPr>
            <w:tcW w:w="0" w:type="auto"/>
          </w:tcPr>
          <w:p w14:paraId="4E3AF9B3" w14:textId="2B18BB94" w:rsidR="00534304" w:rsidRDefault="00534304" w:rsidP="00534304">
            <w:r>
              <w:t>Ja</w:t>
            </w:r>
          </w:p>
        </w:tc>
        <w:tc>
          <w:tcPr>
            <w:tcW w:w="0" w:type="auto"/>
          </w:tcPr>
          <w:p w14:paraId="478A1DD2" w14:textId="6EE0E19F" w:rsidR="00534304" w:rsidRDefault="00534304" w:rsidP="00534304">
            <w:r>
              <w:t>Ja</w:t>
            </w:r>
          </w:p>
        </w:tc>
      </w:tr>
      <w:tr w:rsidR="00534304" w14:paraId="0069FCC6" w14:textId="77777777" w:rsidTr="002F682A">
        <w:tc>
          <w:tcPr>
            <w:tcW w:w="792" w:type="pct"/>
          </w:tcPr>
          <w:p w14:paraId="5411B415" w14:textId="77777777" w:rsidR="00534304" w:rsidRDefault="00534304" w:rsidP="00534304">
            <w:pPr>
              <w:ind w:left="0"/>
            </w:pPr>
            <w:r>
              <w:t>Stald 6 - smågrise, 2 etager</w:t>
            </w:r>
          </w:p>
        </w:tc>
        <w:tc>
          <w:tcPr>
            <w:tcW w:w="1957" w:type="pct"/>
          </w:tcPr>
          <w:p w14:paraId="463669FD" w14:textId="7BE8D8D4" w:rsidR="00534304" w:rsidRDefault="00534304" w:rsidP="00534304">
            <w:pPr>
              <w:ind w:left="0"/>
            </w:pPr>
            <w:r>
              <w:t>Smågrise / Drænet gulv + spalter (50 %/ 50 %)</w:t>
            </w:r>
          </w:p>
        </w:tc>
        <w:tc>
          <w:tcPr>
            <w:tcW w:w="0" w:type="auto"/>
          </w:tcPr>
          <w:p w14:paraId="308CD904" w14:textId="77777777" w:rsidR="00534304" w:rsidRDefault="00534304" w:rsidP="00534304">
            <w:r>
              <w:t>43</w:t>
            </w:r>
          </w:p>
        </w:tc>
        <w:tc>
          <w:tcPr>
            <w:tcW w:w="0" w:type="auto"/>
          </w:tcPr>
          <w:p w14:paraId="266E3A95" w14:textId="443C8E31" w:rsidR="00534304" w:rsidRDefault="00534304" w:rsidP="00534304">
            <w:r>
              <w:t>Ja</w:t>
            </w:r>
          </w:p>
        </w:tc>
        <w:tc>
          <w:tcPr>
            <w:tcW w:w="0" w:type="auto"/>
          </w:tcPr>
          <w:p w14:paraId="6DCA2E95" w14:textId="6227CA56" w:rsidR="00534304" w:rsidRDefault="00534304" w:rsidP="00534304">
            <w:r>
              <w:t>Ja</w:t>
            </w:r>
          </w:p>
        </w:tc>
      </w:tr>
      <w:tr w:rsidR="00534304" w14:paraId="7D18EB55" w14:textId="77777777" w:rsidTr="002F682A">
        <w:tc>
          <w:tcPr>
            <w:tcW w:w="792" w:type="pct"/>
          </w:tcPr>
          <w:p w14:paraId="7D12E81B" w14:textId="77777777" w:rsidR="00534304" w:rsidRDefault="00534304" w:rsidP="00534304">
            <w:pPr>
              <w:ind w:left="0"/>
            </w:pPr>
            <w:r>
              <w:t>Stald 7 - smågrise</w:t>
            </w:r>
          </w:p>
        </w:tc>
        <w:tc>
          <w:tcPr>
            <w:tcW w:w="1957" w:type="pct"/>
          </w:tcPr>
          <w:p w14:paraId="595F4C25" w14:textId="77777777" w:rsidR="00534304" w:rsidRDefault="00534304" w:rsidP="00534304">
            <w:pPr>
              <w:ind w:left="0"/>
            </w:pPr>
            <w:r>
              <w:t>Smågrise / Toklimastald, delvis spaltegulv</w:t>
            </w:r>
          </w:p>
        </w:tc>
        <w:tc>
          <w:tcPr>
            <w:tcW w:w="0" w:type="auto"/>
          </w:tcPr>
          <w:p w14:paraId="37F904BA" w14:textId="77777777" w:rsidR="00534304" w:rsidRDefault="00534304" w:rsidP="00534304">
            <w:r>
              <w:t>151</w:t>
            </w:r>
          </w:p>
        </w:tc>
        <w:tc>
          <w:tcPr>
            <w:tcW w:w="0" w:type="auto"/>
          </w:tcPr>
          <w:p w14:paraId="673732E1" w14:textId="2B8A2B99" w:rsidR="00534304" w:rsidRDefault="00534304" w:rsidP="00534304">
            <w:r>
              <w:t>Ja</w:t>
            </w:r>
          </w:p>
        </w:tc>
        <w:tc>
          <w:tcPr>
            <w:tcW w:w="0" w:type="auto"/>
          </w:tcPr>
          <w:p w14:paraId="4BA7BD60" w14:textId="6EB744B3" w:rsidR="00534304" w:rsidRDefault="00534304" w:rsidP="00534304">
            <w:r>
              <w:t>Ja</w:t>
            </w:r>
          </w:p>
        </w:tc>
      </w:tr>
      <w:tr w:rsidR="00534304" w14:paraId="5FAE4A11" w14:textId="77777777" w:rsidTr="002F682A">
        <w:tc>
          <w:tcPr>
            <w:tcW w:w="792" w:type="pct"/>
          </w:tcPr>
          <w:p w14:paraId="40090574" w14:textId="77777777" w:rsidR="00534304" w:rsidRDefault="00534304" w:rsidP="00534304">
            <w:pPr>
              <w:ind w:left="0"/>
            </w:pPr>
            <w:r>
              <w:t>Stald 8 - smågrise</w:t>
            </w:r>
          </w:p>
        </w:tc>
        <w:tc>
          <w:tcPr>
            <w:tcW w:w="1957" w:type="pct"/>
          </w:tcPr>
          <w:p w14:paraId="35230A6F" w14:textId="77777777" w:rsidR="00534304" w:rsidRDefault="00534304" w:rsidP="00534304">
            <w:pPr>
              <w:ind w:left="0"/>
            </w:pPr>
            <w:r>
              <w:t>Smågrise / Toklimastald, delvis spaltegulv</w:t>
            </w:r>
          </w:p>
        </w:tc>
        <w:tc>
          <w:tcPr>
            <w:tcW w:w="0" w:type="auto"/>
          </w:tcPr>
          <w:p w14:paraId="1C540F41" w14:textId="77777777" w:rsidR="00534304" w:rsidRDefault="00534304" w:rsidP="00534304">
            <w:r>
              <w:t>86</w:t>
            </w:r>
          </w:p>
        </w:tc>
        <w:tc>
          <w:tcPr>
            <w:tcW w:w="0" w:type="auto"/>
          </w:tcPr>
          <w:p w14:paraId="5FD9FCAA" w14:textId="07D3891B" w:rsidR="00534304" w:rsidRDefault="00534304" w:rsidP="00534304">
            <w:r>
              <w:t>Ja</w:t>
            </w:r>
          </w:p>
        </w:tc>
        <w:tc>
          <w:tcPr>
            <w:tcW w:w="0" w:type="auto"/>
          </w:tcPr>
          <w:p w14:paraId="48BEED9C" w14:textId="593F90DF" w:rsidR="00534304" w:rsidRDefault="00534304" w:rsidP="00534304">
            <w:r>
              <w:t>Ja</w:t>
            </w:r>
          </w:p>
        </w:tc>
      </w:tr>
      <w:tr w:rsidR="00534304" w14:paraId="5A8C0C93" w14:textId="77777777" w:rsidTr="002F682A">
        <w:tc>
          <w:tcPr>
            <w:tcW w:w="792" w:type="pct"/>
          </w:tcPr>
          <w:p w14:paraId="3C5C6A8F" w14:textId="77777777" w:rsidR="00534304" w:rsidRDefault="00534304" w:rsidP="00534304">
            <w:pPr>
              <w:ind w:left="0"/>
            </w:pPr>
            <w:r>
              <w:t>Stald 8a - smågrise</w:t>
            </w:r>
          </w:p>
        </w:tc>
        <w:tc>
          <w:tcPr>
            <w:tcW w:w="1957" w:type="pct"/>
          </w:tcPr>
          <w:p w14:paraId="4070B782" w14:textId="77777777" w:rsidR="00534304" w:rsidRDefault="00534304" w:rsidP="00534304">
            <w:pPr>
              <w:ind w:left="0"/>
            </w:pPr>
            <w:r>
              <w:t>Smågrise / Toklimastald, delvis spaltegulv</w:t>
            </w:r>
          </w:p>
        </w:tc>
        <w:tc>
          <w:tcPr>
            <w:tcW w:w="0" w:type="auto"/>
          </w:tcPr>
          <w:p w14:paraId="3F3CBB9C" w14:textId="77777777" w:rsidR="00534304" w:rsidRDefault="00534304" w:rsidP="00534304">
            <w:r>
              <w:t>130</w:t>
            </w:r>
          </w:p>
        </w:tc>
        <w:tc>
          <w:tcPr>
            <w:tcW w:w="0" w:type="auto"/>
          </w:tcPr>
          <w:p w14:paraId="17F63128" w14:textId="76A5A076" w:rsidR="00534304" w:rsidRDefault="00534304" w:rsidP="00534304">
            <w:r>
              <w:t>Ja</w:t>
            </w:r>
          </w:p>
        </w:tc>
        <w:tc>
          <w:tcPr>
            <w:tcW w:w="0" w:type="auto"/>
          </w:tcPr>
          <w:p w14:paraId="5AC88B12" w14:textId="4B09CCD2" w:rsidR="00534304" w:rsidRDefault="00534304" w:rsidP="00534304">
            <w:r>
              <w:t>Ja</w:t>
            </w:r>
          </w:p>
        </w:tc>
      </w:tr>
      <w:tr w:rsidR="00534304" w14:paraId="336FF731" w14:textId="77777777" w:rsidTr="002F682A">
        <w:tc>
          <w:tcPr>
            <w:tcW w:w="792" w:type="pct"/>
          </w:tcPr>
          <w:p w14:paraId="49CB57D7" w14:textId="77777777" w:rsidR="00534304" w:rsidRDefault="00534304" w:rsidP="00534304">
            <w:pPr>
              <w:ind w:left="0"/>
            </w:pPr>
            <w:r>
              <w:t>Stald 8bb</w:t>
            </w:r>
          </w:p>
        </w:tc>
        <w:tc>
          <w:tcPr>
            <w:tcW w:w="1957" w:type="pct"/>
          </w:tcPr>
          <w:p w14:paraId="18F5B74A" w14:textId="77777777" w:rsidR="00534304" w:rsidRDefault="00534304" w:rsidP="00534304">
            <w:pPr>
              <w:ind w:left="0"/>
            </w:pPr>
            <w:r>
              <w:t>Smågrise / Toklimastald, delvis spaltegulv</w:t>
            </w:r>
          </w:p>
        </w:tc>
        <w:tc>
          <w:tcPr>
            <w:tcW w:w="0" w:type="auto"/>
          </w:tcPr>
          <w:p w14:paraId="25853FBE" w14:textId="77777777" w:rsidR="00534304" w:rsidRDefault="00534304" w:rsidP="00534304">
            <w:r>
              <w:t>65</w:t>
            </w:r>
          </w:p>
        </w:tc>
        <w:tc>
          <w:tcPr>
            <w:tcW w:w="0" w:type="auto"/>
          </w:tcPr>
          <w:p w14:paraId="03EB15CC" w14:textId="52037B2A" w:rsidR="00534304" w:rsidRDefault="00534304" w:rsidP="00534304">
            <w:r>
              <w:t>Ja</w:t>
            </w:r>
          </w:p>
        </w:tc>
        <w:tc>
          <w:tcPr>
            <w:tcW w:w="0" w:type="auto"/>
          </w:tcPr>
          <w:p w14:paraId="6CAFE84E" w14:textId="6A98E328" w:rsidR="00534304" w:rsidRDefault="00534304" w:rsidP="00534304">
            <w:r>
              <w:t>Ja</w:t>
            </w:r>
          </w:p>
        </w:tc>
      </w:tr>
      <w:tr w:rsidR="00534304" w14:paraId="64552DEC" w14:textId="77777777" w:rsidTr="002F682A">
        <w:tc>
          <w:tcPr>
            <w:tcW w:w="792" w:type="pct"/>
          </w:tcPr>
          <w:p w14:paraId="696ADA35" w14:textId="77777777" w:rsidR="00534304" w:rsidRDefault="00534304" w:rsidP="00534304">
            <w:pPr>
              <w:ind w:left="0"/>
            </w:pPr>
            <w:r>
              <w:t>Stald 8c - smågrise</w:t>
            </w:r>
          </w:p>
        </w:tc>
        <w:tc>
          <w:tcPr>
            <w:tcW w:w="1957" w:type="pct"/>
          </w:tcPr>
          <w:p w14:paraId="43420110" w14:textId="77777777" w:rsidR="00534304" w:rsidRDefault="00534304" w:rsidP="00534304">
            <w:pPr>
              <w:ind w:left="0"/>
            </w:pPr>
            <w:r>
              <w:t>Smågrise / Toklimastald, delvis spaltegulv</w:t>
            </w:r>
          </w:p>
        </w:tc>
        <w:tc>
          <w:tcPr>
            <w:tcW w:w="0" w:type="auto"/>
          </w:tcPr>
          <w:p w14:paraId="562FAC89" w14:textId="77777777" w:rsidR="00534304" w:rsidRDefault="00534304" w:rsidP="00534304">
            <w:r>
              <w:t>115</w:t>
            </w:r>
          </w:p>
        </w:tc>
        <w:tc>
          <w:tcPr>
            <w:tcW w:w="0" w:type="auto"/>
          </w:tcPr>
          <w:p w14:paraId="7DFAE8EB" w14:textId="064F5AC3" w:rsidR="00534304" w:rsidRDefault="00534304" w:rsidP="00534304">
            <w:r>
              <w:t>Ja</w:t>
            </w:r>
          </w:p>
        </w:tc>
        <w:tc>
          <w:tcPr>
            <w:tcW w:w="0" w:type="auto"/>
          </w:tcPr>
          <w:p w14:paraId="1DC687D1" w14:textId="2D59AD87" w:rsidR="00534304" w:rsidRDefault="00534304" w:rsidP="00534304">
            <w:r>
              <w:t>Ja</w:t>
            </w:r>
          </w:p>
        </w:tc>
      </w:tr>
      <w:tr w:rsidR="00534304" w14:paraId="1CE80F2A" w14:textId="77777777" w:rsidTr="002F682A">
        <w:tc>
          <w:tcPr>
            <w:tcW w:w="792" w:type="pct"/>
          </w:tcPr>
          <w:p w14:paraId="32CF9E23" w14:textId="77777777" w:rsidR="00534304" w:rsidRDefault="00534304" w:rsidP="00534304">
            <w:pPr>
              <w:ind w:left="0"/>
            </w:pPr>
            <w:r>
              <w:t>Stald 9 - slagtesvin</w:t>
            </w:r>
          </w:p>
        </w:tc>
        <w:tc>
          <w:tcPr>
            <w:tcW w:w="1957" w:type="pct"/>
          </w:tcPr>
          <w:p w14:paraId="61F271AA" w14:textId="77777777" w:rsidR="00534304" w:rsidRDefault="00534304" w:rsidP="00534304">
            <w:pPr>
              <w:ind w:left="0"/>
            </w:pPr>
            <w:r>
              <w:t>Slagtesvin / Drænet gulv + spalter (33%/67%)</w:t>
            </w:r>
          </w:p>
        </w:tc>
        <w:tc>
          <w:tcPr>
            <w:tcW w:w="0" w:type="auto"/>
          </w:tcPr>
          <w:p w14:paraId="2CFF7581" w14:textId="77777777" w:rsidR="00534304" w:rsidRDefault="00534304" w:rsidP="00534304">
            <w:r>
              <w:t>168</w:t>
            </w:r>
          </w:p>
        </w:tc>
        <w:tc>
          <w:tcPr>
            <w:tcW w:w="0" w:type="auto"/>
          </w:tcPr>
          <w:p w14:paraId="5F4B9B2C" w14:textId="6462E0D8" w:rsidR="00534304" w:rsidRDefault="00534304" w:rsidP="00534304">
            <w:r>
              <w:t>Ja</w:t>
            </w:r>
          </w:p>
        </w:tc>
        <w:tc>
          <w:tcPr>
            <w:tcW w:w="0" w:type="auto"/>
          </w:tcPr>
          <w:p w14:paraId="728CC17F" w14:textId="40589F47" w:rsidR="00534304" w:rsidRDefault="00534304" w:rsidP="00534304">
            <w:r>
              <w:t>Ja</w:t>
            </w:r>
          </w:p>
        </w:tc>
      </w:tr>
      <w:tr w:rsidR="00534304" w14:paraId="3DB6DCD2" w14:textId="77777777" w:rsidTr="002F682A">
        <w:tc>
          <w:tcPr>
            <w:tcW w:w="792" w:type="pct"/>
          </w:tcPr>
          <w:p w14:paraId="0D9A72A3" w14:textId="77777777" w:rsidR="00534304" w:rsidRDefault="00534304" w:rsidP="00534304">
            <w:pPr>
              <w:ind w:left="0"/>
            </w:pPr>
            <w:r>
              <w:t>Stald 9a - slagtesvin</w:t>
            </w:r>
          </w:p>
        </w:tc>
        <w:tc>
          <w:tcPr>
            <w:tcW w:w="1957" w:type="pct"/>
          </w:tcPr>
          <w:p w14:paraId="792C896A" w14:textId="77777777" w:rsidR="00534304" w:rsidRDefault="00534304" w:rsidP="00534304">
            <w:pPr>
              <w:ind w:left="0"/>
            </w:pPr>
            <w:r>
              <w:t>Slagtesvin / Delvis spaltegulv, 25 - 49 % fast gulv</w:t>
            </w:r>
          </w:p>
        </w:tc>
        <w:tc>
          <w:tcPr>
            <w:tcW w:w="0" w:type="auto"/>
          </w:tcPr>
          <w:p w14:paraId="3CA09C2C" w14:textId="77777777" w:rsidR="00534304" w:rsidRDefault="00534304" w:rsidP="00534304">
            <w:r>
              <w:t>193</w:t>
            </w:r>
          </w:p>
        </w:tc>
        <w:tc>
          <w:tcPr>
            <w:tcW w:w="0" w:type="auto"/>
          </w:tcPr>
          <w:p w14:paraId="789416C7" w14:textId="22E33459" w:rsidR="00534304" w:rsidRDefault="00534304" w:rsidP="00534304">
            <w:r>
              <w:t>Ja</w:t>
            </w:r>
          </w:p>
        </w:tc>
        <w:tc>
          <w:tcPr>
            <w:tcW w:w="0" w:type="auto"/>
          </w:tcPr>
          <w:p w14:paraId="643AC57B" w14:textId="015BEDBD" w:rsidR="00534304" w:rsidRDefault="00534304" w:rsidP="00534304">
            <w:r>
              <w:t>Ja</w:t>
            </w:r>
          </w:p>
        </w:tc>
      </w:tr>
      <w:tr w:rsidR="00534304" w14:paraId="359A2D21" w14:textId="77777777" w:rsidTr="002F682A">
        <w:tc>
          <w:tcPr>
            <w:tcW w:w="792" w:type="pct"/>
          </w:tcPr>
          <w:p w14:paraId="2B4235AA" w14:textId="77777777" w:rsidR="00534304" w:rsidRDefault="00534304" w:rsidP="00534304">
            <w:pPr>
              <w:ind w:left="0"/>
            </w:pPr>
            <w:r>
              <w:t>Stald 9b - slagtesvin</w:t>
            </w:r>
          </w:p>
        </w:tc>
        <w:tc>
          <w:tcPr>
            <w:tcW w:w="1957" w:type="pct"/>
          </w:tcPr>
          <w:p w14:paraId="26117847" w14:textId="77777777" w:rsidR="00534304" w:rsidRDefault="00534304" w:rsidP="00534304">
            <w:pPr>
              <w:ind w:left="0"/>
            </w:pPr>
            <w:r>
              <w:t>Slagtesvin / Drænet gulv + spalter (33%/67%)</w:t>
            </w:r>
          </w:p>
        </w:tc>
        <w:tc>
          <w:tcPr>
            <w:tcW w:w="0" w:type="auto"/>
          </w:tcPr>
          <w:p w14:paraId="073FF425" w14:textId="77777777" w:rsidR="00534304" w:rsidRDefault="00534304" w:rsidP="00534304">
            <w:r>
              <w:t>168</w:t>
            </w:r>
          </w:p>
        </w:tc>
        <w:tc>
          <w:tcPr>
            <w:tcW w:w="0" w:type="auto"/>
          </w:tcPr>
          <w:p w14:paraId="3B85D355" w14:textId="3EBC1000" w:rsidR="00534304" w:rsidRDefault="00534304" w:rsidP="00534304">
            <w:r>
              <w:t>Ja</w:t>
            </w:r>
          </w:p>
        </w:tc>
        <w:tc>
          <w:tcPr>
            <w:tcW w:w="0" w:type="auto"/>
          </w:tcPr>
          <w:p w14:paraId="18093DF2" w14:textId="4FBEAD83" w:rsidR="00534304" w:rsidRDefault="00534304" w:rsidP="00534304">
            <w:r>
              <w:t>Ja</w:t>
            </w:r>
          </w:p>
        </w:tc>
      </w:tr>
    </w:tbl>
    <w:p w14:paraId="76C21803" w14:textId="77777777" w:rsidR="00320745" w:rsidRPr="00C52022" w:rsidRDefault="00320745" w:rsidP="00C52022">
      <w:pPr>
        <w:spacing w:line="360" w:lineRule="auto"/>
        <w:ind w:right="567"/>
        <w:rPr>
          <w:szCs w:val="24"/>
        </w:rPr>
      </w:pPr>
    </w:p>
    <w:p w14:paraId="0F2020CE" w14:textId="77777777" w:rsidR="00320745" w:rsidRPr="00965FCF" w:rsidRDefault="00320745" w:rsidP="000B1691">
      <w:pPr>
        <w:spacing w:line="360" w:lineRule="auto"/>
        <w:ind w:right="567"/>
        <w:rPr>
          <w:sz w:val="28"/>
          <w:szCs w:val="28"/>
        </w:rPr>
      </w:pPr>
      <w:r w:rsidRPr="00965FCF">
        <w:rPr>
          <w:sz w:val="32"/>
          <w:szCs w:val="32"/>
        </w:rPr>
        <w:t>Kontrolpunkter</w:t>
      </w:r>
    </w:p>
    <w:p w14:paraId="5E97401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7356"/>
      </w:tblGrid>
      <w:tr w:rsidR="00D93FD4" w14:paraId="65395C8B" w14:textId="77777777" w:rsidTr="002F682A">
        <w:tc>
          <w:tcPr>
            <w:tcW w:w="1228" w:type="pct"/>
          </w:tcPr>
          <w:p w14:paraId="6B82E0F0" w14:textId="77777777" w:rsidR="00E531ED" w:rsidRPr="00E531ED" w:rsidRDefault="00176FFC" w:rsidP="00534304">
            <w:pPr>
              <w:spacing w:line="360" w:lineRule="auto"/>
              <w:ind w:left="0" w:right="567"/>
              <w:jc w:val="left"/>
              <w:rPr>
                <w:szCs w:val="24"/>
              </w:rPr>
            </w:pPr>
            <w:r>
              <w:t>Kontrolpunkt</w:t>
            </w:r>
          </w:p>
        </w:tc>
        <w:tc>
          <w:tcPr>
            <w:tcW w:w="3772" w:type="pct"/>
          </w:tcPr>
          <w:p w14:paraId="16FC3992" w14:textId="77777777" w:rsidR="00D93FD4" w:rsidRDefault="00176FFC" w:rsidP="00534304">
            <w:pPr>
              <w:ind w:left="0"/>
              <w:jc w:val="left"/>
            </w:pPr>
            <w:r>
              <w:t>Bemærkning</w:t>
            </w:r>
          </w:p>
        </w:tc>
      </w:tr>
      <w:tr w:rsidR="00D93FD4" w14:paraId="1F3E5EAF" w14:textId="77777777" w:rsidTr="002F682A">
        <w:tc>
          <w:tcPr>
            <w:tcW w:w="1228" w:type="pct"/>
          </w:tcPr>
          <w:p w14:paraId="64A03DC6" w14:textId="7E8E9475" w:rsidR="00D93FD4" w:rsidRDefault="00176FFC" w:rsidP="00534304">
            <w:pPr>
              <w:ind w:left="0"/>
              <w:jc w:val="left"/>
            </w:pPr>
            <w:r>
              <w:t>Miljøgodkendelse /-tilladelse</w:t>
            </w:r>
          </w:p>
        </w:tc>
        <w:tc>
          <w:tcPr>
            <w:tcW w:w="3772" w:type="pct"/>
          </w:tcPr>
          <w:p w14:paraId="726EC9BD" w14:textId="77777777" w:rsidR="00D93FD4" w:rsidRDefault="00176FFC" w:rsidP="00534304">
            <w:pPr>
              <w:ind w:left="0"/>
              <w:jc w:val="left"/>
            </w:pPr>
            <w:r>
              <w:t>§ 16a miljøgodkendelse af 2023</w:t>
            </w:r>
          </w:p>
        </w:tc>
      </w:tr>
      <w:tr w:rsidR="00D93FD4" w14:paraId="76DDF126" w14:textId="77777777" w:rsidTr="002F682A">
        <w:tc>
          <w:tcPr>
            <w:tcW w:w="1228" w:type="pct"/>
          </w:tcPr>
          <w:p w14:paraId="36C31F57" w14:textId="61238B62" w:rsidR="00D93FD4" w:rsidRDefault="00176FFC" w:rsidP="00534304">
            <w:pPr>
              <w:ind w:left="0"/>
              <w:jc w:val="left"/>
            </w:pPr>
            <w:r>
              <w:t>Lovligt dyrehold/produktionsareal samt beskrivelse af udnyttelsen heraf</w:t>
            </w:r>
          </w:p>
        </w:tc>
        <w:tc>
          <w:tcPr>
            <w:tcW w:w="3772" w:type="pct"/>
          </w:tcPr>
          <w:p w14:paraId="11BB1838" w14:textId="77777777" w:rsidR="00D93FD4" w:rsidRDefault="00176FFC" w:rsidP="00534304">
            <w:pPr>
              <w:ind w:left="0"/>
              <w:jc w:val="left"/>
            </w:pPr>
            <w:r>
              <w:t>Staldaf</w:t>
            </w:r>
            <w:r>
              <w:t>s</w:t>
            </w:r>
            <w:r w:rsidR="00534304">
              <w:t>n</w:t>
            </w:r>
            <w:r>
              <w:t xml:space="preserve">it 12 fra §16a godkendelsen af 2023 er opført. Vilkår i miljøgodkendelsen at Stald 8b tages ud af drift før ibrugtagning af godkendelsen. Stald 8b ikke taget ud af drift, da stalden anvendes mens staldafsnit 4   er under renovation.  Staldafsnit 8b forventes at blive taget ud af drift i marts 2026. Norddjurs Kommune </w:t>
            </w:r>
            <w:r w:rsidR="00534304">
              <w:t>g</w:t>
            </w:r>
            <w:r>
              <w:t>ør opmærksom på at staldafsnit 4 og staldafsnit 8b ikke må benyttes samtidig, og staldafsnit 8b s</w:t>
            </w:r>
            <w:r w:rsidR="00534304">
              <w:t>k</w:t>
            </w:r>
            <w:r>
              <w:t>al tages ud af drift.</w:t>
            </w:r>
            <w:r>
              <w:br/>
              <w:t>Se tilsynsbrev.</w:t>
            </w:r>
            <w:r>
              <w:br/>
            </w:r>
            <w:r>
              <w:br/>
              <w:t>Fuld produktion i alle andre staldafsnit.</w:t>
            </w:r>
          </w:p>
          <w:p w14:paraId="7696162F" w14:textId="5D503F1F" w:rsidR="00534304" w:rsidRDefault="00534304" w:rsidP="00534304">
            <w:pPr>
              <w:ind w:left="0"/>
              <w:jc w:val="left"/>
            </w:pPr>
          </w:p>
        </w:tc>
      </w:tr>
      <w:tr w:rsidR="00D93FD4" w14:paraId="61944A75" w14:textId="77777777" w:rsidTr="002F682A">
        <w:tc>
          <w:tcPr>
            <w:tcW w:w="1228" w:type="pct"/>
          </w:tcPr>
          <w:p w14:paraId="3B79242F" w14:textId="1AC51BE5" w:rsidR="00D93FD4" w:rsidRDefault="00176FFC" w:rsidP="00534304">
            <w:pPr>
              <w:ind w:left="0"/>
              <w:jc w:val="left"/>
            </w:pPr>
            <w:r>
              <w:t>Logbog for gyllebeholder</w:t>
            </w:r>
          </w:p>
        </w:tc>
        <w:tc>
          <w:tcPr>
            <w:tcW w:w="3772" w:type="pct"/>
          </w:tcPr>
          <w:p w14:paraId="316DEFC6" w14:textId="77777777" w:rsidR="00D93FD4" w:rsidRDefault="00176FFC" w:rsidP="00534304">
            <w:pPr>
              <w:ind w:left="0"/>
              <w:jc w:val="left"/>
            </w:pPr>
            <w:r>
              <w:t>Logbog over flydelagets tilstand samt aktiviteter i beholderne føres.</w:t>
            </w:r>
          </w:p>
        </w:tc>
      </w:tr>
      <w:tr w:rsidR="00D93FD4" w14:paraId="13DC08B9" w14:textId="77777777" w:rsidTr="002F682A">
        <w:tc>
          <w:tcPr>
            <w:tcW w:w="1228" w:type="pct"/>
          </w:tcPr>
          <w:p w14:paraId="10F947F1" w14:textId="417F3877" w:rsidR="00D93FD4" w:rsidRDefault="00176FFC" w:rsidP="00534304">
            <w:pPr>
              <w:ind w:left="0"/>
              <w:jc w:val="left"/>
            </w:pPr>
            <w:r>
              <w:t>Hyppig gylleudslusning (logbog)</w:t>
            </w:r>
          </w:p>
        </w:tc>
        <w:tc>
          <w:tcPr>
            <w:tcW w:w="3772" w:type="pct"/>
          </w:tcPr>
          <w:p w14:paraId="4649AF6F" w14:textId="7599907A" w:rsidR="00D93FD4" w:rsidRDefault="00176FFC" w:rsidP="00534304">
            <w:pPr>
              <w:ind w:left="0"/>
              <w:jc w:val="left"/>
            </w:pPr>
            <w:r>
              <w:t>Hyppig gylleudslusning udføres hver uge. Der føres logbog.</w:t>
            </w:r>
            <w:r>
              <w:br/>
            </w:r>
            <w:r>
              <w:t>Der er vilkår om at der foretages ugentlig udslusning i staldafsnit</w:t>
            </w:r>
            <w:r w:rsidR="002F682A">
              <w:t xml:space="preserve"> </w:t>
            </w:r>
            <w:r>
              <w:t>9</w:t>
            </w:r>
            <w:r>
              <w:t>+</w:t>
            </w:r>
            <w:r>
              <w:t>9b.</w:t>
            </w:r>
            <w:r>
              <w:br/>
            </w:r>
          </w:p>
        </w:tc>
      </w:tr>
      <w:tr w:rsidR="00D93FD4" w14:paraId="014D6610" w14:textId="77777777" w:rsidTr="002F682A">
        <w:tc>
          <w:tcPr>
            <w:tcW w:w="1228" w:type="pct"/>
          </w:tcPr>
          <w:p w14:paraId="7B475B0C" w14:textId="31186F9B" w:rsidR="00D93FD4" w:rsidRDefault="00176FFC" w:rsidP="00534304">
            <w:pPr>
              <w:ind w:left="0"/>
              <w:jc w:val="left"/>
            </w:pPr>
            <w:r>
              <w:lastRenderedPageBreak/>
              <w:t xml:space="preserve">Årlig indberetning (kun IE-husdyrbrug) - miljøledelse, </w:t>
            </w:r>
            <w:proofErr w:type="gramStart"/>
            <w:r>
              <w:t>logbøger ,</w:t>
            </w:r>
            <w:proofErr w:type="gramEnd"/>
            <w:r>
              <w:t xml:space="preserve"> kontroller og fodringskrav</w:t>
            </w:r>
          </w:p>
        </w:tc>
        <w:tc>
          <w:tcPr>
            <w:tcW w:w="3772" w:type="pct"/>
          </w:tcPr>
          <w:p w14:paraId="7B7CE440" w14:textId="2E0CC30E" w:rsidR="00D93FD4" w:rsidRDefault="00176FFC" w:rsidP="00534304">
            <w:pPr>
              <w:ind w:left="0"/>
              <w:jc w:val="left"/>
            </w:pPr>
            <w:r>
              <w:t>På tilsynet blev IE-dokumentationen for 2024 gennemgået.</w:t>
            </w:r>
            <w:r>
              <w:br/>
            </w:r>
            <w:r>
              <w:br/>
            </w:r>
            <w:r w:rsidRPr="002F682A">
              <w:rPr>
                <w:b/>
                <w:bCs/>
              </w:rPr>
              <w:t>Miljøteknologi - Gyllekøling i staldafsnit 11</w:t>
            </w:r>
            <w:r>
              <w:br/>
              <w:t>- Aftale med KlimaDan om årlig kontrol.</w:t>
            </w:r>
            <w:r>
              <w:br/>
              <w:t>- Der blev etableret ny varmepumpe i april 2025.</w:t>
            </w:r>
            <w:r>
              <w:br/>
            </w:r>
            <w:r>
              <w:br/>
            </w:r>
            <w:r w:rsidRPr="002F682A">
              <w:rPr>
                <w:b/>
                <w:bCs/>
              </w:rPr>
              <w:t>Miljøledelse</w:t>
            </w:r>
            <w:r>
              <w:br/>
              <w:t xml:space="preserve">I 2024 er ventilationsafkastene i stald 11 bygget om til forhøjet samlet afkast. Dette har haft en lugtbar effekt (Ifølge producenten </w:t>
            </w:r>
            <w:r w:rsidR="002F682A">
              <w:t>reduceres</w:t>
            </w:r>
            <w:r>
              <w:t xml:space="preserve"> lugten </w:t>
            </w:r>
            <w:r>
              <w:t>med 38%). Norddjurs kommune vurderer, at der er påvist en årlige forbedring af miljøpræsentation. Husdyrbruget anses derfor som havende et velfungerende miljøledelsessystem. Se tilsynsbrev.</w:t>
            </w:r>
            <w:r>
              <w:br/>
            </w:r>
            <w:r w:rsidRPr="002F682A">
              <w:rPr>
                <w:b/>
                <w:bCs/>
              </w:rPr>
              <w:br/>
              <w:t>Dokumentation for overholdelse af fodringskrav</w:t>
            </w:r>
            <w:r>
              <w:br/>
              <w:t>Der anvendes fasefodring til de forskellige aldersgrupper og dyretyper. Der er fremvist foderrecptere.</w:t>
            </w:r>
            <w:r>
              <w:br/>
            </w:r>
            <w:r>
              <w:br/>
            </w:r>
            <w:r w:rsidRPr="002F682A">
              <w:rPr>
                <w:b/>
                <w:bCs/>
              </w:rPr>
              <w:t>Plan for regelmæssig kontrol, repatationer mm.:</w:t>
            </w:r>
            <w:r>
              <w:t xml:space="preserve"> Ved tilsynet blev der fremvist en plan for planlagte kontroller af gyllebeholder, gyllepumpe, Forsyningssystemer til vand og foder, Varme-, køle- og ventilationssystemer samt temperaturfølere, Siloer og transportudstyr, Luftrensningssystemer og </w:t>
            </w:r>
            <w:r>
              <w:t>Udstyr til drikkevand.  Fra planen fremgår frekvensen for de planlagte kontroller.</w:t>
            </w:r>
            <w:r>
              <w:br/>
            </w:r>
            <w:r>
              <w:br/>
            </w:r>
            <w:r w:rsidRPr="002F682A">
              <w:rPr>
                <w:b/>
                <w:bCs/>
              </w:rPr>
              <w:t>Logbog for gennemførte kontroller, reparationer mm.:</w:t>
            </w:r>
            <w:r>
              <w:t xml:space="preserve"> </w:t>
            </w:r>
            <w:r w:rsidR="002F682A">
              <w:t>D</w:t>
            </w:r>
            <w:r>
              <w:t xml:space="preserve">er føres ikke logbog over gennemførte kontroller/dato for udførte kontroller </w:t>
            </w:r>
            <w:proofErr w:type="gramStart"/>
            <w:r>
              <w:t>på  gyllebeholder</w:t>
            </w:r>
            <w:proofErr w:type="gramEnd"/>
            <w:r>
              <w:t xml:space="preserve">, gyllepumpe, Forsyningssystemer til vand og foder, Varme-, køle- og ventilationssystemer samt temperaturfølere, Siloer og transportudstyr, Luftrensningssystemer </w:t>
            </w:r>
            <w:proofErr w:type="gramStart"/>
            <w:r>
              <w:t>og  Udstyr</w:t>
            </w:r>
            <w:proofErr w:type="gramEnd"/>
            <w:r>
              <w:t xml:space="preserve"> til drikkevand.</w:t>
            </w:r>
            <w:r w:rsidR="002F682A">
              <w:t xml:space="preserve"> Kontrollerne udføres </w:t>
            </w:r>
            <w:r w:rsidR="00D10761">
              <w:t>regelmæssigt</w:t>
            </w:r>
            <w:r w:rsidR="002F682A">
              <w:t xml:space="preserve">. </w:t>
            </w:r>
            <w:r>
              <w:br/>
            </w:r>
            <w:r w:rsidRPr="00D10761">
              <w:rPr>
                <w:u w:val="single"/>
              </w:rPr>
              <w:t>Der skal føres logbog over dato for udførte kontroller.</w:t>
            </w:r>
            <w:r w:rsidRPr="00D10761">
              <w:rPr>
                <w:u w:val="single"/>
              </w:rPr>
              <w:br/>
            </w:r>
            <w:r>
              <w:br/>
            </w:r>
            <w:r w:rsidRPr="00D10761">
              <w:rPr>
                <w:b/>
                <w:bCs/>
              </w:rPr>
              <w:t>Oplæringsmateriale</w:t>
            </w:r>
            <w:r>
              <w:br/>
              <w:t>Har oplæringsmateriale med relevant lovgivning osv. Har derudover købt Videovicers læringsportal til oplæring i forhold til arbejdsmiljø (Vid</w:t>
            </w:r>
            <w:r w:rsidR="00D10761">
              <w:t>e</w:t>
            </w:r>
            <w:r>
              <w:t>oer og quizzer).</w:t>
            </w:r>
            <w:r>
              <w:br/>
            </w:r>
            <w:r>
              <w:br/>
            </w:r>
            <w:r w:rsidRPr="00D10761">
              <w:rPr>
                <w:b/>
                <w:bCs/>
              </w:rPr>
              <w:t>Beredskabsplan</w:t>
            </w:r>
            <w:r>
              <w:t xml:space="preserve"> fremvist ved tilsyn.</w:t>
            </w:r>
            <w:r>
              <w:br/>
            </w:r>
          </w:p>
        </w:tc>
      </w:tr>
      <w:tr w:rsidR="00D93FD4" w14:paraId="5A0EDBA8" w14:textId="77777777" w:rsidTr="002F682A">
        <w:tc>
          <w:tcPr>
            <w:tcW w:w="1228" w:type="pct"/>
          </w:tcPr>
          <w:p w14:paraId="11511C34" w14:textId="5868ECA2" w:rsidR="00D93FD4" w:rsidRDefault="00176FFC" w:rsidP="00534304">
            <w:pPr>
              <w:ind w:left="0"/>
              <w:jc w:val="left"/>
            </w:pPr>
            <w:r>
              <w:t>Møddingsplads og opbevaring af fast husdyrgødning (herunder overdækning)</w:t>
            </w:r>
          </w:p>
        </w:tc>
        <w:tc>
          <w:tcPr>
            <w:tcW w:w="3772" w:type="pct"/>
          </w:tcPr>
          <w:p w14:paraId="6FB3A6B2" w14:textId="77777777" w:rsidR="00D93FD4" w:rsidRDefault="00176FFC" w:rsidP="00534304">
            <w:pPr>
              <w:ind w:left="0"/>
              <w:jc w:val="left"/>
            </w:pPr>
            <w:r>
              <w:t>Møddingsplads og vaskeplads er på samme plads.</w:t>
            </w:r>
            <w:r>
              <w:br/>
              <w:t>Der er ikke korrekt sidebegænsning på pladsen. Men pladsen anvendes ikke, da den anvendes som byggeplads mens staldafsnit 4 er under ombygning.  Der skal opføres korrekt sidebegænsning før pladsen anvendes til møddingsplads.</w:t>
            </w:r>
            <w:r>
              <w:br/>
              <w:t>Der er afløb fra pladsen til fortank.</w:t>
            </w:r>
          </w:p>
        </w:tc>
      </w:tr>
      <w:tr w:rsidR="00D93FD4" w14:paraId="0130B453" w14:textId="77777777" w:rsidTr="002F682A">
        <w:tc>
          <w:tcPr>
            <w:tcW w:w="1228" w:type="pct"/>
          </w:tcPr>
          <w:p w14:paraId="070DAE4D" w14:textId="1E1D0C6C" w:rsidR="00D93FD4" w:rsidRDefault="00176FFC" w:rsidP="00534304">
            <w:pPr>
              <w:ind w:left="0"/>
              <w:jc w:val="left"/>
            </w:pPr>
            <w:r>
              <w:t>Beholdere til flydende husdyrgødning (læsseplads, dykket indløb, pumperør, opbevaringskapacitet)</w:t>
            </w:r>
          </w:p>
        </w:tc>
        <w:tc>
          <w:tcPr>
            <w:tcW w:w="3772" w:type="pct"/>
          </w:tcPr>
          <w:p w14:paraId="32E47386" w14:textId="162E3172" w:rsidR="00D93FD4" w:rsidRDefault="00176FFC" w:rsidP="00534304">
            <w:pPr>
              <w:ind w:left="0"/>
              <w:jc w:val="left"/>
            </w:pPr>
            <w:r>
              <w:t>Gyllebeholder 4500 m3 fra 2017: Beholderen er med tilstrækkeligt flydelag. Indløb er dykket og intakt. Den første beholderkontrol skal udføres på beholderen i 2027.</w:t>
            </w:r>
            <w:r>
              <w:br/>
            </w:r>
            <w:r>
              <w:br/>
              <w:t xml:space="preserve">Gyllebeholder 1860 m3 fra 1993: Beholderen er med tilstrækkeligt flydelag. Indløb er dykket og intakt. Beholderkontrol udført 2021 uden bemærkninger. </w:t>
            </w:r>
            <w:r w:rsidR="00D10761">
              <w:t>B</w:t>
            </w:r>
            <w:r>
              <w:t>eholderkontrol skal udføres hvert 10. år.</w:t>
            </w:r>
            <w:r>
              <w:br/>
            </w:r>
            <w:r>
              <w:lastRenderedPageBreak/>
              <w:t>Gyllebeholder 1200 m3 fra 1987 er fjernet.</w:t>
            </w:r>
            <w:r>
              <w:br/>
            </w:r>
            <w:r>
              <w:br/>
              <w:t>Gyllebeholderen på Strandagervej 4 er i forbindelse med tilsynet meldt ude af drift.</w:t>
            </w:r>
            <w:r>
              <w:br/>
            </w:r>
            <w:r>
              <w:br/>
              <w:t>Gyllebeholder på Veggerslevvej 27: Beholderen er med tilstrækkeligt flydelag. Indløb er dykket og intakt. Beholderkontrol udført 2021 uden bemærkninger. Beholderkontrol skal udføres hvert 10. år.</w:t>
            </w:r>
            <w:r>
              <w:br/>
            </w:r>
          </w:p>
        </w:tc>
      </w:tr>
      <w:tr w:rsidR="00D93FD4" w14:paraId="0DCAB76C" w14:textId="77777777" w:rsidTr="002F682A">
        <w:tc>
          <w:tcPr>
            <w:tcW w:w="1228" w:type="pct"/>
          </w:tcPr>
          <w:p w14:paraId="4482830F" w14:textId="72515FF5" w:rsidR="00D93FD4" w:rsidRDefault="00176FFC" w:rsidP="00534304">
            <w:pPr>
              <w:ind w:left="0"/>
              <w:jc w:val="left"/>
            </w:pPr>
            <w:r>
              <w:lastRenderedPageBreak/>
              <w:t>Markoplag</w:t>
            </w:r>
          </w:p>
        </w:tc>
        <w:tc>
          <w:tcPr>
            <w:tcW w:w="3772" w:type="pct"/>
          </w:tcPr>
          <w:p w14:paraId="5DEAA50C" w14:textId="77777777" w:rsidR="00D93FD4" w:rsidRDefault="00176FFC" w:rsidP="00534304">
            <w:pPr>
              <w:ind w:left="0"/>
              <w:jc w:val="left"/>
            </w:pPr>
            <w:r>
              <w:t>Ingen markoplag</w:t>
            </w:r>
          </w:p>
        </w:tc>
      </w:tr>
      <w:tr w:rsidR="00D93FD4" w14:paraId="6E79BEC9" w14:textId="77777777" w:rsidTr="002F682A">
        <w:tc>
          <w:tcPr>
            <w:tcW w:w="1228" w:type="pct"/>
          </w:tcPr>
          <w:p w14:paraId="34EB5997" w14:textId="471CE713" w:rsidR="00D93FD4" w:rsidRDefault="00176FFC" w:rsidP="00534304">
            <w:pPr>
              <w:ind w:left="0"/>
              <w:jc w:val="left"/>
            </w:pPr>
            <w:r>
              <w:t>Vaskeplads og spildevand</w:t>
            </w:r>
          </w:p>
        </w:tc>
        <w:tc>
          <w:tcPr>
            <w:tcW w:w="3772" w:type="pct"/>
          </w:tcPr>
          <w:p w14:paraId="43D8C7E7" w14:textId="77777777" w:rsidR="00D93FD4" w:rsidRDefault="00176FFC" w:rsidP="00534304">
            <w:pPr>
              <w:ind w:left="0"/>
              <w:jc w:val="left"/>
            </w:pPr>
            <w:r>
              <w:t>Vaskeplads er på samme plads som møddingsplads. Pladsen var på tilsynstidspunktet byggeplads i forbindelse med ombygning af staldafsnit 4.</w:t>
            </w:r>
          </w:p>
        </w:tc>
      </w:tr>
      <w:tr w:rsidR="00D93FD4" w14:paraId="0DD1DE84" w14:textId="77777777" w:rsidTr="002F682A">
        <w:tc>
          <w:tcPr>
            <w:tcW w:w="1228" w:type="pct"/>
          </w:tcPr>
          <w:p w14:paraId="4F990501" w14:textId="3AD9AF5A" w:rsidR="00D93FD4" w:rsidRDefault="00176FFC" w:rsidP="00534304">
            <w:pPr>
              <w:ind w:left="0"/>
              <w:jc w:val="left"/>
            </w:pPr>
            <w:r>
              <w:t>Dieseltanke</w:t>
            </w:r>
          </w:p>
        </w:tc>
        <w:tc>
          <w:tcPr>
            <w:tcW w:w="3772" w:type="pct"/>
          </w:tcPr>
          <w:p w14:paraId="3C61C511" w14:textId="77777777" w:rsidR="00D93FD4" w:rsidRDefault="00176FFC" w:rsidP="00534304">
            <w:pPr>
              <w:ind w:left="0"/>
              <w:jc w:val="left"/>
            </w:pPr>
            <w:r>
              <w:t>Dieseltank 2800 l fra 2000. Tanken er placeret stabilt på fast bund.</w:t>
            </w:r>
            <w:r>
              <w:br/>
            </w:r>
            <w:r>
              <w:br/>
            </w:r>
          </w:p>
        </w:tc>
      </w:tr>
      <w:tr w:rsidR="00D93FD4" w14:paraId="3613BC60" w14:textId="77777777" w:rsidTr="002F682A">
        <w:tc>
          <w:tcPr>
            <w:tcW w:w="1228" w:type="pct"/>
          </w:tcPr>
          <w:p w14:paraId="4752306A" w14:textId="49594838" w:rsidR="00D93FD4" w:rsidRDefault="00176FFC" w:rsidP="00534304">
            <w:pPr>
              <w:ind w:left="0"/>
              <w:jc w:val="left"/>
            </w:pPr>
            <w:r>
              <w:t>Opbevaring af olieprodukter og spildolie</w:t>
            </w:r>
          </w:p>
        </w:tc>
        <w:tc>
          <w:tcPr>
            <w:tcW w:w="3772" w:type="pct"/>
          </w:tcPr>
          <w:p w14:paraId="371830C5" w14:textId="77777777" w:rsidR="00D93FD4" w:rsidRDefault="00176FFC" w:rsidP="00534304">
            <w:pPr>
              <w:ind w:left="0"/>
              <w:jc w:val="left"/>
            </w:pPr>
            <w:r>
              <w:t>Spildolie og motorolie er placeret på spildbakke. Marius Pedersen afhenter spildolie, det er længe siden at der sidst blev afhentet spildolie.</w:t>
            </w:r>
            <w:r>
              <w:br/>
              <w:t>Ingen opbevaring af flydende handelsgødning.</w:t>
            </w:r>
          </w:p>
        </w:tc>
      </w:tr>
      <w:tr w:rsidR="00D93FD4" w14:paraId="6B99F520" w14:textId="77777777" w:rsidTr="002F682A">
        <w:tc>
          <w:tcPr>
            <w:tcW w:w="1228" w:type="pct"/>
          </w:tcPr>
          <w:p w14:paraId="2E2E7B4E" w14:textId="429D8E15" w:rsidR="00D93FD4" w:rsidRDefault="00176FFC" w:rsidP="00534304">
            <w:pPr>
              <w:ind w:left="0"/>
              <w:jc w:val="left"/>
            </w:pPr>
            <w:r>
              <w:t>Opbevaring af bekæmpelsesmidler m.v.</w:t>
            </w:r>
          </w:p>
        </w:tc>
        <w:tc>
          <w:tcPr>
            <w:tcW w:w="3772" w:type="pct"/>
          </w:tcPr>
          <w:p w14:paraId="483D1D4D" w14:textId="77777777" w:rsidR="00D93FD4" w:rsidRDefault="00176FFC" w:rsidP="00534304">
            <w:pPr>
              <w:ind w:left="0"/>
              <w:jc w:val="left"/>
            </w:pPr>
            <w:r>
              <w:t>Kemikalier opbevares i aflåst rum med fast bund og uden afløb.</w:t>
            </w:r>
          </w:p>
        </w:tc>
      </w:tr>
      <w:tr w:rsidR="00D93FD4" w14:paraId="0EBB020B" w14:textId="77777777" w:rsidTr="002F682A">
        <w:tc>
          <w:tcPr>
            <w:tcW w:w="1228" w:type="pct"/>
          </w:tcPr>
          <w:p w14:paraId="0C5DCAE2" w14:textId="602C9E6E" w:rsidR="00D93FD4" w:rsidRDefault="00176FFC" w:rsidP="00534304">
            <w:pPr>
              <w:ind w:left="0"/>
              <w:jc w:val="left"/>
            </w:pPr>
            <w:r>
              <w:t>Affald - typer, sortering, opbevaring, og bortskaffelse</w:t>
            </w:r>
          </w:p>
        </w:tc>
        <w:tc>
          <w:tcPr>
            <w:tcW w:w="3772" w:type="pct"/>
          </w:tcPr>
          <w:p w14:paraId="053CF621" w14:textId="6129E5C2" w:rsidR="00D93FD4" w:rsidRDefault="00176FFC" w:rsidP="00534304">
            <w:pPr>
              <w:ind w:left="0"/>
              <w:jc w:val="left"/>
            </w:pPr>
            <w:r>
              <w:t>Alt affald sorteres enten i husholdningsskraldespandene eller det køres til genbrugsstationen. Har ingen aftaler om affaldsindsamling.</w:t>
            </w:r>
            <w:r>
              <w:br/>
            </w:r>
            <w:r>
              <w:br/>
              <w:t>Ingen affaldssortering i medarbejderkøkken. Affaldet i medarbejderkøkkenet skal sorteres i de relevante fraktioner, herunder madaffald, plast, papir osv.</w:t>
            </w:r>
            <w:r>
              <w:br/>
            </w:r>
            <w:r>
              <w:br/>
              <w:t>Plastsortering:</w:t>
            </w:r>
            <w:r>
              <w:br/>
              <w:t>- plastfolie afleveres på genbrugsstationen</w:t>
            </w:r>
            <w:r>
              <w:br/>
            </w:r>
            <w:r>
              <w:br/>
              <w:t>Glassortering:</w:t>
            </w:r>
            <w:r>
              <w:br/>
              <w:t>- Glas afleveres på genebrugsstationen til deponi. Næsten ingen medicinglas.</w:t>
            </w:r>
            <w:r>
              <w:br/>
            </w:r>
            <w:r>
              <w:br/>
              <w:t>Metal: afleveres på genrbugstationen eller Stena Recycling.</w:t>
            </w:r>
            <w:r>
              <w:br/>
            </w:r>
            <w:r>
              <w:br/>
              <w:t>Pap/papir: sorteres i husholdningsskraldespanden eller afleveres på genbrugsstationen.</w:t>
            </w:r>
            <w:r>
              <w:br/>
            </w:r>
            <w:r>
              <w:br/>
              <w:t>Kemidunke: afleveres på genbrugsstationen.</w:t>
            </w:r>
            <w:r>
              <w:br/>
            </w:r>
            <w:r>
              <w:br/>
              <w:t>Spraydås</w:t>
            </w:r>
            <w:r>
              <w:t>er: afleveres på genbrugsstationen.</w:t>
            </w:r>
            <w:r>
              <w:br/>
            </w:r>
            <w:r>
              <w:br/>
              <w:t>Døde dyr: opbevares på græs langs siden af vejen under kadaverkappe.</w:t>
            </w:r>
            <w:r>
              <w:br/>
            </w:r>
          </w:p>
        </w:tc>
      </w:tr>
      <w:tr w:rsidR="00D93FD4" w14:paraId="6AF45112" w14:textId="77777777" w:rsidTr="002F682A">
        <w:tc>
          <w:tcPr>
            <w:tcW w:w="1228" w:type="pct"/>
          </w:tcPr>
          <w:p w14:paraId="374A205C" w14:textId="1305F3D8" w:rsidR="00D93FD4" w:rsidRDefault="00176FFC" w:rsidP="00534304">
            <w:pPr>
              <w:ind w:left="0"/>
              <w:jc w:val="left"/>
            </w:pPr>
            <w:r>
              <w:t>Skadedyr- typer og bekæmpelse</w:t>
            </w:r>
          </w:p>
        </w:tc>
        <w:tc>
          <w:tcPr>
            <w:tcW w:w="3772" w:type="pct"/>
          </w:tcPr>
          <w:p w14:paraId="31C84463" w14:textId="77777777" w:rsidR="00D93FD4" w:rsidRDefault="00176FFC" w:rsidP="00534304">
            <w:pPr>
              <w:ind w:left="0"/>
              <w:jc w:val="left"/>
            </w:pPr>
            <w:r>
              <w:t>Rottebekæmpelse:  Anvender rovfluen. Har ikke problemer med rotter mere.</w:t>
            </w:r>
            <w:r>
              <w:br/>
            </w:r>
            <w:r>
              <w:br/>
              <w:t>Fluebekæmpelse: Anvender Miljøfluen. Anvender rovfluer samt sprayer Neporex i dybstrøelsen.</w:t>
            </w:r>
          </w:p>
        </w:tc>
      </w:tr>
      <w:tr w:rsidR="00D93FD4" w14:paraId="0D2FCBEF" w14:textId="77777777" w:rsidTr="002F682A">
        <w:tc>
          <w:tcPr>
            <w:tcW w:w="1228" w:type="pct"/>
          </w:tcPr>
          <w:p w14:paraId="39D707D7" w14:textId="7BB98CE8" w:rsidR="00D93FD4" w:rsidRDefault="00176FFC" w:rsidP="00534304">
            <w:pPr>
              <w:ind w:left="0"/>
              <w:jc w:val="left"/>
            </w:pPr>
            <w:r>
              <w:t>Bemærkninger</w:t>
            </w:r>
          </w:p>
        </w:tc>
        <w:tc>
          <w:tcPr>
            <w:tcW w:w="3772" w:type="pct"/>
          </w:tcPr>
          <w:p w14:paraId="095496F4" w14:textId="77777777" w:rsidR="00D93FD4" w:rsidRDefault="00D93FD4" w:rsidP="00534304">
            <w:pPr>
              <w:jc w:val="left"/>
            </w:pPr>
          </w:p>
        </w:tc>
      </w:tr>
    </w:tbl>
    <w:p w14:paraId="7DAF59A0" w14:textId="77777777" w:rsidR="00E531ED" w:rsidRPr="00E531ED" w:rsidRDefault="00E531ED" w:rsidP="000B1691">
      <w:pPr>
        <w:spacing w:line="360" w:lineRule="auto"/>
        <w:ind w:right="567"/>
        <w:rPr>
          <w:szCs w:val="24"/>
        </w:rPr>
      </w:pPr>
    </w:p>
    <w:p w14:paraId="4B0E4C1B" w14:textId="77777777" w:rsidR="0096245B" w:rsidRPr="003C3B8C" w:rsidRDefault="0096245B" w:rsidP="000B1691">
      <w:pPr>
        <w:spacing w:line="360" w:lineRule="auto"/>
        <w:ind w:right="567"/>
        <w:rPr>
          <w:szCs w:val="24"/>
        </w:rPr>
      </w:pPr>
      <w:r w:rsidRPr="00965FCF">
        <w:rPr>
          <w:szCs w:val="24"/>
        </w:rPr>
        <w:lastRenderedPageBreak/>
        <w:t>Antal markstakke</w:t>
      </w:r>
      <w:r w:rsidRPr="003C3B8C">
        <w:rPr>
          <w:szCs w:val="24"/>
        </w:rPr>
        <w:t>: 0</w:t>
      </w:r>
    </w:p>
    <w:p w14:paraId="7E8A80BF"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27A1088" w14:textId="2F1DC4DC" w:rsidR="00683CA5" w:rsidRPr="003C3B8C" w:rsidRDefault="00683CA5" w:rsidP="00455969">
      <w:pPr>
        <w:spacing w:line="276" w:lineRule="auto"/>
        <w:ind w:right="567"/>
        <w:rPr>
          <w:color w:val="FF0000"/>
          <w:szCs w:val="24"/>
        </w:rPr>
      </w:pPr>
      <w:r>
        <w:rPr>
          <w:szCs w:val="24"/>
        </w:rPr>
        <w:t xml:space="preserve">Indberetning af egenkontrol: </w:t>
      </w:r>
      <w:r w:rsidR="00534304" w:rsidRPr="00534304">
        <w:rPr>
          <w:szCs w:val="24"/>
        </w:rPr>
        <w:t>Se punkt ”</w:t>
      </w:r>
      <w:r w:rsidR="00534304" w:rsidRPr="00534304">
        <w:t xml:space="preserve"> </w:t>
      </w:r>
      <w:r w:rsidR="00534304" w:rsidRPr="00534304">
        <w:t>Årlig indberetning (kun IE-husdyrbrug) - miljøledelse, logbøger, kontroller og fodringskrav</w:t>
      </w:r>
      <w:r w:rsidR="00534304" w:rsidRPr="00534304">
        <w:t>”</w:t>
      </w:r>
    </w:p>
    <w:bookmarkEnd w:id="5"/>
    <w:p w14:paraId="3FD8EFAC"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06F712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54AC93" w14:textId="77777777" w:rsidR="004E25A1" w:rsidRPr="00326C4D" w:rsidRDefault="004E25A1" w:rsidP="0096245B">
      <w:pPr>
        <w:rPr>
          <w:sz w:val="20"/>
        </w:rPr>
      </w:pPr>
      <w:r w:rsidRPr="00326C4D">
        <w:rPr>
          <w:sz w:val="20"/>
        </w:rPr>
        <w:t>De 5 delparametre er:</w:t>
      </w:r>
    </w:p>
    <w:p w14:paraId="216D6137"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C3749CD"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01740F8"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72461E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9CCC5D7" w14:textId="77777777" w:rsidR="004E25A1" w:rsidRPr="00326C4D" w:rsidRDefault="004E25A1" w:rsidP="004E25A1">
      <w:pPr>
        <w:pStyle w:val="Listeafsnit"/>
        <w:numPr>
          <w:ilvl w:val="0"/>
          <w:numId w:val="5"/>
        </w:numPr>
        <w:rPr>
          <w:sz w:val="20"/>
        </w:rPr>
      </w:pPr>
      <w:r w:rsidRPr="00326C4D">
        <w:rPr>
          <w:sz w:val="20"/>
        </w:rPr>
        <w:t>Sårbarhed (konsekvens 34 %)</w:t>
      </w:r>
    </w:p>
    <w:p w14:paraId="1FCEAAA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2,7</w:t>
      </w:r>
    </w:p>
    <w:p w14:paraId="56760244" w14:textId="77777777" w:rsidR="0096245B" w:rsidRPr="003C3B8C" w:rsidRDefault="0096245B">
      <w:pPr>
        <w:rPr>
          <w:szCs w:val="24"/>
        </w:rPr>
      </w:pPr>
    </w:p>
    <w:p w14:paraId="0841C1A0" w14:textId="77777777" w:rsidR="0096245B" w:rsidRPr="003C3B8C" w:rsidRDefault="0096245B">
      <w:pPr>
        <w:rPr>
          <w:szCs w:val="24"/>
        </w:rPr>
      </w:pPr>
    </w:p>
    <w:p w14:paraId="5DADBF36" w14:textId="77777777" w:rsidR="0096245B" w:rsidRPr="003C3B8C" w:rsidRDefault="0096245B">
      <w:pPr>
        <w:rPr>
          <w:szCs w:val="24"/>
        </w:rPr>
      </w:pPr>
    </w:p>
    <w:p w14:paraId="6D8D5B4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2F37268" w14:textId="77777777" w:rsidR="00AA13E9" w:rsidRPr="003C3B8C" w:rsidRDefault="00AA13E9">
      <w:pPr>
        <w:rPr>
          <w:szCs w:val="24"/>
        </w:rPr>
      </w:pPr>
      <w:r>
        <w:rPr>
          <w:szCs w:val="24"/>
        </w:rPr>
        <w:tab/>
      </w:r>
      <w:r>
        <w:rPr>
          <w:szCs w:val="24"/>
        </w:rPr>
        <w:tab/>
        <w:t>Miljøsagsbehandler</w:t>
      </w:r>
    </w:p>
    <w:p w14:paraId="3078E1D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87DAC36" w14:textId="47549A20"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534304">
        <w:rPr>
          <w:szCs w:val="24"/>
        </w:rPr>
        <w:t>21334538</w:t>
      </w:r>
    </w:p>
    <w:p w14:paraId="78444DAF" w14:textId="5A4F51C6" w:rsidR="00837C2B" w:rsidRDefault="0004797C" w:rsidP="00884F39">
      <w:pPr>
        <w:ind w:left="1871" w:firstLine="681"/>
        <w:rPr>
          <w:szCs w:val="24"/>
        </w:rPr>
      </w:pPr>
      <w:r w:rsidRPr="003C3B8C">
        <w:rPr>
          <w:szCs w:val="24"/>
        </w:rPr>
        <w:t>E</w:t>
      </w:r>
      <w:r w:rsidR="00317FA6" w:rsidRPr="003C3B8C">
        <w:rPr>
          <w:szCs w:val="24"/>
        </w:rPr>
        <w:t>-</w:t>
      </w:r>
      <w:r w:rsidR="00317FA6" w:rsidRPr="00534304">
        <w:rPr>
          <w:szCs w:val="24"/>
        </w:rPr>
        <w:t xml:space="preserve">mail: </w:t>
      </w:r>
      <w:bookmarkStart w:id="9" w:name="case_officer_email"/>
      <w:bookmarkEnd w:id="9"/>
      <w:r w:rsidR="00534304" w:rsidRPr="00534304">
        <w:rPr>
          <w:szCs w:val="24"/>
        </w:rPr>
        <w:t>amkr</w:t>
      </w:r>
      <w:r w:rsidR="00FB1693" w:rsidRPr="00534304">
        <w:rPr>
          <w:szCs w:val="24"/>
        </w:rPr>
        <w:t>@norddjurs</w:t>
      </w:r>
      <w:r w:rsidR="00FB1693" w:rsidRPr="0073586E">
        <w:rPr>
          <w:szCs w:val="24"/>
        </w:rPr>
        <w:t>.dk</w:t>
      </w:r>
    </w:p>
    <w:p w14:paraId="6F652A02" w14:textId="77777777" w:rsidR="00FB1693" w:rsidRDefault="00FB1693" w:rsidP="00884F39">
      <w:pPr>
        <w:ind w:left="1871" w:firstLine="681"/>
        <w:rPr>
          <w:szCs w:val="24"/>
        </w:rPr>
      </w:pPr>
    </w:p>
    <w:p w14:paraId="17097D40" w14:textId="77777777" w:rsidR="00FB1693" w:rsidRDefault="00FB1693" w:rsidP="00884F39">
      <w:pPr>
        <w:ind w:left="1871" w:firstLine="681"/>
        <w:rPr>
          <w:szCs w:val="24"/>
        </w:rPr>
      </w:pPr>
    </w:p>
    <w:p w14:paraId="6216B0BA" w14:textId="77777777" w:rsidR="00FB1693" w:rsidRDefault="00FB1693" w:rsidP="00884F39">
      <w:pPr>
        <w:ind w:left="1871" w:firstLine="681"/>
        <w:rPr>
          <w:szCs w:val="24"/>
        </w:rPr>
      </w:pPr>
    </w:p>
    <w:p w14:paraId="1B86BD6B" w14:textId="77777777" w:rsidR="00FB1693" w:rsidRDefault="00FB1693" w:rsidP="00884F39">
      <w:pPr>
        <w:ind w:left="1871" w:firstLine="681"/>
        <w:rPr>
          <w:szCs w:val="24"/>
        </w:rPr>
      </w:pPr>
    </w:p>
    <w:p w14:paraId="1B1D704A" w14:textId="77777777" w:rsidR="00FB1693" w:rsidRDefault="00FB1693" w:rsidP="00884F39">
      <w:pPr>
        <w:ind w:left="1871" w:firstLine="681"/>
        <w:rPr>
          <w:szCs w:val="24"/>
        </w:rPr>
      </w:pPr>
    </w:p>
    <w:p w14:paraId="5369861F"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FDC9" w14:textId="77777777" w:rsidR="004303FA" w:rsidRDefault="004303FA">
      <w:r>
        <w:separator/>
      </w:r>
    </w:p>
  </w:endnote>
  <w:endnote w:type="continuationSeparator" w:id="0">
    <w:p w14:paraId="258A74E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0D2C"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D151F6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142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BA54AE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4CD0" w14:textId="77777777" w:rsidR="004303FA" w:rsidRDefault="004303FA">
      <w:r>
        <w:separator/>
      </w:r>
    </w:p>
  </w:footnote>
  <w:footnote w:type="continuationSeparator" w:id="0">
    <w:p w14:paraId="5056FD5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5C4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4B38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pt;height:43.7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629240239">
    <w:abstractNumId w:val="1"/>
  </w:num>
  <w:num w:numId="2" w16cid:durableId="1987077695">
    <w:abstractNumId w:val="0"/>
  </w:num>
  <w:num w:numId="3" w16cid:durableId="404494026">
    <w:abstractNumId w:val="4"/>
  </w:num>
  <w:num w:numId="4" w16cid:durableId="1718580767">
    <w:abstractNumId w:val="3"/>
  </w:num>
  <w:num w:numId="5" w16cid:durableId="163776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3C7F"/>
    <w:rsid w:val="000E6578"/>
    <w:rsid w:val="000F00C6"/>
    <w:rsid w:val="00100F01"/>
    <w:rsid w:val="00105BD5"/>
    <w:rsid w:val="00107ED6"/>
    <w:rsid w:val="00130436"/>
    <w:rsid w:val="001332A6"/>
    <w:rsid w:val="00143425"/>
    <w:rsid w:val="00170773"/>
    <w:rsid w:val="00176FFC"/>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2F682A"/>
    <w:rsid w:val="0030712A"/>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34304"/>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86069"/>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10761"/>
    <w:rsid w:val="00D34AA6"/>
    <w:rsid w:val="00D373BB"/>
    <w:rsid w:val="00D474A1"/>
    <w:rsid w:val="00D5081E"/>
    <w:rsid w:val="00D53139"/>
    <w:rsid w:val="00D5673C"/>
    <w:rsid w:val="00D72C29"/>
    <w:rsid w:val="00D7653F"/>
    <w:rsid w:val="00D77B71"/>
    <w:rsid w:val="00D87245"/>
    <w:rsid w:val="00D91DF6"/>
    <w:rsid w:val="00D93FD4"/>
    <w:rsid w:val="00DA096C"/>
    <w:rsid w:val="00DA6F7C"/>
    <w:rsid w:val="00DC309E"/>
    <w:rsid w:val="00DE5F9E"/>
    <w:rsid w:val="00DF34E1"/>
    <w:rsid w:val="00DF4468"/>
    <w:rsid w:val="00E22C04"/>
    <w:rsid w:val="00E310A3"/>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65B8B4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7</Pages>
  <Words>1684</Words>
  <Characters>10275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11936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2025-12-19T07:57:00Z</dcterms:created>
  <dcterms:modified xsi:type="dcterms:W3CDTF">2025-12-19T07:57:00Z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