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523E6E10" w14:textId="4E773BB7" w:rsidR="00944160" w:rsidRDefault="00944160" w:rsidP="00944160">
            <w:pPr>
              <w:pStyle w:val="Kolofon"/>
            </w:pPr>
            <w:r>
              <w:t xml:space="preserve">Dato: </w:t>
            </w:r>
            <w:r w:rsidR="00AE759C">
              <w:t>3. juli</w:t>
            </w:r>
            <w:r>
              <w:t xml:space="preserve"> 2024 </w:t>
            </w:r>
          </w:p>
          <w:p w14:paraId="08550A94" w14:textId="77777777" w:rsidR="005860B9" w:rsidRPr="005860B9" w:rsidRDefault="005860B9" w:rsidP="005860B9">
            <w:pPr>
              <w:pStyle w:val="Kolofon"/>
            </w:pPr>
            <w:r w:rsidRPr="005860B9">
              <w:t>Sagsnr.: 19/57873</w:t>
            </w:r>
          </w:p>
          <w:p w14:paraId="259E99C7" w14:textId="77777777" w:rsidR="005860B9" w:rsidRPr="005860B9" w:rsidRDefault="005860B9" w:rsidP="005860B9">
            <w:pPr>
              <w:pStyle w:val="Kolofon"/>
            </w:pPr>
            <w:r w:rsidRPr="005860B9">
              <w:t>Søren Lyngdal H. Christensen</w:t>
            </w:r>
          </w:p>
          <w:p w14:paraId="507E360B" w14:textId="77777777" w:rsidR="005860B9" w:rsidRPr="005860B9" w:rsidRDefault="005860B9" w:rsidP="005860B9">
            <w:pPr>
              <w:pStyle w:val="Kolofon"/>
            </w:pPr>
            <w:r w:rsidRPr="005860B9">
              <w:t>Direkte tlf.: 7376 7783</w:t>
            </w:r>
          </w:p>
          <w:p w14:paraId="3F14534E" w14:textId="14EC1A2B" w:rsidR="00AC68D6" w:rsidRPr="004D3FF4" w:rsidRDefault="005860B9" w:rsidP="005860B9">
            <w:pPr>
              <w:pStyle w:val="Kolofon"/>
            </w:pPr>
            <w:r w:rsidRPr="005860B9">
              <w:t>E-mail: slc@aabenraa.dk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2E5F6DED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r w:rsidR="005860B9">
        <w:rPr>
          <w:b w:val="0"/>
        </w:rPr>
        <w:t>§ 9 tilsyn af ensilageplads</w:t>
      </w:r>
      <w:r w:rsidR="00771F6E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F1792F" w14:paraId="0711272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F1792F" w:rsidRDefault="00F1792F" w:rsidP="00F1792F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</w:tcPr>
          <w:p w14:paraId="1166A54F" w14:textId="77777777" w:rsidR="005860B9" w:rsidRPr="005860B9" w:rsidRDefault="005860B9" w:rsidP="005860B9">
            <w:pPr>
              <w:spacing w:line="220" w:lineRule="atLeast"/>
              <w:ind w:left="466"/>
            </w:pPr>
            <w:r w:rsidRPr="005860B9">
              <w:t xml:space="preserve">Johannes </w:t>
            </w:r>
            <w:proofErr w:type="spellStart"/>
            <w:r w:rsidRPr="005860B9">
              <w:t>Sytse</w:t>
            </w:r>
            <w:proofErr w:type="spellEnd"/>
            <w:r w:rsidRPr="005860B9">
              <w:t xml:space="preserve"> de Jong</w:t>
            </w:r>
          </w:p>
          <w:p w14:paraId="1785E78F" w14:textId="5E1937F5" w:rsidR="00F1792F" w:rsidRDefault="00F1792F" w:rsidP="005860B9">
            <w:pPr>
              <w:spacing w:line="220" w:lineRule="atLeast"/>
              <w:ind w:left="466"/>
            </w:pPr>
          </w:p>
        </w:tc>
      </w:tr>
      <w:tr w:rsidR="00F1792F" w14:paraId="3E7A7A1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F1792F" w:rsidRDefault="00F1792F" w:rsidP="00F1792F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</w:tcPr>
          <w:p w14:paraId="26E8726D" w14:textId="374FBA3C" w:rsidR="00F1792F" w:rsidRDefault="005860B9" w:rsidP="005860B9">
            <w:pPr>
              <w:spacing w:line="220" w:lineRule="atLeast"/>
              <w:ind w:left="466"/>
            </w:pPr>
            <w:r w:rsidRPr="005860B9">
              <w:t>Sindetvej 10</w:t>
            </w:r>
            <w:r>
              <w:t xml:space="preserve">, </w:t>
            </w:r>
            <w:r w:rsidRPr="005860B9">
              <w:t>6534 Agerskov</w:t>
            </w:r>
          </w:p>
        </w:tc>
      </w:tr>
      <w:tr w:rsidR="00F1792F" w14:paraId="2B26C61C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F1792F" w:rsidRDefault="00F1792F" w:rsidP="00F1792F">
            <w:r>
              <w:t>CVR nr.</w:t>
            </w:r>
          </w:p>
        </w:tc>
        <w:tc>
          <w:tcPr>
            <w:tcW w:w="4954" w:type="dxa"/>
          </w:tcPr>
          <w:p w14:paraId="02F5CF85" w14:textId="08A870E8" w:rsidR="00F1792F" w:rsidRDefault="00F1792F" w:rsidP="00F1792F">
            <w:pPr>
              <w:spacing w:line="220" w:lineRule="atLeast"/>
              <w:ind w:left="466"/>
            </w:pPr>
          </w:p>
        </w:tc>
      </w:tr>
      <w:tr w:rsidR="00F1792F" w14:paraId="68840C1E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F1792F" w:rsidRDefault="00F1792F" w:rsidP="00F1792F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</w:tcPr>
          <w:p w14:paraId="2EF783B2" w14:textId="4DA81BA6" w:rsidR="00F1792F" w:rsidRDefault="00F1792F" w:rsidP="00F1792F">
            <w:pPr>
              <w:spacing w:line="220" w:lineRule="atLeast"/>
              <w:ind w:left="466"/>
            </w:pPr>
          </w:p>
        </w:tc>
      </w:tr>
      <w:tr w:rsidR="00F1792F" w14:paraId="77F8E813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F1792F" w:rsidRDefault="00F1792F" w:rsidP="00F1792F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</w:tcPr>
          <w:p w14:paraId="07C6FD87" w14:textId="42A59825" w:rsidR="00F1792F" w:rsidRDefault="005860B9" w:rsidP="00F1792F">
            <w:pPr>
              <w:spacing w:line="220" w:lineRule="atLeast"/>
              <w:ind w:left="466"/>
            </w:pPr>
            <w:r>
              <w:t>kvæg</w:t>
            </w:r>
          </w:p>
        </w:tc>
      </w:tr>
      <w:tr w:rsidR="00F1792F" w14:paraId="4DEC75E1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F1792F" w:rsidRDefault="00F1792F" w:rsidP="00F1792F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</w:tcPr>
          <w:p w14:paraId="57575F36" w14:textId="4057F440" w:rsidR="00F1792F" w:rsidRDefault="00F1792F" w:rsidP="00F1792F">
            <w:pPr>
              <w:spacing w:line="220" w:lineRule="atLeast"/>
              <w:ind w:left="466"/>
            </w:pP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4436CE9A" w:rsidR="005D10B2" w:rsidRDefault="005860B9" w:rsidP="005860B9">
            <w:pPr>
              <w:ind w:left="465"/>
            </w:pPr>
            <w:r>
              <w:t>28-10</w:t>
            </w:r>
            <w:r w:rsidR="00AE759C">
              <w:t>-</w:t>
            </w:r>
            <w:r>
              <w:t>2019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03728879" w:rsidR="00FC3089" w:rsidRDefault="005860B9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56E9CFBB" w:rsidR="00B813C4" w:rsidRPr="005860B9" w:rsidRDefault="005860B9" w:rsidP="005860B9">
            <w:pPr>
              <w:ind w:left="465"/>
            </w:pPr>
            <w:r w:rsidRPr="005860B9">
              <w:t xml:space="preserve">§ 9 tilsyn 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3CC16646" w:rsidR="00B813C4" w:rsidRDefault="005860B9" w:rsidP="00FA59AE">
            <w:pPr>
              <w:ind w:left="465"/>
            </w:pPr>
            <w:r>
              <w:t>ensilageplads</w:t>
            </w:r>
            <w:bookmarkStart w:id="0" w:name="_GoBack"/>
            <w:bookmarkEnd w:id="0"/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5860B9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3F9BE275" w:rsidR="00B813C4" w:rsidRDefault="001273D7" w:rsidP="00B813C4">
            <w:pPr>
              <w:ind w:left="465"/>
            </w:pPr>
            <w:r>
              <w:t>Egenkontrol i orden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E35BEE6" w:rsidR="00B813C4" w:rsidRDefault="005860B9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1273D7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5860B9">
            <w:fldChar w:fldCharType="begin"/>
          </w:r>
          <w:r w:rsidR="005860B9">
            <w:instrText xml:space="preserve"> NUMPAGES   \* MERGEFORMAT </w:instrText>
          </w:r>
          <w:r w:rsidR="005860B9">
            <w:fldChar w:fldCharType="separate"/>
          </w:r>
          <w:r w:rsidR="004D6692">
            <w:rPr>
              <w:noProof/>
            </w:rPr>
            <w:t>2</w:t>
          </w:r>
          <w:r w:rsidR="005860B9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B672A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60B9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3E38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1F6E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6801"/>
    <w:rsid w:val="009177D3"/>
    <w:rsid w:val="00917E3E"/>
    <w:rsid w:val="0092087D"/>
    <w:rsid w:val="009254A8"/>
    <w:rsid w:val="00930425"/>
    <w:rsid w:val="00933E7C"/>
    <w:rsid w:val="009424CA"/>
    <w:rsid w:val="00944160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738CA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06D0"/>
    <w:rsid w:val="00AC55D8"/>
    <w:rsid w:val="00AC5F47"/>
    <w:rsid w:val="00AC68D6"/>
    <w:rsid w:val="00AD36B5"/>
    <w:rsid w:val="00AE5013"/>
    <w:rsid w:val="00AE6D9E"/>
    <w:rsid w:val="00AE759C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0CBE"/>
    <w:rsid w:val="00F07016"/>
    <w:rsid w:val="00F07969"/>
    <w:rsid w:val="00F134A2"/>
    <w:rsid w:val="00F1792F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59AE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AC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79053-0934-40B8-9514-B72D671B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152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2</cp:revision>
  <cp:lastPrinted>2011-07-06T11:49:00Z</cp:lastPrinted>
  <dcterms:created xsi:type="dcterms:W3CDTF">2024-07-03T09:12:00Z</dcterms:created>
  <dcterms:modified xsi:type="dcterms:W3CDTF">2024-07-03T09:12:00Z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{7E43847C-B619-4737-9AD1-EA28B29CC927}</vt:lpwstr>
  </property>
</Properties>
</file>