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7394A0CA" w:rsidR="004D3FF4" w:rsidRDefault="005D10B2" w:rsidP="004D3FF4">
            <w:pPr>
              <w:pStyle w:val="Kolofon"/>
            </w:pPr>
            <w:r>
              <w:t xml:space="preserve">Dato: </w:t>
            </w:r>
            <w:r w:rsidR="00CD4E0E">
              <w:t>21-10-2021</w:t>
            </w:r>
          </w:p>
          <w:p w14:paraId="7658F95B" w14:textId="6EE39ACD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C752A1">
              <w:t>21/6801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656D1AB9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C752A1">
              <w:t>Helle Lund Daabeck</w:t>
            </w:r>
          </w:p>
          <w:p w14:paraId="15B0EA2C" w14:textId="74282CCE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C752A1">
              <w:t xml:space="preserve">73 76 </w:t>
            </w:r>
            <w:r w:rsidR="00CD4E0E">
              <w:t>63</w:t>
            </w:r>
            <w:r w:rsidR="00C752A1">
              <w:t xml:space="preserve"> </w:t>
            </w:r>
            <w:r w:rsidR="00CD4E0E">
              <w:t>31</w:t>
            </w:r>
          </w:p>
          <w:p w14:paraId="3F14534E" w14:textId="14B859EC" w:rsidR="00AC68D6" w:rsidRPr="004D3FF4" w:rsidRDefault="005D10B2" w:rsidP="00C752A1">
            <w:pPr>
              <w:pStyle w:val="Kolofon"/>
            </w:pPr>
            <w:r>
              <w:t xml:space="preserve">E-mail: </w:t>
            </w:r>
            <w:r w:rsidR="00C752A1">
              <w:t>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2BFC8D85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CD4E0E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4B67932" w:rsidR="005D10B2" w:rsidRDefault="00C752A1" w:rsidP="005D10B2">
            <w:pPr>
              <w:spacing w:line="220" w:lineRule="atLeast"/>
              <w:ind w:left="466"/>
            </w:pPr>
            <w:proofErr w:type="spellStart"/>
            <w:r>
              <w:t>Martijn</w:t>
            </w:r>
            <w:proofErr w:type="spellEnd"/>
            <w:r>
              <w:t xml:space="preserve"> </w:t>
            </w:r>
            <w:proofErr w:type="spellStart"/>
            <w:r>
              <w:t>Damsteegt</w:t>
            </w:r>
            <w:proofErr w:type="spellEnd"/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2C80B1E0" w:rsidR="005D10B2" w:rsidRDefault="00C752A1" w:rsidP="00C752A1">
            <w:pPr>
              <w:spacing w:line="220" w:lineRule="atLeast"/>
              <w:ind w:left="466"/>
            </w:pPr>
            <w:r>
              <w:t>Smedagervej 4</w:t>
            </w:r>
            <w:r w:rsidR="005D10B2">
              <w:t xml:space="preserve">, </w:t>
            </w:r>
            <w:r>
              <w:t>6360</w:t>
            </w:r>
            <w:r w:rsidR="005D10B2">
              <w:t xml:space="preserve"> </w:t>
            </w:r>
            <w:r>
              <w:t>Tinglev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1639AF59" w:rsidR="005D10B2" w:rsidRDefault="00C752A1" w:rsidP="005D10B2">
            <w:pPr>
              <w:spacing w:line="220" w:lineRule="atLeast"/>
              <w:ind w:left="466"/>
            </w:pPr>
            <w:r>
              <w:t>29188432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6F4E7682" w:rsidR="005D10B2" w:rsidRDefault="00C752A1" w:rsidP="005D10B2">
            <w:pPr>
              <w:spacing w:line="220" w:lineRule="atLeast"/>
              <w:ind w:left="466"/>
            </w:pPr>
            <w:r>
              <w:t>1019088460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6AD63AA7" w:rsidR="00B813C4" w:rsidRDefault="00C752A1" w:rsidP="00C752A1">
            <w:pPr>
              <w:spacing w:line="220" w:lineRule="atLeast"/>
              <w:ind w:left="466"/>
            </w:pPr>
            <w:r>
              <w:t>Ingen</w:t>
            </w:r>
            <w:r w:rsidR="0053749F">
              <w:t xml:space="preserve">, </w:t>
            </w:r>
            <w:r>
              <w:t>Landbrug §11 og §12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6129C6" w:rsidR="0053749F" w:rsidRDefault="00C752A1" w:rsidP="005D10B2">
            <w:pPr>
              <w:spacing w:line="220" w:lineRule="atLeast"/>
              <w:ind w:left="466"/>
            </w:pPr>
            <w:r>
              <w:t>49842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6AC8D8B5" w:rsidR="005D10B2" w:rsidRDefault="00C752A1" w:rsidP="005D10B2">
            <w:pPr>
              <w:ind w:left="465"/>
            </w:pPr>
            <w:r>
              <w:t>03-06-2021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F778218" w:rsidR="00FC3089" w:rsidRDefault="00CD4E0E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278B2E14" w:rsidR="00B813C4" w:rsidRDefault="00C752A1" w:rsidP="005D10B2">
            <w:pPr>
              <w:ind w:left="465"/>
            </w:pPr>
            <w:r>
              <w:t>landbrug, 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A309985" w:rsidR="00B813C4" w:rsidRDefault="00CD4E0E" w:rsidP="005D10B2">
            <w:pPr>
              <w:ind w:left="465"/>
            </w:pPr>
            <w:r>
              <w:t>Landbrugets 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4EB6367" w:rsidR="00FC3089" w:rsidRDefault="00CD4E0E" w:rsidP="005D10B2">
            <w:pPr>
              <w:ind w:left="465"/>
            </w:pPr>
            <w:r>
              <w:t>Ingen på tilsynsdagen.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48407F7A" w:rsidR="00B813C4" w:rsidRDefault="00BE3513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CD4E0E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EBAFD39" w:rsidR="00B813C4" w:rsidRDefault="00CD4E0E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4F7250E" w:rsidR="00B813C4" w:rsidRDefault="00CD4E0E" w:rsidP="0062798D">
                  <w:r>
                    <w:t>Ja, indskærpelse.</w:t>
                  </w:r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BE3513">
            <w:fldChar w:fldCharType="begin"/>
          </w:r>
          <w:r w:rsidR="00BE3513">
            <w:instrText xml:space="preserve"> NUMPAGES   \* MERGEFORMAT </w:instrText>
          </w:r>
          <w:r w:rsidR="00BE3513">
            <w:fldChar w:fldCharType="separate"/>
          </w:r>
          <w:r w:rsidR="004D6692">
            <w:rPr>
              <w:noProof/>
            </w:rPr>
            <w:t>2</w:t>
          </w:r>
          <w:r w:rsidR="00BE3513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84A8E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3513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752A1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4E0E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eHK_q0A4V4vSqorA0ywKaJjb6e_kLqJ0LTg5S6BEjfk.1718355043.047fe9bf-0d42-4844-9f06-8e208017a0ea/RO/Document/7824072/Bre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379EF-85A4-480B-B723-1FFDF05C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158</Words>
  <Characters>1007</Characters>
  <Application>Microsoft Office Word</Application>
  <DocSecurity>4</DocSecurity>
  <Lines>59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Tine Oerter Trane</cp:lastModifiedBy>
  <cp:revision>2</cp:revision>
  <cp:lastPrinted>2011-07-06T11:49:00Z</cp:lastPrinted>
  <dcterms:created xsi:type="dcterms:W3CDTF">2024-06-14T08:50:00Z</dcterms:created>
  <dcterms:modified xsi:type="dcterms:W3CDTF">2024-06-14T08:50:00Z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{EBB59E8C-2E1D-454B-9300-79DA53CDD289}</vt:lpwstr>
  </property>
  <property fmtid="{D5CDD505-2E9C-101B-9397-08002B2CF9AE}" pid="3" name="AcadreDocumentId">
    <vt:i4>7824072</vt:i4>
  </property>
  <property fmtid="{D5CDD505-2E9C-101B-9397-08002B2CF9AE}" pid="4" name="AcadreCaseId">
    <vt:i4>880437</vt:i4>
  </property>
</Properties>
</file>