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CD9E74E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8636981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§9 tilsyn - </w:t>
            </w:r>
            <w:r w:rsidR="00410316">
              <w:rPr>
                <w:rFonts w:ascii="Verdana" w:hAnsi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618A20C" w:rsidR="006B795C" w:rsidRPr="006B795C" w:rsidRDefault="00686DC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0CB9"/>
    <w:rsid w:val="000C565C"/>
    <w:rsid w:val="000C5D00"/>
    <w:rsid w:val="000C65AA"/>
    <w:rsid w:val="000D0402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80CD7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0316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077C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075B7"/>
    <w:rsid w:val="00622615"/>
    <w:rsid w:val="00631C63"/>
    <w:rsid w:val="006322BD"/>
    <w:rsid w:val="00655A03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A775D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5AC"/>
    <w:rsid w:val="007136A3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D5B1B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0AA"/>
    <w:rsid w:val="00B1273A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10DB"/>
    <w:rsid w:val="00BF2644"/>
    <w:rsid w:val="00BF755E"/>
    <w:rsid w:val="00C1782E"/>
    <w:rsid w:val="00C211A8"/>
    <w:rsid w:val="00C2338C"/>
    <w:rsid w:val="00C42FEA"/>
    <w:rsid w:val="00C4515C"/>
    <w:rsid w:val="00C4608B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0C0C"/>
    <w:rsid w:val="00D86914"/>
    <w:rsid w:val="00DA0035"/>
    <w:rsid w:val="00DA40CD"/>
    <w:rsid w:val="00DB5158"/>
    <w:rsid w:val="00DB5F04"/>
    <w:rsid w:val="00DB78C9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2AC8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653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2024-07-18T11:59:00Z</dcterms:created>
  <dcterms:modified xsi:type="dcterms:W3CDTF">2024-07-18T11:59:00Z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