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14154AE8" w:rsidR="004D3FF4" w:rsidRDefault="005D10B2" w:rsidP="004D3FF4">
            <w:pPr>
              <w:pStyle w:val="Kolofon"/>
            </w:pPr>
            <w:r>
              <w:t>Dato:</w:t>
            </w:r>
            <w:r w:rsidR="00E0352C">
              <w:t xml:space="preserve"> </w:t>
            </w:r>
            <w:r w:rsidR="00146854">
              <w:t>23</w:t>
            </w:r>
            <w:r w:rsidR="00E0352C">
              <w:t>-0</w:t>
            </w:r>
            <w:r w:rsidR="002C4CD4">
              <w:t>9</w:t>
            </w:r>
            <w:r w:rsidR="00E0352C">
              <w:t>-2024</w:t>
            </w:r>
            <w:r>
              <w:t xml:space="preserve"> </w:t>
            </w:r>
          </w:p>
          <w:p w14:paraId="4E62FD10" w14:textId="723BDE00" w:rsidR="004D3FF4" w:rsidRPr="004D3FF4" w:rsidRDefault="00C059E3" w:rsidP="004D3FF4">
            <w:pPr>
              <w:pStyle w:val="Kolofon"/>
            </w:pPr>
            <w:r>
              <w:t>Sagsnr.:</w:t>
            </w:r>
            <w:r w:rsidR="00E0352C">
              <w:t xml:space="preserve"> 19/</w:t>
            </w:r>
            <w:r w:rsidR="00646205">
              <w:t>910</w:t>
            </w:r>
          </w:p>
          <w:p w14:paraId="469322F5" w14:textId="350595AF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002600">
              <w:t>Helle Lund Daabeck</w:t>
            </w:r>
          </w:p>
          <w:p w14:paraId="15B0EA2C" w14:textId="4287B2C7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BD3FAB">
              <w:t xml:space="preserve">7376 </w:t>
            </w:r>
            <w:r w:rsidR="00002600">
              <w:t>6331</w:t>
            </w:r>
          </w:p>
          <w:p w14:paraId="3F14534E" w14:textId="41418233" w:rsidR="00AC68D6" w:rsidRPr="004D3FF4" w:rsidRDefault="005D10B2" w:rsidP="004D3FF4">
            <w:pPr>
              <w:pStyle w:val="Kolofon"/>
            </w:pPr>
            <w:r>
              <w:t xml:space="preserve">E-mail: </w:t>
            </w:r>
            <w:r w:rsidR="00002600">
              <w:t>hlda</w:t>
            </w:r>
            <w:r w:rsidR="00D278D1">
              <w:t>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7E3FD421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 xml:space="preserve">ilsynet blev afholdt som et </w:t>
      </w:r>
      <w:r w:rsidR="001223F0">
        <w:rPr>
          <w:b w:val="0"/>
        </w:rPr>
        <w:t>basistilsyn.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5306FBC8" w:rsidR="005D10B2" w:rsidRDefault="00646205" w:rsidP="00D278D1">
            <w:pPr>
              <w:spacing w:line="220" w:lineRule="atLeast"/>
              <w:ind w:left="466"/>
            </w:pPr>
            <w:r>
              <w:t>Asbjørn Nielsen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067AE2FF" w:rsidR="005D10B2" w:rsidRDefault="00646205" w:rsidP="005D10B2">
            <w:pPr>
              <w:spacing w:line="220" w:lineRule="atLeast"/>
              <w:ind w:left="466"/>
            </w:pPr>
            <w:r>
              <w:t>Grænsevejen 124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424C6B51" w:rsidR="005D10B2" w:rsidRDefault="00646205" w:rsidP="005D10B2">
            <w:pPr>
              <w:spacing w:line="220" w:lineRule="atLeast"/>
              <w:ind w:left="466"/>
            </w:pPr>
            <w:r w:rsidRPr="00646205">
              <w:t>58360813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2F84D4C2" w:rsidR="005D10B2" w:rsidRDefault="00E0352C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541C231E" w:rsidR="00B813C4" w:rsidRDefault="00E0352C" w:rsidP="00EB2CC0">
            <w:pPr>
              <w:spacing w:line="220" w:lineRule="atLeast"/>
              <w:ind w:left="466"/>
            </w:pPr>
            <w:r>
              <w:t>Kvægbrug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0F233C79" w:rsidR="0053749F" w:rsidRDefault="00BD432F" w:rsidP="005D10B2">
            <w:pPr>
              <w:spacing w:line="220" w:lineRule="atLeast"/>
              <w:ind w:left="466"/>
            </w:pPr>
            <w:r>
              <w:t>-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76CFF328" w:rsidR="005D10B2" w:rsidRDefault="00146854" w:rsidP="00646205">
            <w:pPr>
              <w:ind w:left="465"/>
            </w:pPr>
            <w:r>
              <w:t>2</w:t>
            </w:r>
            <w:r w:rsidR="00646205">
              <w:t>1</w:t>
            </w:r>
            <w:bookmarkStart w:id="0" w:name="_GoBack"/>
            <w:bookmarkEnd w:id="0"/>
            <w:r w:rsidR="00E0352C">
              <w:t xml:space="preserve">. </w:t>
            </w:r>
            <w:r>
              <w:t>januar</w:t>
            </w:r>
            <w:r w:rsidR="00E0352C">
              <w:t xml:space="preserve"> 2019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71938E93" w:rsidR="00FC3089" w:rsidRDefault="00D278D1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4A8B482C" w:rsidR="00B813C4" w:rsidRDefault="001223F0" w:rsidP="005D10B2">
            <w:pPr>
              <w:ind w:left="465"/>
            </w:pPr>
            <w:r>
              <w:t>Basis tilsyn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07BF08C8" w:rsidR="00B813C4" w:rsidRDefault="001223F0" w:rsidP="00002600">
            <w:pPr>
              <w:ind w:left="465"/>
            </w:pPr>
            <w:r>
              <w:t>Husdyrbrugets samlede miljøforhold.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3A58E3B2" w:rsidR="00FC3089" w:rsidRDefault="00E0352C" w:rsidP="005D10B2">
            <w:pPr>
              <w:ind w:left="465"/>
            </w:pPr>
            <w:r>
              <w:t>Ingen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D4E89EA" w:rsidR="00B813C4" w:rsidRDefault="00646205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D278D1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2390063A" w:rsidR="00B813C4" w:rsidRDefault="00E0352C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57128B5B" w:rsidR="00B813C4" w:rsidRDefault="00646205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 w:rsidR="00146854">
                        <w:t>Nej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0AB02511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4D6692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r w:rsidR="00646205">
            <w:fldChar w:fldCharType="begin"/>
          </w:r>
          <w:r w:rsidR="00646205">
            <w:instrText xml:space="preserve"> NUMPAGES   \* MERGEFORMAT </w:instrText>
          </w:r>
          <w:r w:rsidR="00646205">
            <w:fldChar w:fldCharType="separate"/>
          </w:r>
          <w:r w:rsidR="00EB2CC0">
            <w:rPr>
              <w:noProof/>
            </w:rPr>
            <w:t>1</w:t>
          </w:r>
          <w:r w:rsidR="00646205">
            <w:rPr>
              <w:noProof/>
            </w:rPr>
            <w:fldChar w:fldCharType="end"/>
          </w:r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2600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3AB3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3F0"/>
    <w:rsid w:val="00122CAF"/>
    <w:rsid w:val="00123D65"/>
    <w:rsid w:val="00127CBD"/>
    <w:rsid w:val="00130CFE"/>
    <w:rsid w:val="00136281"/>
    <w:rsid w:val="001366FE"/>
    <w:rsid w:val="0014019D"/>
    <w:rsid w:val="00142F0B"/>
    <w:rsid w:val="00146854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4CD4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3749F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46205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B377B"/>
    <w:rsid w:val="00BC08EE"/>
    <w:rsid w:val="00BC14F4"/>
    <w:rsid w:val="00BD3FAB"/>
    <w:rsid w:val="00BD432F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D01718"/>
    <w:rsid w:val="00D018B6"/>
    <w:rsid w:val="00D07481"/>
    <w:rsid w:val="00D12E93"/>
    <w:rsid w:val="00D13700"/>
    <w:rsid w:val="00D20F7E"/>
    <w:rsid w:val="00D21106"/>
    <w:rsid w:val="00D26C97"/>
    <w:rsid w:val="00D278D1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352C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A78BD"/>
    <w:rsid w:val="00EB2CC0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5363"/>
    <w:rsid w:val="00F902C0"/>
    <w:rsid w:val="00F909DB"/>
    <w:rsid w:val="00F91419"/>
    <w:rsid w:val="00F9600F"/>
    <w:rsid w:val="00FA3884"/>
    <w:rsid w:val="00FA57E8"/>
    <w:rsid w:val="00FB1BF0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CB5AA-5650-44B1-9756-E3B1CFC8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146</TotalTime>
  <Pages>1</Pages>
  <Words>149</Words>
  <Characters>922</Characters>
  <Application>Microsoft Office Word</Application>
  <DocSecurity>0</DocSecurity>
  <Lines>54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Helle Lund Daabeck</cp:lastModifiedBy>
  <cp:revision>10</cp:revision>
  <cp:lastPrinted>2024-08-27T08:42:00Z</cp:lastPrinted>
  <dcterms:created xsi:type="dcterms:W3CDTF">2024-05-31T10:37:00Z</dcterms:created>
  <dcterms:modified xsi:type="dcterms:W3CDTF">2024-09-23T12:40:00Z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{C793FD34-BC2B-4370-9885-4F2F790FC3BA}</vt:lpwstr>
  </property>
</Properties>
</file>