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pPr w:leftFromText="142" w:rightFromText="142" w:vertAnchor="page" w:horzAnchor="page" w:tblpX="6103" w:tblpY="7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</w:tblGrid>
      <w:tr w:rsidR="003371B4" w:rsidTr="002D68E9">
        <w:tc>
          <w:tcPr>
            <w:tcW w:w="3969" w:type="dxa"/>
          </w:tcPr>
          <w:p w:rsidR="003371B4" w:rsidRPr="00951F65" w:rsidRDefault="003371B4" w:rsidP="002D68E9">
            <w:pPr>
              <w:pStyle w:val="Forsideunderoverskrift"/>
              <w:framePr w:hSpace="0" w:wrap="auto" w:vAnchor="margin" w:hAnchor="text" w:xAlign="left" w:yAlign="inline"/>
            </w:pPr>
          </w:p>
        </w:tc>
      </w:tr>
      <w:tr w:rsidR="003371B4" w:rsidTr="002D68E9">
        <w:trPr>
          <w:trHeight w:val="1284"/>
        </w:trPr>
        <w:tc>
          <w:tcPr>
            <w:tcW w:w="3969" w:type="dxa"/>
            <w:vAlign w:val="bottom"/>
          </w:tcPr>
          <w:p w:rsidR="003371B4" w:rsidRDefault="003371B4" w:rsidP="003F4BA9">
            <w:pPr>
              <w:pStyle w:val="Forsideoverskrift"/>
              <w:framePr w:hSpace="0" w:wrap="auto" w:vAnchor="margin" w:hAnchor="text" w:xAlign="left" w:yAlign="inline"/>
            </w:pPr>
          </w:p>
        </w:tc>
      </w:tr>
      <w:tr w:rsidR="003371B4" w:rsidTr="002D68E9">
        <w:trPr>
          <w:trHeight w:val="1556"/>
        </w:trPr>
        <w:tc>
          <w:tcPr>
            <w:tcW w:w="3969" w:type="dxa"/>
          </w:tcPr>
          <w:p w:rsidR="003371B4" w:rsidRDefault="003371B4" w:rsidP="003F4BA9">
            <w:pPr>
              <w:pStyle w:val="Forsideunderoverskrift"/>
              <w:framePr w:hSpace="0" w:wrap="auto" w:vAnchor="margin" w:hAnchor="text" w:xAlign="left" w:yAlign="inline"/>
            </w:pPr>
          </w:p>
        </w:tc>
      </w:tr>
    </w:tbl>
    <w:p w:rsidR="00317B02" w:rsidRDefault="00317B02" w:rsidP="00317B02"/>
    <w:p w:rsidR="002D68E9" w:rsidRPr="00164D9D" w:rsidRDefault="002D68E9" w:rsidP="002D68E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bookmarkStart w:id="0" w:name="_GoBack"/>
      <w:bookmarkEnd w:id="0"/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2D68E9" w:rsidRDefault="002D68E9" w:rsidP="002D68E9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2D68E9" w:rsidTr="00AC1CEC">
        <w:tc>
          <w:tcPr>
            <w:tcW w:w="4325" w:type="dxa"/>
          </w:tcPr>
          <w:p w:rsidR="002D68E9" w:rsidRPr="00884478" w:rsidRDefault="002D68E9" w:rsidP="00AC1C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2D68E9" w:rsidRPr="004D0AAB" w:rsidRDefault="002D68E9" w:rsidP="00AC1C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Slangerup Speedway Klub</w:t>
            </w:r>
          </w:p>
        </w:tc>
      </w:tr>
      <w:tr w:rsidR="002D68E9" w:rsidTr="00AC1CEC">
        <w:tc>
          <w:tcPr>
            <w:tcW w:w="4325" w:type="dxa"/>
          </w:tcPr>
          <w:p w:rsidR="002D68E9" w:rsidRPr="00884478" w:rsidRDefault="002D68E9" w:rsidP="00AC1C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2D68E9" w:rsidRPr="004D0AAB" w:rsidRDefault="002D68E9" w:rsidP="00AC1C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Hørup Skovvej (3550,3600)</w:t>
            </w:r>
            <w:r w:rsidRPr="004D0AAB"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5A  </w:t>
            </w:r>
          </w:p>
          <w:p w:rsidR="002D68E9" w:rsidRPr="004D0AAB" w:rsidRDefault="002D68E9" w:rsidP="00AC1C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3550</w:t>
            </w:r>
            <w:r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Slangerup</w:t>
            </w:r>
          </w:p>
        </w:tc>
      </w:tr>
      <w:tr w:rsidR="002D68E9" w:rsidTr="00AC1CEC">
        <w:tc>
          <w:tcPr>
            <w:tcW w:w="4325" w:type="dxa"/>
          </w:tcPr>
          <w:p w:rsidR="002D68E9" w:rsidRDefault="002D68E9" w:rsidP="00AC1C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2D68E9" w:rsidRDefault="002D68E9" w:rsidP="00AC1C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P-nummer:</w:t>
            </w:r>
          </w:p>
          <w:p w:rsidR="002D68E9" w:rsidRPr="00884478" w:rsidRDefault="002D68E9" w:rsidP="00AC1C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CHR-nummer:</w:t>
            </w:r>
          </w:p>
        </w:tc>
        <w:tc>
          <w:tcPr>
            <w:tcW w:w="4325" w:type="dxa"/>
          </w:tcPr>
          <w:p w:rsidR="002D68E9" w:rsidRPr="008D25AB" w:rsidRDefault="002D68E9" w:rsidP="00AC1C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12312679</w:t>
            </w:r>
            <w:proofErr w:type="gramEnd"/>
          </w:p>
          <w:p w:rsidR="002D68E9" w:rsidRPr="008D25AB" w:rsidRDefault="002D68E9" w:rsidP="00AC1C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1000367295</w:t>
            </w:r>
          </w:p>
          <w:p w:rsidR="002D68E9" w:rsidRPr="00D950D0" w:rsidRDefault="002D68E9" w:rsidP="00AC1C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2D68E9" w:rsidTr="00AC1CEC">
        <w:tc>
          <w:tcPr>
            <w:tcW w:w="4325" w:type="dxa"/>
          </w:tcPr>
          <w:p w:rsidR="002D68E9" w:rsidRPr="00884478" w:rsidRDefault="002D68E9" w:rsidP="00AC1C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2D68E9" w:rsidRPr="008D25AB" w:rsidRDefault="002D68E9" w:rsidP="00AC1C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25-10-2016</w:t>
            </w:r>
          </w:p>
        </w:tc>
      </w:tr>
      <w:tr w:rsidR="002D68E9" w:rsidTr="00AC1CEC">
        <w:tc>
          <w:tcPr>
            <w:tcW w:w="4325" w:type="dxa"/>
          </w:tcPr>
          <w:p w:rsidR="002D68E9" w:rsidRPr="00884478" w:rsidRDefault="002D68E9" w:rsidP="00AC1C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2D68E9" w:rsidRPr="0014255C" w:rsidRDefault="002D68E9" w:rsidP="00AC1C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Gennemgang af alle miljøforhold</w:t>
            </w:r>
          </w:p>
        </w:tc>
      </w:tr>
      <w:tr w:rsidR="002D68E9" w:rsidTr="00AC1CEC">
        <w:tc>
          <w:tcPr>
            <w:tcW w:w="4325" w:type="dxa"/>
          </w:tcPr>
          <w:p w:rsidR="002D68E9" w:rsidRPr="00884478" w:rsidRDefault="002D68E9" w:rsidP="00AC1C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2D68E9" w:rsidRPr="00D11733" w:rsidRDefault="002D68E9" w:rsidP="00AC1C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H201 Motorbaner og køretekniske anlæg.</w:t>
            </w:r>
          </w:p>
        </w:tc>
      </w:tr>
      <w:tr w:rsidR="002D68E9" w:rsidTr="00AC1CEC">
        <w:tc>
          <w:tcPr>
            <w:tcW w:w="4325" w:type="dxa"/>
          </w:tcPr>
          <w:p w:rsidR="002D68E9" w:rsidRPr="00884478" w:rsidRDefault="002D68E9" w:rsidP="00AC1C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2D68E9" w:rsidRPr="0014255C" w:rsidRDefault="002D68E9" w:rsidP="00AC1C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Vilkårene ifølge Miljøgodkendelsen</w:t>
            </w:r>
          </w:p>
        </w:tc>
      </w:tr>
      <w:tr w:rsidR="002D68E9" w:rsidTr="00AC1CEC">
        <w:tc>
          <w:tcPr>
            <w:tcW w:w="4325" w:type="dxa"/>
          </w:tcPr>
          <w:p w:rsidR="002D68E9" w:rsidRPr="00884478" w:rsidRDefault="002D68E9" w:rsidP="00AC1C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2D68E9" w:rsidRPr="0014255C" w:rsidRDefault="002D68E9" w:rsidP="00AC1C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2D68E9" w:rsidTr="00AC1CEC">
        <w:tc>
          <w:tcPr>
            <w:tcW w:w="4325" w:type="dxa"/>
          </w:tcPr>
          <w:p w:rsidR="002D68E9" w:rsidRPr="00884478" w:rsidRDefault="002D68E9" w:rsidP="00AC1C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2D68E9" w:rsidRPr="00E50D76" w:rsidRDefault="002D68E9" w:rsidP="00AC1C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2D68E9" w:rsidTr="00AC1CEC">
        <w:tc>
          <w:tcPr>
            <w:tcW w:w="4325" w:type="dxa"/>
          </w:tcPr>
          <w:p w:rsidR="002D68E9" w:rsidRPr="00884478" w:rsidRDefault="002D68E9" w:rsidP="00AC1C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2D68E9" w:rsidRPr="00274AEC" w:rsidRDefault="002D68E9" w:rsidP="00AC1C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Miljøgodkendelse skal revurderes</w:t>
            </w:r>
          </w:p>
        </w:tc>
      </w:tr>
    </w:tbl>
    <w:p w:rsidR="002D68E9" w:rsidRPr="00884478" w:rsidRDefault="002D68E9" w:rsidP="002D68E9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2D68E9" w:rsidRDefault="002D68E9" w:rsidP="002D68E9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317B02" w:rsidRPr="0086204E" w:rsidRDefault="00317B02" w:rsidP="00103DAA"/>
    <w:sectPr w:rsidR="00317B02" w:rsidRPr="0086204E" w:rsidSect="00805593">
      <w:footerReference w:type="default" r:id="rId7"/>
      <w:headerReference w:type="first" r:id="rId8"/>
      <w:pgSz w:w="11906" w:h="16838" w:code="9"/>
      <w:pgMar w:top="1247" w:right="3969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7FB" w:rsidRDefault="00E037FB" w:rsidP="00D77664">
      <w:pPr>
        <w:spacing w:line="240" w:lineRule="auto"/>
      </w:pPr>
      <w:r>
        <w:separator/>
      </w:r>
    </w:p>
  </w:endnote>
  <w:endnote w:type="continuationSeparator" w:id="0">
    <w:p w:rsidR="00E037FB" w:rsidRDefault="00E037FB" w:rsidP="00D776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pPr w:leftFromText="142" w:rightFromText="142" w:vertAnchor="page" w:tblpX="7712" w:tblpY="15594"/>
      <w:tblW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207122" w:rsidTr="00207122">
      <w:tc>
        <w:tcPr>
          <w:tcW w:w="6943" w:type="dxa"/>
        </w:tcPr>
        <w:p w:rsidR="00207122" w:rsidRPr="00207122" w:rsidRDefault="00B576D2" w:rsidP="00207122">
          <w:pPr>
            <w:pStyle w:val="Sidefod"/>
            <w:rPr>
              <w:rStyle w:val="Sidetal"/>
            </w:rPr>
          </w:pPr>
          <w:r w:rsidRPr="00207122">
            <w:rPr>
              <w:rStyle w:val="Sidetal"/>
            </w:rPr>
            <w:fldChar w:fldCharType="begin"/>
          </w:r>
          <w:r w:rsidR="00207122" w:rsidRPr="00207122">
            <w:rPr>
              <w:rStyle w:val="Sidetal"/>
            </w:rPr>
            <w:instrText xml:space="preserve"> PAGE   \* MERGEFORMAT </w:instrText>
          </w:r>
          <w:r w:rsidRPr="00207122">
            <w:rPr>
              <w:rStyle w:val="Sidetal"/>
            </w:rPr>
            <w:fldChar w:fldCharType="separate"/>
          </w:r>
          <w:r w:rsidR="00103DAA">
            <w:rPr>
              <w:rStyle w:val="Sidetal"/>
              <w:noProof/>
            </w:rPr>
            <w:t>2</w:t>
          </w:r>
          <w:r w:rsidRPr="00207122">
            <w:rPr>
              <w:rStyle w:val="Sidetal"/>
            </w:rPr>
            <w:fldChar w:fldCharType="end"/>
          </w:r>
        </w:p>
      </w:tc>
    </w:tr>
  </w:tbl>
  <w:p w:rsidR="000D4145" w:rsidRDefault="000D414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7FB" w:rsidRDefault="00E037FB" w:rsidP="00D77664">
      <w:pPr>
        <w:spacing w:line="240" w:lineRule="auto"/>
      </w:pPr>
      <w:r>
        <w:separator/>
      </w:r>
    </w:p>
  </w:footnote>
  <w:footnote w:type="continuationSeparator" w:id="0">
    <w:p w:rsidR="00E037FB" w:rsidRDefault="00E037FB" w:rsidP="00D776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145" w:rsidRDefault="002D68E9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539750</wp:posOffset>
          </wp:positionH>
          <wp:positionV relativeFrom="page">
            <wp:posOffset>539750</wp:posOffset>
          </wp:positionV>
          <wp:extent cx="1228725" cy="638175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4BA9">
      <w:rPr>
        <w:noProof/>
        <w:lang w:eastAsia="da-D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-411332</wp:posOffset>
          </wp:positionH>
          <wp:positionV relativeFrom="paragraph">
            <wp:posOffset>1390460</wp:posOffset>
          </wp:positionV>
          <wp:extent cx="3823855" cy="1884128"/>
          <wp:effectExtent l="0" t="0" r="0" b="0"/>
          <wp:wrapSquare wrapText="bothSides"/>
          <wp:docPr id="5" name="Design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_B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08"/>
                  <a:stretch/>
                </pic:blipFill>
                <pic:spPr bwMode="auto">
                  <a:xfrm>
                    <a:off x="0" y="0"/>
                    <a:ext cx="3823855" cy="18841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037FB">
      <w:rPr>
        <w:noProof/>
        <w:lang w:eastAsia="da-DK"/>
      </w:rPr>
      <w:pict>
        <v:rect id="Forsideboks" o:spid="_x0000_s2049" style="position:absolute;margin-left:22.5pt;margin-top:22.5pt;width:549.9pt;height:291.95pt;z-index:-251657216;visibility:visible;mso-position-horizontal-relative:page;mso-position-vertical-relative:page;mso-width-relative:margin;mso-height-relative:margin;v-text-anchor:middle" o:allowincell="f" fillcolor="#0083a9" stroked="f" strokeweight="2pt">
          <v:fill color2="#0083a9"/>
          <w10:wrap type="square" anchorx="page" anchory="page"/>
          <w10:anchorlock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68E9"/>
    <w:rsid w:val="00014FB8"/>
    <w:rsid w:val="0001611C"/>
    <w:rsid w:val="000C08D9"/>
    <w:rsid w:val="000D4145"/>
    <w:rsid w:val="00103DAA"/>
    <w:rsid w:val="001264AC"/>
    <w:rsid w:val="00137E45"/>
    <w:rsid w:val="001457C3"/>
    <w:rsid w:val="00191AF4"/>
    <w:rsid w:val="00197660"/>
    <w:rsid w:val="001C4AF9"/>
    <w:rsid w:val="001E1E37"/>
    <w:rsid w:val="00207122"/>
    <w:rsid w:val="00253A9C"/>
    <w:rsid w:val="002C5CDF"/>
    <w:rsid w:val="002D68E9"/>
    <w:rsid w:val="00317B02"/>
    <w:rsid w:val="003371B4"/>
    <w:rsid w:val="0039145C"/>
    <w:rsid w:val="003E1207"/>
    <w:rsid w:val="003F4BA9"/>
    <w:rsid w:val="004107A5"/>
    <w:rsid w:val="00435D20"/>
    <w:rsid w:val="004412D6"/>
    <w:rsid w:val="0044668B"/>
    <w:rsid w:val="004A71D2"/>
    <w:rsid w:val="00504225"/>
    <w:rsid w:val="0054332C"/>
    <w:rsid w:val="005E5A27"/>
    <w:rsid w:val="005E7C0E"/>
    <w:rsid w:val="0060518A"/>
    <w:rsid w:val="006072FB"/>
    <w:rsid w:val="006137E8"/>
    <w:rsid w:val="00675194"/>
    <w:rsid w:val="006D7326"/>
    <w:rsid w:val="00733A42"/>
    <w:rsid w:val="007704AB"/>
    <w:rsid w:val="007A1190"/>
    <w:rsid w:val="00805593"/>
    <w:rsid w:val="00806DB1"/>
    <w:rsid w:val="0086204E"/>
    <w:rsid w:val="0088181E"/>
    <w:rsid w:val="008C5471"/>
    <w:rsid w:val="00941DA7"/>
    <w:rsid w:val="00951F65"/>
    <w:rsid w:val="00961BE9"/>
    <w:rsid w:val="00990E9D"/>
    <w:rsid w:val="009A2E1C"/>
    <w:rsid w:val="009E2073"/>
    <w:rsid w:val="00A15BC6"/>
    <w:rsid w:val="00A231EE"/>
    <w:rsid w:val="00A24471"/>
    <w:rsid w:val="00A5162C"/>
    <w:rsid w:val="00A5302C"/>
    <w:rsid w:val="00A67657"/>
    <w:rsid w:val="00AA1C14"/>
    <w:rsid w:val="00AC3268"/>
    <w:rsid w:val="00AF6430"/>
    <w:rsid w:val="00B039D7"/>
    <w:rsid w:val="00B17273"/>
    <w:rsid w:val="00B576D2"/>
    <w:rsid w:val="00BB440C"/>
    <w:rsid w:val="00BB647D"/>
    <w:rsid w:val="00C02699"/>
    <w:rsid w:val="00C45DED"/>
    <w:rsid w:val="00C7095D"/>
    <w:rsid w:val="00CC66B6"/>
    <w:rsid w:val="00D05AC0"/>
    <w:rsid w:val="00D205CB"/>
    <w:rsid w:val="00D77664"/>
    <w:rsid w:val="00D8190C"/>
    <w:rsid w:val="00E037FB"/>
    <w:rsid w:val="00E070FF"/>
    <w:rsid w:val="00E50242"/>
    <w:rsid w:val="00EB1864"/>
    <w:rsid w:val="00EE6FF0"/>
    <w:rsid w:val="00F47DB1"/>
    <w:rsid w:val="00FA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 w:unhideWhenUsed="0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8E9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103DAA"/>
    <w:pPr>
      <w:keepNext/>
      <w:keepLines/>
      <w:spacing w:after="0" w:line="480" w:lineRule="atLeast"/>
      <w:outlineLvl w:val="0"/>
    </w:pPr>
    <w:rPr>
      <w:rFonts w:asciiTheme="majorHAnsi" w:eastAsiaTheme="majorEastAsia" w:hAnsiTheme="majorHAnsi" w:cstheme="majorBidi"/>
      <w:bCs/>
      <w:sz w:val="4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03DAA"/>
    <w:pPr>
      <w:keepNext/>
      <w:keepLines/>
      <w:spacing w:before="200" w:after="0" w:line="280" w:lineRule="atLeast"/>
      <w:outlineLvl w:val="1"/>
    </w:pPr>
    <w:rPr>
      <w:rFonts w:asciiTheme="majorHAnsi" w:eastAsiaTheme="majorEastAsia" w:hAnsiTheme="majorHAnsi" w:cstheme="majorBidi"/>
      <w:bCs/>
      <w:sz w:val="32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51F65"/>
    <w:pPr>
      <w:keepNext/>
      <w:keepLines/>
      <w:spacing w:before="200" w:after="0" w:line="240" w:lineRule="atLeast"/>
      <w:jc w:val="both"/>
      <w:outlineLvl w:val="2"/>
    </w:pPr>
    <w:rPr>
      <w:rFonts w:eastAsiaTheme="majorEastAsia" w:cstheme="majorBidi"/>
      <w:b/>
      <w:bCs/>
      <w:sz w:val="20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951F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03DAA"/>
    <w:rPr>
      <w:rFonts w:asciiTheme="majorHAnsi" w:eastAsiaTheme="majorEastAsia" w:hAnsiTheme="majorHAnsi" w:cstheme="majorBidi"/>
      <w:bCs/>
      <w:sz w:val="40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D77664"/>
    <w:pPr>
      <w:tabs>
        <w:tab w:val="center" w:pos="4819"/>
        <w:tab w:val="right" w:pos="9638"/>
      </w:tabs>
      <w:spacing w:after="0" w:line="240" w:lineRule="auto"/>
    </w:pPr>
    <w:rPr>
      <w:rFonts w:eastAsiaTheme="minorHAnsi"/>
      <w:sz w:val="20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77664"/>
  </w:style>
  <w:style w:type="paragraph" w:styleId="Sidefod">
    <w:name w:val="footer"/>
    <w:basedOn w:val="Normal"/>
    <w:link w:val="SidefodTegn"/>
    <w:uiPriority w:val="99"/>
    <w:unhideWhenUsed/>
    <w:rsid w:val="00D77664"/>
    <w:pPr>
      <w:tabs>
        <w:tab w:val="center" w:pos="4819"/>
        <w:tab w:val="right" w:pos="9638"/>
      </w:tabs>
      <w:spacing w:after="0" w:line="240" w:lineRule="auto"/>
    </w:pPr>
    <w:rPr>
      <w:rFonts w:eastAsiaTheme="minorHAnsi"/>
      <w:sz w:val="20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7766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766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766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941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103DAA"/>
    <w:rPr>
      <w:rFonts w:asciiTheme="majorHAnsi" w:eastAsiaTheme="majorEastAsia" w:hAnsiTheme="majorHAnsi" w:cstheme="majorBidi"/>
      <w:bCs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51F65"/>
    <w:rPr>
      <w:rFonts w:eastAsiaTheme="majorEastAsia" w:cstheme="majorBidi"/>
      <w:b/>
      <w:bCs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51F65"/>
    <w:rPr>
      <w:rFonts w:asciiTheme="majorHAnsi" w:eastAsiaTheme="majorEastAsia" w:hAnsiTheme="majorHAnsi" w:cstheme="majorBidi"/>
      <w:b/>
      <w:bCs/>
      <w:i/>
      <w:iCs/>
      <w:sz w:val="20"/>
    </w:rPr>
  </w:style>
  <w:style w:type="paragraph" w:customStyle="1" w:styleId="Forsideoverskrift">
    <w:name w:val="Forsideoverskrift"/>
    <w:basedOn w:val="Normal"/>
    <w:link w:val="ForsideoverskriftTegn"/>
    <w:rsid w:val="00951F65"/>
    <w:pPr>
      <w:framePr w:hSpace="142" w:wrap="around" w:vAnchor="page" w:hAnchor="page" w:x="5110" w:y="783"/>
      <w:spacing w:after="0" w:line="480" w:lineRule="atLeast"/>
      <w:jc w:val="right"/>
    </w:pPr>
    <w:rPr>
      <w:rFonts w:asciiTheme="majorHAnsi" w:eastAsiaTheme="minorHAnsi" w:hAnsiTheme="majorHAnsi"/>
      <w:color w:val="FFFFFF" w:themeColor="background1"/>
      <w:sz w:val="40"/>
      <w:lang w:eastAsia="en-US"/>
    </w:rPr>
  </w:style>
  <w:style w:type="paragraph" w:customStyle="1" w:styleId="Forsideunderoverskrift">
    <w:name w:val="Forsideunderoverskrift"/>
    <w:basedOn w:val="Normal"/>
    <w:link w:val="ForsideunderoverskriftTegn"/>
    <w:rsid w:val="00951F65"/>
    <w:pPr>
      <w:framePr w:hSpace="142" w:wrap="around" w:vAnchor="page" w:hAnchor="page" w:x="5110" w:y="783"/>
      <w:spacing w:after="0" w:line="280" w:lineRule="atLeast"/>
      <w:jc w:val="right"/>
    </w:pPr>
    <w:rPr>
      <w:rFonts w:eastAsiaTheme="minorHAnsi"/>
      <w:color w:val="FFFFFF" w:themeColor="background1"/>
      <w:sz w:val="20"/>
      <w:lang w:eastAsia="en-US"/>
    </w:rPr>
  </w:style>
  <w:style w:type="character" w:customStyle="1" w:styleId="ForsideoverskriftTegn">
    <w:name w:val="Forsideoverskrift Tegn"/>
    <w:basedOn w:val="Standardskrifttypeiafsnit"/>
    <w:link w:val="Forsideoverskrift"/>
    <w:rsid w:val="00951F65"/>
    <w:rPr>
      <w:rFonts w:asciiTheme="majorHAnsi" w:hAnsiTheme="majorHAnsi"/>
      <w:color w:val="FFFFFF" w:themeColor="background1"/>
      <w:sz w:val="40"/>
    </w:rPr>
  </w:style>
  <w:style w:type="paragraph" w:customStyle="1" w:styleId="Forsidetype">
    <w:name w:val="Forsidetype"/>
    <w:basedOn w:val="Normal"/>
    <w:link w:val="ForsidetypeTegn"/>
    <w:rsid w:val="00951F65"/>
    <w:pPr>
      <w:framePr w:hSpace="142" w:wrap="around" w:vAnchor="page" w:hAnchor="page" w:x="5110" w:y="783"/>
      <w:spacing w:after="0" w:line="240" w:lineRule="atLeast"/>
      <w:jc w:val="right"/>
    </w:pPr>
    <w:rPr>
      <w:rFonts w:eastAsiaTheme="minorHAnsi"/>
      <w:caps/>
      <w:color w:val="FFFFFF" w:themeColor="background1"/>
      <w:sz w:val="20"/>
      <w:lang w:eastAsia="en-US"/>
    </w:rPr>
  </w:style>
  <w:style w:type="character" w:customStyle="1" w:styleId="ForsideunderoverskriftTegn">
    <w:name w:val="Forsideunderoverskrift Tegn"/>
    <w:basedOn w:val="Standardskrifttypeiafsnit"/>
    <w:link w:val="Forsideunderoverskrift"/>
    <w:rsid w:val="00951F65"/>
    <w:rPr>
      <w:color w:val="FFFFFF" w:themeColor="background1"/>
      <w:sz w:val="20"/>
    </w:rPr>
  </w:style>
  <w:style w:type="character" w:customStyle="1" w:styleId="ForsidetypeTegn">
    <w:name w:val="Forsidetype Tegn"/>
    <w:basedOn w:val="Standardskrifttypeiafsnit"/>
    <w:link w:val="Forsidetype"/>
    <w:rsid w:val="00951F65"/>
    <w:rPr>
      <w:caps/>
      <w:color w:val="FFFFFF" w:themeColor="background1"/>
      <w:sz w:val="20"/>
    </w:rPr>
  </w:style>
  <w:style w:type="character" w:styleId="Sidetal">
    <w:name w:val="page number"/>
    <w:basedOn w:val="Standardskrifttypeiafsnit"/>
    <w:uiPriority w:val="99"/>
    <w:rsid w:val="00207122"/>
    <w:rPr>
      <w:rFonts w:asciiTheme="minorHAnsi" w:hAnsiTheme="minorHAnsi"/>
      <w:sz w:val="16"/>
    </w:rPr>
  </w:style>
  <w:style w:type="paragraph" w:styleId="Brdtekst">
    <w:name w:val="Body Text"/>
    <w:link w:val="BrdtekstTegn"/>
    <w:qFormat/>
    <w:rsid w:val="002D68E9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2D68E9"/>
    <w:rPr>
      <w:rFonts w:ascii="Verdana" w:eastAsia="Times New Roman" w:hAnsi="Verdana" w:cs="Times New Roman"/>
      <w:kern w:val="20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 w:unhideWhenUsed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B02"/>
    <w:pPr>
      <w:spacing w:after="0" w:line="240" w:lineRule="atLeast"/>
    </w:pPr>
    <w:rPr>
      <w:sz w:val="20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103DAA"/>
    <w:pPr>
      <w:keepNext/>
      <w:keepLines/>
      <w:spacing w:line="480" w:lineRule="atLeast"/>
      <w:outlineLvl w:val="0"/>
    </w:pPr>
    <w:rPr>
      <w:rFonts w:asciiTheme="majorHAnsi" w:eastAsiaTheme="majorEastAsia" w:hAnsiTheme="majorHAnsi" w:cstheme="majorBidi"/>
      <w:bCs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03DAA"/>
    <w:pPr>
      <w:keepNext/>
      <w:keepLines/>
      <w:spacing w:before="200" w:line="280" w:lineRule="atLeast"/>
      <w:outlineLvl w:val="1"/>
    </w:pPr>
    <w:rPr>
      <w:rFonts w:asciiTheme="majorHAnsi" w:eastAsiaTheme="majorEastAsia" w:hAnsiTheme="majorHAnsi" w:cstheme="majorBidi"/>
      <w:bCs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51F65"/>
    <w:pPr>
      <w:keepNext/>
      <w:keepLines/>
      <w:spacing w:before="200"/>
      <w:jc w:val="both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951F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03DAA"/>
    <w:rPr>
      <w:rFonts w:asciiTheme="majorHAnsi" w:eastAsiaTheme="majorEastAsia" w:hAnsiTheme="majorHAnsi" w:cstheme="majorBidi"/>
      <w:bCs/>
      <w:sz w:val="40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D7766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77664"/>
  </w:style>
  <w:style w:type="paragraph" w:styleId="Sidefod">
    <w:name w:val="footer"/>
    <w:basedOn w:val="Normal"/>
    <w:link w:val="SidefodTegn"/>
    <w:uiPriority w:val="99"/>
    <w:unhideWhenUsed/>
    <w:rsid w:val="00D7766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7766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76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766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41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103DAA"/>
    <w:rPr>
      <w:rFonts w:asciiTheme="majorHAnsi" w:eastAsiaTheme="majorEastAsia" w:hAnsiTheme="majorHAnsi" w:cstheme="majorBidi"/>
      <w:bCs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51F65"/>
    <w:rPr>
      <w:rFonts w:eastAsiaTheme="majorEastAsia" w:cstheme="majorBidi"/>
      <w:b/>
      <w:bCs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51F65"/>
    <w:rPr>
      <w:rFonts w:asciiTheme="majorHAnsi" w:eastAsiaTheme="majorEastAsia" w:hAnsiTheme="majorHAnsi" w:cstheme="majorBidi"/>
      <w:b/>
      <w:bCs/>
      <w:i/>
      <w:iCs/>
      <w:sz w:val="20"/>
    </w:rPr>
  </w:style>
  <w:style w:type="paragraph" w:customStyle="1" w:styleId="Forsideoverskrift">
    <w:name w:val="Forsideoverskrift"/>
    <w:basedOn w:val="Normal"/>
    <w:link w:val="ForsideoverskriftTegn"/>
    <w:rsid w:val="00951F65"/>
    <w:pPr>
      <w:framePr w:hSpace="142" w:wrap="around" w:vAnchor="page" w:hAnchor="page" w:x="5110" w:y="783"/>
      <w:spacing w:line="480" w:lineRule="atLeast"/>
      <w:jc w:val="right"/>
    </w:pPr>
    <w:rPr>
      <w:rFonts w:asciiTheme="majorHAnsi" w:hAnsiTheme="majorHAnsi"/>
      <w:color w:val="FFFFFF" w:themeColor="background1"/>
      <w:sz w:val="40"/>
    </w:rPr>
  </w:style>
  <w:style w:type="paragraph" w:customStyle="1" w:styleId="Forsideunderoverskrift">
    <w:name w:val="Forsideunderoverskrift"/>
    <w:basedOn w:val="Normal"/>
    <w:link w:val="ForsideunderoverskriftTegn"/>
    <w:rsid w:val="00951F65"/>
    <w:pPr>
      <w:framePr w:hSpace="142" w:wrap="around" w:vAnchor="page" w:hAnchor="page" w:x="5110" w:y="783"/>
      <w:spacing w:line="280" w:lineRule="atLeast"/>
      <w:jc w:val="right"/>
    </w:pPr>
    <w:rPr>
      <w:color w:val="FFFFFF" w:themeColor="background1"/>
    </w:rPr>
  </w:style>
  <w:style w:type="character" w:customStyle="1" w:styleId="ForsideoverskriftTegn">
    <w:name w:val="Forsideoverskrift Tegn"/>
    <w:basedOn w:val="Standardskrifttypeiafsnit"/>
    <w:link w:val="Forsideoverskrift"/>
    <w:rsid w:val="00951F65"/>
    <w:rPr>
      <w:rFonts w:asciiTheme="majorHAnsi" w:hAnsiTheme="majorHAnsi"/>
      <w:color w:val="FFFFFF" w:themeColor="background1"/>
      <w:sz w:val="40"/>
    </w:rPr>
  </w:style>
  <w:style w:type="paragraph" w:customStyle="1" w:styleId="Forsidetype">
    <w:name w:val="Forsidetype"/>
    <w:basedOn w:val="Normal"/>
    <w:link w:val="ForsidetypeTegn"/>
    <w:rsid w:val="00951F65"/>
    <w:pPr>
      <w:framePr w:hSpace="142" w:wrap="around" w:vAnchor="page" w:hAnchor="page" w:x="5110" w:y="783"/>
      <w:jc w:val="right"/>
    </w:pPr>
    <w:rPr>
      <w:caps/>
      <w:color w:val="FFFFFF" w:themeColor="background1"/>
    </w:rPr>
  </w:style>
  <w:style w:type="character" w:customStyle="1" w:styleId="ForsideunderoverskriftTegn">
    <w:name w:val="Forsideunderoverskrift Tegn"/>
    <w:basedOn w:val="Standardskrifttypeiafsnit"/>
    <w:link w:val="Forsideunderoverskrift"/>
    <w:rsid w:val="00951F65"/>
    <w:rPr>
      <w:color w:val="FFFFFF" w:themeColor="background1"/>
      <w:sz w:val="20"/>
    </w:rPr>
  </w:style>
  <w:style w:type="character" w:customStyle="1" w:styleId="ForsidetypeTegn">
    <w:name w:val="Forsidetype Tegn"/>
    <w:basedOn w:val="Standardskrifttypeiafsnit"/>
    <w:link w:val="Forsidetype"/>
    <w:rsid w:val="00951F65"/>
    <w:rPr>
      <w:caps/>
      <w:color w:val="FFFFFF" w:themeColor="background1"/>
      <w:sz w:val="20"/>
    </w:rPr>
  </w:style>
  <w:style w:type="character" w:styleId="Sidetal">
    <w:name w:val="page number"/>
    <w:basedOn w:val="Standardskrifttypeiafsnit"/>
    <w:uiPriority w:val="99"/>
    <w:rsid w:val="00207122"/>
    <w:rPr>
      <w:rFonts w:asciiTheme="minorHAnsi" w:hAnsiTheme="minorHAns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-appl02\skabeloncenter\Skabeloner\Nyhedsbrev_uden_billede.dotm" TargetMode="External"/></Relationships>
</file>

<file path=word/theme/theme1.xml><?xml version="1.0" encoding="utf-8"?>
<a:theme xmlns:a="http://schemas.openxmlformats.org/drawingml/2006/main" name="Frederikssund">
  <a:themeElements>
    <a:clrScheme name="Frederikssund Kommune">
      <a:dk1>
        <a:sysClr val="windowText" lastClr="000000"/>
      </a:dk1>
      <a:lt1>
        <a:sysClr val="window" lastClr="FFFFFF"/>
      </a:lt1>
      <a:dk2>
        <a:srgbClr val="21314D"/>
      </a:dk2>
      <a:lt2>
        <a:srgbClr val="00C6D7"/>
      </a:lt2>
      <a:accent1>
        <a:srgbClr val="0083A9"/>
      </a:accent1>
      <a:accent2>
        <a:srgbClr val="44697D"/>
      </a:accent2>
      <a:accent3>
        <a:srgbClr val="EC4371"/>
      </a:accent3>
      <a:accent4>
        <a:srgbClr val="327ABE"/>
      </a:accent4>
      <a:accent5>
        <a:srgbClr val="DA8C15"/>
      </a:accent5>
      <a:accent6>
        <a:srgbClr val="755A9E"/>
      </a:accent6>
      <a:hlink>
        <a:srgbClr val="0083A9"/>
      </a:hlink>
      <a:folHlink>
        <a:srgbClr val="0083A9"/>
      </a:folHlink>
    </a:clrScheme>
    <a:fontScheme name="Frederikssund">
      <a:majorFont>
        <a:latin typeface="Georgia"/>
        <a:ea typeface=""/>
        <a:cs typeface=""/>
      </a:majorFont>
      <a:minorFont>
        <a:latin typeface="Tahom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Nyhedsbrev_uden_billede</Template>
  <TotalTime>2</TotalTime>
  <Pages>1</Pages>
  <Words>115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Frederikssund Kommune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mfjel</dc:creator>
  <cp:lastModifiedBy>mfjel</cp:lastModifiedBy>
  <cp:revision>1</cp:revision>
  <dcterms:created xsi:type="dcterms:W3CDTF">2016-12-16T09:59:00Z</dcterms:created>
  <dcterms:modified xsi:type="dcterms:W3CDTF">2016-12-16T10:01:00Z</dcterms:modified>
</cp:coreProperties>
</file>