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264EF771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BC08B1">
              <w:t>11</w:t>
            </w:r>
            <w:r w:rsidR="00287496">
              <w:t>-0</w:t>
            </w:r>
            <w:r w:rsidR="00BC08B1">
              <w:t>2</w:t>
            </w:r>
            <w:r w:rsidR="00287496">
              <w:t>-201</w:t>
            </w:r>
            <w:r w:rsidR="00BC08B1">
              <w:t>9</w:t>
            </w:r>
          </w:p>
          <w:p w14:paraId="66A057B5" w14:textId="63EE89C5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287496">
              <w:t>18/</w:t>
            </w:r>
            <w:r w:rsidR="00BC08B1">
              <w:t>29837</w:t>
            </w:r>
          </w:p>
          <w:p w14:paraId="30519EB6" w14:textId="1ED9B5A8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BC08B1">
              <w:t>Lillin Villadsen</w:t>
            </w:r>
          </w:p>
          <w:p w14:paraId="46426B6E" w14:textId="2A7215AB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287496">
              <w:t>7376</w:t>
            </w:r>
            <w:r w:rsidR="00BC08B1">
              <w:t>8961</w:t>
            </w:r>
          </w:p>
          <w:p w14:paraId="7D204774" w14:textId="36A3526C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BC08B1" w:rsidRPr="00F922E7">
                <w:rPr>
                  <w:rStyle w:val="Hyperlink"/>
                </w:rPr>
                <w:t>lv@aabenraa.dk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95"/>
        <w:gridCol w:w="6182"/>
      </w:tblGrid>
      <w:tr w:rsidR="005D10B2" w14:paraId="51A90074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159A6414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EFE023E" w14:textId="19B199F2" w:rsidR="005D10B2" w:rsidRDefault="0099029A" w:rsidP="00287496">
            <w:pPr>
              <w:spacing w:line="220" w:lineRule="atLeast"/>
            </w:pPr>
            <w:r>
              <w:t>Arwos Spildevand A/S (slamlager)</w:t>
            </w:r>
          </w:p>
        </w:tc>
      </w:tr>
      <w:tr w:rsidR="005D10B2" w14:paraId="5B7BC7AD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B834C9D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571F0125" w14:textId="1A0AD8EF" w:rsidR="005D10B2" w:rsidRDefault="0099029A" w:rsidP="00287496">
            <w:pPr>
              <w:spacing w:line="220" w:lineRule="atLeast"/>
            </w:pPr>
            <w:r>
              <w:t>Kiskelundmarkvej 8A</w:t>
            </w:r>
          </w:p>
        </w:tc>
      </w:tr>
      <w:tr w:rsidR="005D10B2" w14:paraId="3E2ED59B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36A80C84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67F50788" w14:textId="1379346C" w:rsidR="005D10B2" w:rsidRDefault="0099029A" w:rsidP="00287496">
            <w:pPr>
              <w:spacing w:line="220" w:lineRule="atLeast"/>
            </w:pPr>
            <w:r w:rsidRPr="0099029A">
              <w:t>33046456</w:t>
            </w:r>
          </w:p>
        </w:tc>
      </w:tr>
      <w:tr w:rsidR="00E3775A" w14:paraId="16018C67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25C5760C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234E82ED" w14:textId="40ED4A26" w:rsidR="00E3775A" w:rsidRDefault="00E3775A" w:rsidP="00287496">
            <w:pPr>
              <w:spacing w:line="220" w:lineRule="atLeast"/>
            </w:pPr>
          </w:p>
        </w:tc>
      </w:tr>
      <w:tr w:rsidR="00E3775A" w14:paraId="01D07411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473F7C6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7FF55525" w14:textId="210BDD5D" w:rsidR="00E3775A" w:rsidRDefault="0099029A" w:rsidP="00287496">
            <w:pPr>
              <w:spacing w:line="220" w:lineRule="atLeast"/>
            </w:pPr>
            <w:r>
              <w:t>K 212 Midlertidig oplagring mv ikke-farligt, ikke bilag 1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7"/>
        <w:gridCol w:w="6180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059CC7F3" w:rsidR="005D10B2" w:rsidRDefault="00BC08B1" w:rsidP="00287496">
            <w:r>
              <w:t>Basis</w:t>
            </w:r>
            <w:r w:rsidR="00287496">
              <w:t>tilsyn, 24/9-2018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0D5BCD1F" w:rsidR="003957F0" w:rsidRDefault="00BC08B1" w:rsidP="00287496">
            <w:r>
              <w:t>Virksomhed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43D5B2A3" w:rsidR="005D10B2" w:rsidRDefault="00BC08B1" w:rsidP="00287496">
            <w: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287496">
            <w:r w:rsidRPr="00287496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Pr="00287496" w:rsidRDefault="0004559E" w:rsidP="00287496">
            <w:r w:rsidRPr="00287496"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87496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3F67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9029A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B1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v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161</Words>
  <Characters>1033</Characters>
  <Application>Microsoft Office Word</Application>
  <DocSecurity>0</DocSecurity>
  <Lines>64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2025-10-14T08:47:00Z</dcterms:created>
  <dcterms:modified xsi:type="dcterms:W3CDTF">2025-10-14T08:47:00Z</dcterms:modified>
</cp:coreProperties>
</file>