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4154AE8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146854">
              <w:t>23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16CF9823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CF14D2">
              <w:t>42192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48062218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r w:rsidR="001223F0">
        <w:rPr>
          <w:b w:val="0"/>
        </w:rPr>
        <w:t>basistilsyn</w:t>
      </w:r>
      <w:r w:rsidR="00CF14D2">
        <w:rPr>
          <w:b w:val="0"/>
        </w:rPr>
        <w:t xml:space="preserve"> § 9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6194058F" w:rsidR="005D10B2" w:rsidRDefault="00CF14D2" w:rsidP="00D278D1">
            <w:pPr>
              <w:spacing w:line="220" w:lineRule="atLeast"/>
              <w:ind w:left="466"/>
            </w:pPr>
            <w:proofErr w:type="spellStart"/>
            <w:r>
              <w:t>Broekhuitzen</w:t>
            </w:r>
            <w:proofErr w:type="spellEnd"/>
            <w:r>
              <w:t xml:space="preserve"> </w:t>
            </w:r>
            <w:proofErr w:type="spellStart"/>
            <w:r>
              <w:t>Dairy</w:t>
            </w:r>
            <w:proofErr w:type="spellEnd"/>
            <w:r>
              <w:t xml:space="preserve"> I/S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0DEF5569" w:rsidR="005D10B2" w:rsidRDefault="00CF14D2" w:rsidP="005D10B2">
            <w:pPr>
              <w:spacing w:line="220" w:lineRule="atLeast"/>
              <w:ind w:left="466"/>
            </w:pPr>
            <w:r>
              <w:t>Nørregade 5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0AE2A859" w:rsidR="005D10B2" w:rsidRDefault="00CF14D2" w:rsidP="005D10B2">
            <w:pPr>
              <w:spacing w:line="220" w:lineRule="atLeast"/>
              <w:ind w:left="466"/>
            </w:pPr>
            <w:r>
              <w:t>Gammel ejer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38AC2F72" w:rsidR="005D10B2" w:rsidRDefault="00CF14D2" w:rsidP="00453F72">
            <w:pPr>
              <w:ind w:left="465"/>
            </w:pPr>
            <w:r>
              <w:t>21</w:t>
            </w:r>
            <w:r w:rsidR="00E0352C">
              <w:t xml:space="preserve">. </w:t>
            </w:r>
            <w:r w:rsidR="00453F72">
              <w:t>december</w:t>
            </w:r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3A5DB43A" w:rsidR="00B813C4" w:rsidRDefault="00CF14D2" w:rsidP="005D10B2">
            <w:pPr>
              <w:ind w:left="465"/>
            </w:pPr>
            <w:r>
              <w:t>§ 9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245ECA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3E799534" w:rsidR="00B813C4" w:rsidRDefault="00245ECA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Ja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245ECA">
            <w:fldChar w:fldCharType="begin"/>
          </w:r>
          <w:r w:rsidR="00245ECA">
            <w:instrText xml:space="preserve"> NUMPAGES   \* MERGEFORMAT </w:instrText>
          </w:r>
          <w:r w:rsidR="00245ECA">
            <w:fldChar w:fldCharType="separate"/>
          </w:r>
          <w:r w:rsidR="00EB2CC0">
            <w:rPr>
              <w:noProof/>
            </w:rPr>
            <w:t>1</w:t>
          </w:r>
          <w:r w:rsidR="00245ECA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E1517-A719-4428-8F71-0C6E3B6A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186</TotalTime>
  <Pages>1</Pages>
  <Words>150</Words>
  <Characters>939</Characters>
  <Application>Microsoft Office Word</Application>
  <DocSecurity>0</DocSecurity>
  <Lines>58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12</cp:revision>
  <cp:lastPrinted>2024-08-27T08:42:00Z</cp:lastPrinted>
  <dcterms:created xsi:type="dcterms:W3CDTF">2024-05-31T10:37:00Z</dcterms:created>
  <dcterms:modified xsi:type="dcterms:W3CDTF">2024-09-23T13:35:00Z</dcterms:modified>
</cp:coreProperties>
</file>