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50C1FDE6" w:rsidR="006B795C" w:rsidRPr="006B795C" w:rsidRDefault="00C879BF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SH Agro v/Søren </w:t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Holdesen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, Vardevej 6, Bramming 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3D363A2B" w:rsidR="006B795C" w:rsidRPr="006B795C" w:rsidRDefault="00C879BF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Sakskærvej 2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6800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Varde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4A84065C" w:rsidR="006B795C" w:rsidRDefault="00C879BF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40695206</w:t>
            </w:r>
          </w:p>
          <w:p w14:paraId="705E26E4" w14:textId="6706F7C1" w:rsidR="001E7E44" w:rsidRDefault="001E7E44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</w:p>
          <w:p w14:paraId="3F2C0D7E" w14:textId="0463CD31" w:rsidR="006B795C" w:rsidRPr="006B795C" w:rsidRDefault="001E7E44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1DBE9593" w:rsidR="006B795C" w:rsidRPr="006B795C" w:rsidRDefault="00594746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28-8-23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70FBED95" w:rsidR="006B795C" w:rsidRPr="006B795C" w:rsidRDefault="00594746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Miljøtilsyn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6409384E" w:rsidR="006B795C" w:rsidRPr="00A2316A" w:rsidRDefault="00C879BF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L08A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Landbrug med dyrehold over 75</w:t>
            </w:r>
            <w:proofErr w:type="gramStart"/>
            <w:r>
              <w:rPr>
                <w:rFonts w:ascii="Verdana" w:hAnsi="Verdana"/>
                <w:color w:val="000000"/>
                <w:sz w:val="18"/>
                <w:szCs w:val="18"/>
              </w:rPr>
              <w:t>DE  uden</w:t>
            </w:r>
            <w:proofErr w:type="gramEnd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§11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7B514D57" w:rsidR="006B795C" w:rsidRPr="006B795C" w:rsidRDefault="00B84532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Gylletanke 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369A12A7" w:rsidR="006B795C" w:rsidRPr="006B795C" w:rsidRDefault="00B84532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35155ACF" w:rsidR="006B795C" w:rsidRPr="006B795C" w:rsidRDefault="00594746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785BB2FB" w:rsidR="006B795C" w:rsidRPr="006B795C" w:rsidRDefault="00594746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>Ikke kontrolleret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B81D1" w14:textId="77777777" w:rsidR="006B795C" w:rsidRPr="006B795C" w:rsidRDefault="006B795C" w:rsidP="00291C7F">
      <w:pPr>
        <w:spacing w:line="240" w:lineRule="auto"/>
      </w:pPr>
      <w:r w:rsidRPr="006B795C">
        <w:separator/>
      </w:r>
    </w:p>
    <w:p w14:paraId="78EFF1FC" w14:textId="77777777" w:rsidR="006B795C" w:rsidRPr="006B795C" w:rsidRDefault="006B795C"/>
  </w:endnote>
  <w:endnote w:type="continuationSeparator" w:id="0">
    <w:p w14:paraId="6B626426" w14:textId="77777777" w:rsidR="006B795C" w:rsidRPr="006B795C" w:rsidRDefault="006B795C" w:rsidP="00291C7F">
      <w:pPr>
        <w:spacing w:line="240" w:lineRule="auto"/>
      </w:pPr>
      <w:r w:rsidRPr="006B795C">
        <w:continuationSeparator/>
      </w:r>
    </w:p>
    <w:p w14:paraId="38A90988" w14:textId="77777777" w:rsidR="006B795C" w:rsidRPr="006B795C" w:rsidRDefault="006B79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60E99" w14:textId="77777777" w:rsidR="006B795C" w:rsidRPr="006B795C" w:rsidRDefault="006B795C" w:rsidP="00291C7F">
      <w:pPr>
        <w:spacing w:line="240" w:lineRule="auto"/>
      </w:pPr>
      <w:r w:rsidRPr="006B795C">
        <w:separator/>
      </w:r>
    </w:p>
    <w:p w14:paraId="773AE25D" w14:textId="77777777" w:rsidR="006B795C" w:rsidRPr="006B795C" w:rsidRDefault="006B795C"/>
  </w:footnote>
  <w:footnote w:type="continuationSeparator" w:id="0">
    <w:p w14:paraId="26406F75" w14:textId="77777777" w:rsidR="006B795C" w:rsidRPr="006B795C" w:rsidRDefault="006B795C" w:rsidP="00291C7F">
      <w:pPr>
        <w:spacing w:line="240" w:lineRule="auto"/>
      </w:pPr>
      <w:r w:rsidRPr="006B795C">
        <w:continuationSeparator/>
      </w:r>
    </w:p>
    <w:p w14:paraId="11009C18" w14:textId="77777777" w:rsidR="006B795C" w:rsidRPr="006B795C" w:rsidRDefault="006B79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737047706">
    <w:abstractNumId w:val="0"/>
  </w:num>
  <w:num w:numId="2" w16cid:durableId="442697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467C7"/>
    <w:rsid w:val="00152AC2"/>
    <w:rsid w:val="00162522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94746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420F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15008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84532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879BF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40F2E"/>
    <w:rsid w:val="00D43C5C"/>
    <w:rsid w:val="00D54556"/>
    <w:rsid w:val="00D57199"/>
    <w:rsid w:val="00D61AFD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0</TotalTime>
  <Pages>1</Pages>
  <Words>106</Words>
  <Characters>673</Characters>
  <Application>Microsoft Office Word</Application>
  <DocSecurity>0</DocSecurity>
  <PresentationFormat/>
  <Lines>44</Lines>
  <Paragraphs>24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2</cp:revision>
  <cp:lastPrinted>2016-03-23T10:48:00Z</cp:lastPrinted>
  <dcterms:created xsi:type="dcterms:W3CDTF">2024-07-25T12:24:00Z</dcterms:created>
  <dcterms:modified xsi:type="dcterms:W3CDTF">2024-07-25T12:24:00Z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