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36A3" w14:textId="77777777" w:rsidR="00EC6E6D" w:rsidRDefault="00EC6E6D" w:rsidP="00EC6E6D">
      <w:pPr>
        <w:ind w:left="426" w:right="-1276"/>
      </w:pPr>
    </w:p>
    <w:p w14:paraId="69D8F0D1" w14:textId="77777777" w:rsidR="00EC6E6D" w:rsidRDefault="00EC6E6D" w:rsidP="00EC6E6D">
      <w:pPr>
        <w:ind w:left="426" w:right="-1276"/>
      </w:pPr>
    </w:p>
    <w:p w14:paraId="429B6774" w14:textId="77777777" w:rsidR="00EC6E6D" w:rsidRDefault="00EC6E6D" w:rsidP="00EC6E6D">
      <w:pPr>
        <w:ind w:left="426" w:right="-1276"/>
      </w:pPr>
    </w:p>
    <w:p w14:paraId="5EDCABB3" w14:textId="77777777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ED3D20">
        <w:rPr>
          <w:rFonts w:ascii="Arial" w:hAnsi="Arial" w:cs="Arial"/>
          <w:sz w:val="40"/>
          <w:szCs w:val="40"/>
        </w:rPr>
        <w:t xml:space="preserve">Ulsted Varmeværk </w:t>
      </w:r>
      <w:proofErr w:type="spellStart"/>
      <w:r w:rsidR="00ED3D20">
        <w:rPr>
          <w:rFonts w:ascii="Arial" w:hAnsi="Arial" w:cs="Arial"/>
          <w:sz w:val="40"/>
          <w:szCs w:val="40"/>
        </w:rPr>
        <w:t>amba</w:t>
      </w:r>
      <w:proofErr w:type="spellEnd"/>
      <w:r w:rsidR="00ED3D20">
        <w:rPr>
          <w:rFonts w:ascii="Arial" w:hAnsi="Arial" w:cs="Arial"/>
          <w:sz w:val="40"/>
          <w:szCs w:val="40"/>
        </w:rPr>
        <w:t xml:space="preserve"> (</w:t>
      </w:r>
      <w:proofErr w:type="spellStart"/>
      <w:r w:rsidR="00ED3D20">
        <w:rPr>
          <w:rFonts w:ascii="Arial" w:hAnsi="Arial" w:cs="Arial"/>
          <w:sz w:val="40"/>
          <w:szCs w:val="40"/>
        </w:rPr>
        <w:t>Stadionvej</w:t>
      </w:r>
      <w:proofErr w:type="spellEnd"/>
      <w:r w:rsidR="00ED3D20">
        <w:rPr>
          <w:rFonts w:ascii="Arial" w:hAnsi="Arial" w:cs="Arial"/>
          <w:sz w:val="40"/>
          <w:szCs w:val="40"/>
        </w:rPr>
        <w:t>)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proofErr w:type="spellStart"/>
      <w:r w:rsidR="00ED3D20">
        <w:rPr>
          <w:rFonts w:ascii="Arial" w:hAnsi="Arial" w:cs="Arial"/>
          <w:sz w:val="40"/>
          <w:szCs w:val="40"/>
        </w:rPr>
        <w:t>Stadionvej</w:t>
      </w:r>
      <w:proofErr w:type="spellEnd"/>
      <w:r w:rsidR="00ED3D20">
        <w:rPr>
          <w:rFonts w:ascii="Arial" w:hAnsi="Arial" w:cs="Arial"/>
          <w:sz w:val="40"/>
          <w:szCs w:val="40"/>
        </w:rPr>
        <w:t xml:space="preserve"> 11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ED3D20">
        <w:rPr>
          <w:rFonts w:ascii="Arial" w:hAnsi="Arial" w:cs="Arial"/>
          <w:sz w:val="40"/>
          <w:szCs w:val="40"/>
        </w:rPr>
        <w:t>9370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ED3D20">
        <w:rPr>
          <w:rFonts w:ascii="Arial" w:hAnsi="Arial" w:cs="Arial"/>
          <w:sz w:val="40"/>
          <w:szCs w:val="40"/>
        </w:rPr>
        <w:t>Hals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52B3D4B5" w14:textId="77777777" w:rsidR="00EC6E6D" w:rsidRPr="00D04F95" w:rsidRDefault="00EC6E6D" w:rsidP="00EC6E6D">
      <w:pPr>
        <w:rPr>
          <w:sz w:val="22"/>
        </w:rPr>
      </w:pPr>
    </w:p>
    <w:p w14:paraId="57F4060F" w14:textId="77777777" w:rsidR="00EC6E6D" w:rsidRDefault="00EC6E6D" w:rsidP="00EC6E6D">
      <w:pPr>
        <w:ind w:left="851" w:hanging="851"/>
        <w:rPr>
          <w:sz w:val="22"/>
        </w:rPr>
      </w:pPr>
    </w:p>
    <w:p w14:paraId="47995347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601C9EDC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62ECE326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507567B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458D907D" w14:textId="77777777" w:rsidR="00EC6E6D" w:rsidRPr="00245E8B" w:rsidRDefault="00ED3D20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27.06.2019</w:t>
            </w:r>
          </w:p>
        </w:tc>
      </w:tr>
      <w:tr w:rsidR="00EC6E6D" w:rsidRPr="00245E8B" w14:paraId="4260A99E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34D31D8B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22213730" w14:textId="77777777" w:rsidR="00EC6E6D" w:rsidRPr="00245E8B" w:rsidRDefault="00ED3D20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6F4EF02C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48419EDB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1157DFF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7337470A" w14:textId="77777777" w:rsidR="00EC6E6D" w:rsidRPr="00245E8B" w:rsidRDefault="00ED3D20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98 25 43 30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AAD3BB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D81F9D" w14:textId="77777777" w:rsidR="00EC6E6D" w:rsidRPr="00245E8B" w:rsidRDefault="00ED3D20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34916810</w:t>
            </w:r>
          </w:p>
        </w:tc>
      </w:tr>
      <w:tr w:rsidR="00EC6E6D" w:rsidRPr="00245E8B" w14:paraId="7C53BEC5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187802B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4F0CE113" w14:textId="77777777" w:rsidR="00EC6E6D" w:rsidRPr="00245E8B" w:rsidRDefault="00ED3D20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ulstedvarme@pc.dk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C23716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36C1DADA" w14:textId="77777777" w:rsidR="00EC6E6D" w:rsidRPr="00245E8B" w:rsidRDefault="00ED3D20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1001726931</w:t>
            </w:r>
          </w:p>
          <w:p w14:paraId="45F5A8A6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CA7CEF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7A27AFEB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1CF26AAD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F94B511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66F34030" w14:textId="77777777" w:rsidR="00EC6E6D" w:rsidRPr="00F94A99" w:rsidRDefault="00ED3D20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G201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Kraft-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varmeanlæg,effekt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5-50 MW</w:t>
            </w:r>
          </w:p>
        </w:tc>
      </w:tr>
      <w:tr w:rsidR="00EC6E6D" w:rsidRPr="00F94A99" w14:paraId="772470F1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1AF31E48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BDD62CE" w14:textId="77777777" w:rsidR="00EC6E6D" w:rsidRPr="00F94A99" w:rsidRDefault="00ED3D20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  <w:r>
              <w:rPr>
                <w:rFonts w:ascii="Arial" w:hAnsi="Arial" w:cs="Arial"/>
                <w:sz w:val="22"/>
                <w:szCs w:val="22"/>
              </w:rPr>
              <w:t>21.10.1992</w:t>
            </w:r>
          </w:p>
        </w:tc>
      </w:tr>
      <w:tr w:rsidR="00EC6E6D" w:rsidRPr="00F94A99" w14:paraId="4DC604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4C0DD459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49982B7B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6DC8DCA8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14:paraId="40984904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2D35E3B0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6CAA7C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ED51ED3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42AA0B1F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10C854F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862D687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2CCE709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9C84272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3BB0C3E5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107979D5" w14:textId="77777777" w:rsidR="004D6D3B" w:rsidRPr="00B93A39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</w:p>
        </w:tc>
        <w:tc>
          <w:tcPr>
            <w:tcW w:w="1134" w:type="dxa"/>
          </w:tcPr>
          <w:p w14:paraId="1F43A47E" w14:textId="77777777" w:rsidR="004D6D3B" w:rsidRPr="00B93A39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End w:id="17"/>
          </w:p>
        </w:tc>
        <w:tc>
          <w:tcPr>
            <w:tcW w:w="1417" w:type="dxa"/>
          </w:tcPr>
          <w:p w14:paraId="010A2D86" w14:textId="77777777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7E81268C" w14:textId="77777777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" w:name="ind_enforce_comments"/>
            <w:bookmarkEnd w:id="18"/>
          </w:p>
        </w:tc>
      </w:tr>
      <w:tr w:rsidR="004D6D3B" w:rsidRPr="00F94A99" w14:paraId="25BF5F1A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0757F0F3" w14:textId="77777777" w:rsidR="004D6D3B" w:rsidRPr="00CE67CB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3C35C10" w14:textId="77777777" w:rsidR="004D6D3B" w:rsidRPr="00CE67CB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FBE16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591C1786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B01FBE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0ED2CD99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34BE97D0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1CC6DB20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26218D" w14:textId="77777777" w:rsidR="00ED3D20" w:rsidRDefault="00ED3D2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descr_process"/>
            <w:bookmarkEnd w:id="19"/>
            <w:r>
              <w:rPr>
                <w:rFonts w:ascii="Arial" w:hAnsi="Arial" w:cs="Arial"/>
                <w:sz w:val="20"/>
                <w:szCs w:val="20"/>
              </w:rPr>
              <w:t xml:space="preserve">Ulsted Varmeværk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producerer årligt mellem 8.500 og 9.000 MW varme til salg, hvoraf den overvejende del (op mod 97 %) produceres ved hjælp af træpillekedlen. I vinteren 2010/2011 har værket produceret 9.600 MW til salg.</w:t>
            </w:r>
          </w:p>
          <w:p w14:paraId="79E1F62F" w14:textId="77777777" w:rsidR="00ED3D20" w:rsidRDefault="00ED3D2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6CAE72B7" w14:textId="77777777" w:rsidR="00ED3D20" w:rsidRDefault="00ED3D2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På Stadionvej 11 er opstillet i alt 3 kedler - 1 biobrændselskedel på 2,4 MW og 2 gasoliefyrede kedler på hhv. 1,4 og 2,0 MW. De to sidstnævnte kedler træder kun ind i produktionen i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spidsbelastningssituationer.Røggasrensningen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giver en smule energi svarende til ca. 0,2 MW.</w:t>
            </w:r>
          </w:p>
          <w:p w14:paraId="7B73CA3E" w14:textId="77777777" w:rsidR="00ED3D20" w:rsidRDefault="00ED3D2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24229ECB" w14:textId="77777777" w:rsidR="00ED3D20" w:rsidRDefault="00ED3D2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1. april 2006 blev et 5.000 m² stort solvarmeanlæg taget i drift. Dette nye anlæg har indtil nu dækket 22-25 % af den samlede produktion.</w:t>
            </w:r>
          </w:p>
          <w:p w14:paraId="5F32855F" w14:textId="77777777" w:rsidR="00ED3D20" w:rsidRDefault="00ED3D2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30336D1F" w14:textId="77777777" w:rsidR="00ED3D20" w:rsidRDefault="00ED3D2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Værket har pr. 1. januar 2009 475 forbrugere og pr. 1. januar 2011 480 forbrugere.</w:t>
            </w:r>
          </w:p>
          <w:p w14:paraId="3FEE0F69" w14:textId="77777777" w:rsidR="00ED3D20" w:rsidRDefault="00ED3D2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2AD1FE1F" w14:textId="77777777" w:rsidR="00ED3D20" w:rsidRDefault="00ED3D2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Virksomheden er i øjeblikket ved at få afklaret muligheden (i henhold til varmeforsyningsloven) for at bygge et helt nyt værk ved siden af solvarmeanlægget. I fald det sker, vil det være et anlæg med en 3,3 MW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combikedel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(flis og halm) i stil med værket i Kolind. Afklaring vil ske efter sommerferien 2011.</w:t>
            </w:r>
          </w:p>
          <w:p w14:paraId="550EAFF8" w14:textId="77777777" w:rsidR="00ED3D20" w:rsidRDefault="00ED3D20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  <w:p w14:paraId="2F81AC97" w14:textId="77777777" w:rsidR="00EC6E6D" w:rsidRPr="00B93A39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F94A99" w14:paraId="6AB4E239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3D10BEE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55C370DE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45CDD27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40FBC3B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263AC5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5786CA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DAC44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3A9C4C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2EE8AA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4497D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4F5BC419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D6B4E8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product_area"/>
            <w:bookmarkEnd w:id="20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BE71081" w14:textId="77777777" w:rsidR="00EC6E6D" w:rsidRPr="005D2D5F" w:rsidRDefault="00ED3D20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employee_prod"/>
            <w:bookmarkEnd w:id="21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71182E" w14:textId="77777777" w:rsidR="00EC6E6D" w:rsidRPr="005D2D5F" w:rsidRDefault="00ED3D20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operating_time"/>
            <w:bookmarkEnd w:id="22"/>
            <w:r>
              <w:rPr>
                <w:rFonts w:ascii="Arial" w:hAnsi="Arial" w:cs="Arial"/>
                <w:sz w:val="20"/>
                <w:szCs w:val="20"/>
              </w:rPr>
              <w:t>00-24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9652A" w14:textId="77777777" w:rsidR="00EC6E6D" w:rsidRPr="005D2D5F" w:rsidRDefault="00ED3D20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ind_descr_product_operating_time_sat"/>
            <w:bookmarkEnd w:id="23"/>
            <w:r>
              <w:rPr>
                <w:rFonts w:ascii="Arial" w:hAnsi="Arial" w:cs="Arial"/>
                <w:sz w:val="20"/>
                <w:szCs w:val="20"/>
              </w:rPr>
              <w:t>00-24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66AEEE7" w14:textId="77777777" w:rsidR="00EC6E6D" w:rsidRPr="005D2D5F" w:rsidRDefault="00ED3D20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descr_product_operating_time_sun"/>
            <w:bookmarkEnd w:id="24"/>
            <w:r>
              <w:rPr>
                <w:rFonts w:ascii="Arial" w:hAnsi="Arial" w:cs="Arial"/>
                <w:sz w:val="20"/>
                <w:szCs w:val="20"/>
              </w:rPr>
              <w:t>00-24</w:t>
            </w:r>
          </w:p>
        </w:tc>
      </w:tr>
      <w:tr w:rsidR="00EC6E6D" w:rsidRPr="005D2D5F" w14:paraId="75D4399F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E7EC50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305A78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9E03FA7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AF6B6EB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64FDF631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9B38A4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27CDFB27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env_control_code_env_control_name"/>
            <w:bookmarkEnd w:id="25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28C3B6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AE8EDF7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DAB15B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6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2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3590F4A3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9D2DE0E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99D8B7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BFB250C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CC923A4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B68FBCE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091D12DD" w14:textId="77777777" w:rsidTr="00ED3D2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326" w14:textId="77777777" w:rsidR="00EC6E6D" w:rsidRPr="005D2D5F" w:rsidRDefault="00ED3D2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air_emis_source_source_idX2"/>
            <w:bookmarkEnd w:id="27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BBCB" w14:textId="77777777" w:rsidR="00EC6E6D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" w:name="ind_air_emis_source_source_idX2_2"/>
            <w:bookmarkEnd w:id="28"/>
            <w:r>
              <w:rPr>
                <w:rFonts w:ascii="Arial" w:hAnsi="Arial" w:cs="Arial"/>
                <w:sz w:val="20"/>
                <w:szCs w:val="20"/>
              </w:rPr>
              <w:t>Fastbrændselsfyr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D0E" w14:textId="77777777" w:rsidR="00EC6E6D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" w:name="ind_air_emis_source_source_idX2_3"/>
            <w:bookmarkEnd w:id="29"/>
            <w:r>
              <w:rPr>
                <w:rFonts w:ascii="Arial" w:hAnsi="Arial" w:cs="Arial"/>
                <w:sz w:val="20"/>
                <w:szCs w:val="20"/>
              </w:rPr>
              <w:t>Kvælstofilter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98C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0" w:name="ind_air_emis_source_source_idX2_4"/>
            <w:bookmarkEnd w:id="3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56B2FB" w14:textId="77777777" w:rsidR="00EC6E6D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air_emis_source_source_idX2_5"/>
            <w:bookmarkEnd w:id="31"/>
            <w:r>
              <w:rPr>
                <w:rFonts w:ascii="Arial" w:hAnsi="Arial" w:cs="Arial"/>
                <w:sz w:val="20"/>
                <w:szCs w:val="20"/>
              </w:rPr>
              <w:t>Posefilter</w:t>
            </w:r>
          </w:p>
        </w:tc>
      </w:tr>
      <w:tr w:rsidR="00ED3D20" w:rsidRPr="005D2D5F" w14:paraId="4C4C44A4" w14:textId="77777777" w:rsidTr="00ED3D2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6D4B" w14:textId="77777777" w:rsidR="00ED3D20" w:rsidRDefault="00ED3D2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" w:name="ind_air_emis_source_source_idX2_6"/>
            <w:bookmarkEnd w:id="32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BB40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" w:name="ind_air_emis_source_source_idX2_7"/>
            <w:bookmarkEnd w:id="33"/>
            <w:r>
              <w:rPr>
                <w:rFonts w:ascii="Arial" w:hAnsi="Arial" w:cs="Arial"/>
                <w:sz w:val="20"/>
                <w:szCs w:val="20"/>
              </w:rPr>
              <w:t>Fastbrændselsfyr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A65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" w:name="ind_air_emis_source_source_idX2_8"/>
            <w:bookmarkEnd w:id="34"/>
            <w:r>
              <w:rPr>
                <w:rFonts w:ascii="Arial" w:hAnsi="Arial" w:cs="Arial"/>
                <w:sz w:val="20"/>
                <w:szCs w:val="20"/>
              </w:rPr>
              <w:t>Støv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ADDC" w14:textId="77777777" w:rsidR="00ED3D20" w:rsidRPr="005D2D5F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35" w:name="ind_air_emis_source_source_idX2_9"/>
            <w:bookmarkEnd w:id="3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288A3E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air_emis_source_source_idX2_10"/>
            <w:bookmarkEnd w:id="36"/>
            <w:r>
              <w:rPr>
                <w:rFonts w:ascii="Arial" w:hAnsi="Arial" w:cs="Arial"/>
                <w:sz w:val="20"/>
                <w:szCs w:val="20"/>
              </w:rPr>
              <w:t>Posefilter</w:t>
            </w:r>
          </w:p>
        </w:tc>
      </w:tr>
      <w:tr w:rsidR="00ED3D20" w:rsidRPr="005D2D5F" w14:paraId="222E7D8A" w14:textId="77777777" w:rsidTr="00ED3D2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26F" w14:textId="77777777" w:rsidR="00ED3D20" w:rsidRDefault="00ED3D2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7" w:name="ind_air_emis_source_source_idX2_11"/>
            <w:bookmarkEnd w:id="37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168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air_emis_source_source_idX2_12"/>
            <w:bookmarkEnd w:id="38"/>
            <w:r>
              <w:rPr>
                <w:rFonts w:ascii="Arial" w:hAnsi="Arial" w:cs="Arial"/>
                <w:sz w:val="20"/>
                <w:szCs w:val="20"/>
              </w:rPr>
              <w:t>Fastbrændselsfyr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0EC0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" w:name="ind_air_emis_source_source_idX2_13"/>
            <w:bookmarkEnd w:id="39"/>
            <w:r>
              <w:rPr>
                <w:rFonts w:ascii="Arial" w:hAnsi="Arial" w:cs="Arial"/>
                <w:sz w:val="20"/>
                <w:szCs w:val="20"/>
              </w:rPr>
              <w:t>Kulilte (CO)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D236" w14:textId="77777777" w:rsidR="00ED3D20" w:rsidRPr="005D2D5F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0" w:name="ind_air_emis_source_source_idX2_14"/>
            <w:bookmarkEnd w:id="4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AE4232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air_emis_source_source_idX2_15"/>
            <w:bookmarkEnd w:id="41"/>
            <w:r>
              <w:rPr>
                <w:rFonts w:ascii="Arial" w:hAnsi="Arial" w:cs="Arial"/>
                <w:sz w:val="20"/>
                <w:szCs w:val="20"/>
              </w:rPr>
              <w:t>Posefilter</w:t>
            </w:r>
          </w:p>
        </w:tc>
      </w:tr>
      <w:tr w:rsidR="00ED3D20" w:rsidRPr="005D2D5F" w14:paraId="682F947C" w14:textId="77777777" w:rsidTr="00ED3D2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D6E5" w14:textId="77777777" w:rsidR="00ED3D20" w:rsidRDefault="00ED3D2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2" w:name="ind_air_emis_source_source_idX2_16"/>
            <w:bookmarkEnd w:id="42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FF22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air_emis_source_source_idX2_17"/>
            <w:bookmarkEnd w:id="43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393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air_emis_source_source_idX2_18"/>
            <w:bookmarkEnd w:id="44"/>
            <w:r>
              <w:rPr>
                <w:rFonts w:ascii="Arial" w:hAnsi="Arial" w:cs="Arial"/>
                <w:sz w:val="20"/>
                <w:szCs w:val="20"/>
              </w:rPr>
              <w:t>Støv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1A5" w14:textId="77777777" w:rsidR="00ED3D20" w:rsidRPr="005D2D5F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5" w:name="ind_air_emis_source_source_idX2_19"/>
            <w:bookmarkEnd w:id="4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7485B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air_emis_source_source_idX2_20"/>
            <w:bookmarkEnd w:id="46"/>
            <w:r>
              <w:rPr>
                <w:rFonts w:ascii="Arial" w:hAnsi="Arial" w:cs="Arial"/>
                <w:sz w:val="20"/>
                <w:szCs w:val="20"/>
              </w:rPr>
              <w:t>Vådfilter</w:t>
            </w:r>
          </w:p>
        </w:tc>
      </w:tr>
      <w:tr w:rsidR="00ED3D20" w:rsidRPr="005D2D5F" w14:paraId="257BEAA5" w14:textId="77777777" w:rsidTr="00ED3D2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598E" w14:textId="77777777" w:rsidR="00ED3D20" w:rsidRDefault="00ED3D2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7" w:name="ind_air_emis_source_source_idX2_21"/>
            <w:bookmarkEnd w:id="47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3D67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air_emis_source_source_idX2_22"/>
            <w:bookmarkEnd w:id="48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87AF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air_emis_source_source_idX2_23"/>
            <w:bookmarkEnd w:id="49"/>
            <w:r>
              <w:rPr>
                <w:rFonts w:ascii="Arial" w:hAnsi="Arial" w:cs="Arial"/>
                <w:sz w:val="20"/>
                <w:szCs w:val="20"/>
              </w:rPr>
              <w:t>Kulilte (CO)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3ABC" w14:textId="77777777" w:rsidR="00ED3D20" w:rsidRPr="005D2D5F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0" w:name="ind_air_emis_source_source_idX2_24"/>
            <w:bookmarkEnd w:id="5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6C295E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air_emis_source_source_idX2_25"/>
            <w:bookmarkEnd w:id="51"/>
            <w:r>
              <w:rPr>
                <w:rFonts w:ascii="Arial" w:hAnsi="Arial" w:cs="Arial"/>
                <w:sz w:val="20"/>
                <w:szCs w:val="20"/>
              </w:rPr>
              <w:t>Vådfilter</w:t>
            </w:r>
          </w:p>
        </w:tc>
      </w:tr>
      <w:tr w:rsidR="00ED3D20" w:rsidRPr="005D2D5F" w14:paraId="27D65198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E57A36" w14:textId="77777777" w:rsidR="00ED3D20" w:rsidRDefault="00ED3D2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2" w:name="ind_air_emis_source_source_idX2_26"/>
            <w:bookmarkEnd w:id="52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8E1AEC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air_emis_source_source_idX2_27"/>
            <w:bookmarkEnd w:id="53"/>
            <w:r>
              <w:rPr>
                <w:rFonts w:ascii="Arial" w:hAnsi="Arial" w:cs="Arial"/>
                <w:sz w:val="20"/>
                <w:szCs w:val="20"/>
              </w:rPr>
              <w:t>Afbrænding af fossile brændsler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AB9723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air_emis_source_source_idX2_28"/>
            <w:bookmarkEnd w:id="54"/>
            <w:r>
              <w:rPr>
                <w:rFonts w:ascii="Arial" w:hAnsi="Arial" w:cs="Arial"/>
                <w:sz w:val="20"/>
                <w:szCs w:val="20"/>
              </w:rPr>
              <w:t>Kvælstofilter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D21DE3" w14:textId="77777777" w:rsidR="00ED3D20" w:rsidRPr="005D2D5F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5" w:name="ind_air_emis_source_source_idX2_29"/>
            <w:bookmarkEnd w:id="5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17730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air_emis_source_source_idX2_30"/>
            <w:bookmarkEnd w:id="56"/>
            <w:r>
              <w:rPr>
                <w:rFonts w:ascii="Arial" w:hAnsi="Arial" w:cs="Arial"/>
                <w:sz w:val="20"/>
                <w:szCs w:val="20"/>
              </w:rPr>
              <w:t>Vådfilter</w:t>
            </w:r>
          </w:p>
        </w:tc>
      </w:tr>
    </w:tbl>
    <w:p w14:paraId="6404EFEF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32AD02E3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C759B1D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6CC619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9C94861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9EA9F9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8F9EC8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06F2D99F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D936A8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6B692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589F44E9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548785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FDFD6F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947109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654F7C8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4B275AA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FBEE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DF5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1696AE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603506F2" w14:textId="77777777" w:rsidTr="00ED3D20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8538" w14:textId="77777777" w:rsidR="00EC6E6D" w:rsidRPr="005D2D5F" w:rsidRDefault="00ED3D2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7" w:name="ind_air_emis_source_source_id"/>
            <w:bookmarkEnd w:id="57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A8BB" w14:textId="77777777" w:rsidR="00EC6E6D" w:rsidRPr="005D2D5F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8" w:name="ind_air_emis_source_source_id_2"/>
            <w:bookmarkEnd w:id="58"/>
            <w:r>
              <w:rPr>
                <w:rFonts w:ascii="Arial" w:hAnsi="Arial" w:cs="Arial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03A5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59" w:name="ind_air_emis_source_source_id_3"/>
            <w:bookmarkEnd w:id="5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B892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0" w:name="ind_air_emis_source_source_id_4"/>
            <w:bookmarkEnd w:id="6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7489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1" w:name="ind_air_emis_source_source_id_5"/>
            <w:bookmarkEnd w:id="6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67C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2" w:name="ind_air_emis_source_source_id_6"/>
            <w:bookmarkEnd w:id="6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76D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3" w:name="ind_air_emis_source_source_id_7"/>
            <w:bookmarkEnd w:id="6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10FFE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4" w:name="ind_air_emis_source_source_id_8"/>
            <w:bookmarkEnd w:id="64"/>
          </w:p>
        </w:tc>
      </w:tr>
      <w:tr w:rsidR="00ED3D20" w:rsidRPr="005D2D5F" w14:paraId="5F31B652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5232" w14:textId="77777777" w:rsidR="00ED3D20" w:rsidRDefault="00ED3D2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5" w:name="ind_air_emis_source_source_id_9"/>
            <w:bookmarkEnd w:id="65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31A9" w14:textId="77777777" w:rsidR="00ED3D20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6" w:name="ind_air_emis_source_source_id_10"/>
            <w:bookmarkEnd w:id="66"/>
            <w:r>
              <w:rPr>
                <w:rFonts w:ascii="Arial" w:hAnsi="Arial" w:cs="Arial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1702" w14:textId="77777777" w:rsidR="00ED3D20" w:rsidRPr="005D2D5F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7" w:name="ind_air_emis_source_source_id_11"/>
            <w:bookmarkEnd w:id="6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6FE3" w14:textId="77777777" w:rsidR="00ED3D20" w:rsidRPr="005D2D5F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8" w:name="ind_air_emis_source_source_id_12"/>
            <w:bookmarkEnd w:id="68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07DF" w14:textId="77777777" w:rsidR="00ED3D20" w:rsidRPr="005D2D5F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69" w:name="ind_air_emis_source_source_id_13"/>
            <w:bookmarkEnd w:id="6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B687" w14:textId="77777777" w:rsidR="00ED3D20" w:rsidRPr="005D2D5F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0" w:name="ind_air_emis_source_source_id_14"/>
            <w:bookmarkEnd w:id="7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1B95" w14:textId="77777777" w:rsidR="00ED3D20" w:rsidRPr="005D2D5F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1" w:name="ind_air_emis_source_source_id_15"/>
            <w:bookmarkEnd w:id="7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3E1FF" w14:textId="77777777" w:rsidR="00ED3D20" w:rsidRPr="005D2D5F" w:rsidRDefault="00ED3D20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2C5AF5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331EC054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6DAA237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50DCE4BB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3DC5305B" w14:textId="77777777" w:rsidR="00EC6E6D" w:rsidRPr="005D2D5F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72" w:name="ind_energy_types_energy_type_name"/>
            <w:bookmarkEnd w:id="72"/>
          </w:p>
        </w:tc>
      </w:tr>
    </w:tbl>
    <w:p w14:paraId="453FB353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55468D40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37CF456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25A565FE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7C7DF5A7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A5B123" w14:textId="77777777" w:rsidR="00EC6E6D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3" w:name="ind_control_items_control_item_name"/>
            <w:bookmarkEnd w:id="73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58939E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4" w:name="ind_control_items_control_item_name_2"/>
            <w:bookmarkEnd w:id="74"/>
          </w:p>
        </w:tc>
      </w:tr>
      <w:tr w:rsidR="00ED3D20" w:rsidRPr="005D2D5F" w14:paraId="1DD7A13F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45F91D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5" w:name="ind_control_items_control_item_name_3"/>
            <w:bookmarkEnd w:id="75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2728150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6" w:name="ind_control_items_control_item_name_4"/>
            <w:bookmarkEnd w:id="76"/>
          </w:p>
        </w:tc>
      </w:tr>
      <w:tr w:rsidR="00ED3D20" w:rsidRPr="005D2D5F" w14:paraId="561B349F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51B6CA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7" w:name="ind_control_items_control_item_name_5"/>
            <w:bookmarkEnd w:id="77"/>
            <w:r>
              <w:rPr>
                <w:rFonts w:ascii="Arial" w:hAnsi="Arial" w:cs="Arial"/>
                <w:sz w:val="20"/>
                <w:szCs w:val="20"/>
              </w:rPr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DDE5977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8" w:name="ind_control_items_control_item_name_6"/>
            <w:bookmarkEnd w:id="78"/>
          </w:p>
        </w:tc>
      </w:tr>
      <w:tr w:rsidR="00ED3D20" w:rsidRPr="005D2D5F" w14:paraId="1A29CD63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BEA47B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9" w:name="ind_control_items_control_item_name_7"/>
            <w:bookmarkEnd w:id="79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B8F206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0" w:name="ind_control_items_control_item_name_8"/>
            <w:bookmarkEnd w:id="80"/>
          </w:p>
        </w:tc>
      </w:tr>
      <w:tr w:rsidR="00ED3D20" w:rsidRPr="005D2D5F" w14:paraId="58A45567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B91672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1" w:name="ind_control_items_control_item_name_9"/>
            <w:bookmarkEnd w:id="81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79EF831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2" w:name="ind_control_items_control_item_name_10"/>
            <w:bookmarkEnd w:id="82"/>
          </w:p>
        </w:tc>
      </w:tr>
      <w:tr w:rsidR="00ED3D20" w:rsidRPr="005D2D5F" w14:paraId="52E3FBA3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36D35F2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3" w:name="ind_control_items_control_item_name_11"/>
            <w:bookmarkEnd w:id="83"/>
            <w:r>
              <w:rPr>
                <w:rFonts w:ascii="Arial" w:hAnsi="Arial" w:cs="Arial"/>
                <w:sz w:val="20"/>
                <w:szCs w:val="20"/>
              </w:rPr>
              <w:t>Luft,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FBB6378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97E99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84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84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314E5360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BBA7A0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BE7BB67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40D30FC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391D3A32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7DDDA5EC" w14:textId="77777777" w:rsidTr="00ED3D20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6118" w14:textId="77777777" w:rsidR="00EC6E6D" w:rsidRPr="005D2D5F" w:rsidRDefault="00ED3D2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5" w:name="ind_noise_noise_id"/>
            <w:bookmarkEnd w:id="85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99AD" w14:textId="77777777" w:rsidR="00EC6E6D" w:rsidRPr="005D2D5F" w:rsidRDefault="00ED3D20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86" w:name="ind_noise_noise_id_2"/>
            <w:bookmarkEnd w:id="86"/>
            <w:r>
              <w:rPr>
                <w:rFonts w:ascii="Arial" w:hAnsi="Arial" w:cs="Arial"/>
                <w:sz w:val="20"/>
                <w:szCs w:val="20"/>
              </w:rPr>
              <w:t>Kompressor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7863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87" w:name="ind_noise_noise_id_3"/>
            <w:bookmarkEnd w:id="87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4E12F39" w14:textId="77777777" w:rsidR="00EC6E6D" w:rsidRPr="005D2D5F" w:rsidRDefault="00ED3D20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88" w:name="ind_noise_noise_id_4"/>
            <w:bookmarkEnd w:id="88"/>
            <w:r>
              <w:rPr>
                <w:rFonts w:ascii="Arial" w:hAnsi="Arial" w:cs="Arial"/>
                <w:sz w:val="20"/>
                <w:szCs w:val="20"/>
              </w:rPr>
              <w:t>Indendørs i bygning</w:t>
            </w:r>
          </w:p>
        </w:tc>
      </w:tr>
      <w:tr w:rsidR="00ED3D20" w:rsidRPr="005D2D5F" w14:paraId="742837A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B3357A1" w14:textId="77777777" w:rsidR="00ED3D20" w:rsidRDefault="00ED3D20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9" w:name="ind_noise_noise_id_5"/>
            <w:bookmarkEnd w:id="89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BB58FEF" w14:textId="77777777" w:rsidR="00ED3D20" w:rsidRDefault="00ED3D20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90" w:name="ind_noise_noise_id_6"/>
            <w:bookmarkEnd w:id="90"/>
            <w:r>
              <w:rPr>
                <w:rFonts w:ascii="Arial" w:hAnsi="Arial" w:cs="Arial"/>
                <w:sz w:val="20"/>
                <w:szCs w:val="20"/>
              </w:rPr>
              <w:t>Til- og frakørsel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F5F9280" w14:textId="77777777" w:rsidR="00ED3D20" w:rsidRPr="005D2D5F" w:rsidRDefault="00ED3D20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91" w:name="ind_noise_noise_id_7"/>
            <w:bookmarkEnd w:id="91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8407B3" w14:textId="77777777" w:rsidR="00ED3D20" w:rsidRDefault="00ED3D20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EB71B5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38C820E0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4761294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0B3B232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23908B34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A1FCD3" w14:textId="77777777" w:rsidR="00EC6E6D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2" w:name="ind_control_items_control_item_nameX2"/>
            <w:bookmarkEnd w:id="92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6D277C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3" w:name="ind_control_items_control_item_nameX2_2"/>
            <w:bookmarkEnd w:id="93"/>
          </w:p>
        </w:tc>
      </w:tr>
      <w:tr w:rsidR="00ED3D20" w:rsidRPr="005D2D5F" w14:paraId="73E52D5D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39047B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4" w:name="ind_control_items_control_item_nameX2_3"/>
            <w:bookmarkEnd w:id="94"/>
            <w:r>
              <w:rPr>
                <w:rFonts w:ascii="Arial" w:hAnsi="Arial" w:cs="Arial"/>
                <w:sz w:val="20"/>
                <w:szCs w:val="20"/>
              </w:rPr>
              <w:t>Støjkilder, indendørs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6DE489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5" w:name="ind_control_items_control_item_nameX2_4"/>
            <w:bookmarkEnd w:id="95"/>
          </w:p>
        </w:tc>
      </w:tr>
      <w:tr w:rsidR="00ED3D20" w:rsidRPr="005D2D5F" w14:paraId="4052B158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0A4192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6" w:name="ind_control_items_control_item_nameX2_5"/>
            <w:bookmarkEnd w:id="96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6825063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7" w:name="ind_control_items_control_item_nameX2_6"/>
            <w:bookmarkEnd w:id="97"/>
          </w:p>
        </w:tc>
      </w:tr>
      <w:tr w:rsidR="00ED3D20" w:rsidRPr="005D2D5F" w14:paraId="7FE5737C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F6A4C78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8" w:name="ind_control_items_control_item_nameX2_7"/>
            <w:bookmarkEnd w:id="98"/>
            <w:r>
              <w:rPr>
                <w:rFonts w:ascii="Arial" w:hAnsi="Arial" w:cs="Arial"/>
                <w:sz w:val="20"/>
                <w:szCs w:val="20"/>
              </w:rPr>
              <w:t>Støj,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C0466B7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C69BD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24B96935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5C13DB8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21698F5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BD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06D1D9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75143EC8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04A37C9F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05E08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2B54B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BE9B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7AA41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49A4D179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04DED4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E55CFA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2CED97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74A65DA3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EF08D2C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9" w:name="ind_w_water_amount_permission_id"/>
            <w:bookmarkEnd w:id="99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64874F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A7AFA0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09635E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35E99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4FE50F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2132CB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3202A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22D5AB40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ED5BF1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9112C1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74514A86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178CF0" w14:textId="77777777" w:rsidR="00EC6E6D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0" w:name="ind_control_items_control_item_nameX3"/>
            <w:bookmarkEnd w:id="100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486D97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1" w:name="ind_control_items_control_item_nameX3_2"/>
            <w:bookmarkEnd w:id="101"/>
          </w:p>
        </w:tc>
      </w:tr>
      <w:tr w:rsidR="00ED3D20" w:rsidRPr="005D2D5F" w14:paraId="07218E11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A4DB9B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2" w:name="ind_control_items_control_item_nameX3_3"/>
            <w:bookmarkEnd w:id="102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89BCEC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3" w:name="ind_control_items_control_item_nameX3_4"/>
            <w:bookmarkEnd w:id="103"/>
          </w:p>
        </w:tc>
      </w:tr>
      <w:tr w:rsidR="00ED3D20" w:rsidRPr="005D2D5F" w14:paraId="4C8481DC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53DDF8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4" w:name="ind_control_items_control_item_nameX3_5"/>
            <w:bookmarkEnd w:id="104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5774AFD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5" w:name="ind_control_items_control_item_nameX3_6"/>
            <w:bookmarkEnd w:id="105"/>
          </w:p>
        </w:tc>
      </w:tr>
      <w:tr w:rsidR="00ED3D20" w:rsidRPr="005D2D5F" w14:paraId="67B86739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76A65F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control_items_control_item_nameX3_7"/>
            <w:bookmarkEnd w:id="106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CD94EFE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7" w:name="ind_control_items_control_item_nameX3_8"/>
            <w:bookmarkEnd w:id="107"/>
          </w:p>
        </w:tc>
      </w:tr>
      <w:tr w:rsidR="00ED3D20" w:rsidRPr="005D2D5F" w14:paraId="2AA617E7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5CE6C7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8" w:name="ind_control_items_control_item_nameX3_9"/>
            <w:bookmarkEnd w:id="108"/>
            <w:r>
              <w:rPr>
                <w:rFonts w:ascii="Arial" w:hAnsi="Arial" w:cs="Arial"/>
                <w:sz w:val="20"/>
                <w:szCs w:val="20"/>
              </w:rPr>
              <w:t>Spildevand, tilslutningstilladelse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F0E1772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9" w:name="ind_control_items_control_item_nameX3_10"/>
            <w:bookmarkEnd w:id="109"/>
          </w:p>
        </w:tc>
      </w:tr>
      <w:tr w:rsidR="00ED3D20" w:rsidRPr="005D2D5F" w14:paraId="2CAFEE9D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EFC831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0" w:name="ind_control_items_control_item_nameX3_11"/>
            <w:bookmarkEnd w:id="110"/>
            <w:r>
              <w:rPr>
                <w:rFonts w:ascii="Arial" w:hAnsi="Arial" w:cs="Arial"/>
                <w:sz w:val="20"/>
                <w:szCs w:val="20"/>
              </w:rPr>
              <w:t>Spildevand, egenkontrol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9DFE062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1" w:name="ind_control_items_control_item_nameX3_12"/>
            <w:bookmarkEnd w:id="111"/>
          </w:p>
        </w:tc>
      </w:tr>
      <w:tr w:rsidR="00ED3D20" w:rsidRPr="005D2D5F" w14:paraId="3BB1B0F3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61BCCC" w14:textId="77777777" w:rsidR="00ED3D20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2" w:name="ind_control_items_control_item_nameX3_13"/>
            <w:bookmarkEnd w:id="112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494CE0D" w14:textId="77777777" w:rsidR="00ED3D20" w:rsidRPr="005D2D5F" w:rsidRDefault="00ED3D20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DE2728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13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113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16F9EA1E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790EAF2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D920F57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7637D1B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EC3626D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8A3E5D5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22B50E7F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8A3B42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3B6C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4" w:name="ind_w_water_amount_idX2"/>
            <w:bookmarkEnd w:id="11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C64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BB26DF9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731B48A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8E7C5C2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A831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2980E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994CA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4D015CC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2DE0FC3E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3B0A0ACD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0DE10C" w14:textId="77777777" w:rsidR="00EC6E6D" w:rsidRPr="00B93A39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5" w:name="ind_control_items_control_item_nameX4"/>
            <w:bookmarkEnd w:id="115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E7F7721" w14:textId="77777777" w:rsidR="00EC6E6D" w:rsidRPr="00B93A39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6" w:name="ind_control_items_control_item_nameX4_2"/>
            <w:bookmarkEnd w:id="116"/>
          </w:p>
        </w:tc>
      </w:tr>
      <w:tr w:rsidR="00ED3D20" w:rsidRPr="00F94A99" w14:paraId="123D987E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4D1DD6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7" w:name="ind_control_items_control_item_nameX4_3"/>
            <w:bookmarkEnd w:id="117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87E5989" w14:textId="77777777" w:rsidR="00ED3D20" w:rsidRPr="00B93A39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8" w:name="ind_control_items_control_item_nameX4_4"/>
            <w:bookmarkEnd w:id="118"/>
          </w:p>
        </w:tc>
      </w:tr>
      <w:tr w:rsidR="00ED3D20" w:rsidRPr="00F94A99" w14:paraId="0CC9BB23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0FC455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9" w:name="ind_control_items_control_item_nameX4_5"/>
            <w:bookmarkEnd w:id="119"/>
            <w:r>
              <w:rPr>
                <w:rFonts w:ascii="Arial" w:hAnsi="Arial" w:cs="Arial"/>
                <w:sz w:val="20"/>
                <w:szCs w:val="20"/>
              </w:rPr>
              <w:t>Udskiller, funktionsafprøvning af 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7EBD14F" w14:textId="77777777" w:rsidR="00ED3D20" w:rsidRPr="00B93A39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0" w:name="ind_control_items_control_item_nameX4_6"/>
            <w:bookmarkEnd w:id="120"/>
          </w:p>
        </w:tc>
      </w:tr>
      <w:tr w:rsidR="00ED3D20" w:rsidRPr="00F94A99" w14:paraId="00AEDF64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21CF5B9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1" w:name="ind_control_items_control_item_nameX4_7"/>
            <w:bookmarkEnd w:id="121"/>
            <w:r>
              <w:rPr>
                <w:rFonts w:ascii="Arial" w:hAnsi="Arial" w:cs="Arial"/>
                <w:sz w:val="20"/>
                <w:szCs w:val="20"/>
              </w:rPr>
              <w:t>Udskillere, vilkår i 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C0B830A" w14:textId="77777777" w:rsidR="00ED3D20" w:rsidRPr="00B93A39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CC11D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22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122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6C21DB4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174961CF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753A1332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4FFF4C91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102923A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15489FDF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1E29F35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4A686B4D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22E95300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40E4524A" w14:textId="77777777" w:rsidTr="00433E90">
        <w:trPr>
          <w:cantSplit/>
          <w:trHeight w:val="113"/>
        </w:trPr>
        <w:tc>
          <w:tcPr>
            <w:tcW w:w="340" w:type="dxa"/>
          </w:tcPr>
          <w:p w14:paraId="69E6EA91" w14:textId="77777777" w:rsidR="00984737" w:rsidRPr="00A1310D" w:rsidRDefault="00ED3D20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3" w:name="ind_tank_ind_tank_id"/>
            <w:bookmarkEnd w:id="123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AC1B589" w14:textId="77777777" w:rsidR="00984737" w:rsidRPr="00A1310D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4" w:name="ind_tank_ind_tank_id_2"/>
            <w:bookmarkEnd w:id="124"/>
            <w:r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  <w:tc>
          <w:tcPr>
            <w:tcW w:w="992" w:type="dxa"/>
          </w:tcPr>
          <w:p w14:paraId="545E2215" w14:textId="77777777" w:rsidR="00984737" w:rsidRPr="00A1310D" w:rsidRDefault="00ED3D20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5" w:name="ind_tank_ind_tank_id_3"/>
            <w:bookmarkEnd w:id="125"/>
            <w:r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  <w:tc>
          <w:tcPr>
            <w:tcW w:w="1276" w:type="dxa"/>
          </w:tcPr>
          <w:p w14:paraId="3A4E6D40" w14:textId="77777777" w:rsidR="00984737" w:rsidRPr="00A1310D" w:rsidRDefault="00ED3D20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6" w:name="ind_tank_ind_tank_id_4"/>
            <w:bookmarkEnd w:id="126"/>
            <w:r>
              <w:rPr>
                <w:rFonts w:ascii="Arial" w:hAnsi="Arial" w:cs="Arial"/>
                <w:sz w:val="20"/>
                <w:szCs w:val="20"/>
              </w:rPr>
              <w:t>Fyringsolie</w:t>
            </w:r>
          </w:p>
        </w:tc>
        <w:tc>
          <w:tcPr>
            <w:tcW w:w="851" w:type="dxa"/>
          </w:tcPr>
          <w:p w14:paraId="6DC2001F" w14:textId="77777777" w:rsidR="00984737" w:rsidRPr="00A1310D" w:rsidRDefault="00ED3D20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7" w:name="ind_tank_ind_tank_id_5"/>
            <w:bookmarkEnd w:id="127"/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559" w:type="dxa"/>
          </w:tcPr>
          <w:p w14:paraId="468B973A" w14:textId="77777777" w:rsidR="00984737" w:rsidRPr="00A1310D" w:rsidRDefault="00ED3D20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8" w:name="ind_tank_ind_tank_id_6"/>
            <w:bookmarkEnd w:id="128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92" w:type="dxa"/>
          </w:tcPr>
          <w:p w14:paraId="7435708C" w14:textId="77777777" w:rsidR="00984737" w:rsidRPr="00A1310D" w:rsidRDefault="00ED3D20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9" w:name="ind_tank_ind_tank_id_7"/>
            <w:bookmarkEnd w:id="129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14:paraId="412B9AF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35BDF2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32C4B752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0226E0E4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FB9866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B66E1E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4F65B9A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A24EB40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561DAF4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619A147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04CE415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0D6B173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626EFC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64863B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43AC7F52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288E4A25" w14:textId="77777777" w:rsidR="009750F4" w:rsidRPr="00A1310D" w:rsidRDefault="00ED3D20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0" w:name="bbr_tech_inst_land_parcel_id"/>
            <w:bookmarkEnd w:id="130"/>
            <w:r>
              <w:rPr>
                <w:rFonts w:ascii="Arial" w:hAnsi="Arial" w:cs="Arial"/>
                <w:sz w:val="20"/>
                <w:szCs w:val="20"/>
              </w:rPr>
              <w:t>36au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75BF3393" w14:textId="77777777" w:rsidR="009750F4" w:rsidRPr="00A1310D" w:rsidRDefault="00ED3D20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1" w:name="bbr_tech_inst_land_parcel_id_2"/>
            <w:bookmarkEnd w:id="131"/>
            <w:r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432A7FD8" w14:textId="77777777" w:rsidR="009750F4" w:rsidRPr="00A1310D" w:rsidRDefault="00ED3D20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2" w:name="bbr_tech_inst_land_parcel_id_3"/>
            <w:bookmarkEnd w:id="132"/>
            <w:r>
              <w:rPr>
                <w:rFonts w:ascii="Arial" w:hAnsi="Arial" w:cs="Arial"/>
                <w:sz w:val="20"/>
                <w:szCs w:val="20"/>
              </w:rPr>
              <w:t>2183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50775B9B" w14:textId="77777777" w:rsidR="009750F4" w:rsidRPr="00A1310D" w:rsidRDefault="00ED3D20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3" w:name="bbr_tech_inst_land_parcel_id_4"/>
            <w:bookmarkEnd w:id="133"/>
            <w:r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0E0236DB" w14:textId="77777777" w:rsidR="009750F4" w:rsidRPr="00A1310D" w:rsidRDefault="00ED3D20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4" w:name="bbr_tech_inst_land_parcel_id_5"/>
            <w:bookmarkEnd w:id="134"/>
            <w:r>
              <w:rPr>
                <w:rFonts w:ascii="Arial" w:hAnsi="Arial" w:cs="Arial"/>
                <w:sz w:val="20"/>
                <w:szCs w:val="20"/>
              </w:rPr>
              <w:t>Fyringsgasolie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05FF3878" w14:textId="77777777" w:rsidR="009750F4" w:rsidRPr="00A1310D" w:rsidRDefault="00ED3D20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5" w:name="bbr_tech_inst_land_parcel_id_6"/>
            <w:bookmarkEnd w:id="135"/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2B25FCF5" w14:textId="77777777" w:rsidR="009750F4" w:rsidRPr="00A1310D" w:rsidRDefault="00ED3D20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6" w:name="bbr_tech_inst_land_parcel_id_7"/>
            <w:bookmarkEnd w:id="136"/>
            <w:r>
              <w:rPr>
                <w:rFonts w:ascii="Arial" w:hAnsi="Arial" w:cs="Arial"/>
                <w:sz w:val="20"/>
                <w:szCs w:val="20"/>
              </w:rPr>
              <w:t>Nedgravet/underjordisk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6B6600AB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7" w:name="bbr_tech_inst_land_parcel_id_8"/>
            <w:bookmarkEnd w:id="137"/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43348CC4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8" w:name="bbr_tech_inst_land_parcel_id_9"/>
            <w:bookmarkEnd w:id="138"/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520923BA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D4415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01FDBDEE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B49A48E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033ACE0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333D35D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6C0477" w14:textId="77777777" w:rsidR="00EC6E6D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9" w:name="ind_control_items_control_item_nameX5"/>
            <w:bookmarkEnd w:id="139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0F4322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0" w:name="ind_control_items_control_item_nameX5_2"/>
            <w:bookmarkEnd w:id="140"/>
          </w:p>
        </w:tc>
      </w:tr>
      <w:tr w:rsidR="00ED3D20" w:rsidRPr="00245E8B" w14:paraId="1EDAA279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40532D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1" w:name="ind_control_items_control_item_nameX5_3"/>
            <w:bookmarkEnd w:id="141"/>
            <w:r>
              <w:rPr>
                <w:rFonts w:ascii="Arial" w:hAnsi="Arial" w:cs="Arial"/>
                <w:sz w:val="20"/>
                <w:szCs w:val="20"/>
              </w:rPr>
              <w:t>Olietanke, opstilling/placering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CC3CEA0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2" w:name="ind_control_items_control_item_nameX5_4"/>
            <w:bookmarkEnd w:id="142"/>
          </w:p>
        </w:tc>
      </w:tr>
      <w:tr w:rsidR="00ED3D20" w:rsidRPr="00245E8B" w14:paraId="26013126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97C756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3" w:name="ind_control_items_control_item_nameX5_5"/>
            <w:bookmarkEnd w:id="143"/>
            <w:r>
              <w:rPr>
                <w:rFonts w:ascii="Arial" w:hAnsi="Arial" w:cs="Arial"/>
                <w:sz w:val="20"/>
                <w:szCs w:val="20"/>
              </w:rPr>
              <w:t xml:space="preserve">Olietanke,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afbl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/sløjfning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DC6FDBF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4" w:name="ind_control_items_control_item_nameX5_6"/>
            <w:bookmarkEnd w:id="144"/>
          </w:p>
        </w:tc>
      </w:tr>
      <w:tr w:rsidR="00ED3D20" w:rsidRPr="00245E8B" w14:paraId="667E41EB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C75174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5" w:name="ind_control_items_control_item_nameX5_7"/>
            <w:bookmarkEnd w:id="145"/>
            <w:r>
              <w:rPr>
                <w:rFonts w:ascii="Arial" w:hAnsi="Arial" w:cs="Arial"/>
                <w:sz w:val="20"/>
                <w:szCs w:val="20"/>
              </w:rPr>
              <w:t>Olietanke, tankattest/tankskilt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78C9007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6" w:name="ind_control_items_control_item_nameX5_8"/>
            <w:bookmarkEnd w:id="146"/>
          </w:p>
        </w:tc>
      </w:tr>
      <w:tr w:rsidR="00ED3D20" w:rsidRPr="00245E8B" w14:paraId="461584A1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B3CB6F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7" w:name="ind_control_items_control_item_nameX5_9"/>
            <w:bookmarkEnd w:id="147"/>
            <w:r>
              <w:rPr>
                <w:rFonts w:ascii="Arial" w:hAnsi="Arial" w:cs="Arial"/>
                <w:sz w:val="20"/>
                <w:szCs w:val="20"/>
              </w:rPr>
              <w:t>Olietanke, sløjfningstermin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0902CDA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8" w:name="ind_control_items_control_item_nameX5_10"/>
            <w:bookmarkEnd w:id="148"/>
          </w:p>
        </w:tc>
      </w:tr>
      <w:tr w:rsidR="00ED3D20" w:rsidRPr="00245E8B" w14:paraId="6621D282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8E01BC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49" w:name="ind_control_items_control_item_nameX5_11"/>
            <w:bookmarkEnd w:id="149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CE55CB1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0" w:name="ind_control_items_control_item_nameX5_12"/>
            <w:bookmarkEnd w:id="150"/>
          </w:p>
        </w:tc>
      </w:tr>
      <w:tr w:rsidR="00ED3D20" w:rsidRPr="00245E8B" w14:paraId="4654F98A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95A7C2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1" w:name="ind_control_items_control_item_nameX5_13"/>
            <w:bookmarkEnd w:id="151"/>
            <w:r>
              <w:rPr>
                <w:rFonts w:ascii="Arial" w:hAnsi="Arial" w:cs="Arial"/>
                <w:sz w:val="20"/>
                <w:szCs w:val="20"/>
              </w:rPr>
              <w:t>Olietanke, overjordiske, overløbsalarm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A5191D9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2" w:name="ind_control_items_control_item_nameX5_14"/>
            <w:bookmarkEnd w:id="152"/>
          </w:p>
        </w:tc>
      </w:tr>
      <w:tr w:rsidR="00ED3D20" w:rsidRPr="00245E8B" w14:paraId="379504E4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F5F674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3" w:name="ind_control_items_control_item_nameX5_15"/>
            <w:bookmarkEnd w:id="153"/>
            <w:r>
              <w:rPr>
                <w:rFonts w:ascii="Arial" w:hAnsi="Arial" w:cs="Arial"/>
                <w:sz w:val="20"/>
                <w:szCs w:val="20"/>
              </w:rPr>
              <w:t xml:space="preserve">Olietanke, belægninger ved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påfyldningspl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AFC9962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4" w:name="ind_control_items_control_item_nameX5_16"/>
            <w:bookmarkEnd w:id="154"/>
          </w:p>
        </w:tc>
      </w:tr>
      <w:tr w:rsidR="00ED3D20" w:rsidRPr="00245E8B" w14:paraId="6A5B46A9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E972D2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5" w:name="ind_control_items_control_item_nameX5_17"/>
            <w:bookmarkEnd w:id="155"/>
            <w:r>
              <w:rPr>
                <w:rFonts w:ascii="Arial" w:hAnsi="Arial" w:cs="Arial"/>
                <w:sz w:val="20"/>
                <w:szCs w:val="20"/>
              </w:rPr>
              <w:t>Olietanke, belægninger ved salgspladser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8E6D3E2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6" w:name="ind_control_items_control_item_nameX5_18"/>
            <w:bookmarkEnd w:id="156"/>
          </w:p>
        </w:tc>
      </w:tr>
      <w:tr w:rsidR="00ED3D20" w:rsidRPr="00245E8B" w14:paraId="2C2FDC9D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B2BF20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7" w:name="ind_control_items_control_item_nameX5_19"/>
            <w:bookmarkEnd w:id="157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tæthedspr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65B0086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8" w:name="ind_control_items_control_item_nameX5_20"/>
            <w:bookmarkEnd w:id="158"/>
          </w:p>
        </w:tc>
      </w:tr>
      <w:tr w:rsidR="00ED3D20" w:rsidRPr="00245E8B" w14:paraId="64D4EBBC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2F34E6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9" w:name="ind_control_items_control_item_nameX5_21"/>
            <w:bookmarkEnd w:id="159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beh.regnskab</w:t>
            </w:r>
            <w:proofErr w:type="spellEnd"/>
            <w:proofErr w:type="gram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50D286F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0" w:name="ind_control_items_control_item_nameX5_22"/>
            <w:bookmarkEnd w:id="160"/>
          </w:p>
        </w:tc>
      </w:tr>
      <w:tr w:rsidR="00ED3D20" w:rsidRPr="00245E8B" w14:paraId="6D06FE51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7647B17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1" w:name="ind_control_items_control_item_nameX5_23"/>
            <w:bookmarkEnd w:id="161"/>
            <w:r>
              <w:rPr>
                <w:rFonts w:ascii="Arial" w:hAnsi="Arial" w:cs="Arial"/>
                <w:sz w:val="20"/>
                <w:szCs w:val="20"/>
              </w:rPr>
              <w:t>Olietanke,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4D2FB7F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5758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162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162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6C3BAD18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1F27476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D6ABDDD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302AFD0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91F8107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A5A171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52F49DD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723166A5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41EAD73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53F3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703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A6C8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EE2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5E34D0B7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B37DD1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9288DD3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5976B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7CD6604C" w14:textId="77777777" w:rsidTr="00ED3D20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F0FCDA" w14:textId="77777777" w:rsidR="00EC6E6D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3" w:name="ind_rawmat_types_rawmat_name"/>
            <w:bookmarkEnd w:id="163"/>
            <w:r>
              <w:rPr>
                <w:rFonts w:ascii="Arial" w:hAnsi="Arial" w:cs="Arial"/>
                <w:sz w:val="20"/>
                <w:szCs w:val="20"/>
              </w:rPr>
              <w:t>Kedelstensvæske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1C93" w14:textId="77777777" w:rsidR="00EC6E6D" w:rsidRPr="00245E8B" w:rsidRDefault="00ED3D20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4" w:name="ind_rawmat_types_rawmat_name_2"/>
            <w:bookmarkEnd w:id="164"/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040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5" w:name="ind_rawmat_types_rawmat_name_3"/>
            <w:bookmarkEnd w:id="16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451A" w14:textId="77777777" w:rsidR="00EC6E6D" w:rsidRPr="00245E8B" w:rsidRDefault="00ED3D20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6" w:name="ind_rawmat_types_rawmat_name_4"/>
            <w:bookmarkEnd w:id="166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D801" w14:textId="77777777" w:rsidR="00EC6E6D" w:rsidRPr="00245E8B" w:rsidRDefault="00ED3D2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7" w:name="ind_rawmat_types_rawmat_name_5"/>
            <w:bookmarkEnd w:id="167"/>
            <w:r>
              <w:rPr>
                <w:rFonts w:ascii="Arial" w:hAnsi="Arial" w:cs="Arial"/>
                <w:sz w:val="20"/>
                <w:szCs w:val="20"/>
              </w:rPr>
              <w:t>Plastdunk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64DF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68" w:name="ind_rawmat_types_rawmat_name_6"/>
            <w:bookmarkEnd w:id="168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95EF" w14:textId="77777777" w:rsidR="00EC6E6D" w:rsidRPr="00245E8B" w:rsidRDefault="00ED3D2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69" w:name="ind_rawmat_types_rawmat_name_7"/>
            <w:bookmarkEnd w:id="169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0D99E9" w14:textId="77777777" w:rsidR="00EC6E6D" w:rsidRPr="00245E8B" w:rsidRDefault="00ED3D2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0" w:name="ind_rawmat_types_rawmat_name_8"/>
            <w:bookmarkEnd w:id="170"/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ED3D20" w:rsidRPr="00245E8B" w14:paraId="0A0FD9C8" w14:textId="77777777" w:rsidTr="00ED3D20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394FF3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1" w:name="ind_rawmat_types_rawmat_name_9"/>
            <w:bookmarkEnd w:id="171"/>
            <w:r>
              <w:rPr>
                <w:rFonts w:ascii="Arial" w:hAnsi="Arial" w:cs="Arial"/>
                <w:sz w:val="20"/>
                <w:szCs w:val="20"/>
              </w:rPr>
              <w:t>Blødgøringssalt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F5B" w14:textId="77777777" w:rsidR="00ED3D20" w:rsidRDefault="00ED3D20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2" w:name="ind_rawmat_types_rawmat_name_10"/>
            <w:bookmarkEnd w:id="172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D57" w14:textId="77777777" w:rsidR="00ED3D20" w:rsidRPr="00245E8B" w:rsidRDefault="00ED3D20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3" w:name="ind_rawmat_types_rawmat_name_11"/>
            <w:bookmarkEnd w:id="17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967" w14:textId="77777777" w:rsidR="00ED3D20" w:rsidRDefault="00ED3D20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4" w:name="ind_rawmat_types_rawmat_name_12"/>
            <w:bookmarkEnd w:id="174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590" w14:textId="77777777" w:rsidR="00ED3D20" w:rsidRDefault="00ED3D2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5" w:name="ind_rawmat_types_rawmat_name_13"/>
            <w:bookmarkEnd w:id="175"/>
            <w:r>
              <w:rPr>
                <w:rFonts w:ascii="Arial" w:hAnsi="Arial" w:cs="Arial"/>
                <w:sz w:val="20"/>
                <w:szCs w:val="20"/>
              </w:rPr>
              <w:t>Plastiksække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8AA7" w14:textId="77777777" w:rsidR="00ED3D20" w:rsidRPr="00245E8B" w:rsidRDefault="00ED3D20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76" w:name="ind_rawmat_types_rawmat_name_14"/>
            <w:bookmarkEnd w:id="17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ED61" w14:textId="77777777" w:rsidR="00ED3D20" w:rsidRDefault="00ED3D2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77" w:name="ind_rawmat_types_rawmat_name_15"/>
            <w:bookmarkEnd w:id="177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DC6B5F" w14:textId="77777777" w:rsidR="00ED3D20" w:rsidRDefault="00ED3D2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8" w:name="ind_rawmat_types_rawmat_name_16"/>
            <w:bookmarkEnd w:id="178"/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ED3D20" w:rsidRPr="00245E8B" w14:paraId="0C450C90" w14:textId="77777777" w:rsidTr="00ED3D20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227EF6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79" w:name="ind_rawmat_types_rawmat_name_17"/>
            <w:bookmarkEnd w:id="179"/>
            <w:r>
              <w:rPr>
                <w:rFonts w:ascii="Arial" w:hAnsi="Arial" w:cs="Arial"/>
                <w:sz w:val="20"/>
                <w:szCs w:val="20"/>
              </w:rPr>
              <w:t>Træprodukter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AC6" w14:textId="77777777" w:rsidR="00ED3D20" w:rsidRDefault="00ED3D20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0" w:name="ind_rawmat_types_rawmat_name_18"/>
            <w:bookmarkEnd w:id="180"/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0BBE" w14:textId="77777777" w:rsidR="00ED3D20" w:rsidRPr="00245E8B" w:rsidRDefault="00ED3D20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1" w:name="ind_rawmat_types_rawmat_name_19"/>
            <w:bookmarkEnd w:id="18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3B63" w14:textId="77777777" w:rsidR="00ED3D20" w:rsidRDefault="00ED3D20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2" w:name="ind_rawmat_types_rawmat_name_20"/>
            <w:bookmarkEnd w:id="182"/>
            <w:r>
              <w:rPr>
                <w:rFonts w:ascii="Arial" w:hAnsi="Arial" w:cs="Arial"/>
                <w:sz w:val="20"/>
                <w:szCs w:val="20"/>
              </w:rPr>
              <w:t>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03C1" w14:textId="77777777" w:rsidR="00ED3D20" w:rsidRDefault="00ED3D2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3" w:name="ind_rawmat_types_rawmat_name_21"/>
            <w:bookmarkEnd w:id="183"/>
            <w:r>
              <w:rPr>
                <w:rFonts w:ascii="Arial" w:hAnsi="Arial" w:cs="Arial"/>
                <w:sz w:val="20"/>
                <w:szCs w:val="20"/>
              </w:rPr>
              <w:t>Betongrav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531" w14:textId="77777777" w:rsidR="00ED3D20" w:rsidRPr="00245E8B" w:rsidRDefault="00ED3D20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4" w:name="ind_rawmat_types_rawmat_name_22"/>
            <w:bookmarkEnd w:id="18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029" w14:textId="77777777" w:rsidR="00ED3D20" w:rsidRDefault="00ED3D2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85" w:name="ind_rawmat_types_rawmat_name_23"/>
            <w:bookmarkEnd w:id="185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DA8C4B" w14:textId="77777777" w:rsidR="00ED3D20" w:rsidRDefault="00ED3D2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6" w:name="ind_rawmat_types_rawmat_name_24"/>
            <w:bookmarkEnd w:id="186"/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ED3D20" w:rsidRPr="00245E8B" w14:paraId="647BA80E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FFFB8B1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87" w:name="ind_rawmat_types_rawmat_name_25"/>
            <w:bookmarkEnd w:id="187"/>
            <w:r>
              <w:rPr>
                <w:rFonts w:ascii="Arial" w:hAnsi="Arial" w:cs="Arial"/>
                <w:sz w:val="20"/>
                <w:szCs w:val="20"/>
              </w:rPr>
              <w:t>Fyringsolie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5D49FA" w14:textId="77777777" w:rsidR="00ED3D20" w:rsidRDefault="00ED3D20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8" w:name="ind_rawmat_types_rawmat_name_26"/>
            <w:bookmarkEnd w:id="188"/>
            <w:r>
              <w:rPr>
                <w:rFonts w:ascii="Arial" w:hAnsi="Arial" w:cs="Arial"/>
                <w:sz w:val="20"/>
                <w:szCs w:val="20"/>
              </w:rPr>
              <w:t>24.000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EBAFF9" w14:textId="77777777" w:rsidR="00ED3D20" w:rsidRPr="00245E8B" w:rsidRDefault="00ED3D20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89" w:name="ind_rawmat_types_rawmat_name_27"/>
            <w:bookmarkEnd w:id="18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AA71E" w14:textId="77777777" w:rsidR="00ED3D20" w:rsidRDefault="00ED3D20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0" w:name="ind_rawmat_types_rawmat_name_28"/>
            <w:bookmarkEnd w:id="190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7A0490" w14:textId="77777777" w:rsidR="00ED3D20" w:rsidRDefault="00ED3D2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91" w:name="ind_rawmat_types_rawmat_name_29"/>
            <w:bookmarkEnd w:id="191"/>
            <w:r>
              <w:rPr>
                <w:rFonts w:ascii="Arial" w:hAnsi="Arial" w:cs="Arial"/>
                <w:sz w:val="20"/>
                <w:szCs w:val="20"/>
              </w:rPr>
              <w:t>Ståltank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0DD9E9" w14:textId="77777777" w:rsidR="00ED3D20" w:rsidRPr="00245E8B" w:rsidRDefault="00ED3D20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92" w:name="ind_rawmat_types_rawmat_name_30"/>
            <w:bookmarkEnd w:id="19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6D9210" w14:textId="77777777" w:rsidR="00ED3D20" w:rsidRDefault="00ED3D20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93" w:name="ind_rawmat_types_rawmat_name_31"/>
            <w:bookmarkEnd w:id="193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896885" w14:textId="77777777" w:rsidR="00ED3D20" w:rsidRDefault="00ED3D20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4" w:name="ind_rawmat_types_rawmat_name_32"/>
            <w:bookmarkEnd w:id="194"/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</w:tbl>
    <w:p w14:paraId="76EB16F2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A1760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3DC376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22463D1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E1AB31A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3B2930" w14:textId="77777777" w:rsidR="00EC6E6D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5" w:name="ind_control_items_control_item_nameX6"/>
            <w:bookmarkEnd w:id="195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4A80D8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6" w:name="ind_control_items_control_item_nameX6_2"/>
            <w:bookmarkEnd w:id="196"/>
          </w:p>
        </w:tc>
      </w:tr>
      <w:tr w:rsidR="00ED3D20" w:rsidRPr="00245E8B" w14:paraId="6FD073C5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55D0DA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7" w:name="ind_control_items_control_item_nameX6_3"/>
            <w:bookmarkEnd w:id="197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439FDF4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8" w:name="ind_control_items_control_item_nameX6_4"/>
            <w:bookmarkEnd w:id="198"/>
          </w:p>
        </w:tc>
      </w:tr>
      <w:tr w:rsidR="00ED3D20" w:rsidRPr="00245E8B" w14:paraId="42E2B00C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F64FC4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99" w:name="ind_control_items_control_item_nameX6_5"/>
            <w:bookmarkEnd w:id="199"/>
            <w:r>
              <w:rPr>
                <w:rFonts w:ascii="Arial" w:hAnsi="Arial" w:cs="Arial"/>
                <w:sz w:val="20"/>
                <w:szCs w:val="20"/>
              </w:rPr>
              <w:t>Råvarer,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65EEE24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0" w:name="ind_control_items_control_item_nameX6_6"/>
            <w:bookmarkEnd w:id="200"/>
          </w:p>
        </w:tc>
      </w:tr>
      <w:tr w:rsidR="00ED3D20" w:rsidRPr="00245E8B" w14:paraId="0D42FF03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D889574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01" w:name="ind_control_items_control_item_nameX6_7"/>
            <w:bookmarkEnd w:id="201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BDA357E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3DE091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lastRenderedPageBreak/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04D55EA2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DD09A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8C7D92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2A1AE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72617B5B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0C6488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1D8F6E5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B84B49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D0FDE7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11E6C44A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2E9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F9D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A0D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025B03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78AC5788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FAB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8A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043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A19BE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53E946F7" w14:textId="77777777" w:rsidTr="00ED3D20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04F66A" w14:textId="77777777" w:rsidR="00EC6E6D" w:rsidRPr="00245E8B" w:rsidRDefault="00ED3D2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2" w:name="wst_fraction_1_fraction_1_nameX2"/>
            <w:bookmarkEnd w:id="202"/>
            <w:r>
              <w:rPr>
                <w:rFonts w:ascii="Arial" w:hAnsi="Arial" w:cs="Arial"/>
                <w:sz w:val="20"/>
                <w:szCs w:val="20"/>
              </w:rPr>
              <w:t>Batterier</w:t>
            </w:r>
          </w:p>
          <w:p w14:paraId="226E2EC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6B2" w14:textId="77777777" w:rsidR="00EC6E6D" w:rsidRPr="00245E8B" w:rsidRDefault="00ED3D2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3" w:name="wst_fraction_1_fraction_1_nameX2_2"/>
            <w:bookmarkEnd w:id="203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DDE8" w14:textId="77777777" w:rsidR="00EC6E6D" w:rsidRPr="00245E8B" w:rsidRDefault="00ED3D2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4" w:name="wst_fraction_1_fraction_1_nameX2_3"/>
            <w:bookmarkEnd w:id="204"/>
            <w:r>
              <w:rPr>
                <w:rFonts w:ascii="Arial" w:hAnsi="Arial" w:cs="Arial"/>
                <w:sz w:val="20"/>
                <w:szCs w:val="20"/>
              </w:rPr>
              <w:t>Stk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ED7" w14:textId="77777777" w:rsidR="00EC6E6D" w:rsidRPr="00245E8B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05" w:name="wst_fraction_1_fraction_1_nameX2_4"/>
            <w:bookmarkEnd w:id="205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BD5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06" w:name="wst_fraction_1_fraction_1_nameX2_5"/>
            <w:bookmarkEnd w:id="206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2CA" w14:textId="77777777" w:rsidR="00EC6E6D" w:rsidRPr="00245E8B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07" w:name="wst_fraction_1_fraction_1_nameX2_6"/>
            <w:bookmarkEnd w:id="207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540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08" w:name="wst_fraction_1_fraction_1_nameX2_7"/>
            <w:bookmarkEnd w:id="20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B83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09" w:name="wst_fraction_1_fraction_1_nameX2_8"/>
            <w:bookmarkEnd w:id="20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EBA36B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0" w:name="wst_fraction_1_fraction_1_nameX2_9"/>
            <w:bookmarkEnd w:id="210"/>
          </w:p>
        </w:tc>
      </w:tr>
      <w:tr w:rsidR="00ED3D20" w:rsidRPr="00245E8B" w14:paraId="09B864AC" w14:textId="77777777" w:rsidTr="00ED3D20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545EC1" w14:textId="77777777" w:rsidR="00ED3D20" w:rsidRDefault="00ED3D2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11" w:name="wst_fraction_1_fraction_1_nameX2_10"/>
            <w:bookmarkEnd w:id="211"/>
            <w:r>
              <w:rPr>
                <w:rFonts w:ascii="Arial" w:hAnsi="Arial" w:cs="Arial"/>
                <w:sz w:val="20"/>
                <w:szCs w:val="20"/>
              </w:rPr>
              <w:t>Flyveaske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09B" w14:textId="77777777" w:rsidR="00ED3D20" w:rsidRDefault="00ED3D2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2" w:name="wst_fraction_1_fraction_1_nameX2_11"/>
            <w:bookmarkEnd w:id="212"/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9085" w14:textId="77777777" w:rsidR="00ED3D20" w:rsidRDefault="00ED3D2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3" w:name="wst_fraction_1_fraction_1_nameX2_12"/>
            <w:bookmarkEnd w:id="213"/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F95C" w14:textId="77777777" w:rsidR="00ED3D20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4" w:name="wst_fraction_1_fraction_1_nameX2_13"/>
            <w:bookmarkEnd w:id="214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D5B" w14:textId="77777777" w:rsidR="00ED3D20" w:rsidRPr="00245E8B" w:rsidRDefault="00ED3D2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15" w:name="wst_fraction_1_fraction_1_nameX2_14"/>
            <w:bookmarkEnd w:id="21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B37" w14:textId="77777777" w:rsidR="00ED3D20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6" w:name="wst_fraction_1_fraction_1_nameX2_15"/>
            <w:bookmarkEnd w:id="216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310B" w14:textId="77777777" w:rsidR="00ED3D20" w:rsidRPr="00245E8B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7" w:name="wst_fraction_1_fraction_1_nameX2_16"/>
            <w:bookmarkEnd w:id="21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5AB3" w14:textId="77777777" w:rsidR="00ED3D20" w:rsidRPr="00245E8B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8" w:name="wst_fraction_1_fraction_1_nameX2_17"/>
            <w:bookmarkEnd w:id="21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79477E" w14:textId="77777777" w:rsidR="00ED3D20" w:rsidRPr="00245E8B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19" w:name="wst_fraction_1_fraction_1_nameX2_18"/>
            <w:bookmarkEnd w:id="219"/>
          </w:p>
        </w:tc>
      </w:tr>
      <w:tr w:rsidR="00ED3D20" w:rsidRPr="00245E8B" w14:paraId="655777DE" w14:textId="77777777" w:rsidTr="00ED3D20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FAE14C" w14:textId="77777777" w:rsidR="00ED3D20" w:rsidRDefault="00ED3D2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0" w:name="wst_fraction_1_fraction_1_nameX2_19"/>
            <w:bookmarkEnd w:id="220"/>
            <w:r>
              <w:rPr>
                <w:rFonts w:ascii="Arial" w:hAnsi="Arial" w:cs="Arial"/>
                <w:sz w:val="20"/>
                <w:szCs w:val="20"/>
              </w:rPr>
              <w:t>Olie/vand fra kompressor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6AD" w14:textId="77777777" w:rsidR="00ED3D20" w:rsidRDefault="00ED3D2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1" w:name="wst_fraction_1_fraction_1_nameX2_20"/>
            <w:bookmarkEnd w:id="221"/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8D1" w14:textId="77777777" w:rsidR="00ED3D20" w:rsidRDefault="00ED3D2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2" w:name="wst_fraction_1_fraction_1_nameX2_21"/>
            <w:bookmarkEnd w:id="222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5CB8" w14:textId="77777777" w:rsidR="00ED3D20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3" w:name="wst_fraction_1_fraction_1_nameX2_22"/>
            <w:bookmarkEnd w:id="223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F409" w14:textId="77777777" w:rsidR="00ED3D20" w:rsidRPr="00245E8B" w:rsidRDefault="00ED3D2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24" w:name="wst_fraction_1_fraction_1_nameX2_23"/>
            <w:bookmarkEnd w:id="22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B40C" w14:textId="77777777" w:rsidR="00ED3D20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5" w:name="wst_fraction_1_fraction_1_nameX2_24"/>
            <w:bookmarkEnd w:id="225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DB5F" w14:textId="77777777" w:rsidR="00ED3D20" w:rsidRPr="00245E8B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6" w:name="wst_fraction_1_fraction_1_nameX2_25"/>
            <w:bookmarkEnd w:id="22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8907" w14:textId="77777777" w:rsidR="00ED3D20" w:rsidRPr="00245E8B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7" w:name="wst_fraction_1_fraction_1_nameX2_26"/>
            <w:bookmarkEnd w:id="22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55B041" w14:textId="77777777" w:rsidR="00ED3D20" w:rsidRPr="00245E8B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28" w:name="wst_fraction_1_fraction_1_nameX2_27"/>
            <w:bookmarkEnd w:id="228"/>
          </w:p>
        </w:tc>
      </w:tr>
      <w:tr w:rsidR="00ED3D20" w:rsidRPr="00245E8B" w14:paraId="02478403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79E59B6" w14:textId="77777777" w:rsidR="00ED3D20" w:rsidRDefault="00ED3D20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29" w:name="wst_fraction_1_fraction_1_nameX2_28"/>
            <w:bookmarkEnd w:id="229"/>
            <w:r>
              <w:rPr>
                <w:rFonts w:ascii="Arial" w:hAnsi="Arial" w:cs="Arial"/>
                <w:sz w:val="20"/>
                <w:szCs w:val="20"/>
              </w:rPr>
              <w:t>Papir og pap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E481B2" w14:textId="77777777" w:rsidR="00ED3D20" w:rsidRDefault="00ED3D2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0" w:name="wst_fraction_1_fraction_1_nameX2_29"/>
            <w:bookmarkEnd w:id="23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5056B1" w14:textId="77777777" w:rsidR="00ED3D20" w:rsidRDefault="00ED3D20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1" w:name="wst_fraction_1_fraction_1_nameX2_30"/>
            <w:bookmarkEnd w:id="23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1A93A7" w14:textId="77777777" w:rsidR="00ED3D20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2" w:name="wst_fraction_1_fraction_1_nameX2_31"/>
            <w:bookmarkEnd w:id="232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9F2EDB" w14:textId="77777777" w:rsidR="00ED3D20" w:rsidRPr="00245E8B" w:rsidRDefault="00ED3D20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233" w:name="wst_fraction_1_fraction_1_nameX2_32"/>
            <w:bookmarkEnd w:id="23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D56271" w14:textId="77777777" w:rsidR="00ED3D20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4" w:name="wst_fraction_1_fraction_1_nameX2_33"/>
            <w:bookmarkEnd w:id="234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2E95EA" w14:textId="77777777" w:rsidR="00ED3D20" w:rsidRPr="00245E8B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5" w:name="wst_fraction_1_fraction_1_nameX2_34"/>
            <w:bookmarkEnd w:id="23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3A1E6D" w14:textId="77777777" w:rsidR="00ED3D20" w:rsidRPr="00245E8B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236" w:name="wst_fraction_1_fraction_1_nameX2_35"/>
            <w:bookmarkEnd w:id="23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AE3582" w14:textId="77777777" w:rsidR="00ED3D20" w:rsidRPr="00245E8B" w:rsidRDefault="00ED3D20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01B05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2CE0615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5393D92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2FFC080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604CDEC3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CC3D47" w14:textId="77777777" w:rsidR="00EC6E6D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37" w:name="ind_control_items_control_item_nameX7"/>
            <w:bookmarkEnd w:id="237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A57AB2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38" w:name="ind_control_items_control_item_nameX7_2"/>
            <w:bookmarkEnd w:id="238"/>
          </w:p>
        </w:tc>
      </w:tr>
      <w:tr w:rsidR="00ED3D20" w:rsidRPr="00245E8B" w14:paraId="38E10119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0ACD83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39" w:name="ind_control_items_control_item_nameX7_3"/>
            <w:bookmarkEnd w:id="239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97AD8EE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0" w:name="ind_control_items_control_item_nameX7_4"/>
            <w:bookmarkEnd w:id="240"/>
          </w:p>
        </w:tc>
      </w:tr>
      <w:tr w:rsidR="00ED3D20" w:rsidRPr="00245E8B" w14:paraId="0048A630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F3ED02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1" w:name="ind_control_items_control_item_nameX7_5"/>
            <w:bookmarkEnd w:id="241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AD81FCB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2" w:name="ind_control_items_control_item_nameX7_6"/>
            <w:bookmarkEnd w:id="242"/>
          </w:p>
        </w:tc>
      </w:tr>
      <w:tr w:rsidR="00ED3D20" w:rsidRPr="00245E8B" w14:paraId="113BB8CB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1C213A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3" w:name="ind_control_items_control_item_nameX7_7"/>
            <w:bookmarkEnd w:id="243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833AB34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4" w:name="ind_control_items_control_item_nameX7_8"/>
            <w:bookmarkEnd w:id="244"/>
          </w:p>
        </w:tc>
      </w:tr>
      <w:tr w:rsidR="00ED3D20" w:rsidRPr="00245E8B" w14:paraId="12DD68A7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2D017D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5" w:name="ind_control_items_control_item_nameX7_9"/>
            <w:bookmarkEnd w:id="245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9EE5A9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6" w:name="ind_control_items_control_item_nameX7_10"/>
            <w:bookmarkEnd w:id="246"/>
          </w:p>
        </w:tc>
      </w:tr>
      <w:tr w:rsidR="00ED3D20" w:rsidRPr="00245E8B" w14:paraId="6C027EF4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04837E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7" w:name="ind_control_items_control_item_nameX7_11"/>
            <w:bookmarkEnd w:id="247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F3554C8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8" w:name="ind_control_items_control_item_nameX7_12"/>
            <w:bookmarkEnd w:id="248"/>
          </w:p>
        </w:tc>
      </w:tr>
      <w:tr w:rsidR="00ED3D20" w:rsidRPr="00245E8B" w14:paraId="67BB9B55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CD520C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49" w:name="ind_control_items_control_item_nameX7_13"/>
            <w:bookmarkEnd w:id="249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DD1767D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0" w:name="ind_control_items_control_item_nameX7_14"/>
            <w:bookmarkEnd w:id="250"/>
          </w:p>
        </w:tc>
      </w:tr>
      <w:tr w:rsidR="00ED3D20" w:rsidRPr="00245E8B" w14:paraId="0DA8EC1D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3430AE2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1" w:name="ind_control_items_control_item_nameX7_15"/>
            <w:bookmarkEnd w:id="251"/>
            <w:r>
              <w:rPr>
                <w:rFonts w:ascii="Arial" w:hAnsi="Arial" w:cs="Arial"/>
                <w:sz w:val="20"/>
                <w:szCs w:val="20"/>
              </w:rPr>
              <w:t>Affald,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E05555E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76DCC5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68CD43F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F0028E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442F61F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F8A8BBB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B5971A" w14:textId="77777777" w:rsidR="00EC6E6D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2" w:name="ind_control_items_control_item_nameX11"/>
            <w:bookmarkEnd w:id="252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2728CA6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3" w:name="ind_control_items_control_item_nameX11_2"/>
            <w:bookmarkEnd w:id="253"/>
          </w:p>
        </w:tc>
      </w:tr>
      <w:tr w:rsidR="00ED3D20" w:rsidRPr="00245E8B" w14:paraId="0B3E8624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1F4D17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4" w:name="ind_control_items_control_item_nameX11_3"/>
            <w:bookmarkEnd w:id="254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DD421F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5" w:name="ind_control_items_control_item_nameX11_4"/>
            <w:bookmarkEnd w:id="255"/>
          </w:p>
        </w:tc>
      </w:tr>
      <w:tr w:rsidR="00ED3D20" w:rsidRPr="00245E8B" w14:paraId="234E6C77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ACD59C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6" w:name="ind_control_items_control_item_nameX11_5"/>
            <w:bookmarkEnd w:id="256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98BCD44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7" w:name="ind_control_items_control_item_nameX11_6"/>
            <w:bookmarkEnd w:id="257"/>
          </w:p>
        </w:tc>
      </w:tr>
      <w:tr w:rsidR="00ED3D20" w:rsidRPr="00245E8B" w14:paraId="553AE6DD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A3E501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8" w:name="ind_control_items_control_item_nameX11_7"/>
            <w:bookmarkEnd w:id="258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4950DB0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59" w:name="ind_control_items_control_item_nameX11_8"/>
            <w:bookmarkEnd w:id="259"/>
          </w:p>
        </w:tc>
      </w:tr>
      <w:tr w:rsidR="00ED3D20" w:rsidRPr="00245E8B" w14:paraId="6F9EA13F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B78287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0" w:name="ind_control_items_control_item_nameX11_9"/>
            <w:bookmarkEnd w:id="260"/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E175181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D20" w:rsidRPr="00245E8B" w14:paraId="2756151F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9CD07E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1F74D1D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D20" w:rsidRPr="00245E8B" w14:paraId="59560841" w14:textId="77777777" w:rsidTr="00ED3D20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7519F5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371A1B9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D20" w:rsidRPr="00245E8B" w14:paraId="444856BF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4877B7B" w14:textId="77777777" w:rsidR="00ED3D20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1" w:name="ind_control_items_control_item_nameX11_1"/>
            <w:bookmarkEnd w:id="261"/>
            <w:r>
              <w:rPr>
                <w:rFonts w:ascii="Arial" w:hAnsi="Arial" w:cs="Arial"/>
                <w:sz w:val="20"/>
                <w:szCs w:val="20"/>
              </w:rPr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C98FDAA" w14:textId="77777777" w:rsidR="00ED3D20" w:rsidRPr="00245E8B" w:rsidRDefault="00ED3D20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34BE1F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506E71D8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854D" w14:textId="77777777" w:rsidR="00185E84" w:rsidRDefault="00185E84">
      <w:r>
        <w:separator/>
      </w:r>
    </w:p>
  </w:endnote>
  <w:endnote w:type="continuationSeparator" w:id="0">
    <w:p w14:paraId="69127C30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7B93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415767" wp14:editId="0BC2F678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74060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4DFA7768" wp14:editId="1CC3ADEB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7363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1C599454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25622A" wp14:editId="4833A53F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E6922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9F3E1BF" wp14:editId="3C2819E7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A0FF" w14:textId="77777777" w:rsidR="00185E84" w:rsidRDefault="00185E84">
      <w:r>
        <w:separator/>
      </w:r>
    </w:p>
  </w:footnote>
  <w:footnote w:type="continuationSeparator" w:id="0">
    <w:p w14:paraId="606F1B1E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4AEC" w14:textId="77777777" w:rsidR="00185E84" w:rsidRDefault="00185E84" w:rsidP="00960A46">
    <w:pPr>
      <w:pStyle w:val="Sidehoved"/>
    </w:pPr>
  </w:p>
  <w:p w14:paraId="38BFF695" w14:textId="77777777" w:rsidR="00185E84" w:rsidRDefault="00185E84" w:rsidP="00960A46">
    <w:pPr>
      <w:pStyle w:val="Sidehoved"/>
    </w:pPr>
  </w:p>
  <w:p w14:paraId="37638A78" w14:textId="77777777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EA55CC">
      <w:rPr>
        <w:i/>
        <w:sz w:val="20"/>
        <w:szCs w:val="20"/>
      </w:rPr>
      <w:t>MP Virksomhedsmiljø</w:t>
    </w:r>
    <w:r w:rsidRPr="00C96C06">
      <w:rPr>
        <w:i/>
        <w:sz w:val="20"/>
        <w:szCs w:val="20"/>
      </w:rPr>
      <w:br/>
      <w:t>Stigsborg Brygge 5, 9400 Nørresundby</w:t>
    </w:r>
  </w:p>
  <w:p w14:paraId="00C3FD5B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51760A39" wp14:editId="38730220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588500">
    <w:abstractNumId w:val="11"/>
  </w:num>
  <w:num w:numId="2" w16cid:durableId="1768193425">
    <w:abstractNumId w:val="8"/>
  </w:num>
  <w:num w:numId="3" w16cid:durableId="1548956581">
    <w:abstractNumId w:val="10"/>
  </w:num>
  <w:num w:numId="4" w16cid:durableId="68046528">
    <w:abstractNumId w:val="9"/>
  </w:num>
  <w:num w:numId="5" w16cid:durableId="198708997">
    <w:abstractNumId w:val="7"/>
  </w:num>
  <w:num w:numId="6" w16cid:durableId="155997266">
    <w:abstractNumId w:val="6"/>
  </w:num>
  <w:num w:numId="7" w16cid:durableId="2072649636">
    <w:abstractNumId w:val="5"/>
  </w:num>
  <w:num w:numId="8" w16cid:durableId="540169838">
    <w:abstractNumId w:val="4"/>
  </w:num>
  <w:num w:numId="9" w16cid:durableId="43138071">
    <w:abstractNumId w:val="3"/>
  </w:num>
  <w:num w:numId="10" w16cid:durableId="1948389178">
    <w:abstractNumId w:val="2"/>
  </w:num>
  <w:num w:numId="11" w16cid:durableId="2070762753">
    <w:abstractNumId w:val="1"/>
  </w:num>
  <w:num w:numId="12" w16cid:durableId="1247497172">
    <w:abstractNumId w:val="0"/>
  </w:num>
  <w:num w:numId="13" w16cid:durableId="1526098742">
    <w:abstractNumId w:val="10"/>
  </w:num>
  <w:num w:numId="14" w16cid:durableId="1755278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97921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4E32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3CA6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77CDB"/>
    <w:rsid w:val="00E8049C"/>
    <w:rsid w:val="00E83F45"/>
    <w:rsid w:val="00E84040"/>
    <w:rsid w:val="00E90CB4"/>
    <w:rsid w:val="00E92CB9"/>
    <w:rsid w:val="00EA1A7B"/>
    <w:rsid w:val="00EA20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3D20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26780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8732E1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lp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1</TotalTime>
  <Pages>7</Pages>
  <Words>637</Words>
  <Characters>4821</Characters>
  <Application>Microsoft Office Word</Application>
  <DocSecurity>0</DocSecurity>
  <Lines>602</Lines>
  <Paragraphs>341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Magnus Nygaard Butler</cp:lastModifiedBy>
  <cp:revision>2</cp:revision>
  <cp:lastPrinted>2010-03-04T09:12:00Z</cp:lastPrinted>
  <dcterms:created xsi:type="dcterms:W3CDTF">2025-05-22T09:19:00Z</dcterms:created>
  <dcterms:modified xsi:type="dcterms:W3CDTF">2025-05-22T09:19:00Z</dcterms:modified>
</cp:coreProperties>
</file>