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bookmarkStart w:id="0" w:name="_GoBack"/>
      <w:bookmarkEnd w:id="0"/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8537AE" w:rsidRDefault="008537AE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>Johannes Nielsen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8537AE" w:rsidRDefault="008537AE" w:rsidP="00F26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>Mallevej 92</w:t>
            </w:r>
          </w:p>
          <w:p w:rsidR="008537AE" w:rsidRPr="008537AE" w:rsidRDefault="008537AE" w:rsidP="00F26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>6800 Varde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537AE" w:rsidRDefault="008537AE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>12146787</w:t>
            </w:r>
          </w:p>
          <w:p w:rsidR="008D25AB" w:rsidRPr="008537AE" w:rsidRDefault="00F26C7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537AE" w:rsidRPr="008537AE">
              <w:rPr>
                <w:rFonts w:ascii="Times New Roman" w:hAnsi="Times New Roman"/>
                <w:color w:val="000000" w:themeColor="text1"/>
                <w:sz w:val="24"/>
              </w:rPr>
              <w:t>45061</w:t>
            </w:r>
          </w:p>
          <w:p w:rsidR="001C4350" w:rsidRPr="008537AE" w:rsidRDefault="00F26C7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537AE" w:rsidRDefault="008537AE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>19-12-16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8537AE" w:rsidRDefault="00F26C7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>Basistilsyn hvor husdyrbrugets samlede miljøforhold gennemgås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8537AE" w:rsidRDefault="00F26C70" w:rsidP="00F26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>L12</w:t>
            </w:r>
            <w:r w:rsidR="00D11733" w:rsidRPr="008537AE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>§ 12, stk1 -  godkendelse for mere end 250 dyreenheder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8537AE" w:rsidRDefault="00F26C7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>Der er ført tilsyn med landbrugets miljøforhold efter Miljøbeskyttelsesloven og Husdyrloven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8537AE" w:rsidRDefault="00F26C7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8537AE" w:rsidRDefault="00F26C7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>Ja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8537AE" w:rsidRDefault="00F26C7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7AE">
              <w:rPr>
                <w:rFonts w:ascii="Times New Roman" w:hAnsi="Times New Roman"/>
                <w:color w:val="000000" w:themeColor="text1"/>
                <w:sz w:val="24"/>
              </w:rPr>
              <w:t>Ikke relevant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E10C97">
      <w:pgSz w:w="11907" w:h="16839" w:code="9"/>
      <w:pgMar w:top="1440" w:right="1800" w:bottom="1440" w:left="18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70"/>
    <w:rsid w:val="0014255C"/>
    <w:rsid w:val="001C4350"/>
    <w:rsid w:val="0027173D"/>
    <w:rsid w:val="00274AEC"/>
    <w:rsid w:val="00280069"/>
    <w:rsid w:val="004C3E84"/>
    <w:rsid w:val="004D0AAB"/>
    <w:rsid w:val="005A0E0B"/>
    <w:rsid w:val="007A430E"/>
    <w:rsid w:val="008537AE"/>
    <w:rsid w:val="008D25AB"/>
    <w:rsid w:val="008E5EAB"/>
    <w:rsid w:val="0090707A"/>
    <w:rsid w:val="00A25B51"/>
    <w:rsid w:val="00D11733"/>
    <w:rsid w:val="00D866E1"/>
    <w:rsid w:val="00D950D0"/>
    <w:rsid w:val="00E10C97"/>
    <w:rsid w:val="00E50D76"/>
    <w:rsid w:val="00F26C70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1093E-8DEC-4C54-942B-6061186E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0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B7A2F-90B0-4360-9282-7F3619AB60B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1</TotalTime>
  <Pages>1</Pages>
  <Words>119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 Andresen</dc:creator>
  <cp:lastModifiedBy>Klaudi Andresen</cp:lastModifiedBy>
  <cp:revision>2</cp:revision>
  <cp:lastPrinted>2016-12-28T10:56:00Z</cp:lastPrinted>
  <dcterms:created xsi:type="dcterms:W3CDTF">2017-02-23T06:32:00Z</dcterms:created>
  <dcterms:modified xsi:type="dcterms:W3CDTF">2017-02-23T06:32:00Z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{9E4D9C00-9CD9-4902-937E-59CF3915BFF7}</vt:lpwstr>
  </property>
</Properties>
</file>