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>
      <w:bookmarkStart w:id="0" w:name="_GoBack"/>
      <w:bookmarkEnd w:id="0"/>
    </w:p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A15C53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6F439B">
              <w:rPr>
                <w:szCs w:val="14"/>
              </w:rPr>
              <w:t>Fredensvej 1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5900 Rudkøbing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Tlf. 63 51 60 00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Fax 63 51 60 01</w:t>
            </w:r>
          </w:p>
          <w:p w:rsidR="004F3B0C" w:rsidRPr="000B603F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0B603F">
              <w:rPr>
                <w:szCs w:val="14"/>
                <w:lang w:val="en-US"/>
              </w:rPr>
              <w:t xml:space="preserve">E-mail: </w:t>
            </w:r>
            <w:r w:rsidR="000576C5" w:rsidRPr="000B603F">
              <w:rPr>
                <w:szCs w:val="14"/>
                <w:lang w:val="en-US"/>
              </w:rPr>
              <w:t>infra</w:t>
            </w:r>
            <w:r w:rsidRPr="000B603F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A15C53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0B603F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0415FC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Oplysninger</w:t>
            </w:r>
            <w:r w:rsidR="00923F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der offentliggøres</w:t>
            </w:r>
            <w:r w:rsidR="00923FCF">
              <w:rPr>
                <w:sz w:val="24"/>
                <w:szCs w:val="24"/>
              </w:rPr>
              <w:t xml:space="preserve"> 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A15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Forpagter Frede Hansen</w:t>
            </w:r>
            <w:r w:rsidR="008B53E1">
              <w:rPr>
                <w:sz w:val="22"/>
                <w:szCs w:val="22"/>
              </w:rPr>
              <w:t xml:space="preserve"> 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A15C53" w:rsidP="001D0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Guldborgvej 2 og Illebøllevej 5, 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A15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41621559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830AB9" w:rsidP="008B5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november</w:t>
            </w:r>
            <w:r w:rsidR="00B95144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522ACE">
              <w:rPr>
                <w:sz w:val="22"/>
                <w:szCs w:val="22"/>
              </w:rPr>
              <w:t>6</w:t>
            </w:r>
            <w:r w:rsidR="00507287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0B60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15C53" w:rsidP="000B60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Kvægbrug</w:t>
            </w:r>
            <w:r w:rsidR="00B95144">
              <w:rPr>
                <w:sz w:val="22"/>
                <w:szCs w:val="22"/>
              </w:rPr>
              <w:t xml:space="preserve"> </w:t>
            </w:r>
            <w:r w:rsidR="000B603F">
              <w:rPr>
                <w:sz w:val="22"/>
                <w:szCs w:val="22"/>
              </w:rPr>
              <w:t xml:space="preserve">&lt; </w:t>
            </w:r>
            <w:r w:rsidR="00B95144">
              <w:rPr>
                <w:sz w:val="22"/>
                <w:szCs w:val="22"/>
              </w:rPr>
              <w:t>75 DE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8B53E1" w:rsidP="00B95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ført tilsyn med husdyrbrugets samlede miljøfo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hold.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blev ikke ved tilsynet konstateret jordforurening. Det blev ikke gennemført jordforureningsundersøge</w:t>
            </w:r>
            <w:r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ser.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  <w:p w:rsidR="00EB5F94" w:rsidRDefault="00EB5F94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830AB9" w:rsidP="007C7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</w:t>
            </w:r>
          </w:p>
          <w:p w:rsidR="00EB5F94" w:rsidRDefault="00830AB9" w:rsidP="00830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EB5F94">
              <w:rPr>
                <w:sz w:val="22"/>
                <w:szCs w:val="22"/>
              </w:rPr>
              <w:t>genkontrol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15C53" w:rsidP="008B5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ingen krav om egenkontrol.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4F3B0C" w:rsidRDefault="0037137E" w:rsidP="00BC1DC0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37137E" w:rsidRPr="00054765" w:rsidRDefault="0037137E" w:rsidP="00BC1DC0">
      <w:pPr>
        <w:ind w:left="142"/>
        <w:rPr>
          <w:sz w:val="22"/>
          <w:szCs w:val="22"/>
        </w:rPr>
      </w:pPr>
    </w:p>
    <w:sectPr w:rsidR="0037137E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A15C53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417918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064A52E8" wp14:editId="6C5B3F35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394C58D" wp14:editId="7D6B57E8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1A186D7F" wp14:editId="362D718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08696ACA" wp14:editId="4F328EF0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B603F"/>
    <w:rsid w:val="000D3FCD"/>
    <w:rsid w:val="000F263F"/>
    <w:rsid w:val="00121708"/>
    <w:rsid w:val="00124136"/>
    <w:rsid w:val="001314A8"/>
    <w:rsid w:val="001335FA"/>
    <w:rsid w:val="001C16B6"/>
    <w:rsid w:val="001D0A93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D50C6"/>
    <w:rsid w:val="002F77DA"/>
    <w:rsid w:val="003001BE"/>
    <w:rsid w:val="00304997"/>
    <w:rsid w:val="00313D65"/>
    <w:rsid w:val="00315672"/>
    <w:rsid w:val="00330F2C"/>
    <w:rsid w:val="00363690"/>
    <w:rsid w:val="0037137E"/>
    <w:rsid w:val="00371C05"/>
    <w:rsid w:val="00382F1C"/>
    <w:rsid w:val="003F40AF"/>
    <w:rsid w:val="004017D7"/>
    <w:rsid w:val="00403380"/>
    <w:rsid w:val="00404C12"/>
    <w:rsid w:val="00417918"/>
    <w:rsid w:val="00476C28"/>
    <w:rsid w:val="004D3317"/>
    <w:rsid w:val="004F3B0C"/>
    <w:rsid w:val="0050646D"/>
    <w:rsid w:val="00507287"/>
    <w:rsid w:val="00517629"/>
    <w:rsid w:val="00517B90"/>
    <w:rsid w:val="00522ACE"/>
    <w:rsid w:val="0058107B"/>
    <w:rsid w:val="00593BEE"/>
    <w:rsid w:val="005C71D9"/>
    <w:rsid w:val="005D22AD"/>
    <w:rsid w:val="006172D5"/>
    <w:rsid w:val="00664167"/>
    <w:rsid w:val="006764AE"/>
    <w:rsid w:val="006A22CE"/>
    <w:rsid w:val="006E10B9"/>
    <w:rsid w:val="006F2866"/>
    <w:rsid w:val="006F439B"/>
    <w:rsid w:val="00721203"/>
    <w:rsid w:val="0072240A"/>
    <w:rsid w:val="00763F39"/>
    <w:rsid w:val="00771DB0"/>
    <w:rsid w:val="007C4162"/>
    <w:rsid w:val="007C776D"/>
    <w:rsid w:val="007D1DC2"/>
    <w:rsid w:val="007F4F6C"/>
    <w:rsid w:val="007F5284"/>
    <w:rsid w:val="00804221"/>
    <w:rsid w:val="00826220"/>
    <w:rsid w:val="00830AB9"/>
    <w:rsid w:val="0083685B"/>
    <w:rsid w:val="00857C0D"/>
    <w:rsid w:val="008737DC"/>
    <w:rsid w:val="0089123F"/>
    <w:rsid w:val="008B3B57"/>
    <w:rsid w:val="008B53E1"/>
    <w:rsid w:val="008C6288"/>
    <w:rsid w:val="008D1DBE"/>
    <w:rsid w:val="008D5E08"/>
    <w:rsid w:val="00923FCF"/>
    <w:rsid w:val="009321E5"/>
    <w:rsid w:val="009439D8"/>
    <w:rsid w:val="00944313"/>
    <w:rsid w:val="00945699"/>
    <w:rsid w:val="009644A1"/>
    <w:rsid w:val="00991FE1"/>
    <w:rsid w:val="00996689"/>
    <w:rsid w:val="009D0A5B"/>
    <w:rsid w:val="00A15C53"/>
    <w:rsid w:val="00A5766B"/>
    <w:rsid w:val="00A966FD"/>
    <w:rsid w:val="00AC1749"/>
    <w:rsid w:val="00AC7189"/>
    <w:rsid w:val="00B17F02"/>
    <w:rsid w:val="00B22211"/>
    <w:rsid w:val="00B65DD2"/>
    <w:rsid w:val="00B72369"/>
    <w:rsid w:val="00B93635"/>
    <w:rsid w:val="00B95144"/>
    <w:rsid w:val="00B95639"/>
    <w:rsid w:val="00BA59CD"/>
    <w:rsid w:val="00BB2B10"/>
    <w:rsid w:val="00BC1DC0"/>
    <w:rsid w:val="00C14351"/>
    <w:rsid w:val="00C3561D"/>
    <w:rsid w:val="00C4608D"/>
    <w:rsid w:val="00C60216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474"/>
    <w:rsid w:val="00D4290E"/>
    <w:rsid w:val="00D56B33"/>
    <w:rsid w:val="00D71003"/>
    <w:rsid w:val="00D752A1"/>
    <w:rsid w:val="00D76A04"/>
    <w:rsid w:val="00D87F80"/>
    <w:rsid w:val="00DA4A5E"/>
    <w:rsid w:val="00DB32CB"/>
    <w:rsid w:val="00DC020E"/>
    <w:rsid w:val="00DC57C8"/>
    <w:rsid w:val="00DD4DDD"/>
    <w:rsid w:val="00DF3C5A"/>
    <w:rsid w:val="00DF6D2E"/>
    <w:rsid w:val="00E1208C"/>
    <w:rsid w:val="00E37098"/>
    <w:rsid w:val="00E506B0"/>
    <w:rsid w:val="00EA6398"/>
    <w:rsid w:val="00EB5F94"/>
    <w:rsid w:val="00EF20BD"/>
    <w:rsid w:val="00F20E15"/>
    <w:rsid w:val="00F22429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1A81D196</Template>
  <TotalTime>36</TotalTime>
  <Pages>1</Pages>
  <Words>178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liem</cp:lastModifiedBy>
  <cp:revision>8</cp:revision>
  <cp:lastPrinted>2017-02-08T14:34:00Z</cp:lastPrinted>
  <dcterms:created xsi:type="dcterms:W3CDTF">2016-12-16T12:51:00Z</dcterms:created>
  <dcterms:modified xsi:type="dcterms:W3CDTF">2017-02-08T14:34:00Z</dcterms:modified>
</cp:coreProperties>
</file>