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50DC7E0" w:rsidR="006B795C" w:rsidRPr="006B795C" w:rsidRDefault="00DA4A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Børge Lundgård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CB9BD69" w:rsidR="006B795C" w:rsidRPr="006B795C" w:rsidRDefault="00DA4A4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Vestterpvej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7200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Grindsted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5720139" w:rsidR="006B795C" w:rsidRDefault="00DA4A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14303871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6C943171" w:rsidR="006B795C" w:rsidRPr="006B795C" w:rsidRDefault="00461E96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46613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00FFD40" w:rsidR="006B795C" w:rsidRPr="006B795C" w:rsidRDefault="00DA4A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27-07-2017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E5C4939" w:rsidR="006B795C" w:rsidRPr="006B795C" w:rsidRDefault="00DA4A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6B6920C" w:rsidR="006B795C" w:rsidRPr="00A2316A" w:rsidRDefault="00DA4A4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L07A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15-75DE uden §10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9BEE8F" w:rsidR="006B795C" w:rsidRPr="006B795C" w:rsidRDefault="00DA4A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Diverse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C1BD624" w:rsidR="006B795C" w:rsidRPr="006B795C" w:rsidRDefault="00DA4A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CA4213D" w:rsidR="006B795C" w:rsidRPr="006B795C" w:rsidRDefault="00DA4A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2F2F606" w:rsidR="006B795C" w:rsidRPr="006B795C" w:rsidRDefault="00DA4A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32876385">
    <w:abstractNumId w:val="0"/>
  </w:num>
  <w:num w:numId="2" w16cid:durableId="214435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61E96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56F8C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C4E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A4A4A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659</Characters>
  <Application>Microsoft Office Word</Application>
  <DocSecurity>0</DocSecurity>
  <PresentationFormat/>
  <Lines>41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Mette Marie Ibsen-From</cp:lastModifiedBy>
  <cp:revision>2</cp:revision>
  <cp:lastPrinted>2016-03-23T10:48:00Z</cp:lastPrinted>
  <dcterms:created xsi:type="dcterms:W3CDTF">2024-08-02T07:04:00Z</dcterms:created>
  <dcterms:modified xsi:type="dcterms:W3CDTF">2024-08-02T07:04:00Z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