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B4E7" w14:textId="77777777" w:rsidR="00514730" w:rsidRPr="00514730" w:rsidRDefault="00EA011C" w:rsidP="00514730">
      <w:pPr>
        <w:pStyle w:val="Overskrift8"/>
        <w:ind w:left="3402" w:firstLine="0"/>
        <w:jc w:val="right"/>
      </w:pPr>
      <w:r>
        <w:rPr>
          <w:noProof/>
          <w:lang w:eastAsia="da-DK"/>
        </w:rPr>
        <w:drawing>
          <wp:anchor distT="0" distB="0" distL="114300" distR="114300" simplePos="0" relativeHeight="251657728" behindDoc="0" locked="0" layoutInCell="1" allowOverlap="1" wp14:anchorId="5588841C" wp14:editId="7140FAEA">
            <wp:simplePos x="0" y="0"/>
            <wp:positionH relativeFrom="column">
              <wp:posOffset>3445510</wp:posOffset>
            </wp:positionH>
            <wp:positionV relativeFrom="paragraph">
              <wp:posOffset>-171450</wp:posOffset>
            </wp:positionV>
            <wp:extent cx="2886075" cy="923925"/>
            <wp:effectExtent l="0" t="0" r="9525" b="952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730">
        <w:t xml:space="preserve">               </w:t>
      </w:r>
    </w:p>
    <w:tbl>
      <w:tblPr>
        <w:tblpPr w:leftFromText="141" w:rightFromText="141" w:vertAnchor="text" w:horzAnchor="margin" w:tblpXSpec="right" w:tblpY="1381"/>
        <w:tblW w:w="3794" w:type="dxa"/>
        <w:tblBorders>
          <w:insideV w:val="single" w:sz="4" w:space="0" w:color="auto"/>
        </w:tblBorders>
        <w:tblLayout w:type="fixed"/>
        <w:tblLook w:val="01E0" w:firstRow="1" w:lastRow="1" w:firstColumn="1" w:lastColumn="1" w:noHBand="0" w:noVBand="0"/>
      </w:tblPr>
      <w:tblGrid>
        <w:gridCol w:w="1274"/>
        <w:gridCol w:w="2520"/>
      </w:tblGrid>
      <w:tr w:rsidR="00514730" w:rsidRPr="00F0465B" w14:paraId="5BE76398" w14:textId="77777777" w:rsidTr="00F0465B">
        <w:tc>
          <w:tcPr>
            <w:tcW w:w="1274" w:type="dxa"/>
            <w:tcBorders>
              <w:right w:val="nil"/>
            </w:tcBorders>
            <w:shd w:val="clear" w:color="auto" w:fill="auto"/>
          </w:tcPr>
          <w:p w14:paraId="32CFEC9E" w14:textId="77777777" w:rsidR="00514730" w:rsidRPr="00F0465B" w:rsidRDefault="00514730" w:rsidP="00F0465B">
            <w:pPr>
              <w:pStyle w:val="Skriftbrev"/>
              <w:shd w:val="solid" w:color="FFFFFF" w:fill="FFFFFF"/>
              <w:rPr>
                <w:bCs/>
                <w:szCs w:val="20"/>
              </w:rPr>
            </w:pPr>
            <w:proofErr w:type="spellStart"/>
            <w:r w:rsidRPr="00F0465B">
              <w:rPr>
                <w:b/>
                <w:bCs/>
                <w:szCs w:val="20"/>
              </w:rPr>
              <w:t>Journalnr</w:t>
            </w:r>
            <w:proofErr w:type="spellEnd"/>
            <w:r w:rsidRPr="00F0465B">
              <w:rPr>
                <w:b/>
                <w:bCs/>
                <w:szCs w:val="20"/>
              </w:rPr>
              <w:t>.:</w:t>
            </w:r>
          </w:p>
        </w:tc>
        <w:tc>
          <w:tcPr>
            <w:tcW w:w="2520" w:type="dxa"/>
            <w:tcBorders>
              <w:left w:val="nil"/>
            </w:tcBorders>
            <w:shd w:val="clear" w:color="auto" w:fill="auto"/>
          </w:tcPr>
          <w:p w14:paraId="6DB5360C" w14:textId="49EF0FFB" w:rsidR="00514730" w:rsidRPr="00575D7D" w:rsidRDefault="00780F7B" w:rsidP="00F0465B">
            <w:pPr>
              <w:pStyle w:val="Skriftbrev"/>
              <w:shd w:val="solid" w:color="FFFFFF" w:fill="FFFFFF"/>
              <w:rPr>
                <w:rFonts w:ascii="Times New Roman" w:hAnsi="Times New Roman"/>
                <w:bCs/>
                <w:sz w:val="24"/>
                <w:szCs w:val="32"/>
              </w:rPr>
            </w:pPr>
            <w:r w:rsidRPr="00575D7D">
              <w:rPr>
                <w:rFonts w:ascii="Times New Roman" w:hAnsi="Times New Roman"/>
                <w:sz w:val="24"/>
                <w:szCs w:val="32"/>
              </w:rPr>
              <w:t>24/33310</w:t>
            </w:r>
          </w:p>
        </w:tc>
      </w:tr>
    </w:tbl>
    <w:p w14:paraId="56E49429" w14:textId="77777777" w:rsidR="00525A69" w:rsidRPr="00AF13E7" w:rsidRDefault="00833211" w:rsidP="00514730">
      <w:pPr>
        <w:pStyle w:val="Overskrift8"/>
        <w:ind w:left="3402" w:firstLine="0"/>
        <w:jc w:val="right"/>
        <w:rPr>
          <w:rFonts w:ascii="Tahoma" w:hAnsi="Tahoma" w:cs="Tahoma"/>
          <w:sz w:val="40"/>
        </w:rPr>
      </w:pPr>
      <w:r w:rsidRPr="00AF13E7">
        <w:rPr>
          <w:rFonts w:ascii="Tahoma" w:hAnsi="Tahoma" w:cs="Tahoma"/>
        </w:rPr>
        <w:tab/>
      </w:r>
    </w:p>
    <w:p w14:paraId="1A14CFD9" w14:textId="77777777" w:rsidR="00525A69" w:rsidRPr="00AF13E7" w:rsidRDefault="00525A69">
      <w:pPr>
        <w:ind w:left="851" w:hanging="851"/>
        <w:jc w:val="center"/>
        <w:rPr>
          <w:rFonts w:ascii="Tahoma" w:hAnsi="Tahoma" w:cs="Tahoma"/>
          <w:b/>
          <w:sz w:val="40"/>
          <w:szCs w:val="40"/>
        </w:rPr>
      </w:pPr>
    </w:p>
    <w:p w14:paraId="2B768157" w14:textId="77777777" w:rsidR="00514730" w:rsidRDefault="00514730" w:rsidP="00521B4C">
      <w:pPr>
        <w:ind w:left="0"/>
        <w:rPr>
          <w:rFonts w:ascii="Tahoma" w:hAnsi="Tahoma" w:cs="Tahoma"/>
          <w:b/>
          <w:sz w:val="56"/>
          <w:szCs w:val="56"/>
        </w:rPr>
      </w:pPr>
    </w:p>
    <w:p w14:paraId="7C4CA159" w14:textId="77777777" w:rsidR="00031909" w:rsidRDefault="00031909" w:rsidP="00F86EC9">
      <w:pPr>
        <w:ind w:left="360"/>
        <w:jc w:val="center"/>
        <w:rPr>
          <w:rFonts w:ascii="Tahoma" w:hAnsi="Tahoma" w:cs="Tahoma"/>
          <w:b/>
          <w:sz w:val="56"/>
          <w:szCs w:val="56"/>
        </w:rPr>
      </w:pPr>
    </w:p>
    <w:p w14:paraId="22D6BCC2" w14:textId="77777777" w:rsidR="00884F39" w:rsidRDefault="00884F39" w:rsidP="00884F39">
      <w:pPr>
        <w:ind w:left="0"/>
        <w:rPr>
          <w:rFonts w:ascii="Tahoma" w:hAnsi="Tahoma" w:cs="Tahoma"/>
          <w:b/>
          <w:sz w:val="56"/>
          <w:szCs w:val="56"/>
        </w:rPr>
      </w:pPr>
    </w:p>
    <w:p w14:paraId="231427D5" w14:textId="77777777" w:rsidR="00525A69" w:rsidRPr="00326C4D" w:rsidRDefault="00525A69" w:rsidP="00884F39">
      <w:pPr>
        <w:ind w:left="0"/>
        <w:jc w:val="center"/>
        <w:rPr>
          <w:rFonts w:ascii="Tahoma" w:hAnsi="Tahoma" w:cs="Tahoma"/>
          <w:b/>
          <w:sz w:val="56"/>
          <w:szCs w:val="56"/>
        </w:rPr>
      </w:pPr>
      <w:r w:rsidRPr="00326C4D">
        <w:rPr>
          <w:rFonts w:ascii="Tahoma" w:hAnsi="Tahoma" w:cs="Tahoma"/>
          <w:b/>
          <w:sz w:val="56"/>
          <w:szCs w:val="56"/>
        </w:rPr>
        <w:t>Tilsynsrapport</w:t>
      </w:r>
    </w:p>
    <w:p w14:paraId="5748E98C" w14:textId="77777777" w:rsidR="00525A69" w:rsidRPr="00326C4D" w:rsidRDefault="00525A69" w:rsidP="00884F39">
      <w:pPr>
        <w:pStyle w:val="Overskrift6"/>
        <w:ind w:left="0" w:firstLine="0"/>
        <w:rPr>
          <w:rFonts w:ascii="Tahoma" w:hAnsi="Tahoma" w:cs="Tahoma"/>
          <w:sz w:val="40"/>
          <w:szCs w:val="40"/>
        </w:rPr>
      </w:pPr>
      <w:r w:rsidRPr="00326C4D">
        <w:rPr>
          <w:rFonts w:ascii="Tahoma" w:hAnsi="Tahoma" w:cs="Tahoma"/>
          <w:sz w:val="40"/>
          <w:szCs w:val="40"/>
        </w:rPr>
        <w:t xml:space="preserve">for </w:t>
      </w:r>
      <w:r w:rsidR="00F86EC9" w:rsidRPr="00326C4D">
        <w:rPr>
          <w:rFonts w:ascii="Tahoma" w:hAnsi="Tahoma" w:cs="Tahoma"/>
          <w:sz w:val="40"/>
          <w:szCs w:val="40"/>
        </w:rPr>
        <w:t>landbrugst</w:t>
      </w:r>
      <w:r w:rsidRPr="00326C4D">
        <w:rPr>
          <w:rFonts w:ascii="Tahoma" w:hAnsi="Tahoma" w:cs="Tahoma"/>
          <w:sz w:val="40"/>
          <w:szCs w:val="40"/>
        </w:rPr>
        <w:t>ilsyn</w:t>
      </w:r>
      <w:bookmarkStart w:id="0" w:name="ind_inspec_real_act_date"/>
      <w:bookmarkEnd w:id="0"/>
      <w:r w:rsidR="00326C4D" w:rsidRPr="00326C4D">
        <w:rPr>
          <w:rFonts w:ascii="Tahoma" w:hAnsi="Tahoma" w:cs="Tahoma"/>
          <w:sz w:val="40"/>
          <w:szCs w:val="40"/>
        </w:rPr>
        <w:t xml:space="preserve"> den 17-05-2024</w:t>
      </w:r>
    </w:p>
    <w:p w14:paraId="23349187" w14:textId="77777777" w:rsidR="00BF331C" w:rsidRPr="00326C4D" w:rsidRDefault="00BF331C" w:rsidP="00BF331C">
      <w:pPr>
        <w:rPr>
          <w:rFonts w:ascii="Tahoma" w:hAnsi="Tahoma" w:cs="Tahoma"/>
        </w:rPr>
      </w:pPr>
    </w:p>
    <w:p w14:paraId="32BFB093" w14:textId="77777777" w:rsidR="00525A69" w:rsidRPr="00326C4D" w:rsidRDefault="00936AD1">
      <w:pPr>
        <w:ind w:left="851" w:hanging="851"/>
        <w:jc w:val="center"/>
        <w:rPr>
          <w:rFonts w:ascii="Tahoma" w:hAnsi="Tahoma" w:cs="Tahoma"/>
          <w:b/>
          <w:sz w:val="28"/>
          <w:szCs w:val="28"/>
        </w:rPr>
      </w:pPr>
      <w:bookmarkStart w:id="1" w:name="site_site_name"/>
      <w:bookmarkEnd w:id="1"/>
      <w:r w:rsidRPr="00326C4D">
        <w:rPr>
          <w:rFonts w:ascii="Tahoma" w:hAnsi="Tahoma" w:cs="Tahoma"/>
          <w:b/>
          <w:sz w:val="28"/>
          <w:szCs w:val="28"/>
        </w:rPr>
        <w:t>Per Brahe Elgaard Kristensen</w:t>
      </w:r>
    </w:p>
    <w:p w14:paraId="7EE5CAA5" w14:textId="77777777" w:rsidR="00936AD1" w:rsidRPr="00326C4D" w:rsidRDefault="00936AD1">
      <w:pPr>
        <w:ind w:left="851" w:hanging="851"/>
        <w:jc w:val="center"/>
        <w:rPr>
          <w:rFonts w:ascii="Tahoma" w:hAnsi="Tahoma" w:cs="Tahoma"/>
          <w:bCs/>
          <w:sz w:val="28"/>
          <w:szCs w:val="28"/>
        </w:rPr>
      </w:pPr>
      <w:r w:rsidRPr="00326C4D">
        <w:rPr>
          <w:rFonts w:ascii="Tahoma" w:hAnsi="Tahoma" w:cs="Tahoma"/>
          <w:bCs/>
          <w:sz w:val="28"/>
          <w:szCs w:val="28"/>
        </w:rPr>
        <w:t>Fladstrupvej 43, Lyngby, 8570 Trustrup</w:t>
      </w:r>
    </w:p>
    <w:p w14:paraId="509C1493" w14:textId="77777777" w:rsidR="00B356B3" w:rsidRPr="00936AD1" w:rsidRDefault="00B356B3">
      <w:pPr>
        <w:ind w:left="851" w:hanging="851"/>
        <w:jc w:val="center"/>
        <w:rPr>
          <w:rFonts w:ascii="Tahoma" w:hAnsi="Tahoma" w:cs="Tahoma"/>
          <w:bCs/>
          <w:sz w:val="28"/>
          <w:szCs w:val="28"/>
        </w:rPr>
      </w:pPr>
    </w:p>
    <w:p w14:paraId="0ECE3654" w14:textId="77777777" w:rsidR="00525A69" w:rsidRPr="00AF13E7" w:rsidRDefault="0092660C" w:rsidP="00936AD1">
      <w:pPr>
        <w:ind w:left="0"/>
        <w:jc w:val="left"/>
        <w:rPr>
          <w:rFonts w:ascii="Tahoma" w:hAnsi="Tahoma" w:cs="Tahoma"/>
          <w:sz w:val="28"/>
          <w:szCs w:val="28"/>
        </w:rPr>
      </w:pPr>
      <w:bookmarkStart w:id="2" w:name="site_site_address"/>
      <w:bookmarkStart w:id="3" w:name="site_postal_codes_id"/>
      <w:bookmarkEnd w:id="2"/>
      <w:bookmarkEnd w:id="3"/>
      <w:r w:rsidRPr="00AF13E7">
        <w:rPr>
          <w:rFonts w:ascii="Tahoma" w:hAnsi="Tahoma" w:cs="Tahoma"/>
          <w:sz w:val="28"/>
          <w:szCs w:val="28"/>
        </w:rPr>
        <w:t xml:space="preserve"> </w:t>
      </w:r>
      <w:bookmarkStart w:id="4" w:name="postal_codes_postal_codes_name"/>
      <w:bookmarkEnd w:id="4"/>
    </w:p>
    <w:p w14:paraId="1806EFB6" w14:textId="77777777" w:rsidR="00326C4D" w:rsidRPr="00520C97" w:rsidRDefault="00326C4D" w:rsidP="000B1691">
      <w:pPr>
        <w:ind w:right="567"/>
        <w:rPr>
          <w:color w:val="000000" w:themeColor="text1"/>
          <w:szCs w:val="24"/>
        </w:rPr>
      </w:pPr>
    </w:p>
    <w:p w14:paraId="5D26DFA0" w14:textId="52D0342D" w:rsidR="00AA388C" w:rsidRPr="00520C97" w:rsidRDefault="00936AD1" w:rsidP="000B1691">
      <w:pPr>
        <w:ind w:right="567"/>
        <w:rPr>
          <w:color w:val="000000" w:themeColor="text1"/>
          <w:szCs w:val="24"/>
        </w:rPr>
      </w:pPr>
      <w:r w:rsidRPr="00520C97">
        <w:rPr>
          <w:color w:val="000000" w:themeColor="text1"/>
          <w:szCs w:val="24"/>
        </w:rPr>
        <w:t>Til stede ved tilsyn:</w:t>
      </w:r>
      <w:r w:rsidRPr="00520C97">
        <w:rPr>
          <w:color w:val="000000" w:themeColor="text1"/>
          <w:szCs w:val="24"/>
        </w:rPr>
        <w:tab/>
      </w:r>
      <w:r w:rsidR="000B1691" w:rsidRPr="00520C97">
        <w:rPr>
          <w:color w:val="000000" w:themeColor="text1"/>
          <w:szCs w:val="24"/>
        </w:rPr>
        <w:tab/>
      </w:r>
      <w:r w:rsidR="00520C97" w:rsidRPr="00520C97">
        <w:rPr>
          <w:color w:val="000000" w:themeColor="text1"/>
          <w:szCs w:val="24"/>
        </w:rPr>
        <w:t xml:space="preserve">Per Brahe Elgaard Kristensen, ejer </w:t>
      </w:r>
    </w:p>
    <w:p w14:paraId="375DD40B" w14:textId="77777777" w:rsidR="00936AD1" w:rsidRPr="003C3B8C" w:rsidRDefault="00936AD1" w:rsidP="000B1691">
      <w:pPr>
        <w:ind w:right="567"/>
        <w:rPr>
          <w:szCs w:val="24"/>
        </w:rPr>
      </w:pPr>
      <w:r w:rsidRPr="003C3B8C">
        <w:rPr>
          <w:szCs w:val="24"/>
        </w:rPr>
        <w:tab/>
      </w:r>
      <w:r w:rsidRPr="003C3B8C">
        <w:rPr>
          <w:szCs w:val="24"/>
        </w:rPr>
        <w:tab/>
      </w:r>
      <w:r w:rsidR="00444F5E" w:rsidRPr="003C3B8C">
        <w:rPr>
          <w:szCs w:val="24"/>
        </w:rPr>
        <w:tab/>
        <w:t>Amanda Bjerregaard Krog</w:t>
      </w:r>
      <w:r w:rsidRPr="003C3B8C">
        <w:rPr>
          <w:szCs w:val="24"/>
        </w:rPr>
        <w:t>, Norddjurs Kommune</w:t>
      </w:r>
    </w:p>
    <w:p w14:paraId="259C7873" w14:textId="77777777" w:rsidR="00936AD1" w:rsidRPr="003C3B8C" w:rsidRDefault="00936AD1" w:rsidP="000B1691">
      <w:pPr>
        <w:ind w:right="567"/>
        <w:rPr>
          <w:szCs w:val="24"/>
        </w:rPr>
      </w:pPr>
    </w:p>
    <w:p w14:paraId="7EC58E11" w14:textId="77777777" w:rsidR="00936AD1" w:rsidRPr="003C3B8C" w:rsidRDefault="00936AD1" w:rsidP="000B1691">
      <w:pPr>
        <w:ind w:right="567"/>
        <w:rPr>
          <w:szCs w:val="24"/>
        </w:rPr>
      </w:pPr>
    </w:p>
    <w:p w14:paraId="2F7DEE33" w14:textId="77777777" w:rsidR="00520C97" w:rsidRPr="00520C97" w:rsidRDefault="00936AD1" w:rsidP="000B1691">
      <w:pPr>
        <w:ind w:right="567"/>
        <w:rPr>
          <w:color w:val="000000" w:themeColor="text1"/>
          <w:szCs w:val="24"/>
        </w:rPr>
      </w:pPr>
      <w:r w:rsidRPr="003C3B8C">
        <w:rPr>
          <w:szCs w:val="24"/>
        </w:rPr>
        <w:t>Tilsynstype:</w:t>
      </w:r>
      <w:r w:rsidRPr="003C3B8C">
        <w:rPr>
          <w:szCs w:val="24"/>
        </w:rPr>
        <w:tab/>
      </w:r>
      <w:r w:rsidRPr="003C3B8C">
        <w:rPr>
          <w:szCs w:val="24"/>
        </w:rPr>
        <w:tab/>
        <w:t>Basistilsyn</w:t>
      </w:r>
      <w:r w:rsidR="00B356B3" w:rsidRPr="003C3B8C">
        <w:rPr>
          <w:szCs w:val="24"/>
        </w:rPr>
        <w:t>.</w:t>
      </w:r>
      <w:r w:rsidR="00B356B3" w:rsidRPr="00575D7D">
        <w:rPr>
          <w:szCs w:val="24"/>
        </w:rPr>
        <w:t xml:space="preserve"> Der </w:t>
      </w:r>
      <w:r w:rsidR="00B356B3" w:rsidRPr="00520C97">
        <w:rPr>
          <w:color w:val="000000" w:themeColor="text1"/>
          <w:szCs w:val="24"/>
        </w:rPr>
        <w:t>er ført tilsyn med</w:t>
      </w:r>
      <w:r w:rsidR="00520C97" w:rsidRPr="00520C97">
        <w:rPr>
          <w:color w:val="000000" w:themeColor="text1"/>
          <w:szCs w:val="24"/>
        </w:rPr>
        <w:t>:</w:t>
      </w:r>
    </w:p>
    <w:p w14:paraId="7BE82E83" w14:textId="2C6BF2A4" w:rsidR="00936AD1" w:rsidRPr="00520C97" w:rsidRDefault="00B356B3" w:rsidP="00520C97">
      <w:pPr>
        <w:ind w:left="3912" w:right="567"/>
        <w:rPr>
          <w:color w:val="000000" w:themeColor="text1"/>
          <w:szCs w:val="24"/>
        </w:rPr>
      </w:pPr>
      <w:r w:rsidRPr="00520C97">
        <w:rPr>
          <w:color w:val="000000" w:themeColor="text1"/>
          <w:szCs w:val="24"/>
        </w:rPr>
        <w:t xml:space="preserve">Dyrehold/produktion </w:t>
      </w:r>
      <w:r w:rsidR="00520C97" w:rsidRPr="00520C97">
        <w:rPr>
          <w:color w:val="000000" w:themeColor="text1"/>
          <w:szCs w:val="24"/>
        </w:rPr>
        <w:br/>
      </w:r>
      <w:r w:rsidRPr="00520C97">
        <w:rPr>
          <w:color w:val="000000" w:themeColor="text1"/>
          <w:szCs w:val="24"/>
        </w:rPr>
        <w:t xml:space="preserve">Gødningsopbevaring </w:t>
      </w:r>
      <w:r w:rsidR="00520C97" w:rsidRPr="00520C97">
        <w:rPr>
          <w:color w:val="000000" w:themeColor="text1"/>
          <w:szCs w:val="24"/>
        </w:rPr>
        <w:br/>
      </w:r>
      <w:r w:rsidRPr="00520C97">
        <w:rPr>
          <w:color w:val="000000" w:themeColor="text1"/>
          <w:szCs w:val="24"/>
        </w:rPr>
        <w:t xml:space="preserve">Affaldshåndtering </w:t>
      </w:r>
      <w:r w:rsidR="00520C97" w:rsidRPr="00520C97">
        <w:rPr>
          <w:color w:val="000000" w:themeColor="text1"/>
          <w:szCs w:val="24"/>
        </w:rPr>
        <w:br/>
      </w:r>
      <w:r w:rsidRPr="00520C97">
        <w:rPr>
          <w:color w:val="000000" w:themeColor="text1"/>
          <w:szCs w:val="24"/>
        </w:rPr>
        <w:t>Olieprodukter</w:t>
      </w:r>
    </w:p>
    <w:p w14:paraId="2501048C" w14:textId="77777777" w:rsidR="00520C97" w:rsidRPr="003C3B8C" w:rsidRDefault="00520C97" w:rsidP="00520C97">
      <w:pPr>
        <w:ind w:left="3912" w:right="567"/>
        <w:rPr>
          <w:color w:val="FF0000"/>
          <w:szCs w:val="24"/>
        </w:rPr>
      </w:pPr>
    </w:p>
    <w:p w14:paraId="154D600A" w14:textId="77777777" w:rsidR="009338F0" w:rsidRDefault="00B356B3" w:rsidP="009338F0">
      <w:pPr>
        <w:ind w:right="567"/>
        <w:rPr>
          <w:szCs w:val="24"/>
        </w:rPr>
      </w:pPr>
      <w:r w:rsidRPr="003C3B8C">
        <w:rPr>
          <w:szCs w:val="24"/>
        </w:rPr>
        <w:t>Var tilsynet varslet?</w:t>
      </w:r>
      <w:r w:rsidRPr="003C3B8C">
        <w:rPr>
          <w:szCs w:val="24"/>
        </w:rPr>
        <w:tab/>
      </w:r>
      <w:r w:rsidR="000B1691" w:rsidRPr="003C3B8C">
        <w:rPr>
          <w:szCs w:val="24"/>
        </w:rPr>
        <w:tab/>
      </w:r>
      <w:r w:rsidRPr="003C3B8C">
        <w:rPr>
          <w:szCs w:val="24"/>
        </w:rPr>
        <w:t>Ja</w:t>
      </w:r>
    </w:p>
    <w:p w14:paraId="546A0A44" w14:textId="77777777" w:rsidR="00052446" w:rsidRPr="003C3B8C" w:rsidRDefault="00052446" w:rsidP="009338F0">
      <w:pPr>
        <w:ind w:right="567"/>
        <w:rPr>
          <w:szCs w:val="24"/>
        </w:rPr>
      </w:pPr>
      <w:r>
        <w:rPr>
          <w:szCs w:val="24"/>
        </w:rPr>
        <w:t>Baggrund for tilsynet:</w:t>
      </w:r>
      <w:r>
        <w:rPr>
          <w:szCs w:val="24"/>
        </w:rPr>
        <w:tab/>
        <w:t>Miljøtilsynsbekendtgørelsen</w:t>
      </w:r>
    </w:p>
    <w:p w14:paraId="0318BA1C" w14:textId="77777777" w:rsidR="00B356B3" w:rsidRPr="003C3B8C" w:rsidRDefault="00B356B3" w:rsidP="000B1691">
      <w:pPr>
        <w:ind w:right="567"/>
        <w:rPr>
          <w:szCs w:val="24"/>
        </w:rPr>
      </w:pPr>
    </w:p>
    <w:p w14:paraId="66A86AC2" w14:textId="77777777" w:rsidR="00B356B3" w:rsidRPr="003C3B8C" w:rsidRDefault="00B356B3" w:rsidP="000B1691">
      <w:pPr>
        <w:ind w:right="567"/>
        <w:rPr>
          <w:szCs w:val="24"/>
        </w:rPr>
      </w:pPr>
    </w:p>
    <w:p w14:paraId="66148339" w14:textId="77777777" w:rsidR="00B356B3" w:rsidRPr="003C3B8C" w:rsidRDefault="00B356B3" w:rsidP="00E531ED">
      <w:pPr>
        <w:spacing w:line="276" w:lineRule="auto"/>
        <w:ind w:right="567"/>
        <w:rPr>
          <w:szCs w:val="24"/>
        </w:rPr>
      </w:pPr>
      <w:r w:rsidRPr="003C3B8C">
        <w:rPr>
          <w:szCs w:val="24"/>
        </w:rPr>
        <w:t>CHR nr.:</w:t>
      </w:r>
      <w:r w:rsidRPr="003C3B8C">
        <w:rPr>
          <w:szCs w:val="24"/>
        </w:rPr>
        <w:tab/>
      </w:r>
      <w:r w:rsidR="000B1691" w:rsidRPr="003C3B8C">
        <w:rPr>
          <w:szCs w:val="24"/>
        </w:rPr>
        <w:tab/>
        <w:t>104634</w:t>
      </w:r>
    </w:p>
    <w:p w14:paraId="3BFAFE05" w14:textId="77777777" w:rsidR="00B356B3" w:rsidRPr="003C3B8C" w:rsidRDefault="00B356B3" w:rsidP="00E531ED">
      <w:pPr>
        <w:spacing w:line="276" w:lineRule="auto"/>
        <w:ind w:right="567"/>
        <w:rPr>
          <w:szCs w:val="24"/>
        </w:rPr>
      </w:pPr>
      <w:r w:rsidRPr="003C3B8C">
        <w:rPr>
          <w:szCs w:val="24"/>
        </w:rPr>
        <w:t>CVR nr.</w:t>
      </w:r>
      <w:r w:rsidR="00884F39">
        <w:rPr>
          <w:szCs w:val="24"/>
        </w:rPr>
        <w:t>:</w:t>
      </w:r>
      <w:r w:rsidRPr="003C3B8C">
        <w:rPr>
          <w:szCs w:val="24"/>
        </w:rPr>
        <w:tab/>
      </w:r>
      <w:r w:rsidRPr="003C3B8C">
        <w:rPr>
          <w:szCs w:val="24"/>
        </w:rPr>
        <w:tab/>
        <w:t>20190337</w:t>
      </w:r>
    </w:p>
    <w:p w14:paraId="26EFD744" w14:textId="77777777" w:rsidR="00B356B3" w:rsidRPr="003C3B8C" w:rsidRDefault="00B356B3" w:rsidP="00E531ED">
      <w:pPr>
        <w:spacing w:line="276" w:lineRule="auto"/>
        <w:ind w:right="567"/>
        <w:rPr>
          <w:szCs w:val="24"/>
        </w:rPr>
      </w:pPr>
      <w:r w:rsidRPr="003C3B8C">
        <w:rPr>
          <w:szCs w:val="24"/>
        </w:rPr>
        <w:t>P nr.</w:t>
      </w:r>
      <w:r w:rsidR="00884F39">
        <w:rPr>
          <w:szCs w:val="24"/>
        </w:rPr>
        <w:t>:</w:t>
      </w:r>
      <w:r w:rsidR="00884F39">
        <w:rPr>
          <w:szCs w:val="24"/>
        </w:rPr>
        <w:tab/>
      </w:r>
      <w:r w:rsidRPr="003C3B8C">
        <w:rPr>
          <w:szCs w:val="24"/>
        </w:rPr>
        <w:tab/>
      </w:r>
      <w:r w:rsidR="000B1691" w:rsidRPr="003C3B8C">
        <w:rPr>
          <w:szCs w:val="24"/>
        </w:rPr>
        <w:tab/>
      </w:r>
      <w:r w:rsidRPr="003C3B8C">
        <w:rPr>
          <w:szCs w:val="24"/>
        </w:rPr>
        <w:t>1004175571</w:t>
      </w:r>
    </w:p>
    <w:p w14:paraId="5A221030" w14:textId="77777777" w:rsidR="00B356B3" w:rsidRPr="003C3B8C" w:rsidRDefault="00B356B3" w:rsidP="00E531ED">
      <w:pPr>
        <w:spacing w:line="360" w:lineRule="auto"/>
        <w:ind w:left="0" w:right="567"/>
        <w:rPr>
          <w:szCs w:val="24"/>
        </w:rPr>
      </w:pPr>
    </w:p>
    <w:p w14:paraId="67D3DC06" w14:textId="77777777" w:rsidR="00E531ED" w:rsidRDefault="00B356B3" w:rsidP="00E531ED">
      <w:pPr>
        <w:spacing w:line="276" w:lineRule="auto"/>
        <w:ind w:right="567"/>
        <w:rPr>
          <w:szCs w:val="24"/>
        </w:rPr>
      </w:pPr>
      <w:r w:rsidRPr="003C3B8C">
        <w:rPr>
          <w:szCs w:val="24"/>
        </w:rPr>
        <w:t>Landbrugstype:</w:t>
      </w:r>
      <w:r w:rsidRPr="003C3B8C">
        <w:rPr>
          <w:szCs w:val="24"/>
        </w:rPr>
        <w:tab/>
      </w:r>
      <w:r w:rsidR="000B1691" w:rsidRPr="003C3B8C">
        <w:rPr>
          <w:szCs w:val="24"/>
        </w:rPr>
        <w:tab/>
      </w:r>
    </w:p>
    <w:p w14:paraId="45ACC32C" w14:textId="77777777" w:rsidR="00B356B3" w:rsidRPr="003C3B8C" w:rsidRDefault="00B356B3" w:rsidP="00E531ED">
      <w:pPr>
        <w:spacing w:line="276" w:lineRule="auto"/>
        <w:ind w:right="567"/>
        <w:rPr>
          <w:szCs w:val="24"/>
        </w:rPr>
      </w:pPr>
      <w:r w:rsidRPr="003C3B8C">
        <w:rPr>
          <w:szCs w:val="24"/>
        </w:rPr>
        <w:t>Husdyrbrug der ikke har eller kan få en godkendelse, men med et dyrehold større end 75  og mindre end lig med 250 DE (IED grænsen) : HG § 1 stk 1 - Husdyrbrug der ikke har eller kan få en godkendelse, men med et dyrehold indenfor intervallet  75 &amp;lt; DE ≤ 250 DE (IED grænsen) og som har været omfattet af regelmæssige tilsyn inden 1. august 2017 Omfattet af regelmæssige tilsyn  Omfattet af brugerbetaling</w:t>
      </w:r>
    </w:p>
    <w:p w14:paraId="0FC84588" w14:textId="77777777" w:rsidR="00D7653F" w:rsidRPr="003C3B8C" w:rsidRDefault="00D7653F" w:rsidP="00E531ED">
      <w:pPr>
        <w:spacing w:line="276" w:lineRule="auto"/>
        <w:ind w:right="567"/>
        <w:rPr>
          <w:szCs w:val="24"/>
        </w:rPr>
      </w:pPr>
      <w:r w:rsidRPr="003C3B8C">
        <w:rPr>
          <w:szCs w:val="24"/>
        </w:rPr>
        <w:t>Husdyrbrug efter husdyrgodkendelsesloven er husdyrbrug med mere end 3 DE, samt mellemstore fyringsanlæg forbundet med disse husdyrbrug (kategori 2)</w:t>
      </w:r>
    </w:p>
    <w:p w14:paraId="11201E05" w14:textId="77777777" w:rsidR="009338F0" w:rsidRPr="003C3B8C" w:rsidRDefault="006A33C0" w:rsidP="00E531ED">
      <w:pPr>
        <w:spacing w:line="276" w:lineRule="auto"/>
        <w:ind w:right="567"/>
        <w:rPr>
          <w:szCs w:val="24"/>
        </w:rPr>
      </w:pPr>
      <w:r w:rsidRPr="003C3B8C">
        <w:rPr>
          <w:szCs w:val="24"/>
        </w:rPr>
        <w:t>Kategori</w:t>
      </w:r>
      <w:r w:rsidR="00326C4D">
        <w:rPr>
          <w:szCs w:val="24"/>
        </w:rPr>
        <w:t xml:space="preserve"> </w:t>
      </w:r>
      <w:r w:rsidR="009338F0" w:rsidRPr="003C3B8C">
        <w:rPr>
          <w:szCs w:val="24"/>
        </w:rPr>
        <w:t>2</w:t>
      </w:r>
    </w:p>
    <w:p w14:paraId="182C4E5B" w14:textId="77777777" w:rsidR="003C3B8C" w:rsidRPr="003C3B8C" w:rsidRDefault="003C3B8C" w:rsidP="000B1691">
      <w:pPr>
        <w:spacing w:line="360" w:lineRule="auto"/>
        <w:ind w:right="567"/>
        <w:rPr>
          <w:szCs w:val="24"/>
        </w:rPr>
      </w:pPr>
    </w:p>
    <w:p w14:paraId="2FEBF4FD" w14:textId="207F65E7" w:rsidR="0096245B" w:rsidRPr="00965FCF" w:rsidRDefault="0096245B" w:rsidP="00884F39">
      <w:pPr>
        <w:ind w:left="0" w:firstLine="567"/>
        <w:jc w:val="left"/>
        <w:rPr>
          <w:b/>
          <w:bCs/>
          <w:sz w:val="32"/>
          <w:szCs w:val="32"/>
        </w:rPr>
      </w:pPr>
      <w:r w:rsidRPr="00965FCF">
        <w:rPr>
          <w:b/>
          <w:bCs/>
          <w:sz w:val="36"/>
          <w:szCs w:val="36"/>
        </w:rPr>
        <w:t>Tilsynsrapport</w:t>
      </w:r>
    </w:p>
    <w:p w14:paraId="0A226A3A" w14:textId="77777777" w:rsidR="0096245B" w:rsidRPr="003C3B8C" w:rsidRDefault="0096245B" w:rsidP="0096245B">
      <w:pPr>
        <w:ind w:right="142"/>
        <w:rPr>
          <w:szCs w:val="24"/>
        </w:rPr>
      </w:pPr>
      <w:r w:rsidRPr="003C3B8C">
        <w:rPr>
          <w:szCs w:val="24"/>
        </w:rPr>
        <w:t>Denne tilsynsrapport gennemgår landbrugets miljøforhold og er udarbejdet med henblik på at give en miljøteknisk beskrivelse og miljøvurdering af landbrugets aktiviteter. Tilsynsrapporten er udarbejdet på baggrund af landbrugets oplysninger, tilsyn på landbruget og kommunens arkiver.</w:t>
      </w:r>
    </w:p>
    <w:p w14:paraId="6551DE27" w14:textId="77777777" w:rsidR="0096245B" w:rsidRPr="003C3B8C" w:rsidRDefault="0096245B" w:rsidP="0096245B">
      <w:pPr>
        <w:ind w:right="142"/>
        <w:rPr>
          <w:szCs w:val="24"/>
        </w:rPr>
      </w:pPr>
    </w:p>
    <w:p w14:paraId="10C46905" w14:textId="77777777" w:rsidR="0096245B" w:rsidRPr="00965FCF" w:rsidRDefault="0096245B" w:rsidP="00884F39">
      <w:pPr>
        <w:pStyle w:val="Overskrift2"/>
        <w:ind w:left="426" w:firstLine="141"/>
        <w:rPr>
          <w:szCs w:val="32"/>
        </w:rPr>
      </w:pPr>
      <w:r w:rsidRPr="00965FCF">
        <w:rPr>
          <w:szCs w:val="32"/>
        </w:rPr>
        <w:t>Vil du vide mere</w:t>
      </w:r>
    </w:p>
    <w:p w14:paraId="59FD990A" w14:textId="77777777" w:rsidR="0096245B" w:rsidRPr="003C3B8C" w:rsidRDefault="0096245B" w:rsidP="0096245B">
      <w:pPr>
        <w:tabs>
          <w:tab w:val="left" w:pos="1701"/>
          <w:tab w:val="left" w:pos="6804"/>
        </w:tabs>
        <w:rPr>
          <w:b/>
          <w:szCs w:val="24"/>
        </w:rPr>
      </w:pPr>
      <w:r w:rsidRPr="003C3B8C">
        <w:rPr>
          <w:szCs w:val="24"/>
        </w:rPr>
        <w:t>Norddjurs Kommune</w:t>
      </w:r>
      <w:r w:rsidRPr="003C3B8C">
        <w:rPr>
          <w:b/>
          <w:szCs w:val="24"/>
        </w:rPr>
        <w:tab/>
      </w:r>
      <w:hyperlink r:id="rId9" w:history="1">
        <w:r w:rsidRPr="003C3B8C">
          <w:rPr>
            <w:rStyle w:val="Hyperlink"/>
            <w:color w:val="auto"/>
            <w:szCs w:val="24"/>
          </w:rPr>
          <w:t>www.norddjurs.dk</w:t>
        </w:r>
      </w:hyperlink>
    </w:p>
    <w:p w14:paraId="70E5059F" w14:textId="77777777" w:rsidR="0096245B" w:rsidRPr="003C3B8C" w:rsidRDefault="0096245B" w:rsidP="0096245B">
      <w:pPr>
        <w:tabs>
          <w:tab w:val="left" w:pos="1701"/>
          <w:tab w:val="left" w:pos="6804"/>
        </w:tabs>
        <w:rPr>
          <w:b/>
          <w:szCs w:val="24"/>
        </w:rPr>
      </w:pPr>
      <w:r w:rsidRPr="003C3B8C">
        <w:rPr>
          <w:szCs w:val="24"/>
        </w:rPr>
        <w:t>Miljøstyrelsen (vejledninger mv.)</w:t>
      </w:r>
      <w:r w:rsidRPr="003C3B8C">
        <w:rPr>
          <w:b/>
          <w:szCs w:val="24"/>
        </w:rPr>
        <w:tab/>
      </w:r>
      <w:hyperlink r:id="rId10" w:history="1">
        <w:r w:rsidRPr="003C3B8C">
          <w:rPr>
            <w:rStyle w:val="Hyperlink"/>
            <w:color w:val="auto"/>
            <w:szCs w:val="24"/>
          </w:rPr>
          <w:t>www.mst.dk</w:t>
        </w:r>
      </w:hyperlink>
    </w:p>
    <w:p w14:paraId="1D15A1AB" w14:textId="77777777" w:rsidR="0096245B" w:rsidRPr="003C3B8C" w:rsidRDefault="0096245B" w:rsidP="0096245B">
      <w:pPr>
        <w:tabs>
          <w:tab w:val="left" w:pos="1701"/>
          <w:tab w:val="left" w:pos="6804"/>
        </w:tabs>
        <w:rPr>
          <w:b/>
          <w:szCs w:val="24"/>
        </w:rPr>
      </w:pPr>
      <w:r w:rsidRPr="003C3B8C">
        <w:rPr>
          <w:szCs w:val="24"/>
        </w:rPr>
        <w:t>Retsinformation (lovgivning)</w:t>
      </w:r>
      <w:r w:rsidRPr="003C3B8C">
        <w:rPr>
          <w:b/>
          <w:szCs w:val="24"/>
        </w:rPr>
        <w:tab/>
      </w:r>
      <w:hyperlink r:id="rId11" w:history="1">
        <w:r w:rsidRPr="003C3B8C">
          <w:rPr>
            <w:rStyle w:val="Hyperlink"/>
            <w:color w:val="auto"/>
            <w:szCs w:val="24"/>
          </w:rPr>
          <w:t>www.retsinfo.dk</w:t>
        </w:r>
      </w:hyperlink>
    </w:p>
    <w:p w14:paraId="61E7EF2A" w14:textId="77777777" w:rsidR="0096245B" w:rsidRPr="003C3B8C" w:rsidRDefault="0096245B" w:rsidP="0096245B">
      <w:pPr>
        <w:tabs>
          <w:tab w:val="left" w:pos="6804"/>
        </w:tabs>
        <w:rPr>
          <w:b/>
          <w:szCs w:val="24"/>
        </w:rPr>
      </w:pPr>
      <w:r w:rsidRPr="003C3B8C">
        <w:rPr>
          <w:szCs w:val="24"/>
        </w:rPr>
        <w:t>Centralt Virksomheds Register (CVR nr.)</w:t>
      </w:r>
      <w:r w:rsidRPr="003C3B8C">
        <w:rPr>
          <w:b/>
          <w:szCs w:val="24"/>
        </w:rPr>
        <w:tab/>
      </w:r>
      <w:hyperlink r:id="rId12" w:history="1">
        <w:r w:rsidRPr="003C3B8C">
          <w:rPr>
            <w:rStyle w:val="Hyperlink"/>
            <w:color w:val="auto"/>
            <w:szCs w:val="24"/>
          </w:rPr>
          <w:t>www.cvr.dk</w:t>
        </w:r>
      </w:hyperlink>
    </w:p>
    <w:p w14:paraId="19CF1A7E" w14:textId="77777777" w:rsidR="0096245B" w:rsidRPr="003C3B8C" w:rsidRDefault="0096245B" w:rsidP="0096245B">
      <w:pPr>
        <w:tabs>
          <w:tab w:val="left" w:pos="6804"/>
        </w:tabs>
        <w:rPr>
          <w:szCs w:val="24"/>
        </w:rPr>
      </w:pPr>
      <w:r w:rsidRPr="003C3B8C">
        <w:rPr>
          <w:szCs w:val="24"/>
        </w:rPr>
        <w:t>Centrale husdyrregister</w:t>
      </w:r>
      <w:r w:rsidRPr="003C3B8C">
        <w:rPr>
          <w:szCs w:val="24"/>
        </w:rPr>
        <w:tab/>
      </w:r>
      <w:hyperlink r:id="rId13" w:history="1">
        <w:r w:rsidRPr="003C3B8C">
          <w:rPr>
            <w:szCs w:val="24"/>
            <w:u w:val="single"/>
          </w:rPr>
          <w:t>www.glr-chr.dk</w:t>
        </w:r>
      </w:hyperlink>
    </w:p>
    <w:p w14:paraId="67D286C7" w14:textId="2C19087B" w:rsidR="00D7653F" w:rsidRDefault="00D7653F" w:rsidP="00520C97">
      <w:pPr>
        <w:spacing w:line="360" w:lineRule="auto"/>
        <w:ind w:left="0" w:right="567"/>
        <w:rPr>
          <w:rFonts w:ascii="Tahoma" w:hAnsi="Tahoma" w:cs="Tahoma"/>
          <w:b/>
          <w:bCs/>
          <w:sz w:val="22"/>
          <w:szCs w:val="22"/>
        </w:rPr>
      </w:pPr>
    </w:p>
    <w:p w14:paraId="1BC6B109" w14:textId="77777777" w:rsidR="00575D7D" w:rsidRPr="00965FCF" w:rsidRDefault="00575D7D" w:rsidP="00575D7D">
      <w:pPr>
        <w:spacing w:line="360" w:lineRule="auto"/>
        <w:ind w:right="567"/>
        <w:rPr>
          <w:sz w:val="32"/>
          <w:szCs w:val="32"/>
        </w:rPr>
      </w:pPr>
      <w:r w:rsidRPr="00965FCF">
        <w:rPr>
          <w:sz w:val="32"/>
          <w:szCs w:val="32"/>
        </w:rPr>
        <w:t>Seneste håndhævelser</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22"/>
        <w:gridCol w:w="1554"/>
        <w:gridCol w:w="4380"/>
        <w:gridCol w:w="1695"/>
      </w:tblGrid>
      <w:tr w:rsidR="00575D7D" w14:paraId="464DFEB5" w14:textId="77777777" w:rsidTr="000F321E">
        <w:tc>
          <w:tcPr>
            <w:tcW w:w="1088" w:type="pct"/>
          </w:tcPr>
          <w:p w14:paraId="308255B3" w14:textId="77777777" w:rsidR="00575D7D" w:rsidRPr="00320745" w:rsidRDefault="00575D7D" w:rsidP="000F321E">
            <w:pPr>
              <w:spacing w:line="360" w:lineRule="auto"/>
              <w:ind w:right="567" w:hanging="105"/>
              <w:rPr>
                <w:rFonts w:ascii="Tahoma" w:hAnsi="Tahoma" w:cs="Tahoma"/>
                <w:color w:val="FF0000"/>
                <w:sz w:val="20"/>
              </w:rPr>
            </w:pPr>
            <w:r>
              <w:t>Dato</w:t>
            </w:r>
          </w:p>
        </w:tc>
        <w:tc>
          <w:tcPr>
            <w:tcW w:w="797" w:type="pct"/>
          </w:tcPr>
          <w:p w14:paraId="131E8D0C" w14:textId="77777777" w:rsidR="00575D7D" w:rsidRDefault="00575D7D" w:rsidP="000F321E">
            <w:pPr>
              <w:ind w:left="0"/>
              <w:jc w:val="left"/>
            </w:pPr>
            <w:r>
              <w:t>Type</w:t>
            </w:r>
          </w:p>
        </w:tc>
        <w:tc>
          <w:tcPr>
            <w:tcW w:w="2246" w:type="pct"/>
          </w:tcPr>
          <w:p w14:paraId="1615B0BF" w14:textId="77777777" w:rsidR="00575D7D" w:rsidRDefault="00575D7D" w:rsidP="000F321E">
            <w:pPr>
              <w:ind w:left="0"/>
              <w:jc w:val="left"/>
            </w:pPr>
            <w:r>
              <w:t>Kommentar</w:t>
            </w:r>
          </w:p>
        </w:tc>
        <w:tc>
          <w:tcPr>
            <w:tcW w:w="869" w:type="pct"/>
          </w:tcPr>
          <w:p w14:paraId="592A4961" w14:textId="77777777" w:rsidR="00575D7D" w:rsidRDefault="00575D7D" w:rsidP="000F321E">
            <w:pPr>
              <w:ind w:left="0"/>
              <w:jc w:val="left"/>
            </w:pPr>
            <w:r>
              <w:t xml:space="preserve">Status </w:t>
            </w:r>
          </w:p>
        </w:tc>
      </w:tr>
      <w:tr w:rsidR="00575D7D" w14:paraId="737061D2" w14:textId="77777777" w:rsidTr="000F321E">
        <w:tc>
          <w:tcPr>
            <w:tcW w:w="1088" w:type="pct"/>
          </w:tcPr>
          <w:p w14:paraId="393131E2" w14:textId="0A779FAA" w:rsidR="00575D7D" w:rsidRPr="00575D7D" w:rsidRDefault="00575D7D" w:rsidP="000F321E">
            <w:pPr>
              <w:ind w:hanging="533"/>
            </w:pPr>
            <w:r w:rsidRPr="00575D7D">
              <w:t>16.05.2024</w:t>
            </w:r>
          </w:p>
        </w:tc>
        <w:tc>
          <w:tcPr>
            <w:tcW w:w="797" w:type="pct"/>
          </w:tcPr>
          <w:p w14:paraId="2F85013A" w14:textId="5C66F0CF" w:rsidR="00575D7D" w:rsidRPr="00575D7D" w:rsidRDefault="00575D7D" w:rsidP="00575D7D">
            <w:pPr>
              <w:ind w:left="40" w:hanging="40"/>
            </w:pPr>
            <w:r w:rsidRPr="00575D7D">
              <w:t>Indskærpelse</w:t>
            </w:r>
          </w:p>
        </w:tc>
        <w:tc>
          <w:tcPr>
            <w:tcW w:w="2246" w:type="pct"/>
          </w:tcPr>
          <w:p w14:paraId="1C8CE477" w14:textId="7B397C68" w:rsidR="00575D7D" w:rsidRPr="00575D7D" w:rsidRDefault="00575D7D" w:rsidP="000F321E">
            <w:pPr>
              <w:ind w:hanging="567"/>
              <w:jc w:val="left"/>
            </w:pPr>
            <w:r>
              <w:t xml:space="preserve">Udleveringsrummet på ikke anvendes før afløbet er repareret og ført til gylletanken.  </w:t>
            </w:r>
          </w:p>
        </w:tc>
        <w:tc>
          <w:tcPr>
            <w:tcW w:w="869" w:type="pct"/>
          </w:tcPr>
          <w:p w14:paraId="0ADDA0D9" w14:textId="43378EC0" w:rsidR="00575D7D" w:rsidRPr="00575D7D" w:rsidRDefault="00575D7D" w:rsidP="00575D7D">
            <w:pPr>
              <w:ind w:left="0" w:firstLine="10"/>
              <w:jc w:val="left"/>
            </w:pPr>
            <w:r w:rsidRPr="00575D7D">
              <w:t>Meddelt</w:t>
            </w:r>
          </w:p>
        </w:tc>
      </w:tr>
    </w:tbl>
    <w:p w14:paraId="5AA9009F" w14:textId="77777777" w:rsidR="00575D7D" w:rsidRDefault="00575D7D" w:rsidP="000B1691">
      <w:pPr>
        <w:spacing w:line="360" w:lineRule="auto"/>
        <w:ind w:right="567"/>
        <w:rPr>
          <w:sz w:val="32"/>
          <w:szCs w:val="32"/>
        </w:rPr>
      </w:pPr>
    </w:p>
    <w:p w14:paraId="12895D35" w14:textId="73652B09" w:rsidR="00320745" w:rsidRDefault="00D474A1" w:rsidP="000B1691">
      <w:pPr>
        <w:spacing w:line="360" w:lineRule="auto"/>
        <w:ind w:right="567"/>
        <w:rPr>
          <w:sz w:val="32"/>
          <w:szCs w:val="32"/>
        </w:rPr>
      </w:pPr>
      <w:r>
        <w:rPr>
          <w:sz w:val="32"/>
          <w:szCs w:val="32"/>
        </w:rPr>
        <w:t>Gældende tilladelser/godkendelse til d</w:t>
      </w:r>
      <w:r w:rsidR="00444F5E" w:rsidRPr="00965FCF">
        <w:rPr>
          <w:sz w:val="32"/>
          <w:szCs w:val="32"/>
        </w:rPr>
        <w:t>yrehold</w:t>
      </w:r>
    </w:p>
    <w:tbl>
      <w:tblPr>
        <w:tblW w:w="50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1380"/>
        <w:gridCol w:w="1144"/>
        <w:gridCol w:w="1477"/>
        <w:gridCol w:w="1324"/>
        <w:gridCol w:w="1324"/>
      </w:tblGrid>
      <w:tr w:rsidR="00CA2E7F" w14:paraId="4A87C20B" w14:textId="77777777" w:rsidTr="00520C97">
        <w:tc>
          <w:tcPr>
            <w:tcW w:w="1591" w:type="pct"/>
          </w:tcPr>
          <w:p w14:paraId="3AC976B9" w14:textId="77777777" w:rsidR="00E31694" w:rsidRPr="00E31694" w:rsidRDefault="00780F7B" w:rsidP="00520C97">
            <w:pPr>
              <w:spacing w:line="360" w:lineRule="auto"/>
              <w:ind w:left="0" w:right="567"/>
              <w:jc w:val="left"/>
              <w:rPr>
                <w:szCs w:val="24"/>
              </w:rPr>
            </w:pPr>
            <w:r>
              <w:t>Dyretype</w:t>
            </w:r>
          </w:p>
        </w:tc>
        <w:tc>
          <w:tcPr>
            <w:tcW w:w="707" w:type="pct"/>
          </w:tcPr>
          <w:p w14:paraId="5DDC6116" w14:textId="77777777" w:rsidR="00CA2E7F" w:rsidRDefault="00780F7B" w:rsidP="00520C97">
            <w:pPr>
              <w:ind w:left="0"/>
              <w:jc w:val="left"/>
            </w:pPr>
            <w:r>
              <w:t>Indgang</w:t>
            </w:r>
          </w:p>
        </w:tc>
        <w:tc>
          <w:tcPr>
            <w:tcW w:w="586" w:type="pct"/>
          </w:tcPr>
          <w:p w14:paraId="6A856693" w14:textId="77777777" w:rsidR="00CA2E7F" w:rsidRDefault="00780F7B" w:rsidP="00520C97">
            <w:pPr>
              <w:ind w:left="0"/>
              <w:jc w:val="left"/>
            </w:pPr>
            <w:r>
              <w:t>Udgang</w:t>
            </w:r>
          </w:p>
        </w:tc>
        <w:tc>
          <w:tcPr>
            <w:tcW w:w="757" w:type="pct"/>
          </w:tcPr>
          <w:p w14:paraId="1ABD1096" w14:textId="77777777" w:rsidR="00CA2E7F" w:rsidRDefault="00780F7B" w:rsidP="00520C97">
            <w:pPr>
              <w:ind w:left="0"/>
              <w:jc w:val="left"/>
            </w:pPr>
            <w:r>
              <w:t>Enhed</w:t>
            </w:r>
          </w:p>
        </w:tc>
        <w:tc>
          <w:tcPr>
            <w:tcW w:w="679" w:type="pct"/>
          </w:tcPr>
          <w:p w14:paraId="623215A5" w14:textId="77777777" w:rsidR="00CA2E7F" w:rsidRDefault="00780F7B" w:rsidP="00520C97">
            <w:pPr>
              <w:ind w:left="0"/>
              <w:jc w:val="left"/>
            </w:pPr>
            <w:r>
              <w:t>Antal dyr</w:t>
            </w:r>
          </w:p>
        </w:tc>
        <w:tc>
          <w:tcPr>
            <w:tcW w:w="679" w:type="pct"/>
          </w:tcPr>
          <w:p w14:paraId="36753BE6" w14:textId="77777777" w:rsidR="00CA2E7F" w:rsidRDefault="00780F7B" w:rsidP="00520C97">
            <w:pPr>
              <w:ind w:left="0"/>
              <w:jc w:val="left"/>
            </w:pPr>
            <w:r>
              <w:t>DE</w:t>
            </w:r>
          </w:p>
        </w:tc>
      </w:tr>
      <w:tr w:rsidR="00CA2E7F" w14:paraId="1C9166E4" w14:textId="77777777" w:rsidTr="00520C97">
        <w:tc>
          <w:tcPr>
            <w:tcW w:w="1591" w:type="pct"/>
          </w:tcPr>
          <w:p w14:paraId="552BF184" w14:textId="77777777" w:rsidR="00CA2E7F" w:rsidRDefault="00780F7B" w:rsidP="00520C97">
            <w:pPr>
              <w:ind w:left="0"/>
            </w:pPr>
            <w:r>
              <w:t>Slagtesvin fra 32 til 107</w:t>
            </w:r>
          </w:p>
        </w:tc>
        <w:tc>
          <w:tcPr>
            <w:tcW w:w="707" w:type="pct"/>
          </w:tcPr>
          <w:p w14:paraId="11DD46C6" w14:textId="77777777" w:rsidR="00CA2E7F" w:rsidRDefault="00780F7B">
            <w:pPr>
              <w:jc w:val="right"/>
            </w:pPr>
            <w:r>
              <w:t>30</w:t>
            </w:r>
          </w:p>
        </w:tc>
        <w:tc>
          <w:tcPr>
            <w:tcW w:w="586" w:type="pct"/>
          </w:tcPr>
          <w:p w14:paraId="70F0CA08" w14:textId="77777777" w:rsidR="00CA2E7F" w:rsidRDefault="00780F7B">
            <w:pPr>
              <w:jc w:val="right"/>
            </w:pPr>
            <w:r>
              <w:t>102</w:t>
            </w:r>
          </w:p>
        </w:tc>
        <w:tc>
          <w:tcPr>
            <w:tcW w:w="757" w:type="pct"/>
          </w:tcPr>
          <w:p w14:paraId="60838645" w14:textId="77777777" w:rsidR="00CA2E7F" w:rsidRDefault="00780F7B" w:rsidP="00520C97">
            <w:pPr>
              <w:ind w:left="0"/>
            </w:pPr>
            <w:r>
              <w:t>1 produceret dyr</w:t>
            </w:r>
          </w:p>
        </w:tc>
        <w:tc>
          <w:tcPr>
            <w:tcW w:w="679" w:type="pct"/>
          </w:tcPr>
          <w:p w14:paraId="30C2FE87" w14:textId="77777777" w:rsidR="00CA2E7F" w:rsidRDefault="00780F7B">
            <w:pPr>
              <w:jc w:val="right"/>
            </w:pPr>
            <w:r>
              <w:t>3.570</w:t>
            </w:r>
          </w:p>
        </w:tc>
        <w:tc>
          <w:tcPr>
            <w:tcW w:w="679" w:type="pct"/>
          </w:tcPr>
          <w:p w14:paraId="43AB4561" w14:textId="77777777" w:rsidR="00CA2E7F" w:rsidRDefault="00780F7B">
            <w:pPr>
              <w:jc w:val="right"/>
            </w:pPr>
            <w:r>
              <w:t>85,00</w:t>
            </w:r>
          </w:p>
        </w:tc>
      </w:tr>
      <w:tr w:rsidR="00CA2E7F" w14:paraId="37E9FC95" w14:textId="77777777" w:rsidTr="00520C97">
        <w:tc>
          <w:tcPr>
            <w:tcW w:w="1591" w:type="pct"/>
          </w:tcPr>
          <w:p w14:paraId="11250BB4" w14:textId="77777777" w:rsidR="00CA2E7F" w:rsidRDefault="00780F7B" w:rsidP="00520C97">
            <w:pPr>
              <w:ind w:left="0"/>
            </w:pPr>
            <w:r>
              <w:t>Smågrise fra 7,2 til 32 kg</w:t>
            </w:r>
          </w:p>
        </w:tc>
        <w:tc>
          <w:tcPr>
            <w:tcW w:w="707" w:type="pct"/>
          </w:tcPr>
          <w:p w14:paraId="553EA7D2" w14:textId="77777777" w:rsidR="00CA2E7F" w:rsidRDefault="00780F7B">
            <w:pPr>
              <w:jc w:val="right"/>
            </w:pPr>
            <w:r>
              <w:t>14</w:t>
            </w:r>
          </w:p>
        </w:tc>
        <w:tc>
          <w:tcPr>
            <w:tcW w:w="586" w:type="pct"/>
          </w:tcPr>
          <w:p w14:paraId="5FB8FC4D" w14:textId="77777777" w:rsidR="00CA2E7F" w:rsidRDefault="00780F7B">
            <w:pPr>
              <w:jc w:val="right"/>
            </w:pPr>
            <w:r>
              <w:t>30</w:t>
            </w:r>
          </w:p>
        </w:tc>
        <w:tc>
          <w:tcPr>
            <w:tcW w:w="757" w:type="pct"/>
          </w:tcPr>
          <w:p w14:paraId="56B40E15" w14:textId="77777777" w:rsidR="00CA2E7F" w:rsidRDefault="00780F7B" w:rsidP="00520C97">
            <w:pPr>
              <w:ind w:left="0"/>
            </w:pPr>
            <w:r>
              <w:t>1 produceret dyr</w:t>
            </w:r>
          </w:p>
        </w:tc>
        <w:tc>
          <w:tcPr>
            <w:tcW w:w="679" w:type="pct"/>
          </w:tcPr>
          <w:p w14:paraId="548D1BFC" w14:textId="77777777" w:rsidR="00CA2E7F" w:rsidRDefault="00780F7B">
            <w:pPr>
              <w:jc w:val="right"/>
            </w:pPr>
            <w:r>
              <w:t>3.570</w:t>
            </w:r>
          </w:p>
        </w:tc>
        <w:tc>
          <w:tcPr>
            <w:tcW w:w="679" w:type="pct"/>
          </w:tcPr>
          <w:p w14:paraId="44778304" w14:textId="77777777" w:rsidR="00CA2E7F" w:rsidRDefault="00780F7B">
            <w:pPr>
              <w:jc w:val="right"/>
            </w:pPr>
            <w:r>
              <w:t>11,08</w:t>
            </w:r>
          </w:p>
        </w:tc>
      </w:tr>
    </w:tbl>
    <w:p w14:paraId="268BA896" w14:textId="77777777" w:rsidR="00E31694" w:rsidRDefault="00E31694" w:rsidP="00C52022">
      <w:pPr>
        <w:spacing w:line="360" w:lineRule="auto"/>
        <w:ind w:right="567"/>
        <w:rPr>
          <w:szCs w:val="24"/>
        </w:rPr>
      </w:pPr>
    </w:p>
    <w:p w14:paraId="56CF4EC5" w14:textId="77777777" w:rsidR="00D474A1" w:rsidRPr="00D474A1" w:rsidRDefault="00D474A1" w:rsidP="000B1691">
      <w:pPr>
        <w:spacing w:line="360" w:lineRule="auto"/>
        <w:ind w:right="567"/>
        <w:rPr>
          <w:sz w:val="32"/>
          <w:szCs w:val="32"/>
        </w:rPr>
      </w:pPr>
      <w:r w:rsidRPr="00D474A1">
        <w:rPr>
          <w:sz w:val="32"/>
          <w:szCs w:val="32"/>
        </w:rPr>
        <w:t>Registreret produktion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12"/>
        <w:gridCol w:w="1564"/>
        <w:gridCol w:w="1324"/>
        <w:gridCol w:w="1144"/>
        <w:gridCol w:w="1324"/>
        <w:gridCol w:w="983"/>
      </w:tblGrid>
      <w:tr w:rsidR="00CA2E7F" w14:paraId="2BDE982B" w14:textId="77777777">
        <w:tc>
          <w:tcPr>
            <w:tcW w:w="2000" w:type="pct"/>
          </w:tcPr>
          <w:p w14:paraId="6A0DB1F5" w14:textId="77777777" w:rsidR="00320745" w:rsidRPr="00E531ED" w:rsidRDefault="00780F7B" w:rsidP="00520C97">
            <w:pPr>
              <w:spacing w:line="360" w:lineRule="auto"/>
              <w:ind w:left="0" w:right="567"/>
              <w:jc w:val="left"/>
              <w:rPr>
                <w:szCs w:val="24"/>
              </w:rPr>
            </w:pPr>
            <w:r>
              <w:t>Dyretype</w:t>
            </w:r>
          </w:p>
        </w:tc>
        <w:tc>
          <w:tcPr>
            <w:tcW w:w="600" w:type="pct"/>
          </w:tcPr>
          <w:p w14:paraId="2A70EE67" w14:textId="77777777" w:rsidR="00CA2E7F" w:rsidRDefault="00780F7B" w:rsidP="00520C97">
            <w:pPr>
              <w:ind w:left="0"/>
              <w:jc w:val="left"/>
            </w:pPr>
            <w:r>
              <w:t>Tilladt antal dyr</w:t>
            </w:r>
          </w:p>
        </w:tc>
        <w:tc>
          <w:tcPr>
            <w:tcW w:w="600" w:type="pct"/>
          </w:tcPr>
          <w:p w14:paraId="4976BC8F" w14:textId="77777777" w:rsidR="00CA2E7F" w:rsidRDefault="00780F7B" w:rsidP="00520C97">
            <w:pPr>
              <w:ind w:left="0"/>
              <w:jc w:val="left"/>
            </w:pPr>
            <w:r>
              <w:t>Tilladt DE</w:t>
            </w:r>
          </w:p>
        </w:tc>
        <w:tc>
          <w:tcPr>
            <w:tcW w:w="600" w:type="pct"/>
          </w:tcPr>
          <w:p w14:paraId="6B2C9D4D" w14:textId="77777777" w:rsidR="00CA2E7F" w:rsidRDefault="00780F7B" w:rsidP="00520C97">
            <w:pPr>
              <w:ind w:left="0"/>
              <w:jc w:val="left"/>
            </w:pPr>
            <w:r>
              <w:t>Observeret</w:t>
            </w:r>
          </w:p>
        </w:tc>
        <w:tc>
          <w:tcPr>
            <w:tcW w:w="600" w:type="pct"/>
          </w:tcPr>
          <w:p w14:paraId="299B8DA2" w14:textId="77777777" w:rsidR="00CA2E7F" w:rsidRDefault="00780F7B" w:rsidP="00520C97">
            <w:pPr>
              <w:ind w:left="0"/>
              <w:jc w:val="left"/>
            </w:pPr>
            <w:r>
              <w:t>Observeret DE</w:t>
            </w:r>
          </w:p>
        </w:tc>
        <w:tc>
          <w:tcPr>
            <w:tcW w:w="600" w:type="pct"/>
          </w:tcPr>
          <w:p w14:paraId="4F9540AA" w14:textId="77777777" w:rsidR="00CA2E7F" w:rsidRDefault="00780F7B" w:rsidP="00520C97">
            <w:pPr>
              <w:ind w:left="0"/>
              <w:jc w:val="left"/>
            </w:pPr>
            <w:r>
              <w:t>I orden</w:t>
            </w:r>
          </w:p>
        </w:tc>
      </w:tr>
      <w:tr w:rsidR="00CA2E7F" w14:paraId="56470478" w14:textId="77777777">
        <w:tc>
          <w:tcPr>
            <w:tcW w:w="0" w:type="auto"/>
          </w:tcPr>
          <w:p w14:paraId="15807E5E" w14:textId="77777777" w:rsidR="00CA2E7F" w:rsidRDefault="00780F7B" w:rsidP="00520C97">
            <w:pPr>
              <w:ind w:left="0"/>
            </w:pPr>
            <w:r>
              <w:t>Slagtesvin fra 32 til 107</w:t>
            </w:r>
          </w:p>
        </w:tc>
        <w:tc>
          <w:tcPr>
            <w:tcW w:w="0" w:type="auto"/>
          </w:tcPr>
          <w:p w14:paraId="7D7CA054" w14:textId="77777777" w:rsidR="00CA2E7F" w:rsidRDefault="00780F7B">
            <w:pPr>
              <w:jc w:val="right"/>
            </w:pPr>
            <w:r>
              <w:t>3570,00</w:t>
            </w:r>
          </w:p>
        </w:tc>
        <w:tc>
          <w:tcPr>
            <w:tcW w:w="0" w:type="auto"/>
          </w:tcPr>
          <w:p w14:paraId="311FC1F5" w14:textId="77777777" w:rsidR="00CA2E7F" w:rsidRDefault="00780F7B">
            <w:pPr>
              <w:jc w:val="right"/>
            </w:pPr>
            <w:r>
              <w:t>85,00</w:t>
            </w:r>
          </w:p>
        </w:tc>
        <w:tc>
          <w:tcPr>
            <w:tcW w:w="0" w:type="auto"/>
          </w:tcPr>
          <w:p w14:paraId="2A60AF31" w14:textId="77777777" w:rsidR="00CA2E7F" w:rsidRDefault="00780F7B">
            <w:pPr>
              <w:jc w:val="right"/>
            </w:pPr>
            <w:r>
              <w:t>770</w:t>
            </w:r>
          </w:p>
        </w:tc>
        <w:tc>
          <w:tcPr>
            <w:tcW w:w="0" w:type="auto"/>
          </w:tcPr>
          <w:p w14:paraId="5A2DC6D0" w14:textId="77777777" w:rsidR="00CA2E7F" w:rsidRDefault="00780F7B">
            <w:pPr>
              <w:jc w:val="right"/>
            </w:pPr>
            <w:r>
              <w:t>18,15</w:t>
            </w:r>
          </w:p>
        </w:tc>
        <w:tc>
          <w:tcPr>
            <w:tcW w:w="0" w:type="auto"/>
          </w:tcPr>
          <w:p w14:paraId="2930F580" w14:textId="77777777" w:rsidR="00CA2E7F" w:rsidRDefault="00780F7B">
            <w:r>
              <w:t>Ja</w:t>
            </w:r>
          </w:p>
        </w:tc>
      </w:tr>
      <w:tr w:rsidR="00CA2E7F" w14:paraId="41BA9645" w14:textId="77777777">
        <w:tc>
          <w:tcPr>
            <w:tcW w:w="0" w:type="auto"/>
          </w:tcPr>
          <w:p w14:paraId="7D8348AE" w14:textId="77777777" w:rsidR="00CA2E7F" w:rsidRDefault="00780F7B" w:rsidP="00520C97">
            <w:pPr>
              <w:ind w:left="0"/>
            </w:pPr>
            <w:r>
              <w:t>Smågrise fra 7,2 til 32 kg</w:t>
            </w:r>
          </w:p>
        </w:tc>
        <w:tc>
          <w:tcPr>
            <w:tcW w:w="0" w:type="auto"/>
          </w:tcPr>
          <w:p w14:paraId="30883A4A" w14:textId="77777777" w:rsidR="00CA2E7F" w:rsidRDefault="00780F7B">
            <w:pPr>
              <w:jc w:val="right"/>
            </w:pPr>
            <w:r>
              <w:t>3570,00</w:t>
            </w:r>
          </w:p>
        </w:tc>
        <w:tc>
          <w:tcPr>
            <w:tcW w:w="0" w:type="auto"/>
          </w:tcPr>
          <w:p w14:paraId="7531051E" w14:textId="77777777" w:rsidR="00CA2E7F" w:rsidRDefault="00780F7B">
            <w:pPr>
              <w:jc w:val="right"/>
            </w:pPr>
            <w:r>
              <w:t>11,08</w:t>
            </w:r>
          </w:p>
        </w:tc>
        <w:tc>
          <w:tcPr>
            <w:tcW w:w="0" w:type="auto"/>
          </w:tcPr>
          <w:p w14:paraId="749E40BD" w14:textId="77777777" w:rsidR="00CA2E7F" w:rsidRDefault="00CA2E7F"/>
        </w:tc>
        <w:tc>
          <w:tcPr>
            <w:tcW w:w="0" w:type="auto"/>
          </w:tcPr>
          <w:p w14:paraId="762681C7" w14:textId="77777777" w:rsidR="00CA2E7F" w:rsidRDefault="00CA2E7F"/>
        </w:tc>
        <w:tc>
          <w:tcPr>
            <w:tcW w:w="0" w:type="auto"/>
          </w:tcPr>
          <w:p w14:paraId="3E4D9785" w14:textId="77777777" w:rsidR="00CA2E7F" w:rsidRDefault="00CA2E7F"/>
        </w:tc>
      </w:tr>
    </w:tbl>
    <w:p w14:paraId="2E239D73" w14:textId="77777777" w:rsidR="00320745" w:rsidRDefault="00320745" w:rsidP="00C52022">
      <w:pPr>
        <w:spacing w:line="360" w:lineRule="auto"/>
        <w:ind w:right="567"/>
        <w:rPr>
          <w:szCs w:val="24"/>
        </w:rPr>
      </w:pPr>
    </w:p>
    <w:p w14:paraId="643396D1" w14:textId="77777777" w:rsidR="00575D7D" w:rsidRDefault="00575D7D" w:rsidP="00C52022">
      <w:pPr>
        <w:spacing w:line="360" w:lineRule="auto"/>
        <w:ind w:right="567"/>
        <w:rPr>
          <w:szCs w:val="24"/>
        </w:rPr>
      </w:pPr>
    </w:p>
    <w:p w14:paraId="37129C24" w14:textId="77777777" w:rsidR="00575D7D" w:rsidRDefault="00575D7D" w:rsidP="00C52022">
      <w:pPr>
        <w:spacing w:line="360" w:lineRule="auto"/>
        <w:ind w:right="567"/>
        <w:rPr>
          <w:szCs w:val="24"/>
        </w:rPr>
      </w:pPr>
    </w:p>
    <w:p w14:paraId="3091BB75" w14:textId="77777777" w:rsidR="00907A45" w:rsidRDefault="00907A45" w:rsidP="00C52022">
      <w:pPr>
        <w:spacing w:line="360" w:lineRule="auto"/>
        <w:ind w:right="567"/>
        <w:rPr>
          <w:szCs w:val="24"/>
        </w:rPr>
      </w:pPr>
    </w:p>
    <w:p w14:paraId="351F1AAB" w14:textId="77777777" w:rsidR="00907A45" w:rsidRDefault="00907A45" w:rsidP="00C52022">
      <w:pPr>
        <w:spacing w:line="360" w:lineRule="auto"/>
        <w:ind w:right="567"/>
        <w:rPr>
          <w:szCs w:val="24"/>
        </w:rPr>
      </w:pPr>
    </w:p>
    <w:p w14:paraId="3F9F6F76" w14:textId="77777777" w:rsidR="00907A45" w:rsidRDefault="00907A45" w:rsidP="00C52022">
      <w:pPr>
        <w:spacing w:line="360" w:lineRule="auto"/>
        <w:ind w:right="567"/>
        <w:rPr>
          <w:szCs w:val="24"/>
        </w:rPr>
      </w:pPr>
    </w:p>
    <w:p w14:paraId="029104C8" w14:textId="77777777" w:rsidR="00575D7D" w:rsidRPr="00C52022" w:rsidRDefault="00575D7D" w:rsidP="00C52022">
      <w:pPr>
        <w:spacing w:line="360" w:lineRule="auto"/>
        <w:ind w:right="567"/>
        <w:rPr>
          <w:szCs w:val="24"/>
        </w:rPr>
      </w:pPr>
    </w:p>
    <w:p w14:paraId="275C0A16" w14:textId="77777777" w:rsidR="00320745" w:rsidRPr="00965FCF" w:rsidRDefault="00320745" w:rsidP="000B1691">
      <w:pPr>
        <w:spacing w:line="360" w:lineRule="auto"/>
        <w:ind w:right="567"/>
        <w:rPr>
          <w:sz w:val="28"/>
          <w:szCs w:val="28"/>
        </w:rPr>
      </w:pPr>
      <w:r w:rsidRPr="00965FCF">
        <w:rPr>
          <w:sz w:val="32"/>
          <w:szCs w:val="32"/>
        </w:rPr>
        <w:lastRenderedPageBreak/>
        <w:t>Kontrolpunkter</w:t>
      </w:r>
    </w:p>
    <w:p w14:paraId="10FBC882" w14:textId="77777777" w:rsidR="00E531ED" w:rsidRPr="00F10F04" w:rsidRDefault="00E531ED" w:rsidP="000B1691">
      <w:pPr>
        <w:spacing w:line="360" w:lineRule="auto"/>
        <w:ind w:right="567"/>
        <w:rPr>
          <w:szCs w:val="24"/>
        </w:rPr>
      </w:pPr>
      <w:r w:rsidRPr="00F10F04">
        <w:rPr>
          <w:szCs w:val="24"/>
        </w:rPr>
        <w:t>Der er ført tilsyn med følgende kontrolpunkter: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25"/>
        <w:gridCol w:w="6826"/>
      </w:tblGrid>
      <w:tr w:rsidR="00CA2E7F" w14:paraId="2D745C96" w14:textId="77777777">
        <w:tc>
          <w:tcPr>
            <w:tcW w:w="1500" w:type="pct"/>
          </w:tcPr>
          <w:p w14:paraId="2647E6E4" w14:textId="77777777" w:rsidR="00E531ED" w:rsidRPr="00E531ED" w:rsidRDefault="00780F7B" w:rsidP="00520C97">
            <w:pPr>
              <w:spacing w:line="360" w:lineRule="auto"/>
              <w:ind w:left="0" w:right="567"/>
              <w:jc w:val="left"/>
              <w:rPr>
                <w:szCs w:val="24"/>
              </w:rPr>
            </w:pPr>
            <w:r>
              <w:t>Kontrolpunkt</w:t>
            </w:r>
          </w:p>
        </w:tc>
        <w:tc>
          <w:tcPr>
            <w:tcW w:w="3500" w:type="pct"/>
          </w:tcPr>
          <w:p w14:paraId="2F716D21" w14:textId="77777777" w:rsidR="00CA2E7F" w:rsidRDefault="00780F7B" w:rsidP="00520C97">
            <w:pPr>
              <w:ind w:left="0"/>
              <w:jc w:val="left"/>
            </w:pPr>
            <w:r>
              <w:t>Bemærkning</w:t>
            </w:r>
          </w:p>
        </w:tc>
      </w:tr>
      <w:tr w:rsidR="00CA2E7F" w14:paraId="482A5D70" w14:textId="77777777">
        <w:tc>
          <w:tcPr>
            <w:tcW w:w="0" w:type="auto"/>
          </w:tcPr>
          <w:p w14:paraId="6410B8E9" w14:textId="77777777" w:rsidR="00CA2E7F" w:rsidRDefault="00780F7B" w:rsidP="00520C97">
            <w:pPr>
              <w:ind w:left="0"/>
              <w:jc w:val="left"/>
            </w:pPr>
            <w:r>
              <w:t>A. Miljøgodkendelse /-tilladelse</w:t>
            </w:r>
          </w:p>
        </w:tc>
        <w:tc>
          <w:tcPr>
            <w:tcW w:w="0" w:type="auto"/>
          </w:tcPr>
          <w:p w14:paraId="7092BB5A" w14:textId="77777777" w:rsidR="00CA2E7F" w:rsidRDefault="00780F7B" w:rsidP="00520C97">
            <w:pPr>
              <w:ind w:left="0"/>
              <w:jc w:val="left"/>
            </w:pPr>
            <w:r>
              <w:t>Ingen godkendelse efter husdyrbrugsloven. Afgørelse vedrørende VVM-screening af udvidelse af husdyrholdet af 12. juli 2006 til ovenstående dyrehold.</w:t>
            </w:r>
          </w:p>
        </w:tc>
      </w:tr>
      <w:tr w:rsidR="00CA2E7F" w14:paraId="79E363BD" w14:textId="77777777">
        <w:tc>
          <w:tcPr>
            <w:tcW w:w="0" w:type="auto"/>
          </w:tcPr>
          <w:p w14:paraId="1C4F6157" w14:textId="77777777" w:rsidR="00CA2E7F" w:rsidRDefault="00780F7B" w:rsidP="00520C97">
            <w:pPr>
              <w:ind w:left="0"/>
              <w:jc w:val="left"/>
            </w:pPr>
            <w:r>
              <w:t>B. Lovligt dyrehold/produktionsareal samt beskrivelse af udnyttelsen heraf</w:t>
            </w:r>
          </w:p>
        </w:tc>
        <w:tc>
          <w:tcPr>
            <w:tcW w:w="0" w:type="auto"/>
          </w:tcPr>
          <w:p w14:paraId="2C55FD4E" w14:textId="66CA2D89" w:rsidR="00CA2E7F" w:rsidRDefault="00780F7B" w:rsidP="00520C97">
            <w:pPr>
              <w:ind w:left="0"/>
              <w:jc w:val="left"/>
            </w:pPr>
            <w:r>
              <w:t>Ovenstående skema viser dyreholdet ifølge gødningsregnskabet for planperioden 2022/2023. Antal dyrenheder under der tilladte.</w:t>
            </w:r>
            <w:r>
              <w:br/>
              <w:t>På tilsyns tidspunktet var der ingen dyr på bedriften.</w:t>
            </w:r>
            <w:r>
              <w:br/>
            </w:r>
            <w:r>
              <w:br/>
              <w:t>I forbindelse med tilsynet er gødningsregnskabet for de fire seneste planår gennemgået. Antal dyreenheder er højere end det tilladte i planåret 2020/21 grundet en slagtevægt på 147 kg levende vægt. Det oplyses på tilsynet</w:t>
            </w:r>
            <w:r w:rsidR="00D96259">
              <w:t xml:space="preserve">, </w:t>
            </w:r>
            <w:r>
              <w:t xml:space="preserve">at </w:t>
            </w:r>
            <w:r w:rsidR="00D96259">
              <w:t>slagteriet</w:t>
            </w:r>
            <w:r>
              <w:t xml:space="preserve"> var </w:t>
            </w:r>
            <w:r w:rsidR="00D96259">
              <w:t>forsinket</w:t>
            </w:r>
            <w:r>
              <w:t>, så det</w:t>
            </w:r>
            <w:r w:rsidR="00D96259">
              <w:t xml:space="preserve"> </w:t>
            </w:r>
            <w:r>
              <w:t>ikke</w:t>
            </w:r>
            <w:r w:rsidR="00D96259">
              <w:t xml:space="preserve"> var</w:t>
            </w:r>
            <w:r>
              <w:t xml:space="preserve"> muligt at komme af med grisene.</w:t>
            </w:r>
          </w:p>
        </w:tc>
      </w:tr>
      <w:tr w:rsidR="00CA2E7F" w14:paraId="4C4819B5" w14:textId="77777777">
        <w:tc>
          <w:tcPr>
            <w:tcW w:w="0" w:type="auto"/>
          </w:tcPr>
          <w:p w14:paraId="237631AA" w14:textId="77777777" w:rsidR="00CA2E7F" w:rsidRDefault="00780F7B" w:rsidP="00520C97">
            <w:pPr>
              <w:ind w:left="0"/>
              <w:jc w:val="left"/>
            </w:pPr>
            <w:r>
              <w:t>C. Logbog for gyllebeholder</w:t>
            </w:r>
          </w:p>
        </w:tc>
        <w:tc>
          <w:tcPr>
            <w:tcW w:w="0" w:type="auto"/>
          </w:tcPr>
          <w:p w14:paraId="085BFEBC" w14:textId="6283E239" w:rsidR="00CA2E7F" w:rsidRDefault="00780F7B" w:rsidP="00520C97">
            <w:pPr>
              <w:ind w:left="0"/>
              <w:jc w:val="left"/>
            </w:pPr>
            <w:r>
              <w:t>Ingen beholder på ejendommen. Skriftig aftale om at anvende gyllebeholdere på Egehøjvej 2 samt Lyngbyvej 37. Da der ingen dyr er på bedriften anvendes disse gyllebeholdere ikke lige nu. Begge beholdere er med fast overdækning.</w:t>
            </w:r>
            <w:r>
              <w:br/>
            </w:r>
          </w:p>
        </w:tc>
      </w:tr>
      <w:tr w:rsidR="00CA2E7F" w14:paraId="084C37D3" w14:textId="77777777">
        <w:tc>
          <w:tcPr>
            <w:tcW w:w="0" w:type="auto"/>
          </w:tcPr>
          <w:p w14:paraId="050F236D" w14:textId="77777777" w:rsidR="00CA2E7F" w:rsidRDefault="00780F7B" w:rsidP="00520C97">
            <w:pPr>
              <w:ind w:left="0"/>
              <w:jc w:val="left"/>
            </w:pPr>
            <w:r>
              <w:t>D. Hyppig gylleudslusning (logbog)</w:t>
            </w:r>
          </w:p>
        </w:tc>
        <w:tc>
          <w:tcPr>
            <w:tcW w:w="0" w:type="auto"/>
          </w:tcPr>
          <w:p w14:paraId="30CECAF0" w14:textId="77777777" w:rsidR="00CA2E7F" w:rsidRDefault="00780F7B" w:rsidP="00520C97">
            <w:pPr>
              <w:ind w:left="0"/>
              <w:jc w:val="left"/>
            </w:pPr>
            <w:r>
              <w:t>Har ikke været svin på bedriften mens der har været krav om hyppig gylleudslusning.</w:t>
            </w:r>
            <w:r>
              <w:br/>
            </w:r>
          </w:p>
        </w:tc>
      </w:tr>
      <w:tr w:rsidR="00CA2E7F" w14:paraId="3D60BFCA" w14:textId="77777777">
        <w:tc>
          <w:tcPr>
            <w:tcW w:w="0" w:type="auto"/>
          </w:tcPr>
          <w:p w14:paraId="6F065CEF" w14:textId="77777777" w:rsidR="00CA2E7F" w:rsidRDefault="00780F7B" w:rsidP="00520C97">
            <w:pPr>
              <w:ind w:left="0"/>
              <w:jc w:val="left"/>
            </w:pPr>
            <w:r>
              <w:t>H. Møddingsplads og opbevaring af fast husdyrgødning (herunder overdækning)</w:t>
            </w:r>
          </w:p>
        </w:tc>
        <w:tc>
          <w:tcPr>
            <w:tcW w:w="0" w:type="auto"/>
          </w:tcPr>
          <w:p w14:paraId="6228415F" w14:textId="7541C565" w:rsidR="00CA2E7F" w:rsidRDefault="00780F7B" w:rsidP="00520C97">
            <w:pPr>
              <w:ind w:left="0"/>
              <w:jc w:val="left"/>
            </w:pPr>
            <w:r>
              <w:t>Ingen møddingplads</w:t>
            </w:r>
            <w:r w:rsidR="00D96259">
              <w:t>.</w:t>
            </w:r>
            <w:r>
              <w:br/>
            </w:r>
            <w:r>
              <w:br/>
            </w:r>
          </w:p>
        </w:tc>
      </w:tr>
      <w:tr w:rsidR="00CA2E7F" w14:paraId="43D90E04" w14:textId="77777777">
        <w:tc>
          <w:tcPr>
            <w:tcW w:w="0" w:type="auto"/>
          </w:tcPr>
          <w:p w14:paraId="43AA7FE6" w14:textId="77777777" w:rsidR="00CA2E7F" w:rsidRDefault="00780F7B" w:rsidP="00520C97">
            <w:pPr>
              <w:ind w:left="0"/>
              <w:jc w:val="left"/>
            </w:pPr>
            <w:r>
              <w:t>I. Beholdere til flydende husdyrgødning (læsseplads, dykket indløb, pumperør, opbevaringskapacitet)</w:t>
            </w:r>
          </w:p>
        </w:tc>
        <w:tc>
          <w:tcPr>
            <w:tcW w:w="0" w:type="auto"/>
          </w:tcPr>
          <w:p w14:paraId="7EF97A62" w14:textId="56473A80" w:rsidR="00CA2E7F" w:rsidRDefault="00780F7B" w:rsidP="00520C97">
            <w:pPr>
              <w:ind w:left="0"/>
              <w:jc w:val="left"/>
            </w:pPr>
            <w:r>
              <w:t>Der er ingen gyllebeholder på ejendommen.</w:t>
            </w:r>
            <w:r>
              <w:br/>
              <w:t>Gyllebeholderne på Egebjergvej samt Ly</w:t>
            </w:r>
            <w:r w:rsidR="00D96259">
              <w:t>n</w:t>
            </w:r>
            <w:r>
              <w:t>gbyvej er me</w:t>
            </w:r>
            <w:r w:rsidR="00907A45">
              <w:t>d</w:t>
            </w:r>
            <w:r>
              <w:t xml:space="preserve"> fast overdækning. Da der ingen dyr er på bedriften er der in</w:t>
            </w:r>
            <w:r w:rsidR="00907A45">
              <w:t xml:space="preserve">gen </w:t>
            </w:r>
            <w:r>
              <w:t>gylle i gyllebeholderne. Beholderne er ikke kontrolleret i forbindelse med miljøtilsynet.</w:t>
            </w:r>
            <w:r>
              <w:br/>
            </w:r>
          </w:p>
        </w:tc>
      </w:tr>
      <w:tr w:rsidR="00CA2E7F" w14:paraId="4DC1199B" w14:textId="77777777">
        <w:tc>
          <w:tcPr>
            <w:tcW w:w="0" w:type="auto"/>
          </w:tcPr>
          <w:p w14:paraId="78FB9893" w14:textId="77777777" w:rsidR="00CA2E7F" w:rsidRDefault="00780F7B" w:rsidP="00520C97">
            <w:pPr>
              <w:ind w:left="0"/>
              <w:jc w:val="left"/>
            </w:pPr>
            <w:r>
              <w:t>J. Fast overdækning på beholdere/flydelag</w:t>
            </w:r>
          </w:p>
        </w:tc>
        <w:tc>
          <w:tcPr>
            <w:tcW w:w="0" w:type="auto"/>
          </w:tcPr>
          <w:p w14:paraId="67193989" w14:textId="77777777" w:rsidR="00CA2E7F" w:rsidRDefault="00780F7B" w:rsidP="00520C97">
            <w:pPr>
              <w:ind w:left="0"/>
              <w:jc w:val="left"/>
            </w:pPr>
            <w:r>
              <w:t>Der er fast overdækning på beholderne på Egebjergvej samt Lyngbyvej.</w:t>
            </w:r>
          </w:p>
        </w:tc>
      </w:tr>
      <w:tr w:rsidR="00CA2E7F" w14:paraId="2B1D14C2" w14:textId="77777777">
        <w:tc>
          <w:tcPr>
            <w:tcW w:w="0" w:type="auto"/>
          </w:tcPr>
          <w:p w14:paraId="04002B2D" w14:textId="77777777" w:rsidR="00CA2E7F" w:rsidRDefault="00780F7B" w:rsidP="00520C97">
            <w:pPr>
              <w:ind w:left="0"/>
              <w:jc w:val="left"/>
            </w:pPr>
            <w:r>
              <w:t>K. Krav om gyllealarm og beholderbarriere</w:t>
            </w:r>
          </w:p>
        </w:tc>
        <w:tc>
          <w:tcPr>
            <w:tcW w:w="0" w:type="auto"/>
          </w:tcPr>
          <w:p w14:paraId="569E2234" w14:textId="77777777" w:rsidR="00CA2E7F" w:rsidRDefault="00780F7B" w:rsidP="00520C97">
            <w:pPr>
              <w:ind w:left="0"/>
              <w:jc w:val="left"/>
            </w:pPr>
            <w:r>
              <w:t xml:space="preserve">Beholderen på Egehøjvej skal være forsynet med gyllealarm pga. afstanden til Elkær Bæk (47 meter). Det oplyses på tilsynet at beholderen ikke er forsynet med gyllealarm, men at der ingen gylle er i beholderen. Beholderen må ikke anvendes til opbevaring af flyende husdyrgylle uden gyllealarm. </w:t>
            </w:r>
          </w:p>
          <w:p w14:paraId="158504FD" w14:textId="453167C2" w:rsidR="00907A45" w:rsidRDefault="00907A45" w:rsidP="00520C97">
            <w:pPr>
              <w:ind w:left="0"/>
              <w:jc w:val="left"/>
            </w:pPr>
          </w:p>
        </w:tc>
      </w:tr>
      <w:tr w:rsidR="00CA2E7F" w14:paraId="705703A8" w14:textId="77777777">
        <w:tc>
          <w:tcPr>
            <w:tcW w:w="0" w:type="auto"/>
          </w:tcPr>
          <w:p w14:paraId="15B22ED2" w14:textId="77777777" w:rsidR="00CA2E7F" w:rsidRDefault="00780F7B" w:rsidP="00520C97">
            <w:pPr>
              <w:ind w:left="0"/>
              <w:jc w:val="left"/>
            </w:pPr>
            <w:r>
              <w:t>L. Beholderkontrol</w:t>
            </w:r>
          </w:p>
        </w:tc>
        <w:tc>
          <w:tcPr>
            <w:tcW w:w="0" w:type="auto"/>
          </w:tcPr>
          <w:p w14:paraId="6FBAE7AE" w14:textId="73C69DA9" w:rsidR="00CA2E7F" w:rsidRDefault="00780F7B" w:rsidP="00520C97">
            <w:pPr>
              <w:ind w:left="0"/>
              <w:jc w:val="left"/>
            </w:pPr>
            <w:r>
              <w:t>490 m3 ajlebeholder på Egehøjvej 4: beholderkontrol frekvens hver 5. år. Seneste beholderkontrol udført i 2020. Beholderkontrollen var uden bemærkninger. Næste beholderkontrol skal udføres i 2025.</w:t>
            </w:r>
            <w:r>
              <w:br/>
            </w:r>
            <w:r>
              <w:br/>
              <w:t>290 m3 gylleb</w:t>
            </w:r>
            <w:r w:rsidR="00D96259">
              <w:t>e</w:t>
            </w:r>
            <w:r>
              <w:t>holder på Lyngbyvej 37, 8570 Trustrup: Beholderkontrol frekvens hver 10. år. Senste beholderkontrol udført 2015. Beholderkontrollen var uden bemærkninger.  Næste beholderkontrol skal udf</w:t>
            </w:r>
            <w:r w:rsidR="00D96259">
              <w:t>ø</w:t>
            </w:r>
            <w:r>
              <w:t>res 2025.</w:t>
            </w:r>
            <w:r>
              <w:br/>
            </w:r>
          </w:p>
        </w:tc>
      </w:tr>
      <w:tr w:rsidR="00CA2E7F" w14:paraId="7D283B9F" w14:textId="77777777">
        <w:tc>
          <w:tcPr>
            <w:tcW w:w="0" w:type="auto"/>
          </w:tcPr>
          <w:p w14:paraId="55343133" w14:textId="77777777" w:rsidR="00CA2E7F" w:rsidRDefault="00780F7B" w:rsidP="00520C97">
            <w:pPr>
              <w:ind w:left="0"/>
              <w:jc w:val="left"/>
            </w:pPr>
            <w:r>
              <w:lastRenderedPageBreak/>
              <w:t>N. Markoplag</w:t>
            </w:r>
          </w:p>
        </w:tc>
        <w:tc>
          <w:tcPr>
            <w:tcW w:w="0" w:type="auto"/>
          </w:tcPr>
          <w:p w14:paraId="4E506464" w14:textId="77777777" w:rsidR="00CA2E7F" w:rsidRDefault="00780F7B" w:rsidP="00520C97">
            <w:pPr>
              <w:ind w:left="0"/>
              <w:jc w:val="left"/>
            </w:pPr>
            <w:r>
              <w:t>Ingen markoplag</w:t>
            </w:r>
          </w:p>
        </w:tc>
      </w:tr>
      <w:tr w:rsidR="00CA2E7F" w14:paraId="6ED0858D" w14:textId="77777777">
        <w:tc>
          <w:tcPr>
            <w:tcW w:w="0" w:type="auto"/>
          </w:tcPr>
          <w:p w14:paraId="0B84472A" w14:textId="77777777" w:rsidR="00CA2E7F" w:rsidRDefault="00780F7B" w:rsidP="00520C97">
            <w:pPr>
              <w:ind w:left="0"/>
              <w:jc w:val="left"/>
            </w:pPr>
            <w:r>
              <w:t>O. Vaskeplads og spildevand</w:t>
            </w:r>
          </w:p>
        </w:tc>
        <w:tc>
          <w:tcPr>
            <w:tcW w:w="0" w:type="auto"/>
          </w:tcPr>
          <w:p w14:paraId="6CAAC83C" w14:textId="77777777" w:rsidR="00CA2E7F" w:rsidRDefault="00780F7B" w:rsidP="00520C97">
            <w:pPr>
              <w:ind w:left="0"/>
              <w:jc w:val="left"/>
            </w:pPr>
            <w:r>
              <w:t>Ingen vaskeplads.</w:t>
            </w:r>
          </w:p>
        </w:tc>
      </w:tr>
      <w:tr w:rsidR="00CA2E7F" w14:paraId="1C6C8575" w14:textId="77777777">
        <w:tc>
          <w:tcPr>
            <w:tcW w:w="0" w:type="auto"/>
          </w:tcPr>
          <w:p w14:paraId="50A077D2" w14:textId="77777777" w:rsidR="00CA2E7F" w:rsidRDefault="00780F7B" w:rsidP="00520C97">
            <w:pPr>
              <w:ind w:left="0"/>
              <w:jc w:val="left"/>
            </w:pPr>
            <w:r>
              <w:t>P. Dieseltanke</w:t>
            </w:r>
          </w:p>
        </w:tc>
        <w:tc>
          <w:tcPr>
            <w:tcW w:w="0" w:type="auto"/>
          </w:tcPr>
          <w:p w14:paraId="37218809" w14:textId="77777777" w:rsidR="00CA2E7F" w:rsidRDefault="00780F7B" w:rsidP="00520C97">
            <w:pPr>
              <w:ind w:left="0"/>
              <w:jc w:val="left"/>
            </w:pPr>
            <w:r>
              <w:t>1800l dieseltank fra 2017. Tanken er registeret i BBR. Står stabilt på fast bund uden afløb.</w:t>
            </w:r>
          </w:p>
        </w:tc>
      </w:tr>
      <w:tr w:rsidR="00CA2E7F" w14:paraId="2C67988D" w14:textId="77777777">
        <w:tc>
          <w:tcPr>
            <w:tcW w:w="0" w:type="auto"/>
          </w:tcPr>
          <w:p w14:paraId="0A489839" w14:textId="77777777" w:rsidR="00CA2E7F" w:rsidRDefault="00780F7B" w:rsidP="00520C97">
            <w:pPr>
              <w:ind w:left="0"/>
              <w:jc w:val="left"/>
            </w:pPr>
            <w:r>
              <w:t>Q. Opbevaring af olieprodukter og spildolie</w:t>
            </w:r>
          </w:p>
        </w:tc>
        <w:tc>
          <w:tcPr>
            <w:tcW w:w="0" w:type="auto"/>
          </w:tcPr>
          <w:p w14:paraId="1E047775" w14:textId="77777777" w:rsidR="00CA2E7F" w:rsidRDefault="00780F7B" w:rsidP="00520C97">
            <w:pPr>
              <w:ind w:left="0"/>
              <w:jc w:val="left"/>
            </w:pPr>
            <w:r>
              <w:t>Ingen opbevaring af olieprodukter eller spildolie.</w:t>
            </w:r>
            <w:r>
              <w:br/>
            </w:r>
          </w:p>
        </w:tc>
      </w:tr>
      <w:tr w:rsidR="00CA2E7F" w14:paraId="23940158" w14:textId="77777777">
        <w:tc>
          <w:tcPr>
            <w:tcW w:w="0" w:type="auto"/>
          </w:tcPr>
          <w:p w14:paraId="1D5412EB" w14:textId="77777777" w:rsidR="00CA2E7F" w:rsidRDefault="00780F7B" w:rsidP="00520C97">
            <w:pPr>
              <w:ind w:left="0"/>
              <w:jc w:val="left"/>
            </w:pPr>
            <w:r>
              <w:t>R. Opbevaring af bekæmpelsesmidler m.v.</w:t>
            </w:r>
          </w:p>
        </w:tc>
        <w:tc>
          <w:tcPr>
            <w:tcW w:w="0" w:type="auto"/>
          </w:tcPr>
          <w:p w14:paraId="3D6695F7" w14:textId="77777777" w:rsidR="00CA2E7F" w:rsidRDefault="00780F7B" w:rsidP="00520C97">
            <w:pPr>
              <w:ind w:left="0"/>
              <w:jc w:val="left"/>
            </w:pPr>
            <w:r>
              <w:t>Ingen opbevaring af bekæmpelsesmidler</w:t>
            </w:r>
          </w:p>
        </w:tc>
      </w:tr>
      <w:tr w:rsidR="00CA2E7F" w14:paraId="4B50DBF5" w14:textId="77777777">
        <w:tc>
          <w:tcPr>
            <w:tcW w:w="0" w:type="auto"/>
          </w:tcPr>
          <w:p w14:paraId="000453EE" w14:textId="77777777" w:rsidR="00CA2E7F" w:rsidRDefault="00780F7B" w:rsidP="00520C97">
            <w:pPr>
              <w:ind w:left="0"/>
              <w:jc w:val="left"/>
            </w:pPr>
            <w:r>
              <w:t>S. Affald - typer, sortering, opbevaring, og bortskaffelse</w:t>
            </w:r>
          </w:p>
        </w:tc>
        <w:tc>
          <w:tcPr>
            <w:tcW w:w="0" w:type="auto"/>
          </w:tcPr>
          <w:p w14:paraId="41148576" w14:textId="450E97AA" w:rsidR="00CA2E7F" w:rsidRDefault="00780F7B" w:rsidP="00520C97">
            <w:pPr>
              <w:ind w:left="0"/>
              <w:jc w:val="left"/>
            </w:pPr>
            <w:r>
              <w:t>Animalsk affald (døde dyr): Opbevares foran stald på spalter og</w:t>
            </w:r>
            <w:r w:rsidR="00520C97">
              <w:t xml:space="preserve"> </w:t>
            </w:r>
            <w:r>
              <w:t>under kadaverkappe.</w:t>
            </w:r>
            <w:r>
              <w:br/>
            </w:r>
            <w:r>
              <w:br/>
              <w:t>Affaldscontainer til restaffald. Glas og metal sorteres fra.</w:t>
            </w:r>
            <w:r>
              <w:br/>
            </w:r>
            <w:r>
              <w:br/>
              <w:t>Landbrugsplast: sorteres fra ogs afleveres i Balle.</w:t>
            </w:r>
            <w:r>
              <w:br/>
            </w:r>
            <w:r>
              <w:br/>
              <w:t xml:space="preserve">Farligt affald: </w:t>
            </w:r>
            <w:r w:rsidR="00D96259">
              <w:t xml:space="preserve">kanyler </w:t>
            </w:r>
            <w:r>
              <w:t>opbevares i kanylebo</w:t>
            </w:r>
            <w:r w:rsidR="00D96259">
              <w:t xml:space="preserve">ks </w:t>
            </w:r>
            <w:r>
              <w:t>- Har ikke fyldt en boks op endnu, men vil aflevere den på genbrugsstationen. Ingen plastdunke med faresignale</w:t>
            </w:r>
            <w:r w:rsidR="00D96259">
              <w:t xml:space="preserve">r som skal sorteres som farligt affald. </w:t>
            </w:r>
          </w:p>
        </w:tc>
      </w:tr>
      <w:tr w:rsidR="00CA2E7F" w14:paraId="78D9CFFD" w14:textId="77777777">
        <w:tc>
          <w:tcPr>
            <w:tcW w:w="0" w:type="auto"/>
          </w:tcPr>
          <w:p w14:paraId="78131068" w14:textId="77777777" w:rsidR="00CA2E7F" w:rsidRDefault="00780F7B" w:rsidP="00520C97">
            <w:pPr>
              <w:ind w:left="0"/>
              <w:jc w:val="left"/>
            </w:pPr>
            <w:r>
              <w:t>T. Skadedyr- typer og bekæmpelse</w:t>
            </w:r>
          </w:p>
        </w:tc>
        <w:tc>
          <w:tcPr>
            <w:tcW w:w="0" w:type="auto"/>
          </w:tcPr>
          <w:p w14:paraId="0E694DC9" w14:textId="4587D253" w:rsidR="00CA2E7F" w:rsidRDefault="00780F7B" w:rsidP="00520C97">
            <w:pPr>
              <w:ind w:left="0"/>
              <w:jc w:val="left"/>
            </w:pPr>
            <w:r>
              <w:t>Rottebekæmp</w:t>
            </w:r>
            <w:r w:rsidR="00520C97">
              <w:t>e</w:t>
            </w:r>
            <w:r>
              <w:t xml:space="preserve">lse: </w:t>
            </w:r>
            <w:proofErr w:type="spellStart"/>
            <w:r>
              <w:t>Nomus</w:t>
            </w:r>
            <w:proofErr w:type="spellEnd"/>
            <w:r>
              <w:br/>
            </w:r>
            <w:r>
              <w:br/>
            </w:r>
            <w:proofErr w:type="spellStart"/>
            <w:r>
              <w:t>Fluebekæmplse</w:t>
            </w:r>
            <w:proofErr w:type="spellEnd"/>
            <w:r>
              <w:t>: Rovfluen.dk</w:t>
            </w:r>
          </w:p>
        </w:tc>
      </w:tr>
      <w:tr w:rsidR="00CA2E7F" w14:paraId="4CFEF8FD" w14:textId="77777777">
        <w:tc>
          <w:tcPr>
            <w:tcW w:w="0" w:type="auto"/>
          </w:tcPr>
          <w:p w14:paraId="570D110C" w14:textId="77777777" w:rsidR="00CA2E7F" w:rsidRDefault="00780F7B" w:rsidP="00520C97">
            <w:pPr>
              <w:ind w:left="0"/>
              <w:jc w:val="left"/>
            </w:pPr>
            <w:r>
              <w:t>U. Bemærkninger</w:t>
            </w:r>
          </w:p>
        </w:tc>
        <w:tc>
          <w:tcPr>
            <w:tcW w:w="0" w:type="auto"/>
          </w:tcPr>
          <w:p w14:paraId="2B53E82E" w14:textId="77777777" w:rsidR="00CA2E7F" w:rsidRDefault="00CA2E7F" w:rsidP="00520C97">
            <w:pPr>
              <w:jc w:val="left"/>
            </w:pPr>
          </w:p>
        </w:tc>
      </w:tr>
    </w:tbl>
    <w:p w14:paraId="6CA2D84D" w14:textId="77777777" w:rsidR="00E531ED" w:rsidRPr="00E531ED" w:rsidRDefault="00E531ED" w:rsidP="000B1691">
      <w:pPr>
        <w:spacing w:line="360" w:lineRule="auto"/>
        <w:ind w:right="567"/>
        <w:rPr>
          <w:szCs w:val="24"/>
        </w:rPr>
      </w:pPr>
    </w:p>
    <w:p w14:paraId="3E50EC5F" w14:textId="77777777" w:rsidR="0096245B" w:rsidRPr="003C3B8C" w:rsidRDefault="0096245B" w:rsidP="000B1691">
      <w:pPr>
        <w:spacing w:line="360" w:lineRule="auto"/>
        <w:ind w:right="567"/>
        <w:rPr>
          <w:szCs w:val="24"/>
        </w:rPr>
      </w:pPr>
      <w:r w:rsidRPr="00965FCF">
        <w:rPr>
          <w:szCs w:val="24"/>
        </w:rPr>
        <w:t>Antal markstakke</w:t>
      </w:r>
      <w:r w:rsidRPr="003C3B8C">
        <w:rPr>
          <w:szCs w:val="24"/>
        </w:rPr>
        <w:t>: 0</w:t>
      </w:r>
    </w:p>
    <w:p w14:paraId="4188CFA7" w14:textId="77777777" w:rsidR="00FC7B40" w:rsidRDefault="0096245B" w:rsidP="00D373BB">
      <w:pPr>
        <w:spacing w:line="360" w:lineRule="auto"/>
        <w:ind w:right="567"/>
        <w:rPr>
          <w:szCs w:val="24"/>
        </w:rPr>
      </w:pPr>
      <w:r w:rsidRPr="00965FCF">
        <w:rPr>
          <w:szCs w:val="24"/>
        </w:rPr>
        <w:t>Konstateret jordforurening</w:t>
      </w:r>
      <w:r w:rsidRPr="003C3B8C">
        <w:rPr>
          <w:szCs w:val="24"/>
        </w:rPr>
        <w:t>: Nej</w:t>
      </w:r>
      <w:bookmarkStart w:id="5" w:name="_Toc54669298"/>
    </w:p>
    <w:p w14:paraId="38931D06" w14:textId="5BDD351D" w:rsidR="00683CA5" w:rsidRPr="003C3B8C" w:rsidRDefault="00683CA5" w:rsidP="00455969">
      <w:pPr>
        <w:spacing w:line="276" w:lineRule="auto"/>
        <w:ind w:right="567"/>
        <w:rPr>
          <w:color w:val="FF0000"/>
          <w:szCs w:val="24"/>
        </w:rPr>
      </w:pPr>
      <w:r>
        <w:rPr>
          <w:szCs w:val="24"/>
        </w:rPr>
        <w:t xml:space="preserve">Indberetning af </w:t>
      </w:r>
      <w:r w:rsidRPr="00D96259">
        <w:rPr>
          <w:szCs w:val="24"/>
        </w:rPr>
        <w:t xml:space="preserve">egenkontrol: Ingen krav </w:t>
      </w:r>
    </w:p>
    <w:bookmarkEnd w:id="5"/>
    <w:p w14:paraId="7ECD4378" w14:textId="77777777" w:rsidR="00E8446B" w:rsidRPr="00965FCF" w:rsidRDefault="00E8446B" w:rsidP="003C3B8C">
      <w:pPr>
        <w:pStyle w:val="Overskrift2"/>
        <w:spacing w:before="480"/>
        <w:ind w:left="425" w:firstLine="142"/>
        <w:rPr>
          <w:b w:val="0"/>
          <w:szCs w:val="32"/>
        </w:rPr>
      </w:pPr>
      <w:r w:rsidRPr="00965FCF">
        <w:rPr>
          <w:b w:val="0"/>
          <w:szCs w:val="32"/>
        </w:rPr>
        <w:t>Miljørisikovurdering</w:t>
      </w:r>
    </w:p>
    <w:p w14:paraId="23A2600F" w14:textId="77777777" w:rsidR="004E25A1" w:rsidRPr="00326C4D" w:rsidRDefault="004E25A1" w:rsidP="0096245B">
      <w:pPr>
        <w:rPr>
          <w:sz w:val="20"/>
        </w:rPr>
      </w:pPr>
      <w:r w:rsidRPr="00326C4D">
        <w:rPr>
          <w:sz w:val="20"/>
        </w:rPr>
        <w:t>Delparametrene i risikovurderingen scores med 1, 3 eller 5, så delparameteren med den laveste risikoscore (score 1) er den delparameter, der har ingen eller mindst sandsynlighed eller konsekvens. De forskellige parametre vægter forskelligt i den samlede score.</w:t>
      </w:r>
    </w:p>
    <w:p w14:paraId="274BF6E4" w14:textId="77777777" w:rsidR="004E25A1" w:rsidRPr="00326C4D" w:rsidRDefault="004E25A1" w:rsidP="0096245B">
      <w:pPr>
        <w:rPr>
          <w:sz w:val="20"/>
        </w:rPr>
      </w:pPr>
      <w:r w:rsidRPr="00326C4D">
        <w:rPr>
          <w:sz w:val="20"/>
        </w:rPr>
        <w:t>De 5 delparametre er:</w:t>
      </w:r>
    </w:p>
    <w:p w14:paraId="284B61B2" w14:textId="77777777" w:rsidR="004E25A1" w:rsidRPr="00326C4D" w:rsidRDefault="004E25A1" w:rsidP="004E25A1">
      <w:pPr>
        <w:pStyle w:val="Listeafsnit"/>
        <w:numPr>
          <w:ilvl w:val="0"/>
          <w:numId w:val="5"/>
        </w:numPr>
        <w:rPr>
          <w:sz w:val="20"/>
        </w:rPr>
      </w:pPr>
      <w:r w:rsidRPr="00326C4D">
        <w:rPr>
          <w:sz w:val="20"/>
        </w:rPr>
        <w:t>Miljøledelse, systematik og miljøforbedringer (sandsynlighed 40 %)</w:t>
      </w:r>
    </w:p>
    <w:p w14:paraId="6EEFAD79" w14:textId="77777777" w:rsidR="004E25A1" w:rsidRPr="00326C4D" w:rsidRDefault="004E25A1" w:rsidP="004E25A1">
      <w:pPr>
        <w:pStyle w:val="Listeafsnit"/>
        <w:numPr>
          <w:ilvl w:val="0"/>
          <w:numId w:val="5"/>
        </w:numPr>
        <w:rPr>
          <w:sz w:val="20"/>
        </w:rPr>
      </w:pPr>
      <w:r w:rsidRPr="00326C4D">
        <w:rPr>
          <w:sz w:val="20"/>
        </w:rPr>
        <w:t>Regelefterlevelse (sandsynlighed 60 %)</w:t>
      </w:r>
    </w:p>
    <w:p w14:paraId="7BDEE38E" w14:textId="77777777" w:rsidR="004E25A1" w:rsidRPr="00326C4D" w:rsidRDefault="004E25A1" w:rsidP="004E25A1">
      <w:pPr>
        <w:pStyle w:val="Listeafsnit"/>
        <w:numPr>
          <w:ilvl w:val="0"/>
          <w:numId w:val="5"/>
        </w:numPr>
        <w:rPr>
          <w:sz w:val="20"/>
        </w:rPr>
      </w:pPr>
      <w:r w:rsidRPr="00326C4D">
        <w:rPr>
          <w:sz w:val="20"/>
        </w:rPr>
        <w:t>Forhold der har betydning for at forhindre forurening fra oplagret husdyrgødning (konsekvens 33 %)</w:t>
      </w:r>
    </w:p>
    <w:p w14:paraId="30CCAE4E" w14:textId="77777777" w:rsidR="004E25A1" w:rsidRPr="00326C4D" w:rsidRDefault="004E25A1" w:rsidP="004E25A1">
      <w:pPr>
        <w:pStyle w:val="Listeafsnit"/>
        <w:numPr>
          <w:ilvl w:val="0"/>
          <w:numId w:val="5"/>
        </w:numPr>
        <w:rPr>
          <w:sz w:val="20"/>
        </w:rPr>
      </w:pPr>
      <w:r w:rsidRPr="00326C4D">
        <w:rPr>
          <w:sz w:val="20"/>
        </w:rPr>
        <w:t>Husdyrbrugets størrelse (konsekvens 33 %)</w:t>
      </w:r>
    </w:p>
    <w:p w14:paraId="3747B995" w14:textId="77777777" w:rsidR="004E25A1" w:rsidRPr="00326C4D" w:rsidRDefault="004E25A1" w:rsidP="004E25A1">
      <w:pPr>
        <w:pStyle w:val="Listeafsnit"/>
        <w:numPr>
          <w:ilvl w:val="0"/>
          <w:numId w:val="5"/>
        </w:numPr>
        <w:rPr>
          <w:sz w:val="20"/>
        </w:rPr>
      </w:pPr>
      <w:r w:rsidRPr="00326C4D">
        <w:rPr>
          <w:sz w:val="20"/>
        </w:rPr>
        <w:t>Sårbarhed (konsekvens 34 %)</w:t>
      </w:r>
    </w:p>
    <w:p w14:paraId="55A75B66" w14:textId="3F5B692D" w:rsidR="0096245B" w:rsidRPr="003C3B8C" w:rsidRDefault="004E25A1" w:rsidP="0096245B">
      <w:pPr>
        <w:rPr>
          <w:szCs w:val="24"/>
        </w:rPr>
      </w:pPr>
      <w:r>
        <w:rPr>
          <w:szCs w:val="24"/>
        </w:rPr>
        <w:t>Samlet r</w:t>
      </w:r>
      <w:r w:rsidR="003C3B8C" w:rsidRPr="003C3B8C">
        <w:rPr>
          <w:szCs w:val="24"/>
        </w:rPr>
        <w:t xml:space="preserve">isikoscore: </w:t>
      </w:r>
      <w:r w:rsidR="00514A7A">
        <w:rPr>
          <w:szCs w:val="24"/>
        </w:rPr>
        <w:t>2,73</w:t>
      </w:r>
    </w:p>
    <w:p w14:paraId="106A42D5" w14:textId="77777777" w:rsidR="0096245B" w:rsidRPr="003C3B8C" w:rsidRDefault="0096245B">
      <w:pPr>
        <w:rPr>
          <w:szCs w:val="24"/>
        </w:rPr>
      </w:pPr>
    </w:p>
    <w:p w14:paraId="579292A2" w14:textId="77777777" w:rsidR="0096245B" w:rsidRPr="003C3B8C" w:rsidRDefault="0096245B">
      <w:pPr>
        <w:rPr>
          <w:szCs w:val="24"/>
        </w:rPr>
      </w:pPr>
    </w:p>
    <w:p w14:paraId="2D1045F7" w14:textId="77777777" w:rsidR="0096245B" w:rsidRPr="003C3B8C" w:rsidRDefault="0096245B">
      <w:pPr>
        <w:rPr>
          <w:szCs w:val="24"/>
        </w:rPr>
      </w:pPr>
    </w:p>
    <w:p w14:paraId="6458EAE5" w14:textId="77777777" w:rsidR="00525A69" w:rsidRDefault="00E8446B">
      <w:pPr>
        <w:rPr>
          <w:szCs w:val="24"/>
        </w:rPr>
      </w:pPr>
      <w:r w:rsidRPr="003C3B8C">
        <w:rPr>
          <w:szCs w:val="24"/>
        </w:rPr>
        <w:t>Tilsyn u</w:t>
      </w:r>
      <w:r w:rsidR="00525A69" w:rsidRPr="003C3B8C">
        <w:rPr>
          <w:szCs w:val="24"/>
        </w:rPr>
        <w:t>dført af:</w:t>
      </w:r>
      <w:r w:rsidR="00525A69" w:rsidRPr="003C3B8C">
        <w:rPr>
          <w:szCs w:val="24"/>
        </w:rPr>
        <w:tab/>
      </w:r>
      <w:bookmarkStart w:id="6" w:name="case_officer_long_nameX2"/>
      <w:bookmarkEnd w:id="6"/>
      <w:r w:rsidR="0096245B" w:rsidRPr="003C3B8C">
        <w:rPr>
          <w:szCs w:val="24"/>
        </w:rPr>
        <w:t>Amanda Bjerregaard Krog</w:t>
      </w:r>
    </w:p>
    <w:p w14:paraId="42384F0C" w14:textId="77777777" w:rsidR="00AA13E9" w:rsidRPr="003C3B8C" w:rsidRDefault="00AA13E9">
      <w:pPr>
        <w:rPr>
          <w:szCs w:val="24"/>
        </w:rPr>
      </w:pPr>
      <w:r>
        <w:rPr>
          <w:szCs w:val="24"/>
        </w:rPr>
        <w:tab/>
      </w:r>
      <w:r>
        <w:rPr>
          <w:szCs w:val="24"/>
        </w:rPr>
        <w:tab/>
        <w:t>Miljøsagsbehandler</w:t>
      </w:r>
    </w:p>
    <w:p w14:paraId="053D62DE" w14:textId="77777777" w:rsidR="00317FA6" w:rsidRPr="003C3B8C" w:rsidRDefault="00024131" w:rsidP="00024131">
      <w:pPr>
        <w:rPr>
          <w:szCs w:val="24"/>
        </w:rPr>
      </w:pPr>
      <w:r w:rsidRPr="003C3B8C">
        <w:rPr>
          <w:szCs w:val="24"/>
        </w:rPr>
        <w:tab/>
      </w:r>
      <w:r w:rsidRPr="003C3B8C">
        <w:rPr>
          <w:szCs w:val="24"/>
        </w:rPr>
        <w:tab/>
      </w:r>
      <w:bookmarkStart w:id="7" w:name="case_officer_title"/>
      <w:bookmarkEnd w:id="7"/>
    </w:p>
    <w:p w14:paraId="1F069A85" w14:textId="09DFD2B6" w:rsidR="00317FA6" w:rsidRPr="003C3B8C" w:rsidRDefault="0004797C" w:rsidP="00317FA6">
      <w:pPr>
        <w:ind w:left="1871" w:firstLine="681"/>
        <w:rPr>
          <w:szCs w:val="24"/>
        </w:rPr>
      </w:pPr>
      <w:r w:rsidRPr="003C3B8C">
        <w:rPr>
          <w:szCs w:val="24"/>
        </w:rPr>
        <w:t>T</w:t>
      </w:r>
      <w:r w:rsidR="00024131" w:rsidRPr="003C3B8C">
        <w:rPr>
          <w:szCs w:val="24"/>
        </w:rPr>
        <w:t>el</w:t>
      </w:r>
      <w:r w:rsidR="00317FA6" w:rsidRPr="003C3B8C">
        <w:rPr>
          <w:szCs w:val="24"/>
        </w:rPr>
        <w:t xml:space="preserve">: </w:t>
      </w:r>
      <w:bookmarkStart w:id="8" w:name="case_officer_telephone"/>
      <w:bookmarkEnd w:id="8"/>
      <w:r w:rsidR="00780F7B">
        <w:rPr>
          <w:szCs w:val="24"/>
        </w:rPr>
        <w:t>21334538</w:t>
      </w:r>
    </w:p>
    <w:p w14:paraId="61B41B4F" w14:textId="1B34C4D2" w:rsidR="00FB1693" w:rsidRPr="005C2AAF" w:rsidRDefault="0004797C" w:rsidP="00884F39">
      <w:pPr>
        <w:ind w:left="1871" w:firstLine="681"/>
        <w:rPr>
          <w:rFonts w:ascii="Tahoma" w:hAnsi="Tahoma" w:cs="Tahoma"/>
          <w:sz w:val="20"/>
        </w:rPr>
      </w:pPr>
      <w:r w:rsidRPr="003C3B8C">
        <w:rPr>
          <w:szCs w:val="24"/>
        </w:rPr>
        <w:t>E</w:t>
      </w:r>
      <w:r w:rsidR="00317FA6" w:rsidRPr="003C3B8C">
        <w:rPr>
          <w:szCs w:val="24"/>
        </w:rPr>
        <w:t xml:space="preserve">-mail: </w:t>
      </w:r>
      <w:bookmarkStart w:id="9" w:name="case_officer_email"/>
      <w:bookmarkEnd w:id="9"/>
      <w:r w:rsidR="00780F7B" w:rsidRPr="00780F7B">
        <w:rPr>
          <w:color w:val="000000" w:themeColor="text1"/>
          <w:szCs w:val="24"/>
        </w:rPr>
        <w:t>amkr</w:t>
      </w:r>
      <w:r w:rsidR="00FB1693" w:rsidRPr="00780F7B">
        <w:rPr>
          <w:color w:val="000000" w:themeColor="text1"/>
          <w:szCs w:val="24"/>
        </w:rPr>
        <w:t>@</w:t>
      </w:r>
      <w:r w:rsidR="00FB1693" w:rsidRPr="0073586E">
        <w:rPr>
          <w:szCs w:val="24"/>
        </w:rPr>
        <w:t>norddjurs.dk</w:t>
      </w:r>
    </w:p>
    <w:sectPr w:rsidR="00FB1693" w:rsidRPr="005C2AAF">
      <w:headerReference w:type="default" r:id="rId14"/>
      <w:footerReference w:type="even" r:id="rId15"/>
      <w:footerReference w:type="default" r:id="rId16"/>
      <w:pgSz w:w="11907" w:h="16840" w:code="9"/>
      <w:pgMar w:top="993" w:right="992" w:bottom="1135" w:left="1134" w:header="708" w:footer="708" w:gutter="0"/>
      <w:paperSrc w:other="2"/>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1CC6" w14:textId="77777777" w:rsidR="004303FA" w:rsidRDefault="004303FA">
      <w:r>
        <w:separator/>
      </w:r>
    </w:p>
  </w:endnote>
  <w:endnote w:type="continuationSeparator" w:id="0">
    <w:p w14:paraId="5B75DB5F" w14:textId="77777777" w:rsidR="004303FA" w:rsidRDefault="0043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37C3" w14:textId="77777777" w:rsidR="00AF13E7" w:rsidRDefault="00AF13E7">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4562F09B" w14:textId="77777777" w:rsidR="00AF13E7" w:rsidRDefault="00AF13E7">
    <w:pPr>
      <w:pStyle w:val="Sidefo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42E9" w14:textId="77777777" w:rsidR="00AF13E7" w:rsidRPr="005C2AAF" w:rsidRDefault="00AF13E7" w:rsidP="00FB1693">
    <w:pPr>
      <w:pStyle w:val="Sidefod"/>
      <w:framePr w:wrap="around" w:vAnchor="text" w:hAnchor="page" w:x="5686" w:y="277"/>
      <w:rPr>
        <w:rStyle w:val="Sidetal"/>
        <w:rFonts w:ascii="Tahoma" w:hAnsi="Tahoma" w:cs="Tahoma"/>
        <w:sz w:val="16"/>
        <w:szCs w:val="16"/>
      </w:rPr>
    </w:pPr>
    <w:r w:rsidRPr="005C2AAF">
      <w:rPr>
        <w:rStyle w:val="Sidetal"/>
        <w:rFonts w:ascii="Tahoma" w:hAnsi="Tahoma" w:cs="Tahoma"/>
        <w:sz w:val="16"/>
        <w:szCs w:val="16"/>
      </w:rPr>
      <w:fldChar w:fldCharType="begin"/>
    </w:r>
    <w:r w:rsidRPr="005C2AAF">
      <w:rPr>
        <w:rStyle w:val="Sidetal"/>
        <w:rFonts w:ascii="Tahoma" w:hAnsi="Tahoma" w:cs="Tahoma"/>
        <w:sz w:val="16"/>
        <w:szCs w:val="16"/>
      </w:rPr>
      <w:instrText xml:space="preserve">PAGE  </w:instrText>
    </w:r>
    <w:r w:rsidRPr="005C2AAF">
      <w:rPr>
        <w:rStyle w:val="Sidetal"/>
        <w:rFonts w:ascii="Tahoma" w:hAnsi="Tahoma" w:cs="Tahoma"/>
        <w:sz w:val="16"/>
        <w:szCs w:val="16"/>
      </w:rPr>
      <w:fldChar w:fldCharType="separate"/>
    </w:r>
    <w:r w:rsidR="00F271D9">
      <w:rPr>
        <w:rStyle w:val="Sidetal"/>
        <w:rFonts w:ascii="Tahoma" w:hAnsi="Tahoma" w:cs="Tahoma"/>
        <w:noProof/>
        <w:sz w:val="16"/>
        <w:szCs w:val="16"/>
      </w:rPr>
      <w:t>2</w:t>
    </w:r>
    <w:r w:rsidRPr="005C2AAF">
      <w:rPr>
        <w:rStyle w:val="Sidetal"/>
        <w:rFonts w:ascii="Tahoma" w:hAnsi="Tahoma" w:cs="Tahoma"/>
        <w:sz w:val="16"/>
        <w:szCs w:val="16"/>
      </w:rPr>
      <w:fldChar w:fldCharType="end"/>
    </w:r>
  </w:p>
  <w:p w14:paraId="028CE167" w14:textId="77777777" w:rsidR="00AF13E7" w:rsidRPr="005C2AAF" w:rsidRDefault="00AF13E7">
    <w:pPr>
      <w:pStyle w:val="Sidefod"/>
      <w:tabs>
        <w:tab w:val="clear" w:pos="9638"/>
        <w:tab w:val="left" w:pos="7088"/>
        <w:tab w:val="left" w:pos="7655"/>
        <w:tab w:val="left" w:pos="9072"/>
        <w:tab w:val="right" w:pos="9639"/>
      </w:tabs>
      <w:ind w:right="360" w:firstLine="360"/>
      <w:jc w:val="center"/>
      <w:rPr>
        <w:rFonts w:ascii="Tahoma" w:hAnsi="Tahoma" w:cs="Tahoma"/>
        <w:sz w:val="16"/>
        <w:szCs w:val="16"/>
      </w:rPr>
    </w:pPr>
    <w:r w:rsidRPr="005C2AAF">
      <w:rPr>
        <w:rFonts w:ascii="Tahoma" w:hAnsi="Tahoma" w:cs="Tahoma"/>
        <w:sz w:val="16"/>
        <w:szCs w:val="16"/>
      </w:rPr>
      <w:t>Tilsynsrapport for landbrugstilsyn</w:t>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r w:rsidRPr="005C2AAF">
      <w:rPr>
        <w:rFonts w:ascii="Tahoma" w:hAnsi="Tahoma" w:cs="Tahoma"/>
        <w:sz w:val="16"/>
        <w:szCs w:val="16"/>
      </w:rPr>
      <w:fldChar w:fldCharType="begin"/>
    </w:r>
    <w:r w:rsidRPr="005C2AAF">
      <w:rPr>
        <w:rFonts w:ascii="Tahoma" w:hAnsi="Tahoma" w:cs="Tahoma"/>
        <w:sz w:val="16"/>
        <w:szCs w:val="16"/>
      </w:rPr>
      <w:instrText xml:space="preserve"> REF ind_inspec_real_act_date </w:instrText>
    </w:r>
    <w:r w:rsidR="005C2AAF" w:rsidRPr="005C2AAF">
      <w:rPr>
        <w:rFonts w:ascii="Tahoma" w:hAnsi="Tahoma" w:cs="Tahoma"/>
        <w:sz w:val="16"/>
        <w:szCs w:val="16"/>
      </w:rPr>
      <w:instrText xml:space="preserve"> \* MERGEFORMAT </w:instrText>
    </w:r>
    <w:r w:rsidRPr="005C2AAF">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A5D1" w14:textId="77777777" w:rsidR="004303FA" w:rsidRDefault="004303FA">
      <w:r>
        <w:separator/>
      </w:r>
    </w:p>
  </w:footnote>
  <w:footnote w:type="continuationSeparator" w:id="0">
    <w:p w14:paraId="211A24D7" w14:textId="77777777" w:rsidR="004303FA" w:rsidRDefault="0043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48AE" w14:textId="77777777" w:rsidR="00AF13E7" w:rsidRDefault="00AF13E7">
    <w:pPr>
      <w:pStyle w:val="Sidehoved"/>
      <w:tabs>
        <w:tab w:val="clear" w:pos="9638"/>
        <w:tab w:val="right" w:pos="9781"/>
      </w:tabs>
      <w:ind w:left="7513" w:hanging="779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35pt;height:43.45pt" o:bullet="t">
        <v:imagedata r:id="rId1" o:title=""/>
      </v:shape>
    </w:pict>
  </w:numPicBullet>
  <w:abstractNum w:abstractNumId="0" w15:restartNumberingAfterBreak="0">
    <w:nsid w:val="108318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5074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5F6B88"/>
    <w:multiLevelType w:val="hybridMultilevel"/>
    <w:tmpl w:val="4F6E7D16"/>
    <w:lvl w:ilvl="0" w:tplc="690C52A8">
      <w:start w:val="5"/>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 w15:restartNumberingAfterBreak="0">
    <w:nsid w:val="3B9455A6"/>
    <w:multiLevelType w:val="hybridMultilevel"/>
    <w:tmpl w:val="C3C61480"/>
    <w:lvl w:ilvl="0" w:tplc="B0649A8E">
      <w:start w:val="1"/>
      <w:numFmt w:val="upperLetter"/>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 w15:restartNumberingAfterBreak="0">
    <w:nsid w:val="651068F1"/>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16cid:durableId="1030690854">
    <w:abstractNumId w:val="1"/>
  </w:num>
  <w:num w:numId="2" w16cid:durableId="1750880853">
    <w:abstractNumId w:val="0"/>
  </w:num>
  <w:num w:numId="3" w16cid:durableId="547686292">
    <w:abstractNumId w:val="4"/>
  </w:num>
  <w:num w:numId="4" w16cid:durableId="1508711007">
    <w:abstractNumId w:val="3"/>
  </w:num>
  <w:num w:numId="5" w16cid:durableId="11386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668CEC95-7FD1-46B4-AFD3-45438BDCB5C4}"/>
  </w:docVars>
  <w:rsids>
    <w:rsidRoot w:val="005C698E"/>
    <w:rsid w:val="00004D45"/>
    <w:rsid w:val="00012698"/>
    <w:rsid w:val="000133FC"/>
    <w:rsid w:val="00024131"/>
    <w:rsid w:val="000263E3"/>
    <w:rsid w:val="00031909"/>
    <w:rsid w:val="0004797C"/>
    <w:rsid w:val="00052446"/>
    <w:rsid w:val="00065462"/>
    <w:rsid w:val="00073D38"/>
    <w:rsid w:val="0009489D"/>
    <w:rsid w:val="000A39EB"/>
    <w:rsid w:val="000B1691"/>
    <w:rsid w:val="000B29CC"/>
    <w:rsid w:val="000E6578"/>
    <w:rsid w:val="000F00C6"/>
    <w:rsid w:val="00100F01"/>
    <w:rsid w:val="00105BD5"/>
    <w:rsid w:val="00107ED6"/>
    <w:rsid w:val="00130436"/>
    <w:rsid w:val="001332A6"/>
    <w:rsid w:val="00143425"/>
    <w:rsid w:val="00170773"/>
    <w:rsid w:val="00185933"/>
    <w:rsid w:val="001913EA"/>
    <w:rsid w:val="00193604"/>
    <w:rsid w:val="001A252B"/>
    <w:rsid w:val="001A2BA6"/>
    <w:rsid w:val="001C24DD"/>
    <w:rsid w:val="001D50FF"/>
    <w:rsid w:val="001E02FD"/>
    <w:rsid w:val="001F2A4A"/>
    <w:rsid w:val="001F5128"/>
    <w:rsid w:val="00205583"/>
    <w:rsid w:val="00216161"/>
    <w:rsid w:val="00230161"/>
    <w:rsid w:val="00235542"/>
    <w:rsid w:val="00242521"/>
    <w:rsid w:val="00243EA7"/>
    <w:rsid w:val="00245772"/>
    <w:rsid w:val="002473A8"/>
    <w:rsid w:val="0027419A"/>
    <w:rsid w:val="00274AA6"/>
    <w:rsid w:val="002819CF"/>
    <w:rsid w:val="00284E58"/>
    <w:rsid w:val="00297C42"/>
    <w:rsid w:val="002B1D7B"/>
    <w:rsid w:val="002B2F58"/>
    <w:rsid w:val="002B40EA"/>
    <w:rsid w:val="002B6873"/>
    <w:rsid w:val="002C0D92"/>
    <w:rsid w:val="002C7BB6"/>
    <w:rsid w:val="002F027C"/>
    <w:rsid w:val="002F6674"/>
    <w:rsid w:val="00317FA6"/>
    <w:rsid w:val="00320745"/>
    <w:rsid w:val="00326C4D"/>
    <w:rsid w:val="00332B79"/>
    <w:rsid w:val="00342F22"/>
    <w:rsid w:val="0034594C"/>
    <w:rsid w:val="003466AB"/>
    <w:rsid w:val="00351346"/>
    <w:rsid w:val="00355813"/>
    <w:rsid w:val="00371446"/>
    <w:rsid w:val="0038164A"/>
    <w:rsid w:val="003830D2"/>
    <w:rsid w:val="00394D69"/>
    <w:rsid w:val="003964FB"/>
    <w:rsid w:val="003A4C67"/>
    <w:rsid w:val="003B4A1C"/>
    <w:rsid w:val="003C3B8C"/>
    <w:rsid w:val="003E68A7"/>
    <w:rsid w:val="003F1243"/>
    <w:rsid w:val="003F5179"/>
    <w:rsid w:val="00400B85"/>
    <w:rsid w:val="004048BD"/>
    <w:rsid w:val="00405E6E"/>
    <w:rsid w:val="004152AD"/>
    <w:rsid w:val="004175A4"/>
    <w:rsid w:val="0042258B"/>
    <w:rsid w:val="00423ADB"/>
    <w:rsid w:val="00424339"/>
    <w:rsid w:val="004254C9"/>
    <w:rsid w:val="004303FA"/>
    <w:rsid w:val="00444F5E"/>
    <w:rsid w:val="0045283C"/>
    <w:rsid w:val="00455969"/>
    <w:rsid w:val="004654B4"/>
    <w:rsid w:val="0048059F"/>
    <w:rsid w:val="00486213"/>
    <w:rsid w:val="00492B06"/>
    <w:rsid w:val="004A168F"/>
    <w:rsid w:val="004A2731"/>
    <w:rsid w:val="004A6EE3"/>
    <w:rsid w:val="004B4CAC"/>
    <w:rsid w:val="004D03CB"/>
    <w:rsid w:val="004E158F"/>
    <w:rsid w:val="004E25A1"/>
    <w:rsid w:val="004E2D6E"/>
    <w:rsid w:val="004E7C27"/>
    <w:rsid w:val="00512DEE"/>
    <w:rsid w:val="00514730"/>
    <w:rsid w:val="00514A7A"/>
    <w:rsid w:val="00515CC5"/>
    <w:rsid w:val="00520220"/>
    <w:rsid w:val="00520C97"/>
    <w:rsid w:val="00521B4C"/>
    <w:rsid w:val="00525A69"/>
    <w:rsid w:val="00531226"/>
    <w:rsid w:val="00542BF3"/>
    <w:rsid w:val="0055629D"/>
    <w:rsid w:val="00560F93"/>
    <w:rsid w:val="00561420"/>
    <w:rsid w:val="0056168A"/>
    <w:rsid w:val="00562619"/>
    <w:rsid w:val="00573944"/>
    <w:rsid w:val="00575C23"/>
    <w:rsid w:val="00575D7D"/>
    <w:rsid w:val="00577D24"/>
    <w:rsid w:val="00584E8B"/>
    <w:rsid w:val="005B36D4"/>
    <w:rsid w:val="005C2AAF"/>
    <w:rsid w:val="005C33AC"/>
    <w:rsid w:val="005C698E"/>
    <w:rsid w:val="005C6C6B"/>
    <w:rsid w:val="005D7055"/>
    <w:rsid w:val="005E1542"/>
    <w:rsid w:val="005E278E"/>
    <w:rsid w:val="00612CBB"/>
    <w:rsid w:val="006213DC"/>
    <w:rsid w:val="00623E3C"/>
    <w:rsid w:val="006326CC"/>
    <w:rsid w:val="006346C4"/>
    <w:rsid w:val="0064732F"/>
    <w:rsid w:val="00653D88"/>
    <w:rsid w:val="00661494"/>
    <w:rsid w:val="00663957"/>
    <w:rsid w:val="00683CA5"/>
    <w:rsid w:val="006A0EA8"/>
    <w:rsid w:val="006A33C0"/>
    <w:rsid w:val="006A50F9"/>
    <w:rsid w:val="006C260A"/>
    <w:rsid w:val="006C296E"/>
    <w:rsid w:val="006C332C"/>
    <w:rsid w:val="006C3B40"/>
    <w:rsid w:val="006C7E84"/>
    <w:rsid w:val="006D357C"/>
    <w:rsid w:val="006D3810"/>
    <w:rsid w:val="006F131F"/>
    <w:rsid w:val="006F733E"/>
    <w:rsid w:val="00703C9E"/>
    <w:rsid w:val="00710B4B"/>
    <w:rsid w:val="00720565"/>
    <w:rsid w:val="0073586E"/>
    <w:rsid w:val="00740DC5"/>
    <w:rsid w:val="007421B2"/>
    <w:rsid w:val="0074348F"/>
    <w:rsid w:val="00774361"/>
    <w:rsid w:val="00780F7B"/>
    <w:rsid w:val="00785381"/>
    <w:rsid w:val="0078788C"/>
    <w:rsid w:val="007A4EDC"/>
    <w:rsid w:val="007B09EB"/>
    <w:rsid w:val="007C29C7"/>
    <w:rsid w:val="007E5757"/>
    <w:rsid w:val="007E591F"/>
    <w:rsid w:val="007F6D38"/>
    <w:rsid w:val="00826019"/>
    <w:rsid w:val="00833211"/>
    <w:rsid w:val="00833D87"/>
    <w:rsid w:val="00837C2B"/>
    <w:rsid w:val="00853DE1"/>
    <w:rsid w:val="00856115"/>
    <w:rsid w:val="008573AA"/>
    <w:rsid w:val="00867772"/>
    <w:rsid w:val="00875250"/>
    <w:rsid w:val="00876973"/>
    <w:rsid w:val="00877986"/>
    <w:rsid w:val="00884F39"/>
    <w:rsid w:val="008B7379"/>
    <w:rsid w:val="008B7999"/>
    <w:rsid w:val="008D74E7"/>
    <w:rsid w:val="008E0FBF"/>
    <w:rsid w:val="008E14B3"/>
    <w:rsid w:val="00906519"/>
    <w:rsid w:val="00907A45"/>
    <w:rsid w:val="00916836"/>
    <w:rsid w:val="00922A0A"/>
    <w:rsid w:val="0092660C"/>
    <w:rsid w:val="0093098D"/>
    <w:rsid w:val="00931AC8"/>
    <w:rsid w:val="00931F09"/>
    <w:rsid w:val="009338F0"/>
    <w:rsid w:val="00936AD1"/>
    <w:rsid w:val="00951021"/>
    <w:rsid w:val="0096245B"/>
    <w:rsid w:val="00965FCF"/>
    <w:rsid w:val="0098219A"/>
    <w:rsid w:val="0098683B"/>
    <w:rsid w:val="00995A40"/>
    <w:rsid w:val="009A3865"/>
    <w:rsid w:val="009A7667"/>
    <w:rsid w:val="009C576E"/>
    <w:rsid w:val="009E3FBA"/>
    <w:rsid w:val="009F1005"/>
    <w:rsid w:val="00A106FF"/>
    <w:rsid w:val="00A11C1C"/>
    <w:rsid w:val="00A24AF9"/>
    <w:rsid w:val="00A33E45"/>
    <w:rsid w:val="00A41C45"/>
    <w:rsid w:val="00A450C6"/>
    <w:rsid w:val="00A45906"/>
    <w:rsid w:val="00A45983"/>
    <w:rsid w:val="00A640A2"/>
    <w:rsid w:val="00A64370"/>
    <w:rsid w:val="00A654A7"/>
    <w:rsid w:val="00A85494"/>
    <w:rsid w:val="00A87424"/>
    <w:rsid w:val="00A87436"/>
    <w:rsid w:val="00A95A93"/>
    <w:rsid w:val="00AA13E9"/>
    <w:rsid w:val="00AA388C"/>
    <w:rsid w:val="00AD020A"/>
    <w:rsid w:val="00AE0507"/>
    <w:rsid w:val="00AF13E7"/>
    <w:rsid w:val="00B10187"/>
    <w:rsid w:val="00B14372"/>
    <w:rsid w:val="00B24B11"/>
    <w:rsid w:val="00B356B3"/>
    <w:rsid w:val="00B36BC0"/>
    <w:rsid w:val="00B4293D"/>
    <w:rsid w:val="00B4434F"/>
    <w:rsid w:val="00B476BE"/>
    <w:rsid w:val="00B5122B"/>
    <w:rsid w:val="00B74F50"/>
    <w:rsid w:val="00B753D1"/>
    <w:rsid w:val="00B96B01"/>
    <w:rsid w:val="00B96BB2"/>
    <w:rsid w:val="00BA0836"/>
    <w:rsid w:val="00BC306A"/>
    <w:rsid w:val="00BD01F5"/>
    <w:rsid w:val="00BE741F"/>
    <w:rsid w:val="00BF331C"/>
    <w:rsid w:val="00C03E26"/>
    <w:rsid w:val="00C10A0B"/>
    <w:rsid w:val="00C14FB9"/>
    <w:rsid w:val="00C27EE1"/>
    <w:rsid w:val="00C305DF"/>
    <w:rsid w:val="00C37C19"/>
    <w:rsid w:val="00C52022"/>
    <w:rsid w:val="00C62228"/>
    <w:rsid w:val="00C63C72"/>
    <w:rsid w:val="00C715DC"/>
    <w:rsid w:val="00C73CD5"/>
    <w:rsid w:val="00C7466A"/>
    <w:rsid w:val="00C80311"/>
    <w:rsid w:val="00CA2E7F"/>
    <w:rsid w:val="00CB75CD"/>
    <w:rsid w:val="00CC0504"/>
    <w:rsid w:val="00CD681C"/>
    <w:rsid w:val="00CE614F"/>
    <w:rsid w:val="00D02360"/>
    <w:rsid w:val="00D34AA6"/>
    <w:rsid w:val="00D373BB"/>
    <w:rsid w:val="00D474A1"/>
    <w:rsid w:val="00D5081E"/>
    <w:rsid w:val="00D53139"/>
    <w:rsid w:val="00D5673C"/>
    <w:rsid w:val="00D72C29"/>
    <w:rsid w:val="00D7653F"/>
    <w:rsid w:val="00D77B71"/>
    <w:rsid w:val="00D87245"/>
    <w:rsid w:val="00D91DF6"/>
    <w:rsid w:val="00D96259"/>
    <w:rsid w:val="00DA096C"/>
    <w:rsid w:val="00DA6F7C"/>
    <w:rsid w:val="00DC309E"/>
    <w:rsid w:val="00DE5F9E"/>
    <w:rsid w:val="00DF34E1"/>
    <w:rsid w:val="00DF4468"/>
    <w:rsid w:val="00E22C04"/>
    <w:rsid w:val="00E31694"/>
    <w:rsid w:val="00E42125"/>
    <w:rsid w:val="00E50922"/>
    <w:rsid w:val="00E5126F"/>
    <w:rsid w:val="00E531ED"/>
    <w:rsid w:val="00E65A0E"/>
    <w:rsid w:val="00E71718"/>
    <w:rsid w:val="00E719F4"/>
    <w:rsid w:val="00E814C6"/>
    <w:rsid w:val="00E83C85"/>
    <w:rsid w:val="00E8446B"/>
    <w:rsid w:val="00E856AD"/>
    <w:rsid w:val="00E90960"/>
    <w:rsid w:val="00EA011C"/>
    <w:rsid w:val="00EA04D3"/>
    <w:rsid w:val="00EB396D"/>
    <w:rsid w:val="00EC3A0B"/>
    <w:rsid w:val="00ED13D5"/>
    <w:rsid w:val="00ED1DA4"/>
    <w:rsid w:val="00EE4AB8"/>
    <w:rsid w:val="00F01645"/>
    <w:rsid w:val="00F02E33"/>
    <w:rsid w:val="00F0465B"/>
    <w:rsid w:val="00F10F04"/>
    <w:rsid w:val="00F23A9F"/>
    <w:rsid w:val="00F271D9"/>
    <w:rsid w:val="00F27DD0"/>
    <w:rsid w:val="00F31313"/>
    <w:rsid w:val="00F316D0"/>
    <w:rsid w:val="00F3608F"/>
    <w:rsid w:val="00F41A27"/>
    <w:rsid w:val="00F46E40"/>
    <w:rsid w:val="00F569EB"/>
    <w:rsid w:val="00F56E37"/>
    <w:rsid w:val="00F86EC9"/>
    <w:rsid w:val="00FB1693"/>
    <w:rsid w:val="00FC18F7"/>
    <w:rsid w:val="00FC7B40"/>
    <w:rsid w:val="00FD1872"/>
    <w:rsid w:val="00FF18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14:docId w14:val="179A382F"/>
  <w15:chartTrackingRefBased/>
  <w15:docId w15:val="{D12CE394-48CC-42AD-8674-57B1B1E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60"/>
    <w:pPr>
      <w:ind w:left="567"/>
      <w:jc w:val="both"/>
    </w:pPr>
    <w:rPr>
      <w:sz w:val="24"/>
      <w:lang w:eastAsia="en-US"/>
    </w:rPr>
  </w:style>
  <w:style w:type="paragraph" w:styleId="Overskrift1">
    <w:name w:val="heading 1"/>
    <w:basedOn w:val="Normal"/>
    <w:next w:val="Normal"/>
    <w:qFormat/>
    <w:pPr>
      <w:keepNext/>
      <w:spacing w:before="720" w:after="120"/>
      <w:outlineLvl w:val="0"/>
    </w:pPr>
    <w:rPr>
      <w:b/>
      <w:kern w:val="28"/>
      <w:sz w:val="40"/>
    </w:rPr>
  </w:style>
  <w:style w:type="paragraph" w:styleId="Overskrift2">
    <w:name w:val="heading 2"/>
    <w:basedOn w:val="Normal"/>
    <w:next w:val="Normal"/>
    <w:link w:val="Overskrift2Tegn"/>
    <w:uiPriority w:val="9"/>
    <w:qFormat/>
    <w:pPr>
      <w:keepNext/>
      <w:spacing w:before="360" w:after="60"/>
      <w:outlineLvl w:val="1"/>
    </w:pPr>
    <w:rPr>
      <w:b/>
      <w:sz w:val="32"/>
    </w:rPr>
  </w:style>
  <w:style w:type="paragraph" w:styleId="Overskrift3">
    <w:name w:val="heading 3"/>
    <w:basedOn w:val="Normal"/>
    <w:next w:val="Normal"/>
    <w:qFormat/>
    <w:pPr>
      <w:keepNext/>
      <w:spacing w:before="240" w:after="60"/>
      <w:outlineLvl w:val="2"/>
    </w:pPr>
    <w:rPr>
      <w:b/>
      <w:sz w:val="28"/>
    </w:rPr>
  </w:style>
  <w:style w:type="paragraph" w:styleId="Overskrift4">
    <w:name w:val="heading 4"/>
    <w:basedOn w:val="Normal"/>
    <w:next w:val="Normal"/>
    <w:qFormat/>
    <w:pPr>
      <w:keepNext/>
      <w:outlineLvl w:val="3"/>
    </w:pPr>
    <w:rPr>
      <w:b/>
    </w:rPr>
  </w:style>
  <w:style w:type="paragraph" w:styleId="Overskrift5">
    <w:name w:val="heading 5"/>
    <w:basedOn w:val="Normal"/>
    <w:next w:val="Normal"/>
    <w:qFormat/>
    <w:pPr>
      <w:keepNext/>
      <w:ind w:left="851" w:right="-285" w:hanging="851"/>
      <w:jc w:val="center"/>
      <w:outlineLvl w:val="4"/>
    </w:pPr>
    <w:rPr>
      <w:b/>
      <w:sz w:val="28"/>
    </w:rPr>
  </w:style>
  <w:style w:type="paragraph" w:styleId="Overskrift6">
    <w:name w:val="heading 6"/>
    <w:basedOn w:val="Normal"/>
    <w:next w:val="Normal"/>
    <w:qFormat/>
    <w:pPr>
      <w:keepNext/>
      <w:ind w:left="851" w:hanging="851"/>
      <w:jc w:val="center"/>
      <w:outlineLvl w:val="5"/>
    </w:pPr>
    <w:rPr>
      <w:b/>
      <w:sz w:val="56"/>
    </w:rPr>
  </w:style>
  <w:style w:type="paragraph" w:styleId="Overskrift7">
    <w:name w:val="heading 7"/>
    <w:basedOn w:val="Normal"/>
    <w:next w:val="Normal"/>
    <w:qFormat/>
    <w:pPr>
      <w:keepNext/>
      <w:ind w:left="0"/>
      <w:jc w:val="left"/>
      <w:outlineLvl w:val="6"/>
    </w:pPr>
  </w:style>
  <w:style w:type="paragraph" w:styleId="Overskrift8">
    <w:name w:val="heading 8"/>
    <w:basedOn w:val="Normal"/>
    <w:next w:val="Normal"/>
    <w:qFormat/>
    <w:pPr>
      <w:keepNext/>
      <w:ind w:left="851" w:hanging="851"/>
      <w:outlineLvl w:val="7"/>
    </w:pPr>
    <w:rPr>
      <w:b/>
      <w:sz w:val="28"/>
    </w:rPr>
  </w:style>
  <w:style w:type="paragraph" w:styleId="Overskrift9">
    <w:name w:val="heading 9"/>
    <w:basedOn w:val="Normal"/>
    <w:next w:val="Normal"/>
    <w:qFormat/>
    <w:pPr>
      <w:keepNext/>
      <w:ind w:left="0"/>
      <w:jc w:val="cente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Indholdsfortegnelse2">
    <w:name w:val="toc 2"/>
    <w:basedOn w:val="Normal"/>
    <w:next w:val="Normal"/>
    <w:semiHidden/>
    <w:pPr>
      <w:spacing w:before="120"/>
      <w:ind w:left="240"/>
      <w:jc w:val="left"/>
    </w:pPr>
    <w:rPr>
      <w:b/>
      <w:bCs/>
      <w:sz w:val="22"/>
      <w:szCs w:val="22"/>
    </w:rPr>
  </w:style>
  <w:style w:type="paragraph" w:styleId="Indeks1">
    <w:name w:val="index 1"/>
    <w:basedOn w:val="Normal"/>
    <w:next w:val="Normal"/>
    <w:semiHidden/>
    <w:pPr>
      <w:tabs>
        <w:tab w:val="right" w:leader="dot" w:pos="9639"/>
      </w:tabs>
      <w:ind w:left="200" w:hanging="200"/>
    </w:pPr>
  </w:style>
  <w:style w:type="paragraph" w:styleId="Indeksoverskrift">
    <w:name w:val="index heading"/>
    <w:basedOn w:val="Normal"/>
    <w:next w:val="Indeks1"/>
    <w:semiHidden/>
  </w:style>
  <w:style w:type="paragraph" w:styleId="Indholdsfortegnelse1">
    <w:name w:val="toc 1"/>
    <w:basedOn w:val="Normal"/>
    <w:next w:val="Normal"/>
    <w:semiHidden/>
    <w:pPr>
      <w:spacing w:before="120"/>
      <w:ind w:left="0"/>
      <w:jc w:val="left"/>
    </w:pPr>
    <w:rPr>
      <w:b/>
      <w:bCs/>
      <w:i/>
      <w:iCs/>
      <w:szCs w:val="24"/>
    </w:rPr>
  </w:style>
  <w:style w:type="paragraph" w:styleId="Indholdsfortegnelse3">
    <w:name w:val="toc 3"/>
    <w:basedOn w:val="Normal"/>
    <w:next w:val="Normal"/>
    <w:semiHidden/>
    <w:pPr>
      <w:ind w:left="480"/>
      <w:jc w:val="left"/>
    </w:pPr>
    <w:rPr>
      <w:sz w:val="20"/>
    </w:rPr>
  </w:style>
  <w:style w:type="paragraph" w:styleId="Indholdsfortegnelse4">
    <w:name w:val="toc 4"/>
    <w:basedOn w:val="Normal"/>
    <w:next w:val="Normal"/>
    <w:semiHidden/>
    <w:pPr>
      <w:ind w:left="720"/>
      <w:jc w:val="left"/>
    </w:pPr>
    <w:rPr>
      <w:sz w:val="20"/>
    </w:rPr>
  </w:style>
  <w:style w:type="paragraph" w:styleId="Indholdsfortegnelse5">
    <w:name w:val="toc 5"/>
    <w:basedOn w:val="Normal"/>
    <w:next w:val="Normal"/>
    <w:semiHidden/>
    <w:pPr>
      <w:ind w:left="960"/>
      <w:jc w:val="left"/>
    </w:pPr>
    <w:rPr>
      <w:sz w:val="20"/>
    </w:rPr>
  </w:style>
  <w:style w:type="paragraph" w:styleId="Indholdsfortegnelse6">
    <w:name w:val="toc 6"/>
    <w:basedOn w:val="Normal"/>
    <w:next w:val="Normal"/>
    <w:semiHidden/>
    <w:pPr>
      <w:ind w:left="1200"/>
      <w:jc w:val="left"/>
    </w:pPr>
    <w:rPr>
      <w:sz w:val="20"/>
    </w:rPr>
  </w:style>
  <w:style w:type="paragraph" w:styleId="Indholdsfortegnelse7">
    <w:name w:val="toc 7"/>
    <w:basedOn w:val="Normal"/>
    <w:next w:val="Normal"/>
    <w:semiHidden/>
    <w:pPr>
      <w:ind w:left="1440"/>
      <w:jc w:val="left"/>
    </w:pPr>
    <w:rPr>
      <w:sz w:val="20"/>
    </w:rPr>
  </w:style>
  <w:style w:type="paragraph" w:styleId="Indholdsfortegnelse8">
    <w:name w:val="toc 8"/>
    <w:basedOn w:val="Normal"/>
    <w:next w:val="Normal"/>
    <w:semiHidden/>
    <w:pPr>
      <w:ind w:left="1680"/>
      <w:jc w:val="left"/>
    </w:pPr>
    <w:rPr>
      <w:sz w:val="20"/>
    </w:rPr>
  </w:style>
  <w:style w:type="paragraph" w:styleId="Indholdsfortegnelse9">
    <w:name w:val="toc 9"/>
    <w:basedOn w:val="Normal"/>
    <w:next w:val="Normal"/>
    <w:semiHidden/>
    <w:pPr>
      <w:ind w:left="1920"/>
      <w:jc w:val="left"/>
    </w:pPr>
    <w:rPr>
      <w:sz w:val="20"/>
    </w:rPr>
  </w:style>
  <w:style w:type="paragraph" w:styleId="Sidehoved">
    <w:name w:val="header"/>
    <w:basedOn w:val="Normal"/>
    <w:pPr>
      <w:tabs>
        <w:tab w:val="center" w:pos="4819"/>
        <w:tab w:val="right" w:pos="9638"/>
      </w:tabs>
    </w:pPr>
  </w:style>
  <w:style w:type="paragraph" w:styleId="Brdtekstindrykning">
    <w:name w:val="Body Text Indent"/>
    <w:basedOn w:val="Normal"/>
    <w:pPr>
      <w:ind w:left="1304"/>
    </w:pPr>
  </w:style>
  <w:style w:type="paragraph" w:styleId="Brdtekstindrykning2">
    <w:name w:val="Body Text Indent 2"/>
    <w:basedOn w:val="Normal"/>
  </w:style>
  <w:style w:type="paragraph" w:styleId="Brdtekstindrykning3">
    <w:name w:val="Body Text Indent 3"/>
    <w:basedOn w:val="Normal"/>
    <w:rPr>
      <w:b/>
    </w:rPr>
  </w:style>
  <w:style w:type="paragraph" w:styleId="Brdtekst">
    <w:name w:val="Body Text"/>
    <w:basedOn w:val="Normal"/>
    <w:pPr>
      <w:ind w:left="0"/>
    </w:pPr>
  </w:style>
  <w:style w:type="paragraph" w:styleId="Bloktekst">
    <w:name w:val="Block Text"/>
    <w:basedOn w:val="Normal"/>
    <w:pPr>
      <w:tabs>
        <w:tab w:val="left" w:pos="-1134"/>
        <w:tab w:val="left" w:pos="567"/>
      </w:tabs>
      <w:ind w:right="51" w:hanging="567"/>
    </w:p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character" w:styleId="Hyperlink">
    <w:name w:val="Hyperlink"/>
    <w:rPr>
      <w:color w:val="0000FF"/>
      <w:u w:val="single"/>
    </w:rPr>
  </w:style>
  <w:style w:type="character" w:customStyle="1" w:styleId="BesgtHyperlink">
    <w:name w:val="BesøgtHyperlink"/>
    <w:rPr>
      <w:color w:val="800080"/>
      <w:u w:val="single"/>
    </w:rPr>
  </w:style>
  <w:style w:type="paragraph" w:styleId="Brdtekst2">
    <w:name w:val="Body Text 2"/>
    <w:basedOn w:val="Normal"/>
    <w:pPr>
      <w:spacing w:before="20"/>
      <w:ind w:left="0"/>
    </w:pPr>
    <w:rPr>
      <w:color w:val="008000"/>
      <w:sz w:val="20"/>
      <w:lang w:val="en-US"/>
    </w:rPr>
  </w:style>
  <w:style w:type="paragraph" w:customStyle="1" w:styleId="n">
    <w:name w:val="n"/>
    <w:basedOn w:val="Overskrift2"/>
  </w:style>
  <w:style w:type="paragraph" w:customStyle="1" w:styleId="nor">
    <w:name w:val="nor"/>
    <w:basedOn w:val="n"/>
  </w:style>
  <w:style w:type="paragraph" w:styleId="Dokumentoversigt">
    <w:name w:val="Document Map"/>
    <w:basedOn w:val="Normal"/>
    <w:semiHidden/>
    <w:rsid w:val="00317FA6"/>
    <w:pPr>
      <w:shd w:val="clear" w:color="auto" w:fill="000080"/>
    </w:pPr>
    <w:rPr>
      <w:rFonts w:ascii="Tahoma" w:hAnsi="Tahoma" w:cs="Tahoma"/>
    </w:rPr>
  </w:style>
  <w:style w:type="table" w:styleId="Tabel-Gitter">
    <w:name w:val="Table Grid"/>
    <w:basedOn w:val="Tabel-Normal"/>
    <w:rsid w:val="00351346"/>
    <w:pPr>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link w:val="Overskrift2"/>
    <w:uiPriority w:val="9"/>
    <w:rsid w:val="0093098D"/>
    <w:rPr>
      <w:b/>
      <w:sz w:val="32"/>
      <w:lang w:eastAsia="en-US"/>
    </w:rPr>
  </w:style>
  <w:style w:type="paragraph" w:customStyle="1" w:styleId="Skriftbrev">
    <w:name w:val="Skrift_brev"/>
    <w:basedOn w:val="Normal"/>
    <w:rsid w:val="00514730"/>
    <w:pPr>
      <w:ind w:left="0"/>
      <w:jc w:val="left"/>
    </w:pPr>
    <w:rPr>
      <w:rFonts w:ascii="Trebuchet MS" w:hAnsi="Trebuchet MS"/>
      <w:sz w:val="20"/>
      <w:szCs w:val="24"/>
      <w:lang w:eastAsia="da-DK"/>
    </w:rPr>
  </w:style>
  <w:style w:type="paragraph" w:styleId="Kommentaremne">
    <w:name w:val="annotation subject"/>
    <w:basedOn w:val="Kommentartekst"/>
    <w:next w:val="Kommentartekst"/>
    <w:link w:val="KommentaremneTegn"/>
    <w:uiPriority w:val="99"/>
    <w:semiHidden/>
    <w:unhideWhenUsed/>
    <w:rsid w:val="007421B2"/>
    <w:rPr>
      <w:b/>
      <w:bCs/>
    </w:rPr>
  </w:style>
  <w:style w:type="character" w:customStyle="1" w:styleId="KommentartekstTegn">
    <w:name w:val="Kommentartekst Tegn"/>
    <w:basedOn w:val="Standardskrifttypeiafsnit"/>
    <w:link w:val="Kommentartekst"/>
    <w:semiHidden/>
    <w:rsid w:val="007421B2"/>
    <w:rPr>
      <w:lang w:eastAsia="en-US"/>
    </w:rPr>
  </w:style>
  <w:style w:type="character" w:customStyle="1" w:styleId="KommentaremneTegn">
    <w:name w:val="Kommentaremne Tegn"/>
    <w:basedOn w:val="KommentartekstTegn"/>
    <w:link w:val="Kommentaremne"/>
    <w:uiPriority w:val="99"/>
    <w:semiHidden/>
    <w:rsid w:val="007421B2"/>
    <w:rPr>
      <w:b/>
      <w:bCs/>
      <w:lang w:eastAsia="en-US"/>
    </w:rPr>
  </w:style>
  <w:style w:type="paragraph" w:styleId="Markeringsbobletekst">
    <w:name w:val="Balloon Text"/>
    <w:basedOn w:val="Normal"/>
    <w:link w:val="MarkeringsbobletekstTegn"/>
    <w:uiPriority w:val="99"/>
    <w:semiHidden/>
    <w:unhideWhenUsed/>
    <w:rsid w:val="007421B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421B2"/>
    <w:rPr>
      <w:rFonts w:ascii="Segoe UI" w:hAnsi="Segoe UI" w:cs="Segoe UI"/>
      <w:sz w:val="18"/>
      <w:szCs w:val="18"/>
      <w:lang w:eastAsia="en-US"/>
    </w:rPr>
  </w:style>
  <w:style w:type="character" w:customStyle="1" w:styleId="SidefodTegn">
    <w:name w:val="Sidefod Tegn"/>
    <w:basedOn w:val="Standardskrifttypeiafsnit"/>
    <w:link w:val="Sidefod"/>
    <w:uiPriority w:val="99"/>
    <w:rsid w:val="00FB1693"/>
    <w:rPr>
      <w:sz w:val="24"/>
      <w:lang w:eastAsia="en-US"/>
    </w:rPr>
  </w:style>
  <w:style w:type="character" w:styleId="Ulstomtale">
    <w:name w:val="Unresolved Mention"/>
    <w:basedOn w:val="Standardskrifttypeiafsnit"/>
    <w:uiPriority w:val="99"/>
    <w:semiHidden/>
    <w:unhideWhenUsed/>
    <w:rsid w:val="00FB1693"/>
    <w:rPr>
      <w:color w:val="605E5C"/>
      <w:shd w:val="clear" w:color="auto" w:fill="E1DFDD"/>
    </w:rPr>
  </w:style>
  <w:style w:type="paragraph" w:styleId="Listeafsnit">
    <w:name w:val="List Paragraph"/>
    <w:basedOn w:val="Normal"/>
    <w:uiPriority w:val="34"/>
    <w:qFormat/>
    <w:rsid w:val="004E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500">
      <w:bodyDiv w:val="1"/>
      <w:marLeft w:val="0"/>
      <w:marRight w:val="0"/>
      <w:marTop w:val="0"/>
      <w:marBottom w:val="0"/>
      <w:divBdr>
        <w:top w:val="none" w:sz="0" w:space="0" w:color="auto"/>
        <w:left w:val="none" w:sz="0" w:space="0" w:color="auto"/>
        <w:bottom w:val="none" w:sz="0" w:space="0" w:color="auto"/>
        <w:right w:val="none" w:sz="0" w:space="0" w:color="auto"/>
      </w:divBdr>
    </w:div>
    <w:div w:id="208059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lr-chr.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r.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t.dk" TargetMode="External"/><Relationship Id="rId4" Type="http://schemas.openxmlformats.org/officeDocument/2006/relationships/settings" Target="settings.xml"/><Relationship Id="rId9" Type="http://schemas.openxmlformats.org/officeDocument/2006/relationships/hyperlink" Target="http://www.norddjurs.dk"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filer\Skabeloner\Tilsynsrappor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1FD0-5D42-4CE7-B466-3F7FE7DC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Tilsynsrapport</Template>
  <TotalTime>23</TotalTime>
  <Pages>4</Pages>
  <Words>876</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Kap. 2.     Miljøteknisk redegørelse</vt:lpstr>
    </vt:vector>
  </TitlesOfParts>
  <Company>Høje-Taastrup Kommune</Company>
  <LinksUpToDate>false</LinksUpToDate>
  <CharactersWithSpaces>6677</CharactersWithSpaces>
  <SharedDoc>false</SharedDoc>
  <HLinks>
    <vt:vector size="30" baseType="variant">
      <vt:variant>
        <vt:i4>6553660</vt:i4>
      </vt:variant>
      <vt:variant>
        <vt:i4>15</vt:i4>
      </vt:variant>
      <vt:variant>
        <vt:i4>0</vt:i4>
      </vt:variant>
      <vt:variant>
        <vt:i4>5</vt:i4>
      </vt:variant>
      <vt:variant>
        <vt:lpwstr>http://www.glr-chr.dk/</vt:lpwstr>
      </vt:variant>
      <vt:variant>
        <vt:lpwstr/>
      </vt:variant>
      <vt:variant>
        <vt:i4>7405667</vt:i4>
      </vt:variant>
      <vt:variant>
        <vt:i4>12</vt:i4>
      </vt:variant>
      <vt:variant>
        <vt:i4>0</vt:i4>
      </vt:variant>
      <vt:variant>
        <vt:i4>5</vt:i4>
      </vt:variant>
      <vt:variant>
        <vt:lpwstr>http://www.cvr.dk/</vt:lpwstr>
      </vt:variant>
      <vt:variant>
        <vt:lpwstr/>
      </vt:variant>
      <vt:variant>
        <vt:i4>6750243</vt:i4>
      </vt:variant>
      <vt:variant>
        <vt:i4>9</vt:i4>
      </vt:variant>
      <vt:variant>
        <vt:i4>0</vt:i4>
      </vt:variant>
      <vt:variant>
        <vt:i4>5</vt:i4>
      </vt:variant>
      <vt:variant>
        <vt:lpwstr>http://www.retsinfo.dk/</vt:lpwstr>
      </vt:variant>
      <vt:variant>
        <vt:lpwstr/>
      </vt:variant>
      <vt:variant>
        <vt:i4>7929958</vt:i4>
      </vt:variant>
      <vt:variant>
        <vt:i4>6</vt:i4>
      </vt:variant>
      <vt:variant>
        <vt:i4>0</vt:i4>
      </vt:variant>
      <vt:variant>
        <vt:i4>5</vt:i4>
      </vt:variant>
      <vt:variant>
        <vt:lpwstr>http://www.mst.dk/</vt:lpwstr>
      </vt:variant>
      <vt:variant>
        <vt:lpwstr/>
      </vt:variant>
      <vt:variant>
        <vt:i4>1966086</vt:i4>
      </vt:variant>
      <vt:variant>
        <vt:i4>3</vt:i4>
      </vt:variant>
      <vt:variant>
        <vt:i4>0</vt:i4>
      </vt:variant>
      <vt:variant>
        <vt:i4>5</vt:i4>
      </vt:variant>
      <vt:variant>
        <vt:lpwstr>http://www.norddjurs.dk/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 2.     Miljøteknisk redegørelse</dc:title>
  <dc:subject/>
  <dc:creator>MariaCh</dc:creator>
  <cp:keywords/>
  <cp:lastModifiedBy>Amanda Bjerregaard Krog</cp:lastModifiedBy>
  <cp:revision>5</cp:revision>
  <cp:lastPrinted>2005-05-04T09:21:00Z</cp:lastPrinted>
  <dcterms:created xsi:type="dcterms:W3CDTF">2024-05-17T14:33:00Z</dcterms:created>
  <dcterms:modified xsi:type="dcterms:W3CDTF">2024-05-22T09:49:00Z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{8A14D9CF-7FDD-46D3-9514-519ACC8CE013}</vt:lpwstr>
  </property>
</Properties>
</file>