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988E541" w:rsidR="006B795C" w:rsidRPr="006B795C" w:rsidRDefault="004103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26-10-21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817976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§9 tilsyn - </w:t>
            </w:r>
            <w:r w:rsidR="00410316">
              <w:rPr>
                <w:rFonts w:ascii="Verdana" w:hAnsi="Verdana"/>
                <w:color w:val="000000"/>
                <w:sz w:val="18"/>
                <w:szCs w:val="18"/>
              </w:rPr>
              <w:t>Uv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8A20C" w:rsidR="006B795C" w:rsidRPr="006B795C" w:rsidRDefault="00686DC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065C" w14:textId="77777777" w:rsidR="00A0153F" w:rsidRPr="006B795C" w:rsidRDefault="00A0153F" w:rsidP="00291C7F">
      <w:pPr>
        <w:spacing w:line="240" w:lineRule="auto"/>
      </w:pPr>
      <w:r w:rsidRPr="006B795C">
        <w:separator/>
      </w:r>
    </w:p>
    <w:p w14:paraId="327BC310" w14:textId="77777777" w:rsidR="00A0153F" w:rsidRPr="006B795C" w:rsidRDefault="00A0153F"/>
  </w:endnote>
  <w:endnote w:type="continuationSeparator" w:id="0">
    <w:p w14:paraId="3167EF33" w14:textId="77777777" w:rsidR="00A0153F" w:rsidRPr="006B795C" w:rsidRDefault="00A0153F" w:rsidP="00291C7F">
      <w:pPr>
        <w:spacing w:line="240" w:lineRule="auto"/>
      </w:pPr>
      <w:r w:rsidRPr="006B795C">
        <w:continuationSeparator/>
      </w:r>
    </w:p>
    <w:p w14:paraId="7B504B72" w14:textId="77777777" w:rsidR="00A0153F" w:rsidRPr="006B795C" w:rsidRDefault="00A01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242F" w14:textId="77777777" w:rsidR="00A0153F" w:rsidRPr="006B795C" w:rsidRDefault="00A0153F" w:rsidP="00291C7F">
      <w:pPr>
        <w:spacing w:line="240" w:lineRule="auto"/>
      </w:pPr>
      <w:r w:rsidRPr="006B795C">
        <w:separator/>
      </w:r>
    </w:p>
    <w:p w14:paraId="55D2F923" w14:textId="77777777" w:rsidR="00A0153F" w:rsidRPr="006B795C" w:rsidRDefault="00A0153F"/>
  </w:footnote>
  <w:footnote w:type="continuationSeparator" w:id="0">
    <w:p w14:paraId="0DA7FC47" w14:textId="77777777" w:rsidR="00A0153F" w:rsidRPr="006B795C" w:rsidRDefault="00A0153F" w:rsidP="00291C7F">
      <w:pPr>
        <w:spacing w:line="240" w:lineRule="auto"/>
      </w:pPr>
      <w:r w:rsidRPr="006B795C">
        <w:continuationSeparator/>
      </w:r>
    </w:p>
    <w:p w14:paraId="0085D8C8" w14:textId="77777777" w:rsidR="00A0153F" w:rsidRPr="006B795C" w:rsidRDefault="00A015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0CB9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0316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077C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22615"/>
    <w:rsid w:val="00631C63"/>
    <w:rsid w:val="006322BD"/>
    <w:rsid w:val="00655A03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5AC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153F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0AA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338C"/>
    <w:rsid w:val="00C42FEA"/>
    <w:rsid w:val="00C4515C"/>
    <w:rsid w:val="00C4608B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2AC8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660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2024-07-18T11:56:00Z</dcterms:created>
  <dcterms:modified xsi:type="dcterms:W3CDTF">2024-07-18T11:57:00Z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