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8F5BD7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8F5BD7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</w:t>
            </w:r>
            <w:r w:rsidR="008F5BD7">
              <w:rPr>
                <w:sz w:val="24"/>
                <w:szCs w:val="24"/>
              </w:rPr>
              <w:t xml:space="preserve">oplysninger </w:t>
            </w:r>
            <w:r>
              <w:rPr>
                <w:sz w:val="24"/>
                <w:szCs w:val="24"/>
              </w:rPr>
              <w:t xml:space="preserve">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5123C3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Oldenbjerg</w:t>
            </w:r>
            <w:r w:rsidR="0070420B" w:rsidRPr="0070420B">
              <w:rPr>
                <w:sz w:val="22"/>
                <w:szCs w:val="22"/>
              </w:rPr>
              <w:t xml:space="preserve"> ApS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5123C3" w:rsidP="007042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Løkkebyvej</w:t>
            </w:r>
            <w:proofErr w:type="spellEnd"/>
            <w:r>
              <w:rPr>
                <w:sz w:val="22"/>
                <w:szCs w:val="22"/>
              </w:rPr>
              <w:t xml:space="preserve"> 69,</w:t>
            </w:r>
            <w:r w:rsidR="0070420B" w:rsidRPr="0070420B">
              <w:rPr>
                <w:sz w:val="22"/>
                <w:szCs w:val="22"/>
              </w:rPr>
              <w:t xml:space="preserve">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5123C3">
            <w:pPr>
              <w:rPr>
                <w:sz w:val="22"/>
                <w:szCs w:val="22"/>
              </w:rPr>
            </w:pPr>
            <w:proofErr w:type="gramStart"/>
            <w:r w:rsidRPr="005123C3">
              <w:rPr>
                <w:sz w:val="22"/>
                <w:szCs w:val="22"/>
              </w:rPr>
              <w:t>26142334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5123C3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november 2016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70ADB" w:rsidP="008E1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66C09">
              <w:rPr>
                <w:sz w:val="22"/>
                <w:szCs w:val="22"/>
              </w:rPr>
              <w:t>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E6" w:rsidRDefault="00512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Brugerbetalingsbekendtgørelsen Bilag 1 virksomhed </w:t>
            </w:r>
            <w:r w:rsidR="00B66C09">
              <w:rPr>
                <w:sz w:val="22"/>
                <w:szCs w:val="22"/>
              </w:rPr>
              <w:t xml:space="preserve"> </w:t>
            </w:r>
          </w:p>
          <w:p w:rsidR="00EB5F94" w:rsidRPr="008E1B50" w:rsidRDefault="005123C3">
            <w:pPr>
              <w:rPr>
                <w:sz w:val="22"/>
                <w:szCs w:val="22"/>
              </w:rPr>
            </w:pPr>
            <w:r w:rsidRPr="008E1B50">
              <w:rPr>
                <w:sz w:val="22"/>
                <w:szCs w:val="22"/>
              </w:rPr>
              <w:t>H 51. Garageanlæg og pladser til kørende materiel i et antal af 3 eller derover i forbindelse med entreprenør- eller vognmandsvirksomhed, herunder endestationer (for</w:t>
            </w:r>
            <w:bookmarkStart w:id="0" w:name="_GoBack"/>
            <w:bookmarkEnd w:id="0"/>
            <w:r w:rsidRPr="008E1B50">
              <w:rPr>
                <w:sz w:val="22"/>
                <w:szCs w:val="22"/>
              </w:rPr>
              <w:t xml:space="preserve"> mere end </w:t>
            </w:r>
            <w:proofErr w:type="spellStart"/>
            <w:r w:rsidRPr="008E1B50">
              <w:rPr>
                <w:sz w:val="22"/>
                <w:szCs w:val="22"/>
              </w:rPr>
              <w:t>een</w:t>
            </w:r>
            <w:proofErr w:type="spellEnd"/>
            <w:r w:rsidRPr="008E1B50">
              <w:rPr>
                <w:sz w:val="22"/>
                <w:szCs w:val="22"/>
              </w:rPr>
              <w:t xml:space="preserve"> </w:t>
            </w:r>
            <w:proofErr w:type="spellStart"/>
            <w:r w:rsidRPr="008E1B50">
              <w:rPr>
                <w:sz w:val="22"/>
                <w:szCs w:val="22"/>
              </w:rPr>
              <w:t>linie</w:t>
            </w:r>
            <w:proofErr w:type="spellEnd"/>
            <w:r w:rsidRPr="008E1B50">
              <w:rPr>
                <w:sz w:val="22"/>
                <w:szCs w:val="22"/>
              </w:rPr>
              <w:t>), terminaler og remiser for busser. Redningsstationer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virksomhedens samlede milj</w:t>
            </w:r>
            <w:r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>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5123C3">
              <w:rPr>
                <w:sz w:val="22"/>
                <w:szCs w:val="22"/>
              </w:rPr>
              <w:t xml:space="preserve">ingen </w:t>
            </w:r>
            <w:r w:rsidR="00EB5F94">
              <w:rPr>
                <w:sz w:val="22"/>
                <w:szCs w:val="22"/>
              </w:rPr>
              <w:t xml:space="preserve">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76C28"/>
    <w:rsid w:val="004D3317"/>
    <w:rsid w:val="004F3B0C"/>
    <w:rsid w:val="0050646D"/>
    <w:rsid w:val="005123C3"/>
    <w:rsid w:val="00517629"/>
    <w:rsid w:val="00517B90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21203"/>
    <w:rsid w:val="0072240A"/>
    <w:rsid w:val="007300E6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E1B50"/>
    <w:rsid w:val="008F5BD7"/>
    <w:rsid w:val="00923FCF"/>
    <w:rsid w:val="009321E5"/>
    <w:rsid w:val="00933D41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FD215114</Template>
  <TotalTime>2</TotalTime>
  <Pages>1</Pages>
  <Words>174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liem</cp:lastModifiedBy>
  <cp:revision>3</cp:revision>
  <cp:lastPrinted>2014-04-02T11:52:00Z</cp:lastPrinted>
  <dcterms:created xsi:type="dcterms:W3CDTF">2016-12-22T16:07:00Z</dcterms:created>
  <dcterms:modified xsi:type="dcterms:W3CDTF">2016-12-22T16:08:00Z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{91630BD7-7945-4B24-B651-B33A4D01ABAF}</vt:lpwstr>
  </property>
</Properties>
</file>