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940D" w14:textId="77777777" w:rsidR="004F6719" w:rsidRPr="00237677" w:rsidRDefault="004F6719" w:rsidP="004F6719">
      <w:pPr>
        <w:spacing w:line="20" w:lineRule="exact"/>
      </w:pPr>
      <w:r w:rsidRPr="002376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353BECE" wp14:editId="1ECBE304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7501D" w14:textId="77777777" w:rsidR="00237677" w:rsidRPr="00237677" w:rsidRDefault="00237677" w:rsidP="00237677">
                            <w:pPr>
                              <w:pStyle w:val="AfsenderBun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3BECE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0A37501D" w14:textId="77777777" w:rsidR="00237677" w:rsidRPr="00237677" w:rsidRDefault="00237677" w:rsidP="00237677">
                      <w:pPr>
                        <w:pStyle w:val="AfsenderBund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376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ED0E5CD" wp14:editId="7F0C98AD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B378F" w14:textId="77777777" w:rsidR="004F6719" w:rsidRPr="00237677" w:rsidRDefault="004F6719" w:rsidP="00237677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E5CD" id="Tekstfelt 3" o:spid="_x0000_s1027" type="#_x0000_t202" alt="Telefontider" style="position:absolute;margin-left:147.4pt;margin-top:755.55pt;width:170.1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02EB378F" w14:textId="77777777" w:rsidR="004F6719" w:rsidRPr="00237677" w:rsidRDefault="004F6719" w:rsidP="00237677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376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14A0F53" wp14:editId="313A9AFA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9BBE3" w14:textId="77777777" w:rsidR="004F6719" w:rsidRPr="00237677" w:rsidRDefault="004F6719" w:rsidP="00237677">
                            <w:pPr>
                              <w:pStyle w:val="Kampagn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A0F53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5A39BBE3" w14:textId="77777777" w:rsidR="004F6719" w:rsidRPr="00237677" w:rsidRDefault="004F6719" w:rsidP="00237677">
                      <w:pPr>
                        <w:pStyle w:val="Kampagne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E27B00A" w14:textId="77777777" w:rsidR="008625A8" w:rsidRPr="00237677" w:rsidRDefault="008625A8" w:rsidP="00FB0C95"/>
    <w:p w14:paraId="60061E4C" w14:textId="77777777" w:rsidR="0006743E" w:rsidRPr="00237677" w:rsidRDefault="0006743E" w:rsidP="00937D48"/>
    <w:p w14:paraId="44EAFD9C" w14:textId="77777777" w:rsidR="00056147" w:rsidRPr="00237677" w:rsidRDefault="00056147" w:rsidP="00EF2EE1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237677" w:rsidRPr="008C6625" w14:paraId="5277A5BA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54400A4E" w14:textId="77777777" w:rsidR="00237677" w:rsidRPr="008C6625" w:rsidRDefault="00237677" w:rsidP="003E4160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239C7893" w14:textId="77777777" w:rsidR="00237677" w:rsidRPr="008C6625" w:rsidRDefault="00237677" w:rsidP="003E4160">
            <w:pPr>
              <w:spacing w:before="20" w:after="20"/>
            </w:pPr>
            <w:r w:rsidRPr="00F65A3B">
              <w:t>Jedsted Mølle Dambrug</w:t>
            </w:r>
          </w:p>
        </w:tc>
      </w:tr>
      <w:tr w:rsidR="00237677" w:rsidRPr="008C6625" w14:paraId="3EA60040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0665A75C" w14:textId="77777777" w:rsidR="00237677" w:rsidRPr="008C6625" w:rsidRDefault="00237677" w:rsidP="003E4160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454C7A77" w14:textId="77777777" w:rsidR="00237677" w:rsidRPr="00F65A3B" w:rsidRDefault="00237677" w:rsidP="003E4160">
            <w:pPr>
              <w:spacing w:before="20" w:after="20"/>
            </w:pPr>
            <w:r w:rsidRPr="00F65A3B">
              <w:t>Jedsted Møllevej 11 A, 6771 Gredstedbro</w:t>
            </w:r>
          </w:p>
          <w:p w14:paraId="4B94D5A5" w14:textId="77777777" w:rsidR="00237677" w:rsidRPr="008C6625" w:rsidRDefault="00237677" w:rsidP="003E4160">
            <w:pPr>
              <w:spacing w:before="20" w:after="20"/>
            </w:pPr>
          </w:p>
        </w:tc>
      </w:tr>
      <w:tr w:rsidR="00237677" w:rsidRPr="008C6625" w14:paraId="13F57D5C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7D35FF24" w14:textId="77777777" w:rsidR="00237677" w:rsidRPr="008C6625" w:rsidRDefault="00237677" w:rsidP="003E4160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BE4AA0C" w14:textId="77777777" w:rsidR="00237677" w:rsidRPr="008C6625" w:rsidRDefault="00237677" w:rsidP="003E4160">
            <w:pPr>
              <w:spacing w:before="20" w:after="20"/>
            </w:pPr>
            <w:r w:rsidRPr="00D30814">
              <w:t>38046543</w:t>
            </w:r>
          </w:p>
        </w:tc>
      </w:tr>
      <w:tr w:rsidR="00237677" w:rsidRPr="008C6625" w14:paraId="3DF9F260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2C1530AD" w14:textId="77777777" w:rsidR="00237677" w:rsidRPr="008C6625" w:rsidRDefault="00237677" w:rsidP="003E4160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69BA2F14" w14:textId="77777777" w:rsidR="00237677" w:rsidRPr="008C6625" w:rsidRDefault="00237677" w:rsidP="003E4160">
            <w:pPr>
              <w:spacing w:before="20" w:after="20"/>
            </w:pPr>
            <w:r>
              <w:t>3. juni 2025</w:t>
            </w:r>
          </w:p>
        </w:tc>
      </w:tr>
      <w:tr w:rsidR="00237677" w:rsidRPr="008C6625" w14:paraId="33D552A9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3C80C149" w14:textId="77777777" w:rsidR="00237677" w:rsidRPr="008C6625" w:rsidRDefault="00237677" w:rsidP="003E4160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2CAB00E3" w14:textId="77777777" w:rsidR="00237677" w:rsidRPr="008C6625" w:rsidRDefault="00237677" w:rsidP="003E4160">
            <w:pPr>
              <w:spacing w:before="20" w:after="20"/>
            </w:pPr>
            <w:r>
              <w:t>Basistilsyn</w:t>
            </w:r>
          </w:p>
        </w:tc>
      </w:tr>
      <w:tr w:rsidR="00237677" w:rsidRPr="008C6625" w14:paraId="0147588D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4D245E2C" w14:textId="77777777" w:rsidR="00237677" w:rsidRPr="008C6625" w:rsidRDefault="00237677" w:rsidP="003E4160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5E825107" w14:textId="77777777" w:rsidR="00237677" w:rsidRDefault="00237677" w:rsidP="003E4160">
            <w:pPr>
              <w:spacing w:before="20" w:after="20"/>
            </w:pPr>
            <w:r>
              <w:t>Dambrug</w:t>
            </w:r>
          </w:p>
          <w:p w14:paraId="2C0DA2DE" w14:textId="77777777" w:rsidR="00237677" w:rsidRPr="008C6625" w:rsidRDefault="00237677" w:rsidP="003E4160">
            <w:pPr>
              <w:spacing w:before="20" w:after="20"/>
            </w:pPr>
            <w:r>
              <w:t>I 202</w:t>
            </w:r>
          </w:p>
        </w:tc>
      </w:tr>
      <w:tr w:rsidR="00237677" w:rsidRPr="008C6625" w14:paraId="60CCAEC8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42419D6C" w14:textId="77777777" w:rsidR="00237677" w:rsidRPr="008C6625" w:rsidRDefault="00237677" w:rsidP="003E4160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7D3DC6E6" w14:textId="77777777" w:rsidR="00237677" w:rsidRDefault="00237677" w:rsidP="003E4160">
            <w:pPr>
              <w:spacing w:before="20" w:after="20"/>
            </w:pPr>
            <w:r>
              <w:t>Basistilsyn</w:t>
            </w:r>
          </w:p>
          <w:p w14:paraId="3549CD75" w14:textId="77777777" w:rsidR="00237677" w:rsidRPr="008C6625" w:rsidRDefault="00237677" w:rsidP="003E4160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237677" w:rsidRPr="008C6625" w14:paraId="018C7697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2AD86281" w14:textId="77777777" w:rsidR="00237677" w:rsidRDefault="00237677" w:rsidP="003E4160">
            <w:pPr>
              <w:spacing w:before="20" w:after="20"/>
            </w:pPr>
            <w:r w:rsidRPr="008C6625">
              <w:t>Er der konstateret</w:t>
            </w:r>
          </w:p>
          <w:p w14:paraId="0D261862" w14:textId="77777777" w:rsidR="00237677" w:rsidRPr="008C6625" w:rsidRDefault="00237677" w:rsidP="003E4160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43FD4706" w14:textId="77777777" w:rsidR="00237677" w:rsidRPr="008C6625" w:rsidRDefault="00237677" w:rsidP="003E4160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237677" w:rsidRPr="008C6625" w14:paraId="4FF60667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7EF1D98C" w14:textId="77777777" w:rsidR="00237677" w:rsidRDefault="00237677" w:rsidP="003E4160">
            <w:pPr>
              <w:spacing w:before="20" w:after="20"/>
            </w:pPr>
            <w:r w:rsidRPr="008C6625">
              <w:t>Er der meddelt påbud, forbud eller indskærpelser</w:t>
            </w:r>
          </w:p>
          <w:p w14:paraId="4571161B" w14:textId="77777777" w:rsidR="00237677" w:rsidRPr="008C6625" w:rsidRDefault="00237677" w:rsidP="003E4160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14C59941" w14:textId="77777777" w:rsidR="00237677" w:rsidRPr="008C6625" w:rsidRDefault="00237677" w:rsidP="003E4160">
            <w:pPr>
              <w:spacing w:before="20" w:after="20"/>
            </w:pPr>
            <w:r>
              <w:t>Nej</w:t>
            </w:r>
          </w:p>
        </w:tc>
      </w:tr>
      <w:tr w:rsidR="00237677" w:rsidRPr="008C6625" w14:paraId="01C5E0B3" w14:textId="77777777" w:rsidTr="003E4160">
        <w:trPr>
          <w:trHeight w:val="735"/>
        </w:trPr>
        <w:tc>
          <w:tcPr>
            <w:tcW w:w="3061" w:type="dxa"/>
            <w:vAlign w:val="center"/>
          </w:tcPr>
          <w:p w14:paraId="1B8BB0B4" w14:textId="77777777" w:rsidR="00237677" w:rsidRPr="008C6625" w:rsidRDefault="00237677" w:rsidP="003E4160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5F7A0D47" w14:textId="77777777" w:rsidR="00237677" w:rsidRPr="00F65A3B" w:rsidRDefault="00237677" w:rsidP="003E4160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Udledning af fosfor har været en tilbagevendende udfordring - der overholdelse af kravværdier for 2024</w:t>
            </w:r>
          </w:p>
        </w:tc>
      </w:tr>
      <w:tr w:rsidR="00237677" w:rsidRPr="008C6625" w14:paraId="14BCFAB2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4D37AC82" w14:textId="77777777" w:rsidR="00237677" w:rsidRPr="008C6625" w:rsidRDefault="00237677" w:rsidP="003E4160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4F606048" w14:textId="77777777" w:rsidR="00237677" w:rsidRPr="008C6625" w:rsidRDefault="00237677" w:rsidP="003E4160">
            <w:pPr>
              <w:ind w:right="-482"/>
              <w:jc w:val="both"/>
            </w:pPr>
            <w:r>
              <w:t>Dambruget havde fisk i 8 ud af 12 kummer</w:t>
            </w:r>
          </w:p>
          <w:p w14:paraId="3DEEC669" w14:textId="77777777" w:rsidR="00237677" w:rsidRPr="008C6625" w:rsidRDefault="00237677" w:rsidP="003E4160">
            <w:pPr>
              <w:spacing w:before="20" w:after="20"/>
            </w:pPr>
          </w:p>
        </w:tc>
      </w:tr>
      <w:tr w:rsidR="00237677" w:rsidRPr="008C6625" w14:paraId="3385112C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72D271F8" w14:textId="77777777" w:rsidR="00237677" w:rsidRPr="008C6625" w:rsidRDefault="00237677" w:rsidP="003E4160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7AB10036" w14:textId="77777777" w:rsidR="00237677" w:rsidRPr="008C6625" w:rsidRDefault="00237677" w:rsidP="003E4160">
            <w:pPr>
              <w:spacing w:before="20" w:after="20"/>
            </w:pPr>
            <w:r>
              <w:t>Flisfiltret kører rigtig stabilt – og drænene spules regelmæssig</w:t>
            </w:r>
          </w:p>
        </w:tc>
      </w:tr>
      <w:tr w:rsidR="00237677" w:rsidRPr="008C6625" w14:paraId="7A9B1FA7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64F07993" w14:textId="77777777" w:rsidR="00237677" w:rsidRPr="008C6625" w:rsidRDefault="00237677" w:rsidP="003E4160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733ABAF6" w14:textId="77777777" w:rsidR="00237677" w:rsidRPr="008C6625" w:rsidRDefault="00237677" w:rsidP="003E4160">
            <w:pPr>
              <w:spacing w:before="20" w:after="20"/>
            </w:pPr>
            <w:r>
              <w:t xml:space="preserve">Dambruget har fået et tillæg til </w:t>
            </w:r>
            <w:proofErr w:type="spellStart"/>
            <w:r>
              <w:t>mgk</w:t>
            </w:r>
            <w:proofErr w:type="spellEnd"/>
            <w:r>
              <w:t xml:space="preserve"> med implementering af ekstra kvælstof, som potentielt kan give dem mulighed for en øget produktion. Der er endnu ikke sket en forøgelse af produktionen som følge af </w:t>
            </w:r>
            <w:proofErr w:type="gramStart"/>
            <w:r>
              <w:t>den ekstra kvælstof</w:t>
            </w:r>
            <w:proofErr w:type="gramEnd"/>
            <w:r>
              <w:t>.</w:t>
            </w:r>
          </w:p>
        </w:tc>
      </w:tr>
      <w:tr w:rsidR="00237677" w:rsidRPr="008C6625" w14:paraId="7445FE02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79B3EEE9" w14:textId="77777777" w:rsidR="00237677" w:rsidRPr="008C6625" w:rsidRDefault="00237677" w:rsidP="003E4160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1E808620" w14:textId="77777777" w:rsidR="00237677" w:rsidRPr="008C6625" w:rsidRDefault="00237677" w:rsidP="003E4160">
            <w:pPr>
              <w:spacing w:before="20" w:after="20"/>
            </w:pPr>
            <w:r>
              <w:t>Nej</w:t>
            </w:r>
          </w:p>
        </w:tc>
      </w:tr>
      <w:tr w:rsidR="00237677" w:rsidRPr="008C6625" w14:paraId="0C557118" w14:textId="77777777" w:rsidTr="003E4160">
        <w:trPr>
          <w:trHeight w:val="567"/>
        </w:trPr>
        <w:tc>
          <w:tcPr>
            <w:tcW w:w="3061" w:type="dxa"/>
            <w:vAlign w:val="center"/>
          </w:tcPr>
          <w:p w14:paraId="23A25044" w14:textId="77777777" w:rsidR="00237677" w:rsidRDefault="00237677" w:rsidP="003E4160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14:paraId="3438E9DE" w14:textId="77777777" w:rsidR="00237677" w:rsidRDefault="00237677" w:rsidP="003E4160">
            <w:pPr>
              <w:spacing w:before="20" w:after="20"/>
            </w:pPr>
            <w:r>
              <w:t>Nej</w:t>
            </w:r>
          </w:p>
        </w:tc>
      </w:tr>
    </w:tbl>
    <w:p w14:paraId="3656B9AB" w14:textId="77777777" w:rsidR="008103A0" w:rsidRPr="00237677" w:rsidRDefault="008103A0" w:rsidP="00237677"/>
    <w:sectPr w:rsidR="008103A0" w:rsidRPr="00237677" w:rsidSect="00237677">
      <w:headerReference w:type="default" r:id="rId8"/>
      <w:pgSz w:w="11906" w:h="16838" w:code="9"/>
      <w:pgMar w:top="1701" w:right="2892" w:bottom="1276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E003" w14:textId="77777777" w:rsidR="00024032" w:rsidRPr="00237677" w:rsidRDefault="00024032" w:rsidP="00291C7F">
      <w:pPr>
        <w:spacing w:line="240" w:lineRule="auto"/>
      </w:pPr>
      <w:r w:rsidRPr="00237677">
        <w:separator/>
      </w:r>
    </w:p>
    <w:p w14:paraId="52C9B35F" w14:textId="77777777" w:rsidR="00024032" w:rsidRPr="00237677" w:rsidRDefault="00024032"/>
  </w:endnote>
  <w:endnote w:type="continuationSeparator" w:id="0">
    <w:p w14:paraId="72129C56" w14:textId="77777777" w:rsidR="00024032" w:rsidRPr="00237677" w:rsidRDefault="00024032" w:rsidP="00291C7F">
      <w:pPr>
        <w:spacing w:line="240" w:lineRule="auto"/>
      </w:pPr>
      <w:r w:rsidRPr="00237677">
        <w:continuationSeparator/>
      </w:r>
    </w:p>
    <w:p w14:paraId="4F047DB0" w14:textId="77777777" w:rsidR="00024032" w:rsidRPr="00237677" w:rsidRDefault="00024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45B6" w14:textId="77777777" w:rsidR="00024032" w:rsidRPr="00237677" w:rsidRDefault="00024032" w:rsidP="00291C7F">
      <w:pPr>
        <w:spacing w:line="240" w:lineRule="auto"/>
      </w:pPr>
      <w:r w:rsidRPr="00237677">
        <w:separator/>
      </w:r>
    </w:p>
    <w:p w14:paraId="1E676316" w14:textId="77777777" w:rsidR="00024032" w:rsidRPr="00237677" w:rsidRDefault="00024032"/>
  </w:footnote>
  <w:footnote w:type="continuationSeparator" w:id="0">
    <w:p w14:paraId="61CC9717" w14:textId="77777777" w:rsidR="00024032" w:rsidRPr="00237677" w:rsidRDefault="00024032" w:rsidP="00291C7F">
      <w:pPr>
        <w:spacing w:line="240" w:lineRule="auto"/>
      </w:pPr>
      <w:r w:rsidRPr="00237677">
        <w:continuationSeparator/>
      </w:r>
    </w:p>
    <w:p w14:paraId="00CD3031" w14:textId="77777777" w:rsidR="00024032" w:rsidRPr="00237677" w:rsidRDefault="000240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022F2E" w:rsidRPr="00237677" w:rsidRDefault="00022F2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237677" w14:paraId="5B0D4C0F" w14:textId="77777777" w:rsidTr="00022F2E">
      <w:trPr>
        <w:trHeight w:hRule="exact" w:val="567"/>
      </w:trPr>
      <w:tc>
        <w:tcPr>
          <w:tcW w:w="3686" w:type="dxa"/>
          <w:vAlign w:val="bottom"/>
        </w:tcPr>
        <w:p w14:paraId="7CD8E46D" w14:textId="77777777" w:rsidR="00237677" w:rsidRPr="00237677" w:rsidRDefault="00237677" w:rsidP="00237677">
          <w:pPr>
            <w:pStyle w:val="OrgFelterSide2"/>
          </w:pPr>
          <w:r w:rsidRPr="00237677">
            <w:rPr>
              <w:b/>
            </w:rPr>
            <w:t>Teknik &amp; Miljø</w:t>
          </w:r>
        </w:p>
        <w:p w14:paraId="5816B533" w14:textId="77777777" w:rsidR="00022F2E" w:rsidRPr="00237677" w:rsidRDefault="00237677" w:rsidP="00237677">
          <w:pPr>
            <w:pStyle w:val="OrgFelterSide2"/>
          </w:pPr>
          <w:r w:rsidRPr="00237677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237677" w14:paraId="049F31CB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53128261" w14:textId="77777777" w:rsidR="00022F2E" w:rsidRPr="00237677" w:rsidRDefault="00022F2E" w:rsidP="00DC320D">
          <w:pPr>
            <w:pStyle w:val="Sidehoved"/>
          </w:pPr>
          <w:bookmarkStart w:id="0" w:name="bmkPage2Logo"/>
          <w:bookmarkEnd w:id="0"/>
        </w:p>
      </w:tc>
    </w:tr>
  </w:tbl>
  <w:p w14:paraId="62486C05" w14:textId="77777777" w:rsidR="00022F2E" w:rsidRPr="00237677" w:rsidRDefault="00022F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52460">
    <w:abstractNumId w:val="9"/>
  </w:num>
  <w:num w:numId="2" w16cid:durableId="247081656">
    <w:abstractNumId w:val="7"/>
  </w:num>
  <w:num w:numId="3" w16cid:durableId="361248616">
    <w:abstractNumId w:val="6"/>
  </w:num>
  <w:num w:numId="4" w16cid:durableId="1105807248">
    <w:abstractNumId w:val="5"/>
  </w:num>
  <w:num w:numId="5" w16cid:durableId="1536650204">
    <w:abstractNumId w:val="4"/>
  </w:num>
  <w:num w:numId="6" w16cid:durableId="1089737962">
    <w:abstractNumId w:val="8"/>
  </w:num>
  <w:num w:numId="7" w16cid:durableId="122846140">
    <w:abstractNumId w:val="3"/>
  </w:num>
  <w:num w:numId="8" w16cid:durableId="1572733601">
    <w:abstractNumId w:val="2"/>
  </w:num>
  <w:num w:numId="9" w16cid:durableId="861044619">
    <w:abstractNumId w:val="1"/>
  </w:num>
  <w:num w:numId="10" w16cid:durableId="115568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6:09:48.07893+01:00&quot;,&quot;Checksum&quot;:&quot;e61409af8750778ec8006db4a396454f&quot;,&quot;IsAccessible&quot;:false,&quot;Settings&quot;:{&quot;CreatePdfUa&quot;:2}}"/>
    <w:docVar w:name="AttachedTemplatePath" w:val="notat.dotm"/>
    <w:docVar w:name="CreatedWithDtVersion" w:val="2.16.01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6PW9nlm27LTxW0HPRgSluke87FZQhP0tJ6cmVhWKTswvyA6IcUSGUxIbalOKtU3"/>
    <w:docVar w:name="Encrypted_CreatededByCloudConnector" w:val="jdVW2FK8uI0YHzTHPTEY1w=="/>
    <w:docVar w:name="Encrypted_DocCaseNo" w:val="gqv1Kqt9LbHmpPzQcRpHCQ=="/>
    <w:docVar w:name="Encrypted_DocHeader" w:val="6m8sbvXnq2iL8WIyPJxigA=="/>
    <w:docVar w:name="Encrypted_DocumentChangeThisVar" w:val="Go1BF8BBsJqqGsR1izlsvQ=="/>
    <w:docVar w:name="Encrypted_WorkPoint_AnsvarligEnhed" w:val="7UOj4aExgfBiCfJcBs5kvA=="/>
    <w:docVar w:name="Encrypted_WorkPoint_CaseNo" w:val="gqv1Kqt9LbHmpPzQcRpHCQ=="/>
    <w:docVar w:name="Encrypted_WorkPoint_Sagsbehandler" w:val="/8vf/zA+jUENZZZvxVRtURrpEvSz5uV6CSlSnlKIutY="/>
    <w:docVar w:name="Encrypted_WorkPoint_Sagstitel" w:val="EsW6ivz94zjWDH0YPFhWK5riOssvVdVM4kZ9BlHy0+GmlsSBLx1yNcKYnrs10HxnRKZnEo/aIRnmQAqJ+D2cTgWg7fL47CGvIa0dBxq4HBs="/>
    <w:docVar w:name="Encrypted_WorkPointQueryParameter_AuthUrl" w:val="4tpztskLI4UrNycCdNMdLMS2gQbV7kamYwgDvtrr4w1nLf7YTPdINTDxtKT6Ufx8h6fGNOMn9SUYyvjxFi00aA=="/>
    <w:docVar w:name="Encrypted_WorkPointQueryParameter_DataUrl" w:val="MrxTdaIG8TL59M8u9z9p4pkfKuTpWsqPJTqi93X/ic/7sB0JgjEUSnpm6mbb1fgrOVqmnYfRtC7oz+p6GU2ra+omd1BqZWDa5kcYNFc9xdjZCAENJuZrdxj+VSmOYucmWHHKHMU5M+FBr85dx0UvuHKWPc/Rd9h7YJDPPIvwusYWbh1l8+ILbKN5nilkpmqNBmOrVG67VyaXMbGJOy2m/Cwzar4BMm31Z8akFS2Ju88="/>
    <w:docVar w:name="Encrypted_WorkPointQueryParameter_Filename" w:val="JYO0n6CBzjo3bVCx906h7A=="/>
    <w:docVar w:name="Encrypted_WorkPointQueryParameter_Metadata" w:val="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"/>
    <w:docVar w:name="Encrypted_WorkPointQueryParameter_Recipients" w:val="bIGQ2JuVGLYsQKha7ntaXA=="/>
    <w:docVar w:name="Encrypted_WorkPointQueryParameter_RedirectUrl" w:val="0EvLFa3iG6rTCcxhO2WLNmIvXpWPkaRVVhI7dE9CG3j4XShLptuitLyg6KWrI2gR2V9l+tTH6pFmHa4N4tXtZZ48bqmZ4j/8VjEyuZMc8C8="/>
    <w:docVar w:name="Encrypted_WorkPointQueryParameter_TemplatePath" w:val="BTh7SaEf1rNLLSyMNJI5+A=="/>
    <w:docVar w:name="Encrypted_WorkPointQueryParameter_TokenUrl" w:val="4tpztskLI4UrNycCdNMdLMS2gQbV7kamYwgDvtrr4w1310s3vDheOAj5kshu3ZNz"/>
    <w:docVar w:name="Encrypted_WorkPointQueryParameter_UploadUrl" w:val="MrxTdaIG8TL59M8u9z9p4pkfKuTpWsqPJTqi93X/ic/7sB0JgjEUSnpm6mbb1fgrOVqmnYfRtC7oz+p6GU2ra+omd1BqZWDa5kcYNFc9xdjZCAENJuZrdxj+VSmOYucmWHHKHMU5M+FBr85dx0UvuHKWPc/Rd9h7YJDPPIvwusY3+hiZgoyl/JVnzrACPNVFHtnbEwFaMSBskumyWZmBmTqBWjyr6it2cakOz4AsLmA="/>
    <w:docVar w:name="Encrypted_WorkPointQueryParameter_WorkPoint365Url" w:val="0EvLFa3iG6rTCcxhO2WLNmIvXpWPkaRVVhI7dE9CG3j4XShLptuitLyg6KWrI2gRxvCba/VPYHP71SvsqPZG/A=="/>
    <w:docVar w:name="IntegrationType" w:val="WorkPoint"/>
  </w:docVars>
  <w:rsids>
    <w:rsidRoot w:val="00237677"/>
    <w:rsid w:val="00000E0A"/>
    <w:rsid w:val="00004AA3"/>
    <w:rsid w:val="000127E5"/>
    <w:rsid w:val="00013EA4"/>
    <w:rsid w:val="00014751"/>
    <w:rsid w:val="00014A0A"/>
    <w:rsid w:val="00022F2E"/>
    <w:rsid w:val="00023F51"/>
    <w:rsid w:val="00024032"/>
    <w:rsid w:val="00027C81"/>
    <w:rsid w:val="00033891"/>
    <w:rsid w:val="00035465"/>
    <w:rsid w:val="000373BB"/>
    <w:rsid w:val="0003799B"/>
    <w:rsid w:val="000414BE"/>
    <w:rsid w:val="000429F3"/>
    <w:rsid w:val="0004385B"/>
    <w:rsid w:val="0004516D"/>
    <w:rsid w:val="00053DF0"/>
    <w:rsid w:val="00056147"/>
    <w:rsid w:val="000646E0"/>
    <w:rsid w:val="0006743E"/>
    <w:rsid w:val="00067E87"/>
    <w:rsid w:val="00080AD3"/>
    <w:rsid w:val="00083807"/>
    <w:rsid w:val="00083C31"/>
    <w:rsid w:val="00084FB3"/>
    <w:rsid w:val="0008674A"/>
    <w:rsid w:val="000900FD"/>
    <w:rsid w:val="00094B58"/>
    <w:rsid w:val="00097FC7"/>
    <w:rsid w:val="000A06BE"/>
    <w:rsid w:val="000A0A49"/>
    <w:rsid w:val="000A3E38"/>
    <w:rsid w:val="000A54EB"/>
    <w:rsid w:val="000A70B5"/>
    <w:rsid w:val="000B429A"/>
    <w:rsid w:val="000C0393"/>
    <w:rsid w:val="000C565C"/>
    <w:rsid w:val="000C5D00"/>
    <w:rsid w:val="000D0A4A"/>
    <w:rsid w:val="000D115A"/>
    <w:rsid w:val="000D14F5"/>
    <w:rsid w:val="000E2E28"/>
    <w:rsid w:val="000E6874"/>
    <w:rsid w:val="000F1D30"/>
    <w:rsid w:val="000F1D4D"/>
    <w:rsid w:val="000F5404"/>
    <w:rsid w:val="001018AE"/>
    <w:rsid w:val="001025F1"/>
    <w:rsid w:val="0011005B"/>
    <w:rsid w:val="00111B40"/>
    <w:rsid w:val="0011256A"/>
    <w:rsid w:val="00117866"/>
    <w:rsid w:val="00122947"/>
    <w:rsid w:val="00127F2E"/>
    <w:rsid w:val="00130DA6"/>
    <w:rsid w:val="00132880"/>
    <w:rsid w:val="0013720D"/>
    <w:rsid w:val="001467C7"/>
    <w:rsid w:val="00146EB1"/>
    <w:rsid w:val="00147F18"/>
    <w:rsid w:val="0016167B"/>
    <w:rsid w:val="00162522"/>
    <w:rsid w:val="00166B47"/>
    <w:rsid w:val="00166DEA"/>
    <w:rsid w:val="001674F6"/>
    <w:rsid w:val="0018055D"/>
    <w:rsid w:val="00180B8C"/>
    <w:rsid w:val="00193AD5"/>
    <w:rsid w:val="001940DA"/>
    <w:rsid w:val="001952BE"/>
    <w:rsid w:val="00197BA9"/>
    <w:rsid w:val="001A123D"/>
    <w:rsid w:val="001C1494"/>
    <w:rsid w:val="001C3EE2"/>
    <w:rsid w:val="001C5C28"/>
    <w:rsid w:val="001C752F"/>
    <w:rsid w:val="001D121F"/>
    <w:rsid w:val="001D4C04"/>
    <w:rsid w:val="001E0FE4"/>
    <w:rsid w:val="001E7D7A"/>
    <w:rsid w:val="001F1102"/>
    <w:rsid w:val="001F2CC6"/>
    <w:rsid w:val="001F5B2D"/>
    <w:rsid w:val="002038F3"/>
    <w:rsid w:val="00205A14"/>
    <w:rsid w:val="00213029"/>
    <w:rsid w:val="00214161"/>
    <w:rsid w:val="00216319"/>
    <w:rsid w:val="00221ED3"/>
    <w:rsid w:val="0023418B"/>
    <w:rsid w:val="00237677"/>
    <w:rsid w:val="00242B2A"/>
    <w:rsid w:val="002446B8"/>
    <w:rsid w:val="00247E20"/>
    <w:rsid w:val="00250E2D"/>
    <w:rsid w:val="00252899"/>
    <w:rsid w:val="0025606C"/>
    <w:rsid w:val="002567AB"/>
    <w:rsid w:val="00265E70"/>
    <w:rsid w:val="002672B5"/>
    <w:rsid w:val="002713D9"/>
    <w:rsid w:val="00272797"/>
    <w:rsid w:val="00281207"/>
    <w:rsid w:val="0028298B"/>
    <w:rsid w:val="00286C88"/>
    <w:rsid w:val="00286D15"/>
    <w:rsid w:val="00287F78"/>
    <w:rsid w:val="00291C7F"/>
    <w:rsid w:val="00293628"/>
    <w:rsid w:val="00295558"/>
    <w:rsid w:val="002A14DA"/>
    <w:rsid w:val="002A1C6E"/>
    <w:rsid w:val="002A231D"/>
    <w:rsid w:val="002B099A"/>
    <w:rsid w:val="002B1ABE"/>
    <w:rsid w:val="002B5410"/>
    <w:rsid w:val="002C14DA"/>
    <w:rsid w:val="002D0547"/>
    <w:rsid w:val="002D4AEF"/>
    <w:rsid w:val="002D6574"/>
    <w:rsid w:val="002E1BC1"/>
    <w:rsid w:val="002E4D6B"/>
    <w:rsid w:val="002F14B3"/>
    <w:rsid w:val="002F387A"/>
    <w:rsid w:val="002F41D2"/>
    <w:rsid w:val="002F582B"/>
    <w:rsid w:val="00300B16"/>
    <w:rsid w:val="003012E5"/>
    <w:rsid w:val="00306DB9"/>
    <w:rsid w:val="00307B95"/>
    <w:rsid w:val="00317502"/>
    <w:rsid w:val="00327CBD"/>
    <w:rsid w:val="00332004"/>
    <w:rsid w:val="00341857"/>
    <w:rsid w:val="00342ADF"/>
    <w:rsid w:val="00344635"/>
    <w:rsid w:val="003450E3"/>
    <w:rsid w:val="003527D0"/>
    <w:rsid w:val="00357F5B"/>
    <w:rsid w:val="00365D29"/>
    <w:rsid w:val="00370AAF"/>
    <w:rsid w:val="003714CD"/>
    <w:rsid w:val="00372E0F"/>
    <w:rsid w:val="00373E5D"/>
    <w:rsid w:val="00375AA8"/>
    <w:rsid w:val="00383D23"/>
    <w:rsid w:val="00384425"/>
    <w:rsid w:val="003844DF"/>
    <w:rsid w:val="003927BA"/>
    <w:rsid w:val="00393D47"/>
    <w:rsid w:val="00397E5F"/>
    <w:rsid w:val="003A0C92"/>
    <w:rsid w:val="003A28F2"/>
    <w:rsid w:val="003B0140"/>
    <w:rsid w:val="003B0EDE"/>
    <w:rsid w:val="003B48C5"/>
    <w:rsid w:val="003C05B9"/>
    <w:rsid w:val="003C17C4"/>
    <w:rsid w:val="003D0728"/>
    <w:rsid w:val="003D09DF"/>
    <w:rsid w:val="003D105A"/>
    <w:rsid w:val="003E0167"/>
    <w:rsid w:val="003E04A2"/>
    <w:rsid w:val="003E7CDD"/>
    <w:rsid w:val="003F19EB"/>
    <w:rsid w:val="003F537D"/>
    <w:rsid w:val="003F715A"/>
    <w:rsid w:val="0040143E"/>
    <w:rsid w:val="00411EF9"/>
    <w:rsid w:val="0041231D"/>
    <w:rsid w:val="004127DF"/>
    <w:rsid w:val="00413460"/>
    <w:rsid w:val="004275FA"/>
    <w:rsid w:val="0043432F"/>
    <w:rsid w:val="00435F72"/>
    <w:rsid w:val="00442BEA"/>
    <w:rsid w:val="00443032"/>
    <w:rsid w:val="00445C2A"/>
    <w:rsid w:val="00447B60"/>
    <w:rsid w:val="00451C3C"/>
    <w:rsid w:val="00453D00"/>
    <w:rsid w:val="0045744C"/>
    <w:rsid w:val="004604BD"/>
    <w:rsid w:val="00471F06"/>
    <w:rsid w:val="004721E4"/>
    <w:rsid w:val="0047573F"/>
    <w:rsid w:val="00475E2A"/>
    <w:rsid w:val="00476531"/>
    <w:rsid w:val="004800F3"/>
    <w:rsid w:val="004827CC"/>
    <w:rsid w:val="0048319C"/>
    <w:rsid w:val="004871F9"/>
    <w:rsid w:val="00487831"/>
    <w:rsid w:val="00493743"/>
    <w:rsid w:val="00495ED9"/>
    <w:rsid w:val="00496DDF"/>
    <w:rsid w:val="004A5B98"/>
    <w:rsid w:val="004A6D41"/>
    <w:rsid w:val="004B589F"/>
    <w:rsid w:val="004B67F9"/>
    <w:rsid w:val="004C2138"/>
    <w:rsid w:val="004C2767"/>
    <w:rsid w:val="004C5455"/>
    <w:rsid w:val="004D32BF"/>
    <w:rsid w:val="004D3730"/>
    <w:rsid w:val="004D42F3"/>
    <w:rsid w:val="004D48EE"/>
    <w:rsid w:val="004E2842"/>
    <w:rsid w:val="004E5DBD"/>
    <w:rsid w:val="004E5DE9"/>
    <w:rsid w:val="004E7C3C"/>
    <w:rsid w:val="004F092D"/>
    <w:rsid w:val="004F6719"/>
    <w:rsid w:val="005014E0"/>
    <w:rsid w:val="00511B79"/>
    <w:rsid w:val="0051207C"/>
    <w:rsid w:val="00513809"/>
    <w:rsid w:val="0051714E"/>
    <w:rsid w:val="00522FFD"/>
    <w:rsid w:val="005236BD"/>
    <w:rsid w:val="00531AEA"/>
    <w:rsid w:val="00536EEC"/>
    <w:rsid w:val="005501AF"/>
    <w:rsid w:val="005624D9"/>
    <w:rsid w:val="00566D20"/>
    <w:rsid w:val="005718E9"/>
    <w:rsid w:val="00581A01"/>
    <w:rsid w:val="0058356B"/>
    <w:rsid w:val="00592941"/>
    <w:rsid w:val="00593890"/>
    <w:rsid w:val="005964BE"/>
    <w:rsid w:val="005A3369"/>
    <w:rsid w:val="005A4D25"/>
    <w:rsid w:val="005C2F52"/>
    <w:rsid w:val="005C51EA"/>
    <w:rsid w:val="005D4994"/>
    <w:rsid w:val="005D68A7"/>
    <w:rsid w:val="005D7E74"/>
    <w:rsid w:val="005E2E37"/>
    <w:rsid w:val="005E7783"/>
    <w:rsid w:val="005F2E65"/>
    <w:rsid w:val="005F65B8"/>
    <w:rsid w:val="00602E62"/>
    <w:rsid w:val="006050A0"/>
    <w:rsid w:val="00607529"/>
    <w:rsid w:val="006078F3"/>
    <w:rsid w:val="00613165"/>
    <w:rsid w:val="00614861"/>
    <w:rsid w:val="006152AD"/>
    <w:rsid w:val="006179B6"/>
    <w:rsid w:val="006322BD"/>
    <w:rsid w:val="00632FCE"/>
    <w:rsid w:val="006426A6"/>
    <w:rsid w:val="00643EA9"/>
    <w:rsid w:val="00656D73"/>
    <w:rsid w:val="00660155"/>
    <w:rsid w:val="00661B97"/>
    <w:rsid w:val="00662BDF"/>
    <w:rsid w:val="00666516"/>
    <w:rsid w:val="00670140"/>
    <w:rsid w:val="006721A7"/>
    <w:rsid w:val="00673934"/>
    <w:rsid w:val="00674426"/>
    <w:rsid w:val="00691081"/>
    <w:rsid w:val="006915AE"/>
    <w:rsid w:val="00693091"/>
    <w:rsid w:val="00693BAD"/>
    <w:rsid w:val="00694D4A"/>
    <w:rsid w:val="00696B85"/>
    <w:rsid w:val="00697E77"/>
    <w:rsid w:val="006A0571"/>
    <w:rsid w:val="006A1AFB"/>
    <w:rsid w:val="006A409C"/>
    <w:rsid w:val="006B402E"/>
    <w:rsid w:val="006B6486"/>
    <w:rsid w:val="006B688F"/>
    <w:rsid w:val="006C07CD"/>
    <w:rsid w:val="006C2207"/>
    <w:rsid w:val="006C2796"/>
    <w:rsid w:val="006C419A"/>
    <w:rsid w:val="006C7CF1"/>
    <w:rsid w:val="006D49C6"/>
    <w:rsid w:val="006D4B69"/>
    <w:rsid w:val="006E0998"/>
    <w:rsid w:val="006E2C62"/>
    <w:rsid w:val="006E6646"/>
    <w:rsid w:val="006E69D9"/>
    <w:rsid w:val="006F37C6"/>
    <w:rsid w:val="006F45F9"/>
    <w:rsid w:val="00700124"/>
    <w:rsid w:val="00703EB1"/>
    <w:rsid w:val="00707381"/>
    <w:rsid w:val="00730291"/>
    <w:rsid w:val="00730F03"/>
    <w:rsid w:val="007371C9"/>
    <w:rsid w:val="00742180"/>
    <w:rsid w:val="007423D9"/>
    <w:rsid w:val="00750A92"/>
    <w:rsid w:val="00751CED"/>
    <w:rsid w:val="007528FB"/>
    <w:rsid w:val="00776E25"/>
    <w:rsid w:val="0078006D"/>
    <w:rsid w:val="0078196C"/>
    <w:rsid w:val="00782332"/>
    <w:rsid w:val="007831CC"/>
    <w:rsid w:val="007907CC"/>
    <w:rsid w:val="0079098A"/>
    <w:rsid w:val="00792C3E"/>
    <w:rsid w:val="00792D2E"/>
    <w:rsid w:val="00793F5E"/>
    <w:rsid w:val="00795DF3"/>
    <w:rsid w:val="0079604F"/>
    <w:rsid w:val="00796525"/>
    <w:rsid w:val="007A2DBD"/>
    <w:rsid w:val="007B0CF0"/>
    <w:rsid w:val="007B0F2E"/>
    <w:rsid w:val="007C52A5"/>
    <w:rsid w:val="007C5B2F"/>
    <w:rsid w:val="007D0D09"/>
    <w:rsid w:val="007D3337"/>
    <w:rsid w:val="007D6808"/>
    <w:rsid w:val="007D707C"/>
    <w:rsid w:val="007E1890"/>
    <w:rsid w:val="007E7651"/>
    <w:rsid w:val="007E7D6E"/>
    <w:rsid w:val="007F1419"/>
    <w:rsid w:val="007F3872"/>
    <w:rsid w:val="007F5891"/>
    <w:rsid w:val="008103A0"/>
    <w:rsid w:val="00815109"/>
    <w:rsid w:val="0082120D"/>
    <w:rsid w:val="00822F98"/>
    <w:rsid w:val="00823698"/>
    <w:rsid w:val="00825B60"/>
    <w:rsid w:val="00825E79"/>
    <w:rsid w:val="008278FD"/>
    <w:rsid w:val="0083023F"/>
    <w:rsid w:val="00831426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55FC"/>
    <w:rsid w:val="00877DA0"/>
    <w:rsid w:val="00883213"/>
    <w:rsid w:val="00883936"/>
    <w:rsid w:val="00884211"/>
    <w:rsid w:val="008874A9"/>
    <w:rsid w:val="00890421"/>
    <w:rsid w:val="00893AED"/>
    <w:rsid w:val="00893D9C"/>
    <w:rsid w:val="008970F2"/>
    <w:rsid w:val="00897103"/>
    <w:rsid w:val="008A40CB"/>
    <w:rsid w:val="008A4704"/>
    <w:rsid w:val="008A59E9"/>
    <w:rsid w:val="008B07F5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7B63"/>
    <w:rsid w:val="008F1EF1"/>
    <w:rsid w:val="008F3609"/>
    <w:rsid w:val="009033CA"/>
    <w:rsid w:val="00903D1F"/>
    <w:rsid w:val="00906CF4"/>
    <w:rsid w:val="009102CF"/>
    <w:rsid w:val="00911B45"/>
    <w:rsid w:val="00911B8E"/>
    <w:rsid w:val="0091268E"/>
    <w:rsid w:val="0093142F"/>
    <w:rsid w:val="0093285E"/>
    <w:rsid w:val="00937D48"/>
    <w:rsid w:val="00946E8B"/>
    <w:rsid w:val="00956127"/>
    <w:rsid w:val="00956A0F"/>
    <w:rsid w:val="00956CA9"/>
    <w:rsid w:val="0095721E"/>
    <w:rsid w:val="00957C13"/>
    <w:rsid w:val="00957CE8"/>
    <w:rsid w:val="0096188E"/>
    <w:rsid w:val="00970035"/>
    <w:rsid w:val="00971D62"/>
    <w:rsid w:val="0098311A"/>
    <w:rsid w:val="009870F8"/>
    <w:rsid w:val="00991C6C"/>
    <w:rsid w:val="009966DB"/>
    <w:rsid w:val="00996EEB"/>
    <w:rsid w:val="0099724F"/>
    <w:rsid w:val="009A4F08"/>
    <w:rsid w:val="009B0B7F"/>
    <w:rsid w:val="009B68AE"/>
    <w:rsid w:val="009C65B8"/>
    <w:rsid w:val="009D50E1"/>
    <w:rsid w:val="009D5ECF"/>
    <w:rsid w:val="009D6842"/>
    <w:rsid w:val="009E21C9"/>
    <w:rsid w:val="009E7976"/>
    <w:rsid w:val="009F115D"/>
    <w:rsid w:val="009F30A9"/>
    <w:rsid w:val="00A01A95"/>
    <w:rsid w:val="00A067A9"/>
    <w:rsid w:val="00A10A97"/>
    <w:rsid w:val="00A33726"/>
    <w:rsid w:val="00A34A66"/>
    <w:rsid w:val="00A3612D"/>
    <w:rsid w:val="00A51B11"/>
    <w:rsid w:val="00A545D2"/>
    <w:rsid w:val="00A634C1"/>
    <w:rsid w:val="00A66840"/>
    <w:rsid w:val="00A70A3D"/>
    <w:rsid w:val="00A7317F"/>
    <w:rsid w:val="00A7343B"/>
    <w:rsid w:val="00A77A24"/>
    <w:rsid w:val="00A90874"/>
    <w:rsid w:val="00A92374"/>
    <w:rsid w:val="00AA598F"/>
    <w:rsid w:val="00AB09BE"/>
    <w:rsid w:val="00AB0A0E"/>
    <w:rsid w:val="00AB6EFD"/>
    <w:rsid w:val="00AB7DBC"/>
    <w:rsid w:val="00AC6813"/>
    <w:rsid w:val="00AD73BA"/>
    <w:rsid w:val="00AE2472"/>
    <w:rsid w:val="00AE6829"/>
    <w:rsid w:val="00AF0216"/>
    <w:rsid w:val="00AF1959"/>
    <w:rsid w:val="00AF5083"/>
    <w:rsid w:val="00AF7275"/>
    <w:rsid w:val="00AF759D"/>
    <w:rsid w:val="00B06FD9"/>
    <w:rsid w:val="00B07563"/>
    <w:rsid w:val="00B12BF4"/>
    <w:rsid w:val="00B155C1"/>
    <w:rsid w:val="00B2058F"/>
    <w:rsid w:val="00B25E4F"/>
    <w:rsid w:val="00B31A7D"/>
    <w:rsid w:val="00B339FB"/>
    <w:rsid w:val="00B41587"/>
    <w:rsid w:val="00B41D79"/>
    <w:rsid w:val="00B46199"/>
    <w:rsid w:val="00B46F0C"/>
    <w:rsid w:val="00B67090"/>
    <w:rsid w:val="00B70809"/>
    <w:rsid w:val="00B719B5"/>
    <w:rsid w:val="00B73E33"/>
    <w:rsid w:val="00B74A35"/>
    <w:rsid w:val="00B910BE"/>
    <w:rsid w:val="00BA155F"/>
    <w:rsid w:val="00BA276B"/>
    <w:rsid w:val="00BA2982"/>
    <w:rsid w:val="00BA6D48"/>
    <w:rsid w:val="00BB09BF"/>
    <w:rsid w:val="00BB3523"/>
    <w:rsid w:val="00BB6707"/>
    <w:rsid w:val="00BC1374"/>
    <w:rsid w:val="00BC43BE"/>
    <w:rsid w:val="00BC7669"/>
    <w:rsid w:val="00BD3044"/>
    <w:rsid w:val="00BD5E81"/>
    <w:rsid w:val="00BD6665"/>
    <w:rsid w:val="00BE142E"/>
    <w:rsid w:val="00BE3509"/>
    <w:rsid w:val="00BE5315"/>
    <w:rsid w:val="00BF2644"/>
    <w:rsid w:val="00BF4BD2"/>
    <w:rsid w:val="00BF755E"/>
    <w:rsid w:val="00C02923"/>
    <w:rsid w:val="00C16501"/>
    <w:rsid w:val="00C1782E"/>
    <w:rsid w:val="00C211A8"/>
    <w:rsid w:val="00C24366"/>
    <w:rsid w:val="00C25987"/>
    <w:rsid w:val="00C318BE"/>
    <w:rsid w:val="00C42718"/>
    <w:rsid w:val="00C428DE"/>
    <w:rsid w:val="00C42FEA"/>
    <w:rsid w:val="00C546F2"/>
    <w:rsid w:val="00C60188"/>
    <w:rsid w:val="00C7330F"/>
    <w:rsid w:val="00C73429"/>
    <w:rsid w:val="00C74636"/>
    <w:rsid w:val="00C75A4D"/>
    <w:rsid w:val="00C76195"/>
    <w:rsid w:val="00C8131A"/>
    <w:rsid w:val="00C84BA1"/>
    <w:rsid w:val="00C8639D"/>
    <w:rsid w:val="00C87742"/>
    <w:rsid w:val="00C94B67"/>
    <w:rsid w:val="00C960A4"/>
    <w:rsid w:val="00C96E57"/>
    <w:rsid w:val="00CA0CA3"/>
    <w:rsid w:val="00CA23B0"/>
    <w:rsid w:val="00CB12C9"/>
    <w:rsid w:val="00CB6A1B"/>
    <w:rsid w:val="00CC294A"/>
    <w:rsid w:val="00CD1DF9"/>
    <w:rsid w:val="00CD4A42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83A"/>
    <w:rsid w:val="00D31187"/>
    <w:rsid w:val="00D31F36"/>
    <w:rsid w:val="00D32929"/>
    <w:rsid w:val="00D40F2E"/>
    <w:rsid w:val="00D41D06"/>
    <w:rsid w:val="00D43C5C"/>
    <w:rsid w:val="00D45D61"/>
    <w:rsid w:val="00D523DD"/>
    <w:rsid w:val="00D54556"/>
    <w:rsid w:val="00D56CCD"/>
    <w:rsid w:val="00D57199"/>
    <w:rsid w:val="00D579FD"/>
    <w:rsid w:val="00D61AFD"/>
    <w:rsid w:val="00D67655"/>
    <w:rsid w:val="00D70D0C"/>
    <w:rsid w:val="00D72DAA"/>
    <w:rsid w:val="00DA0035"/>
    <w:rsid w:val="00DA40CD"/>
    <w:rsid w:val="00DB5158"/>
    <w:rsid w:val="00DB5F04"/>
    <w:rsid w:val="00DC320D"/>
    <w:rsid w:val="00DC40C4"/>
    <w:rsid w:val="00DC4D03"/>
    <w:rsid w:val="00DC58C5"/>
    <w:rsid w:val="00DD41BB"/>
    <w:rsid w:val="00DD48DB"/>
    <w:rsid w:val="00DD5282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758E"/>
    <w:rsid w:val="00E343EE"/>
    <w:rsid w:val="00E410B2"/>
    <w:rsid w:val="00E465F5"/>
    <w:rsid w:val="00E52AC9"/>
    <w:rsid w:val="00E52DE3"/>
    <w:rsid w:val="00E55974"/>
    <w:rsid w:val="00E60380"/>
    <w:rsid w:val="00E629F0"/>
    <w:rsid w:val="00E63439"/>
    <w:rsid w:val="00E726FC"/>
    <w:rsid w:val="00E72713"/>
    <w:rsid w:val="00E74238"/>
    <w:rsid w:val="00E745F3"/>
    <w:rsid w:val="00E76371"/>
    <w:rsid w:val="00E769ED"/>
    <w:rsid w:val="00E77668"/>
    <w:rsid w:val="00E819F5"/>
    <w:rsid w:val="00E9010C"/>
    <w:rsid w:val="00E93AEB"/>
    <w:rsid w:val="00E95D3F"/>
    <w:rsid w:val="00E963E5"/>
    <w:rsid w:val="00E96AFA"/>
    <w:rsid w:val="00EA0016"/>
    <w:rsid w:val="00EA25C3"/>
    <w:rsid w:val="00EA338C"/>
    <w:rsid w:val="00EB2C96"/>
    <w:rsid w:val="00EB5652"/>
    <w:rsid w:val="00EC6626"/>
    <w:rsid w:val="00EC73BC"/>
    <w:rsid w:val="00EC7E98"/>
    <w:rsid w:val="00EE4F5D"/>
    <w:rsid w:val="00EE4FBC"/>
    <w:rsid w:val="00EE78F7"/>
    <w:rsid w:val="00EE7989"/>
    <w:rsid w:val="00EF2EE1"/>
    <w:rsid w:val="00F01536"/>
    <w:rsid w:val="00F01ECD"/>
    <w:rsid w:val="00F0569C"/>
    <w:rsid w:val="00F07671"/>
    <w:rsid w:val="00F07DBF"/>
    <w:rsid w:val="00F15084"/>
    <w:rsid w:val="00F21587"/>
    <w:rsid w:val="00F2432E"/>
    <w:rsid w:val="00F4361E"/>
    <w:rsid w:val="00F44352"/>
    <w:rsid w:val="00F452CF"/>
    <w:rsid w:val="00F45E7C"/>
    <w:rsid w:val="00F46A44"/>
    <w:rsid w:val="00F4771A"/>
    <w:rsid w:val="00F5022A"/>
    <w:rsid w:val="00F5361F"/>
    <w:rsid w:val="00F6742F"/>
    <w:rsid w:val="00F7381A"/>
    <w:rsid w:val="00F740EF"/>
    <w:rsid w:val="00F75B94"/>
    <w:rsid w:val="00F77489"/>
    <w:rsid w:val="00F805E0"/>
    <w:rsid w:val="00F814DE"/>
    <w:rsid w:val="00F84332"/>
    <w:rsid w:val="00F95995"/>
    <w:rsid w:val="00F97277"/>
    <w:rsid w:val="00FB0C95"/>
    <w:rsid w:val="00FB55FB"/>
    <w:rsid w:val="00FD3564"/>
    <w:rsid w:val="00FD379F"/>
    <w:rsid w:val="00FE1C0F"/>
    <w:rsid w:val="00FF4609"/>
    <w:rsid w:val="73A4A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E372E"/>
  <w15:docId w15:val="{191F372C-1401-466D-8109-9B8A625F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2B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25E4F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5E4F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B25E4F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B25E4F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25E4F"/>
    <w:rPr>
      <w:rFonts w:ascii="Verdana" w:eastAsiaTheme="majorEastAsia" w:hAnsi="Verdana" w:cstheme="majorBidi"/>
      <w:b/>
      <w:bCs/>
      <w:sz w:val="28"/>
      <w:szCs w:val="28"/>
    </w:rPr>
  </w:style>
  <w:style w:type="paragraph" w:customStyle="1" w:styleId="AfsenderTop">
    <w:name w:val="AfsenderTop"/>
    <w:basedOn w:val="Normal"/>
    <w:link w:val="AfsenderTopTegn"/>
    <w:unhideWhenUsed/>
    <w:rsid w:val="00662BD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25E4F"/>
    <w:rPr>
      <w:rFonts w:ascii="Verdana" w:eastAsiaTheme="majorEastAsia" w:hAnsi="Verdana" w:cstheme="majorBidi"/>
      <w:b/>
      <w:bCs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AfsenderBund">
    <w:name w:val="AfsenderBund"/>
    <w:basedOn w:val="AfsenderTop"/>
    <w:unhideWhenUsed/>
    <w:rsid w:val="004C545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unhideWhenUsed/>
    <w:rsid w:val="000429F3"/>
    <w:rPr>
      <w:b/>
    </w:rPr>
  </w:style>
  <w:style w:type="character" w:customStyle="1" w:styleId="AfsenderTopTegn">
    <w:name w:val="AfsenderTop Tegn"/>
    <w:basedOn w:val="Standardskrifttypeiafsnit"/>
    <w:link w:val="AfsenderTop"/>
    <w:rsid w:val="002F582B"/>
    <w:rPr>
      <w:rFonts w:ascii="Verdana" w:hAnsi="Verdana"/>
      <w:sz w:val="16"/>
    </w:rPr>
  </w:style>
  <w:style w:type="paragraph" w:customStyle="1" w:styleId="OrgFelterSide2">
    <w:name w:val="OrgFelterSide2"/>
    <w:basedOn w:val="Normal"/>
    <w:unhideWhenUsed/>
    <w:rsid w:val="00DE3400"/>
    <w:pPr>
      <w:jc w:val="right"/>
    </w:pPr>
    <w:rPr>
      <w:sz w:val="16"/>
    </w:rPr>
  </w:style>
  <w:style w:type="paragraph" w:customStyle="1" w:styleId="OrgFelt1Side2">
    <w:name w:val="OrgFelt1Side2"/>
    <w:basedOn w:val="OrgFelterSide2"/>
    <w:unhideWhenUsed/>
    <w:rsid w:val="00DE3400"/>
    <w:rPr>
      <w:b/>
    </w:rPr>
  </w:style>
  <w:style w:type="character" w:styleId="Sidetal">
    <w:name w:val="page number"/>
    <w:basedOn w:val="Standardskrifttypeiafsnit"/>
    <w:uiPriority w:val="99"/>
    <w:unhideWhenUsed/>
    <w:rsid w:val="0091268E"/>
    <w:rPr>
      <w:rFonts w:ascii="Verdana" w:hAnsi="Verdana"/>
      <w:b/>
      <w:sz w:val="16"/>
    </w:rPr>
  </w:style>
  <w:style w:type="paragraph" w:customStyle="1" w:styleId="TlfTider">
    <w:name w:val="TlfTider"/>
    <w:basedOn w:val="Normal"/>
    <w:unhideWhenUsed/>
    <w:rsid w:val="006179B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unhideWhenUsed/>
    <w:rsid w:val="00365D29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unhideWhenUsed/>
    <w:rsid w:val="00F452C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unhideWhenUsed/>
    <w:rsid w:val="00A01A95"/>
    <w:pPr>
      <w:jc w:val="right"/>
    </w:pPr>
  </w:style>
  <w:style w:type="paragraph" w:customStyle="1" w:styleId="Notat">
    <w:name w:val="Notat"/>
    <w:basedOn w:val="Normal"/>
    <w:unhideWhenUsed/>
    <w:rsid w:val="00E465F5"/>
    <w:pPr>
      <w:spacing w:after="360" w:line="400" w:lineRule="atLeast"/>
    </w:pPr>
    <w:rPr>
      <w:b/>
      <w:sz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25E4F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25E4F"/>
    <w:rPr>
      <w:rFonts w:ascii="Verdana" w:eastAsiaTheme="majorEastAsia" w:hAnsi="Verdana" w:cstheme="majorBidi"/>
      <w:b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F39E-DF6C-4B22-8F73-6D4026BA2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1</Pages>
  <Words>190</Words>
  <Characters>1149</Characters>
  <Application>Microsoft Office Word</Application>
  <DocSecurity>0</DocSecurity>
  <Lines>57</Lines>
  <Paragraphs>34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Torben Bergmann. TBH</dc:creator>
  <cp:lastModifiedBy>Torben Bergmann. TBH</cp:lastModifiedBy>
  <cp:revision>2</cp:revision>
  <cp:lastPrinted>2014-07-17T10:44:00Z</cp:lastPrinted>
  <dcterms:created xsi:type="dcterms:W3CDTF">2025-08-27T07:55:00Z</dcterms:created>
  <dcterms:modified xsi:type="dcterms:W3CDTF">2025-08-27T08:03:00Z</dcterms:modified>
</cp:coreProperties>
</file>