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A502511" w:rsidR="006B795C" w:rsidRPr="006B795C" w:rsidRDefault="0001749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Frank Madsen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AADF55" w:rsidR="006B795C" w:rsidRPr="006B795C" w:rsidRDefault="0001749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Skærbækvej 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6C9FEB5" w:rsidR="006B795C" w:rsidRDefault="0001749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16178071</w:t>
            </w:r>
          </w:p>
          <w:p w14:paraId="705E26E4" w14:textId="1DB7B0EF" w:rsidR="001E7E44" w:rsidRDefault="0001749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1001049393</w:t>
            </w:r>
          </w:p>
          <w:p w14:paraId="3F2C0D7E" w14:textId="20DC4B72" w:rsidR="006B795C" w:rsidRPr="006B795C" w:rsidRDefault="0001749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12162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CEBD0D8" w:rsidR="006B795C" w:rsidRPr="006B795C" w:rsidRDefault="0001749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19-10-2020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E470CFC" w:rsidR="006B795C" w:rsidRPr="006B795C" w:rsidRDefault="0001749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75D1DE1" w:rsidR="006B795C" w:rsidRPr="00A2316A" w:rsidRDefault="0001749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1, IED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Sohold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D1145B" w:rsidR="006B795C" w:rsidRPr="006B795C" w:rsidRDefault="0027224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C2D74CA" w:rsidR="006B795C" w:rsidRPr="006B795C" w:rsidRDefault="0027224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F9AA74D" w:rsidR="006B795C" w:rsidRPr="006B795C" w:rsidRDefault="0027224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6DFA558" w:rsidR="006B795C" w:rsidRPr="006B795C" w:rsidRDefault="0027224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19567892">
    <w:abstractNumId w:val="0"/>
  </w:num>
  <w:num w:numId="2" w16cid:durableId="159516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749E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224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262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645</Characters>
  <Application>Microsoft Office Word</Application>
  <DocSecurity>0</DocSecurity>
  <PresentationFormat/>
  <Lines>40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2024-07-25T12:30:00Z</dcterms:created>
  <dcterms:modified xsi:type="dcterms:W3CDTF">2024-07-25T12:30:00Z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