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D748C28" w:rsidR="006B795C" w:rsidRPr="006B795C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Uffe Henriksen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B31BBF1" w:rsidR="006B795C" w:rsidRPr="006B795C" w:rsidRDefault="00EF11B2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Frøstrupvej 181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4CC87A86" w:rsidR="006B795C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10853087</w:t>
            </w:r>
          </w:p>
          <w:p w14:paraId="705E26E4" w14:textId="3B8DA2BF" w:rsidR="001E7E44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1000142021</w:t>
            </w:r>
          </w:p>
          <w:p w14:paraId="3F2C0D7E" w14:textId="0B824271" w:rsidR="006B795C" w:rsidRPr="006B795C" w:rsidRDefault="00EF11B2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72203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53E1004" w:rsidR="006B795C" w:rsidRPr="006B795C" w:rsidRDefault="00564B7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20-12-21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F3B9B7B" w:rsidR="006B795C" w:rsidRPr="006B795C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Miljøtilsyn, basis,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5AB1BE1" w:rsidR="006B795C" w:rsidRPr="00A2316A" w:rsidRDefault="00EF11B2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</w:t>
            </w:r>
            <w:r w:rsidR="00746D5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DE  uden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FBCB7AC" w:rsidR="006B795C" w:rsidRPr="006B795C" w:rsidRDefault="00746D5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48B4720" w:rsidR="006B795C" w:rsidRPr="006B795C" w:rsidRDefault="00AD49B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F1828C1" w:rsidR="006B795C" w:rsidRPr="006B795C" w:rsidRDefault="00746D5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24028CE4" w:rsidR="006B795C" w:rsidRPr="006B795C" w:rsidRDefault="00746D5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4250644">
    <w:abstractNumId w:val="0"/>
  </w:num>
  <w:num w:numId="2" w16cid:durableId="65865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0471"/>
    <w:rsid w:val="00013741"/>
    <w:rsid w:val="00013EA4"/>
    <w:rsid w:val="00014751"/>
    <w:rsid w:val="00014A0A"/>
    <w:rsid w:val="00023AE7"/>
    <w:rsid w:val="00023F51"/>
    <w:rsid w:val="00027C81"/>
    <w:rsid w:val="0003124E"/>
    <w:rsid w:val="00033891"/>
    <w:rsid w:val="00035465"/>
    <w:rsid w:val="00037F8B"/>
    <w:rsid w:val="00040EF8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D5CF1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47B4F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376F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4B70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46D5D"/>
    <w:rsid w:val="00750A92"/>
    <w:rsid w:val="0078196C"/>
    <w:rsid w:val="00782332"/>
    <w:rsid w:val="007831CC"/>
    <w:rsid w:val="00792C3E"/>
    <w:rsid w:val="00792D09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64A4D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49B8"/>
    <w:rsid w:val="00AD77F3"/>
    <w:rsid w:val="00AE0CF7"/>
    <w:rsid w:val="00AE49D3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2404A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C29CE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11B2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103</Words>
  <Characters>682</Characters>
  <Application>Microsoft Office Word</Application>
  <DocSecurity>0</DocSecurity>
  <PresentationFormat/>
  <Lines>42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2024-07-18T08:39:00Z</dcterms:created>
  <dcterms:modified xsi:type="dcterms:W3CDTF">2024-07-18T08:39:00Z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