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D8EC148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Frank Torben Kragh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899CAD0" w:rsidR="006B795C" w:rsidRPr="006B795C" w:rsidRDefault="0013573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 Fiddevej 33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Henne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A10923" w:rsid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13549680</w:t>
            </w:r>
          </w:p>
          <w:p w14:paraId="705E26E4" w14:textId="21D01FA2" w:rsidR="001E7E44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1000584094</w:t>
            </w:r>
          </w:p>
          <w:p w14:paraId="3F2C0D7E" w14:textId="38037606" w:rsidR="006B795C" w:rsidRPr="006B795C" w:rsidRDefault="0013573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44334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F7FAFC3" w:rsidR="006B795C" w:rsidRPr="006B795C" w:rsidRDefault="001F17B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2-2-23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FD2ADB2" w:rsidR="006B795C" w:rsidRPr="006B795C" w:rsidRDefault="002C68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C1EC30" w:rsidR="006B795C" w:rsidRPr="00A2316A" w:rsidRDefault="0013573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84783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2BC16EE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F51010" w:rsidR="006B795C" w:rsidRPr="006B795C" w:rsidRDefault="002C68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4C84DA1" w:rsidR="006B795C" w:rsidRPr="006B795C" w:rsidRDefault="0013573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A997" w14:textId="77777777" w:rsidR="005E669A" w:rsidRPr="006B795C" w:rsidRDefault="005E669A" w:rsidP="00291C7F">
      <w:pPr>
        <w:spacing w:line="240" w:lineRule="auto"/>
      </w:pPr>
      <w:r w:rsidRPr="006B795C">
        <w:separator/>
      </w:r>
    </w:p>
    <w:p w14:paraId="2E83AD92" w14:textId="77777777" w:rsidR="005E669A" w:rsidRPr="006B795C" w:rsidRDefault="005E669A"/>
  </w:endnote>
  <w:endnote w:type="continuationSeparator" w:id="0">
    <w:p w14:paraId="6950E0C7" w14:textId="77777777" w:rsidR="005E669A" w:rsidRPr="006B795C" w:rsidRDefault="005E669A" w:rsidP="00291C7F">
      <w:pPr>
        <w:spacing w:line="240" w:lineRule="auto"/>
      </w:pPr>
      <w:r w:rsidRPr="006B795C">
        <w:continuationSeparator/>
      </w:r>
    </w:p>
    <w:p w14:paraId="5ECC126D" w14:textId="77777777" w:rsidR="005E669A" w:rsidRPr="006B795C" w:rsidRDefault="005E6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585" w14:textId="77777777" w:rsidR="005E669A" w:rsidRPr="006B795C" w:rsidRDefault="005E669A" w:rsidP="00291C7F">
      <w:pPr>
        <w:spacing w:line="240" w:lineRule="auto"/>
      </w:pPr>
      <w:r w:rsidRPr="006B795C">
        <w:separator/>
      </w:r>
    </w:p>
    <w:p w14:paraId="2F6BDD59" w14:textId="77777777" w:rsidR="005E669A" w:rsidRPr="006B795C" w:rsidRDefault="005E669A"/>
  </w:footnote>
  <w:footnote w:type="continuationSeparator" w:id="0">
    <w:p w14:paraId="14D2FE37" w14:textId="77777777" w:rsidR="005E669A" w:rsidRPr="006B795C" w:rsidRDefault="005E669A" w:rsidP="00291C7F">
      <w:pPr>
        <w:spacing w:line="240" w:lineRule="auto"/>
      </w:pPr>
      <w:r w:rsidRPr="006B795C">
        <w:continuationSeparator/>
      </w:r>
    </w:p>
    <w:p w14:paraId="7D6F3F18" w14:textId="77777777" w:rsidR="005E669A" w:rsidRPr="006B795C" w:rsidRDefault="005E6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4624628">
    <w:abstractNumId w:val="0"/>
  </w:num>
  <w:num w:numId="2" w16cid:durableId="189989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0A4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573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17B0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6861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0E39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E669A"/>
    <w:rsid w:val="005F032A"/>
    <w:rsid w:val="005F3024"/>
    <w:rsid w:val="005F65B8"/>
    <w:rsid w:val="00602E62"/>
    <w:rsid w:val="00604C7F"/>
    <w:rsid w:val="00622615"/>
    <w:rsid w:val="00631C63"/>
    <w:rsid w:val="006322BD"/>
    <w:rsid w:val="006454B3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C6446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657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2024-07-24T12:57:00Z</dcterms:created>
  <dcterms:modified xsi:type="dcterms:W3CDTF">2024-07-24T12:57:00Z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