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0AB28" w14:textId="77777777" w:rsidR="008555DD" w:rsidRDefault="008555DD" w:rsidP="008555DD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14"/>
        <w:gridCol w:w="2571"/>
        <w:gridCol w:w="2017"/>
        <w:gridCol w:w="2546"/>
      </w:tblGrid>
      <w:tr w:rsidR="008555DD" w:rsidRPr="00954549" w14:paraId="1C38488F" w14:textId="77777777" w:rsidTr="002A53E7">
        <w:tc>
          <w:tcPr>
            <w:tcW w:w="5000" w:type="pct"/>
            <w:gridSpan w:val="4"/>
            <w:shd w:val="clear" w:color="auto" w:fill="92D050"/>
          </w:tcPr>
          <w:p w14:paraId="5A62D2A7" w14:textId="77777777" w:rsidR="008555DD" w:rsidRPr="006E0AAD" w:rsidRDefault="008555DD" w:rsidP="002A53E7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8555DD" w:rsidRPr="00954549" w14:paraId="01440C1E" w14:textId="77777777" w:rsidTr="002A53E7">
        <w:tc>
          <w:tcPr>
            <w:tcW w:w="1189" w:type="pct"/>
            <w:shd w:val="clear" w:color="auto" w:fill="auto"/>
          </w:tcPr>
          <w:p w14:paraId="36444681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380" w:type="pct"/>
            <w:shd w:val="clear" w:color="auto" w:fill="auto"/>
          </w:tcPr>
          <w:p w14:paraId="7451914F" w14:textId="77777777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Det Danske Travselskab</w:t>
            </w:r>
          </w:p>
        </w:tc>
        <w:tc>
          <w:tcPr>
            <w:tcW w:w="1065" w:type="pct"/>
            <w:shd w:val="clear" w:color="auto" w:fill="auto"/>
          </w:tcPr>
          <w:p w14:paraId="78408AB8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366" w:type="pct"/>
            <w:shd w:val="clear" w:color="auto" w:fill="auto"/>
          </w:tcPr>
          <w:p w14:paraId="5F169AF8" w14:textId="77777777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GEO-2018-00387</w:t>
            </w:r>
          </w:p>
        </w:tc>
      </w:tr>
      <w:tr w:rsidR="008555DD" w:rsidRPr="00954549" w14:paraId="1ECA01CB" w14:textId="77777777" w:rsidTr="002A53E7">
        <w:tc>
          <w:tcPr>
            <w:tcW w:w="1189" w:type="pct"/>
            <w:shd w:val="clear" w:color="auto" w:fill="auto"/>
          </w:tcPr>
          <w:p w14:paraId="2A917D38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380" w:type="pct"/>
            <w:shd w:val="clear" w:color="auto" w:fill="auto"/>
          </w:tcPr>
          <w:p w14:paraId="2A7D882A" w14:textId="77777777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Traverbanevej 10, 2920 Charlottenlund</w:t>
            </w:r>
          </w:p>
        </w:tc>
        <w:tc>
          <w:tcPr>
            <w:tcW w:w="1065" w:type="pct"/>
            <w:shd w:val="clear" w:color="auto" w:fill="auto"/>
          </w:tcPr>
          <w:p w14:paraId="2CDD88CA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366" w:type="pct"/>
            <w:shd w:val="clear" w:color="auto" w:fill="auto"/>
          </w:tcPr>
          <w:p w14:paraId="49D58131" w14:textId="77777777" w:rsidR="008555DD" w:rsidRPr="00F754FD" w:rsidRDefault="008555DD" w:rsidP="002A53E7">
            <w:pPr>
              <w:rPr>
                <w:rFonts w:eastAsia="Calibri"/>
              </w:rPr>
            </w:pPr>
            <w:r>
              <w:rPr>
                <w:rFonts w:eastAsia="Calibri"/>
              </w:rPr>
              <w:t>Hestehold</w:t>
            </w:r>
          </w:p>
        </w:tc>
      </w:tr>
      <w:tr w:rsidR="008555DD" w:rsidRPr="00954549" w14:paraId="54D7746F" w14:textId="77777777" w:rsidTr="002A53E7">
        <w:tc>
          <w:tcPr>
            <w:tcW w:w="1189" w:type="pct"/>
            <w:shd w:val="clear" w:color="auto" w:fill="auto"/>
          </w:tcPr>
          <w:p w14:paraId="46B38164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380" w:type="pct"/>
            <w:shd w:val="clear" w:color="auto" w:fill="auto"/>
          </w:tcPr>
          <w:p w14:paraId="6F77BF74" w14:textId="77777777" w:rsidR="008555DD" w:rsidRPr="00DE5E30" w:rsidRDefault="008555DD" w:rsidP="002A53E7">
            <w:pPr>
              <w:rPr>
                <w:rFonts w:eastAsia="Calibri"/>
              </w:rPr>
            </w:pPr>
            <w:r w:rsidRPr="00DE5E30">
              <w:t>65336715</w:t>
            </w:r>
          </w:p>
        </w:tc>
        <w:tc>
          <w:tcPr>
            <w:tcW w:w="1065" w:type="pct"/>
            <w:shd w:val="clear" w:color="auto" w:fill="auto"/>
          </w:tcPr>
          <w:p w14:paraId="5FF8B515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366" w:type="pct"/>
            <w:shd w:val="clear" w:color="auto" w:fill="auto"/>
          </w:tcPr>
          <w:p w14:paraId="6347CEDA" w14:textId="1B0D90AB" w:rsidR="008555DD" w:rsidRPr="00F754FD" w:rsidRDefault="00721C50" w:rsidP="002A53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12</w:t>
            </w:r>
            <w:r w:rsidR="005302ED">
              <w:rPr>
                <w:rFonts w:eastAsia="Calibri"/>
                <w:szCs w:val="22"/>
                <w:lang w:eastAsia="en-US"/>
              </w:rPr>
              <w:t>-0</w:t>
            </w:r>
            <w:r>
              <w:rPr>
                <w:rFonts w:eastAsia="Calibri"/>
                <w:szCs w:val="22"/>
                <w:lang w:eastAsia="en-US"/>
              </w:rPr>
              <w:t>7</w:t>
            </w:r>
            <w:r w:rsidR="008555DD">
              <w:rPr>
                <w:rFonts w:eastAsia="Calibri"/>
                <w:szCs w:val="22"/>
                <w:lang w:eastAsia="en-US"/>
              </w:rPr>
              <w:t>-2018</w:t>
            </w:r>
          </w:p>
        </w:tc>
      </w:tr>
      <w:tr w:rsidR="008555DD" w:rsidRPr="00954549" w14:paraId="0FFA3F84" w14:textId="77777777" w:rsidTr="002A53E7">
        <w:tc>
          <w:tcPr>
            <w:tcW w:w="1189" w:type="pct"/>
            <w:shd w:val="clear" w:color="auto" w:fill="auto"/>
          </w:tcPr>
          <w:p w14:paraId="689AAE19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1115E4E1" w14:textId="56172A82" w:rsidR="008555DD" w:rsidRPr="00F754FD" w:rsidRDefault="005302ED" w:rsidP="002A53E7">
            <w:pPr>
              <w:rPr>
                <w:rFonts w:eastAsia="Calibri"/>
                <w:szCs w:val="22"/>
                <w:lang w:eastAsia="en-US"/>
              </w:rPr>
            </w:pPr>
            <w:r>
              <w:t>C</w:t>
            </w:r>
            <w:r w:rsidR="00721C50">
              <w:t>IM</w:t>
            </w:r>
            <w:r w:rsidR="008555DD">
              <w:t xml:space="preserve"> og LTY</w:t>
            </w:r>
            <w:r w:rsidR="008555DD">
              <w:t xml:space="preserve">, </w:t>
            </w:r>
            <w:r w:rsidR="008555DD">
              <w:rPr>
                <w:rFonts w:eastAsia="Calibri"/>
                <w:szCs w:val="22"/>
                <w:lang w:eastAsia="en-US"/>
              </w:rPr>
              <w:t>Natur og Miljø</w:t>
            </w:r>
          </w:p>
        </w:tc>
      </w:tr>
      <w:tr w:rsidR="008555DD" w:rsidRPr="00954549" w14:paraId="1FF46914" w14:textId="77777777" w:rsidTr="002A53E7">
        <w:tc>
          <w:tcPr>
            <w:tcW w:w="1189" w:type="pct"/>
            <w:shd w:val="clear" w:color="auto" w:fill="auto"/>
          </w:tcPr>
          <w:p w14:paraId="0E637223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62F9B07C" w14:textId="0F72B539" w:rsidR="008555DD" w:rsidRPr="008555DD" w:rsidRDefault="00721C50" w:rsidP="005302ED">
            <w:pPr>
              <w:rPr>
                <w:rFonts w:eastAsia="Calibri"/>
              </w:rPr>
            </w:pPr>
            <w:r>
              <w:rPr>
                <w:rFonts w:eastAsia="Calibri"/>
              </w:rPr>
              <w:t>Ingen</w:t>
            </w:r>
          </w:p>
        </w:tc>
      </w:tr>
      <w:tr w:rsidR="008555DD" w:rsidRPr="00954549" w14:paraId="79B809AF" w14:textId="77777777" w:rsidTr="002A53E7">
        <w:tc>
          <w:tcPr>
            <w:tcW w:w="1189" w:type="pct"/>
            <w:shd w:val="clear" w:color="auto" w:fill="auto"/>
          </w:tcPr>
          <w:p w14:paraId="7E6FEA8B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 xml:space="preserve">Baggrund for </w:t>
            </w:r>
            <w:r w:rsidRPr="00F754FD">
              <w:rPr>
                <w:rFonts w:eastAsia="Calibri"/>
                <w:b/>
                <w:szCs w:val="22"/>
                <w:lang w:eastAsia="en-US"/>
              </w:rPr>
              <w:t xml:space="preserve">tilsynet 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2685E53D" w14:textId="70790296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Gentofte Kommune har modtaget klager over fluer</w:t>
            </w:r>
            <w:r>
              <w:rPr>
                <w:rFonts w:eastAsia="Calibri"/>
                <w:szCs w:val="22"/>
                <w:lang w:eastAsia="en-US"/>
              </w:rPr>
              <w:t xml:space="preserve"> fra ny fold</w:t>
            </w:r>
          </w:p>
        </w:tc>
      </w:tr>
      <w:tr w:rsidR="008555DD" w:rsidRPr="00954549" w14:paraId="6E2A7652" w14:textId="77777777" w:rsidTr="002A53E7">
        <w:tc>
          <w:tcPr>
            <w:tcW w:w="5000" w:type="pct"/>
            <w:gridSpan w:val="4"/>
            <w:shd w:val="clear" w:color="auto" w:fill="92D050"/>
          </w:tcPr>
          <w:p w14:paraId="24586514" w14:textId="77777777" w:rsidR="008555DD" w:rsidRPr="006E0AA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Tilsynsaktiviteter</w:t>
            </w:r>
          </w:p>
        </w:tc>
      </w:tr>
      <w:tr w:rsidR="008555DD" w:rsidRPr="00954549" w14:paraId="15B8B817" w14:textId="77777777" w:rsidTr="002A53E7">
        <w:tc>
          <w:tcPr>
            <w:tcW w:w="5000" w:type="pct"/>
            <w:gridSpan w:val="4"/>
            <w:shd w:val="clear" w:color="auto" w:fill="auto"/>
          </w:tcPr>
          <w:p w14:paraId="6E0A219F" w14:textId="0F9B472D" w:rsidR="008555DD" w:rsidRPr="006E0AAD" w:rsidRDefault="008555DD" w:rsidP="00721C50">
            <w:pPr>
              <w:rPr>
                <w:rFonts w:eastAsia="Calibri"/>
                <w:color w:val="FF0000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Der blev ført tilsyn med </w:t>
            </w:r>
            <w:r w:rsidR="00721C50">
              <w:rPr>
                <w:rFonts w:eastAsia="Calibri"/>
                <w:szCs w:val="22"/>
                <w:lang w:eastAsia="en-US"/>
              </w:rPr>
              <w:t xml:space="preserve">ny fold </w:t>
            </w:r>
            <w:bookmarkStart w:id="0" w:name="_GoBack"/>
            <w:bookmarkEnd w:id="0"/>
            <w:r>
              <w:rPr>
                <w:rFonts w:eastAsia="Calibri"/>
                <w:szCs w:val="22"/>
                <w:lang w:eastAsia="en-US"/>
              </w:rPr>
              <w:t>hos virksomheden.</w:t>
            </w:r>
          </w:p>
        </w:tc>
      </w:tr>
      <w:tr w:rsidR="008555DD" w:rsidRPr="00954549" w14:paraId="0E3185FB" w14:textId="77777777" w:rsidTr="002A53E7">
        <w:tc>
          <w:tcPr>
            <w:tcW w:w="5000" w:type="pct"/>
            <w:gridSpan w:val="4"/>
            <w:shd w:val="clear" w:color="auto" w:fill="92D050"/>
          </w:tcPr>
          <w:p w14:paraId="6A7B1069" w14:textId="77777777" w:rsidR="008555DD" w:rsidRPr="006E0AA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8555DD" w:rsidRPr="00954549" w14:paraId="655F4B0B" w14:textId="77777777" w:rsidTr="002A53E7">
        <w:tc>
          <w:tcPr>
            <w:tcW w:w="5000" w:type="pct"/>
            <w:gridSpan w:val="4"/>
            <w:shd w:val="clear" w:color="auto" w:fill="auto"/>
          </w:tcPr>
          <w:p w14:paraId="1CEDAF00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Konklusioner på seneste indberetninger om egenkontrol var ikke relevante i forbindelse tilsynet.</w:t>
            </w:r>
          </w:p>
        </w:tc>
      </w:tr>
      <w:tr w:rsidR="008555DD" w:rsidRPr="00954549" w14:paraId="02782FFF" w14:textId="77777777" w:rsidTr="002A53E7">
        <w:tc>
          <w:tcPr>
            <w:tcW w:w="5000" w:type="pct"/>
            <w:gridSpan w:val="4"/>
            <w:shd w:val="clear" w:color="auto" w:fill="92D050"/>
          </w:tcPr>
          <w:p w14:paraId="13CEE01B" w14:textId="77777777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8555DD" w:rsidRPr="00954549" w14:paraId="490B3FCF" w14:textId="77777777" w:rsidTr="002A53E7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57D6085A" w14:textId="6D652B8D" w:rsidR="008555DD" w:rsidRPr="00F754FD" w:rsidRDefault="008555DD" w:rsidP="008555DD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Tilsynet har ikke givet anledning til håndhævelser</w:t>
            </w:r>
          </w:p>
        </w:tc>
      </w:tr>
    </w:tbl>
    <w:p w14:paraId="2BA51930" w14:textId="6BD5BAEB" w:rsidR="009C5B02" w:rsidRPr="008555DD" w:rsidRDefault="009C5B02" w:rsidP="008555DD"/>
    <w:sectPr w:rsidR="009C5B02" w:rsidRPr="008555DD" w:rsidSect="00EA44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51959" w14:textId="77777777" w:rsidR="00000000" w:rsidRDefault="00721C50">
      <w:r>
        <w:separator/>
      </w:r>
    </w:p>
  </w:endnote>
  <w:endnote w:type="continuationSeparator" w:id="0">
    <w:p w14:paraId="2BA5195B" w14:textId="77777777" w:rsidR="00000000" w:rsidRDefault="0072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5193B" w14:textId="3CC2F17D" w:rsidR="00C82F23" w:rsidRPr="00077818" w:rsidRDefault="005302ED" w:rsidP="00EA4495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BA51957" wp14:editId="4FAD0C70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4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69FBA6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Nj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" o:allowincell="f"/>
          </w:pict>
        </mc:Fallback>
      </mc:AlternateContent>
    </w:r>
    <w:bookmarkStart w:id="3" w:name="sagsnr1"/>
    <w:bookmarkEnd w:id="3"/>
    <w:r w:rsidR="00077818" w:rsidRPr="00077818">
      <w:rPr>
        <w:szCs w:val="18"/>
        <w:lang w:val="en-US"/>
      </w:rPr>
      <w:t xml:space="preserve"> Sagsnr. </w:t>
    </w:r>
    <w:r w:rsidR="00077818" w:rsidRPr="00077818">
      <w:rPr>
        <w:noProof/>
        <w:szCs w:val="18"/>
        <w:lang w:val="en-US"/>
      </w:rPr>
      <w:t>GEO-2018-00387</w:t>
    </w:r>
    <w:r w:rsidR="00721C50" w:rsidRPr="00077818">
      <w:rPr>
        <w:lang w:val="en-US"/>
      </w:rPr>
      <w:tab/>
    </w:r>
    <w:r w:rsidR="00721C50" w:rsidRPr="00077818">
      <w:rPr>
        <w:lang w:val="en-US"/>
      </w:rPr>
      <w:tab/>
      <w:t xml:space="preserve">Side </w:t>
    </w:r>
    <w:r w:rsidR="00331258">
      <w:fldChar w:fldCharType="begin"/>
    </w:r>
    <w:r w:rsidR="00331258" w:rsidRPr="00077818">
      <w:rPr>
        <w:lang w:val="en-US"/>
      </w:rPr>
      <w:instrText xml:space="preserve"> PAGE </w:instrText>
    </w:r>
    <w:r w:rsidR="00331258">
      <w:fldChar w:fldCharType="separate"/>
    </w:r>
    <w:r w:rsidR="002E59D1">
      <w:rPr>
        <w:noProof/>
        <w:lang w:val="en-US"/>
      </w:rPr>
      <w:t>2</w:t>
    </w:r>
    <w:r w:rsidR="00331258">
      <w:rPr>
        <w:noProof/>
      </w:rPr>
      <w:fldChar w:fldCharType="end"/>
    </w:r>
    <w:r w:rsidR="00721C50" w:rsidRPr="00077818">
      <w:rPr>
        <w:lang w:val="en-US"/>
      </w:rPr>
      <w:t xml:space="preserve"> af </w:t>
    </w:r>
    <w:r w:rsidR="004C15DC" w:rsidRPr="0072499E">
      <w:fldChar w:fldCharType="begin"/>
    </w:r>
    <w:r w:rsidR="00721C50" w:rsidRPr="00077818">
      <w:rPr>
        <w:lang w:val="en-US"/>
      </w:rPr>
      <w:instrText xml:space="preserve"> SECTIONPAGES </w:instrText>
    </w:r>
    <w:r w:rsidR="004C15DC" w:rsidRPr="0072499E">
      <w:fldChar w:fldCharType="separate"/>
    </w:r>
    <w:r w:rsidR="002E59D1">
      <w:rPr>
        <w:noProof/>
        <w:lang w:val="en-US"/>
      </w:rPr>
      <w:t>2</w:t>
    </w:r>
    <w:r w:rsidR="004C15DC" w:rsidRPr="0072499E">
      <w:fldChar w:fldCharType="end"/>
    </w:r>
  </w:p>
  <w:p w14:paraId="2BA5193C" w14:textId="77777777" w:rsidR="00C82F23" w:rsidRPr="00077818" w:rsidRDefault="00C82F23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BF1C4B" w14:paraId="2BA51948" w14:textId="77777777">
      <w:tc>
        <w:tcPr>
          <w:tcW w:w="9473" w:type="dxa"/>
          <w:gridSpan w:val="5"/>
        </w:tcPr>
        <w:p w14:paraId="2BA51947" w14:textId="77777777" w:rsidR="00C82F23" w:rsidRPr="00032BF8" w:rsidRDefault="00C82F23" w:rsidP="001B006E"/>
      </w:tc>
    </w:tr>
    <w:tr w:rsidR="00BF1C4B" w14:paraId="2BA51953" w14:textId="77777777" w:rsidTr="0081772C">
      <w:tc>
        <w:tcPr>
          <w:tcW w:w="2268" w:type="dxa"/>
        </w:tcPr>
        <w:p w14:paraId="2BA51949" w14:textId="77777777" w:rsidR="00C82F23" w:rsidRPr="00032BF8" w:rsidRDefault="00721C50" w:rsidP="00EB16E5">
          <w:pPr>
            <w:pStyle w:val="Sidefod"/>
            <w:rPr>
              <w:noProof/>
            </w:rPr>
          </w:pPr>
          <w:bookmarkStart w:id="6" w:name="FooterKolonne1"/>
          <w:bookmarkEnd w:id="6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39988565</w:t>
          </w:r>
          <w:r>
            <w:rPr>
              <w:noProof/>
            </w:rPr>
            <w:br/>
            <w:t xml:space="preserve">Mobil: </w:t>
          </w:r>
          <w:r w:rsidR="00234B63">
            <w:rPr>
              <w:noProof/>
            </w:rPr>
            <w:br/>
          </w:r>
          <w:r w:rsidR="00026793">
            <w:rPr>
              <w:noProof/>
            </w:rPr>
            <w:br/>
          </w:r>
        </w:p>
      </w:tc>
      <w:tc>
        <w:tcPr>
          <w:tcW w:w="1985" w:type="dxa"/>
        </w:tcPr>
        <w:p w14:paraId="2BA5194A" w14:textId="77777777" w:rsidR="00C82F23" w:rsidRPr="00032BF8" w:rsidRDefault="00721C50" w:rsidP="00AA0D68">
          <w:pPr>
            <w:pStyle w:val="Sidefod"/>
            <w:rPr>
              <w:noProof/>
            </w:rPr>
          </w:pPr>
          <w:bookmarkStart w:id="7" w:name="FooterKolonne2"/>
          <w:bookmarkEnd w:id="7"/>
          <w:r>
            <w:rPr>
              <w:noProof/>
            </w:rPr>
            <w:t>Bernstorffsvej 161,  2920 Charlottenlund</w:t>
          </w:r>
          <w:r w:rsidR="00234B63">
            <w:rPr>
              <w:noProof/>
            </w:rPr>
            <w:br/>
            <w:t>Hovedtlf.nr.: 3998 0000</w:t>
          </w:r>
          <w:r w:rsidR="00234B63"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2BA5194B" w14:textId="77777777" w:rsidR="00C82F23" w:rsidRPr="00032BF8" w:rsidRDefault="00C82F23" w:rsidP="00EA4495">
          <w:pPr>
            <w:pStyle w:val="Sidefod"/>
            <w:rPr>
              <w:noProof/>
            </w:rPr>
          </w:pPr>
          <w:bookmarkStart w:id="8" w:name="FooterKolonne3"/>
          <w:bookmarkEnd w:id="8"/>
        </w:p>
      </w:tc>
      <w:tc>
        <w:tcPr>
          <w:tcW w:w="3827" w:type="dxa"/>
        </w:tcPr>
        <w:p w14:paraId="2BA5194C" w14:textId="77777777" w:rsidR="00BF1C4B" w:rsidRDefault="00721C50" w:rsidP="00EA4495">
          <w:pPr>
            <w:pStyle w:val="Sidefod"/>
            <w:rPr>
              <w:noProof/>
              <w:szCs w:val="18"/>
            </w:rPr>
          </w:pPr>
          <w:bookmarkStart w:id="9" w:name="FooterKolonne4"/>
          <w:bookmarkEnd w:id="9"/>
          <w:r>
            <w:rPr>
              <w:noProof/>
              <w:szCs w:val="18"/>
            </w:rPr>
            <w:t>Mandag-Onsdag 8.00-16.00</w:t>
          </w:r>
        </w:p>
        <w:p w14:paraId="2BA5194D" w14:textId="77777777" w:rsidR="00BF1C4B" w:rsidRDefault="00721C50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 8.00-18.00</w:t>
          </w:r>
        </w:p>
        <w:p w14:paraId="2BA5194E" w14:textId="77777777" w:rsidR="00077818" w:rsidRDefault="00721C50" w:rsidP="00EA4495">
          <w:pPr>
            <w:pStyle w:val="Sidefod"/>
            <w:rPr>
              <w:noProof/>
              <w:highlight w:val="yellow"/>
            </w:rPr>
          </w:pPr>
          <w:r>
            <w:rPr>
              <w:noProof/>
              <w:szCs w:val="18"/>
            </w:rPr>
            <w:t>Fredag 8.00-14.00</w:t>
          </w:r>
        </w:p>
        <w:p w14:paraId="2BA5194F" w14:textId="77777777" w:rsidR="00077818" w:rsidRPr="00077818" w:rsidRDefault="00077818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2BA51950" w14:textId="77777777" w:rsidR="002D3A3B" w:rsidRPr="002D3A3B" w:rsidRDefault="002D3A3B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2BA51951" w14:textId="77777777" w:rsidR="00C82F23" w:rsidRDefault="00721C50" w:rsidP="00077818">
          <w:pPr>
            <w:pStyle w:val="Sidefod"/>
            <w:jc w:val="right"/>
            <w:rPr>
              <w:noProof/>
            </w:rPr>
          </w:pPr>
          <w:bookmarkStart w:id="10" w:name="FooterKolonne5"/>
          <w:bookmarkEnd w:id="10"/>
          <w:r>
            <w:rPr>
              <w:noProof/>
            </w:rPr>
            <w:t xml:space="preserve">Side </w:t>
          </w:r>
          <w:r w:rsidR="004C15DC"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 w:rsidR="004C15DC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4C15DC"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6A612A">
            <w:fldChar w:fldCharType="begin"/>
          </w:r>
          <w:r>
            <w:instrText xml:space="preserve"> SECTIONPAGES </w:instrText>
          </w:r>
          <w:r w:rsidR="006A612A">
            <w:fldChar w:fldCharType="separate"/>
          </w:r>
          <w:r>
            <w:rPr>
              <w:noProof/>
            </w:rPr>
            <w:t>1</w:t>
          </w:r>
          <w:r w:rsidR="006A612A">
            <w:rPr>
              <w:noProof/>
            </w:rPr>
            <w:fldChar w:fldCharType="end"/>
          </w:r>
        </w:p>
        <w:p w14:paraId="2BA51952" w14:textId="77777777" w:rsidR="002D3A3B" w:rsidRPr="00032BF8" w:rsidRDefault="002D3A3B" w:rsidP="00077818">
          <w:pPr>
            <w:pStyle w:val="Sidefod"/>
            <w:jc w:val="right"/>
            <w:rPr>
              <w:noProof/>
            </w:rPr>
          </w:pPr>
        </w:p>
      </w:tc>
    </w:tr>
  </w:tbl>
  <w:p w14:paraId="2BA51954" w14:textId="77777777" w:rsidR="00C82F23" w:rsidRDefault="00C82F23" w:rsidP="005D0C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51955" w14:textId="77777777" w:rsidR="00000000" w:rsidRDefault="00721C50">
      <w:r>
        <w:separator/>
      </w:r>
    </w:p>
  </w:footnote>
  <w:footnote w:type="continuationSeparator" w:id="0">
    <w:p w14:paraId="2BA51957" w14:textId="77777777" w:rsidR="00000000" w:rsidRDefault="00721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BF1C4B" w14:paraId="2BA51934" w14:textId="77777777">
      <w:trPr>
        <w:cantSplit/>
      </w:trPr>
      <w:tc>
        <w:tcPr>
          <w:tcW w:w="779" w:type="dxa"/>
          <w:vMerge w:val="restart"/>
        </w:tcPr>
        <w:p w14:paraId="2BA51931" w14:textId="620D4243" w:rsidR="00C82F23" w:rsidRDefault="005302ED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2BA51955" wp14:editId="2FC598CD">
                <wp:extent cx="466725" cy="628650"/>
                <wp:effectExtent l="0" t="0" r="9525" b="0"/>
                <wp:docPr id="1" name="Billede 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2BA51956" wp14:editId="6AFC09B5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5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E894750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P3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BQF&#10;E/c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14:paraId="2BA51932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2BA51933" w14:textId="77777777" w:rsidR="00C82F23" w:rsidRPr="0007122E" w:rsidRDefault="00721C50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1" w:name="Kommune2"/>
          <w:bookmarkEnd w:id="1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BF1C4B" w14:paraId="2BA51939" w14:textId="77777777">
      <w:trPr>
        <w:cantSplit/>
      </w:trPr>
      <w:tc>
        <w:tcPr>
          <w:tcW w:w="779" w:type="dxa"/>
          <w:vMerge/>
        </w:tcPr>
        <w:p w14:paraId="2BA51935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2BA51936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2BA51937" w14:textId="77777777" w:rsidR="00077818" w:rsidRPr="00077818" w:rsidRDefault="00721C50" w:rsidP="00077818">
          <w:pPr>
            <w:rPr>
              <w:rFonts w:ascii="Arial Narrow" w:hAnsi="Arial Narrow"/>
              <w:sz w:val="16"/>
              <w:szCs w:val="16"/>
            </w:rPr>
          </w:pPr>
          <w:bookmarkStart w:id="2" w:name="Header2"/>
          <w:bookmarkEnd w:id="2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BA51938" w14:textId="77777777" w:rsidR="00C82F23" w:rsidRPr="00903306" w:rsidRDefault="00C82F23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2BA5193A" w14:textId="77777777" w:rsidR="00C82F23" w:rsidRDefault="00C82F23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BF1C4B" w14:paraId="2BA51940" w14:textId="77777777">
      <w:trPr>
        <w:cantSplit/>
      </w:trPr>
      <w:tc>
        <w:tcPr>
          <w:tcW w:w="779" w:type="dxa"/>
          <w:vMerge w:val="restart"/>
        </w:tcPr>
        <w:p w14:paraId="2BA5193D" w14:textId="43C1B06B" w:rsidR="00C82F23" w:rsidRDefault="005302ED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BA51958" wp14:editId="05C077D4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3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8226861" id="Line 10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Aq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H5vTGFRBTqZ0N5dGzejFbTb87pHTVEnXgkeTrxUBmFjKSNylh4wxcse8/awYx5Oh1&#10;7NS5sV2AhB6gcxTkcheEnz2icJjNprN0DrrRwZeQYkg01vlPXHcoGCWWQDsCk9PW+UCEFENIuEfp&#10;jZAy6i0V6ku8mE6mMcFpKVhwhjBnD/tKWnQiYWLiF6sCz2OY1UfFIljLCVvfbE+EvNpwuVQBD0oB&#10;OjfrOhI/FuliPV/P81E+ma1HeVrXo4+bKh/NNtmHaf1U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JLM&#10;QCo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BA51959" wp14:editId="50D3F0CF">
                <wp:extent cx="466725" cy="628650"/>
                <wp:effectExtent l="0" t="0" r="9525" b="0"/>
                <wp:docPr id="2" name="Billede 2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14:paraId="2BA5193E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2BA5193F" w14:textId="77777777" w:rsidR="00C82F23" w:rsidRPr="0007122E" w:rsidRDefault="00721C50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4" w:name="Kommune"/>
          <w:bookmarkEnd w:id="4"/>
          <w:r>
            <w:rPr>
              <w:rFonts w:ascii="Arial" w:hAnsi="Arial"/>
              <w:b/>
              <w:caps/>
              <w:szCs w:val="24"/>
            </w:rPr>
            <w:t>GENTOFTE</w:t>
          </w:r>
          <w:r>
            <w:rPr>
              <w:rFonts w:ascii="Arial" w:hAnsi="Arial"/>
              <w:b/>
              <w:caps/>
              <w:szCs w:val="24"/>
            </w:rPr>
            <w:t xml:space="preserve"> KOMMUNE</w:t>
          </w:r>
        </w:p>
      </w:tc>
    </w:tr>
    <w:tr w:rsidR="00BF1C4B" w14:paraId="2BA51945" w14:textId="77777777">
      <w:trPr>
        <w:cantSplit/>
      </w:trPr>
      <w:tc>
        <w:tcPr>
          <w:tcW w:w="779" w:type="dxa"/>
          <w:vMerge/>
        </w:tcPr>
        <w:p w14:paraId="2BA51941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2BA51942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2BA51943" w14:textId="77777777" w:rsidR="00077818" w:rsidRPr="00077818" w:rsidRDefault="00721C50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BA51944" w14:textId="77777777" w:rsidR="00C82F23" w:rsidRPr="00903306" w:rsidRDefault="00C82F23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2BA51946" w14:textId="77777777" w:rsidR="00C82F23" w:rsidRDefault="00C82F23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CF"/>
    <w:rsid w:val="00002017"/>
    <w:rsid w:val="00004A90"/>
    <w:rsid w:val="00006E53"/>
    <w:rsid w:val="000078D6"/>
    <w:rsid w:val="0001715E"/>
    <w:rsid w:val="00023EE4"/>
    <w:rsid w:val="0002458A"/>
    <w:rsid w:val="00026793"/>
    <w:rsid w:val="00032BF8"/>
    <w:rsid w:val="00033538"/>
    <w:rsid w:val="000363DF"/>
    <w:rsid w:val="00042F10"/>
    <w:rsid w:val="0005075E"/>
    <w:rsid w:val="00052410"/>
    <w:rsid w:val="0005417E"/>
    <w:rsid w:val="00070215"/>
    <w:rsid w:val="0007122E"/>
    <w:rsid w:val="00071389"/>
    <w:rsid w:val="00077818"/>
    <w:rsid w:val="00080405"/>
    <w:rsid w:val="00096516"/>
    <w:rsid w:val="00096FCF"/>
    <w:rsid w:val="00097273"/>
    <w:rsid w:val="000A043C"/>
    <w:rsid w:val="000A5EE0"/>
    <w:rsid w:val="000C1935"/>
    <w:rsid w:val="000C3C8E"/>
    <w:rsid w:val="000D0B12"/>
    <w:rsid w:val="000D10BC"/>
    <w:rsid w:val="000D17EA"/>
    <w:rsid w:val="000D2195"/>
    <w:rsid w:val="000D3801"/>
    <w:rsid w:val="000E35CB"/>
    <w:rsid w:val="000E6127"/>
    <w:rsid w:val="000F1B22"/>
    <w:rsid w:val="000F29CF"/>
    <w:rsid w:val="000F3A39"/>
    <w:rsid w:val="000F41FE"/>
    <w:rsid w:val="00101628"/>
    <w:rsid w:val="00106FBF"/>
    <w:rsid w:val="00112759"/>
    <w:rsid w:val="001137A2"/>
    <w:rsid w:val="00116609"/>
    <w:rsid w:val="00126A51"/>
    <w:rsid w:val="00133A1A"/>
    <w:rsid w:val="0013445B"/>
    <w:rsid w:val="00146C6C"/>
    <w:rsid w:val="00150FDC"/>
    <w:rsid w:val="00151D97"/>
    <w:rsid w:val="00156869"/>
    <w:rsid w:val="001649AE"/>
    <w:rsid w:val="00174657"/>
    <w:rsid w:val="00176789"/>
    <w:rsid w:val="00196147"/>
    <w:rsid w:val="00196599"/>
    <w:rsid w:val="00197335"/>
    <w:rsid w:val="001A00F4"/>
    <w:rsid w:val="001A1722"/>
    <w:rsid w:val="001A177B"/>
    <w:rsid w:val="001A7866"/>
    <w:rsid w:val="001B006E"/>
    <w:rsid w:val="001C2769"/>
    <w:rsid w:val="001D0519"/>
    <w:rsid w:val="001D0B2D"/>
    <w:rsid w:val="001D21B5"/>
    <w:rsid w:val="001D3816"/>
    <w:rsid w:val="001D4D94"/>
    <w:rsid w:val="001E01C0"/>
    <w:rsid w:val="001E19E3"/>
    <w:rsid w:val="001E2B3A"/>
    <w:rsid w:val="001E34AE"/>
    <w:rsid w:val="001E47BC"/>
    <w:rsid w:val="001E770B"/>
    <w:rsid w:val="001F6C6B"/>
    <w:rsid w:val="002028C1"/>
    <w:rsid w:val="00210A46"/>
    <w:rsid w:val="00211893"/>
    <w:rsid w:val="00212384"/>
    <w:rsid w:val="00214189"/>
    <w:rsid w:val="0021426D"/>
    <w:rsid w:val="00232B9C"/>
    <w:rsid w:val="00233170"/>
    <w:rsid w:val="00234B63"/>
    <w:rsid w:val="002462E7"/>
    <w:rsid w:val="00252721"/>
    <w:rsid w:val="002530CF"/>
    <w:rsid w:val="002636FC"/>
    <w:rsid w:val="00263C50"/>
    <w:rsid w:val="00266820"/>
    <w:rsid w:val="002673DA"/>
    <w:rsid w:val="002739B1"/>
    <w:rsid w:val="002913D7"/>
    <w:rsid w:val="002926AA"/>
    <w:rsid w:val="00294740"/>
    <w:rsid w:val="00294871"/>
    <w:rsid w:val="00294C82"/>
    <w:rsid w:val="002A12DB"/>
    <w:rsid w:val="002A23C5"/>
    <w:rsid w:val="002A5900"/>
    <w:rsid w:val="002B0526"/>
    <w:rsid w:val="002B1216"/>
    <w:rsid w:val="002B2961"/>
    <w:rsid w:val="002B35D8"/>
    <w:rsid w:val="002B4A7F"/>
    <w:rsid w:val="002B6AE3"/>
    <w:rsid w:val="002B7B4D"/>
    <w:rsid w:val="002B7D38"/>
    <w:rsid w:val="002C0A02"/>
    <w:rsid w:val="002C76B4"/>
    <w:rsid w:val="002D3159"/>
    <w:rsid w:val="002D3A3B"/>
    <w:rsid w:val="002E0307"/>
    <w:rsid w:val="002E59D1"/>
    <w:rsid w:val="002F05BD"/>
    <w:rsid w:val="002F2543"/>
    <w:rsid w:val="002F60C4"/>
    <w:rsid w:val="002F67BC"/>
    <w:rsid w:val="0031234B"/>
    <w:rsid w:val="00316617"/>
    <w:rsid w:val="00320135"/>
    <w:rsid w:val="003222E0"/>
    <w:rsid w:val="003240A8"/>
    <w:rsid w:val="0032679A"/>
    <w:rsid w:val="003308D4"/>
    <w:rsid w:val="00331258"/>
    <w:rsid w:val="00333045"/>
    <w:rsid w:val="00335877"/>
    <w:rsid w:val="0034580F"/>
    <w:rsid w:val="00347785"/>
    <w:rsid w:val="0036249A"/>
    <w:rsid w:val="00363CC1"/>
    <w:rsid w:val="0036463E"/>
    <w:rsid w:val="0036581C"/>
    <w:rsid w:val="003665E0"/>
    <w:rsid w:val="00367E6D"/>
    <w:rsid w:val="003776EE"/>
    <w:rsid w:val="00381DB6"/>
    <w:rsid w:val="003840F4"/>
    <w:rsid w:val="003910B0"/>
    <w:rsid w:val="003947AA"/>
    <w:rsid w:val="003A12C4"/>
    <w:rsid w:val="003A7F47"/>
    <w:rsid w:val="003B0456"/>
    <w:rsid w:val="003C3A51"/>
    <w:rsid w:val="003C42E0"/>
    <w:rsid w:val="003E0472"/>
    <w:rsid w:val="003E22C1"/>
    <w:rsid w:val="003E25BF"/>
    <w:rsid w:val="003E4CAD"/>
    <w:rsid w:val="003F0FCB"/>
    <w:rsid w:val="003F1460"/>
    <w:rsid w:val="003F464F"/>
    <w:rsid w:val="003F5BE4"/>
    <w:rsid w:val="003F6068"/>
    <w:rsid w:val="0040260D"/>
    <w:rsid w:val="0040476C"/>
    <w:rsid w:val="004049D4"/>
    <w:rsid w:val="004063AD"/>
    <w:rsid w:val="00407B51"/>
    <w:rsid w:val="004110D8"/>
    <w:rsid w:val="00414A25"/>
    <w:rsid w:val="00415083"/>
    <w:rsid w:val="004312C4"/>
    <w:rsid w:val="0043385C"/>
    <w:rsid w:val="00442BFF"/>
    <w:rsid w:val="00450B6C"/>
    <w:rsid w:val="004516C7"/>
    <w:rsid w:val="00455229"/>
    <w:rsid w:val="00464F2E"/>
    <w:rsid w:val="0047296D"/>
    <w:rsid w:val="0047779D"/>
    <w:rsid w:val="004810C2"/>
    <w:rsid w:val="00482B53"/>
    <w:rsid w:val="00490934"/>
    <w:rsid w:val="004A2E5E"/>
    <w:rsid w:val="004A3D7A"/>
    <w:rsid w:val="004A5651"/>
    <w:rsid w:val="004B0368"/>
    <w:rsid w:val="004B5894"/>
    <w:rsid w:val="004B6AF6"/>
    <w:rsid w:val="004C15DC"/>
    <w:rsid w:val="004C1BBF"/>
    <w:rsid w:val="004D5EE9"/>
    <w:rsid w:val="004E4C5D"/>
    <w:rsid w:val="004E64D8"/>
    <w:rsid w:val="004F11F9"/>
    <w:rsid w:val="004F289C"/>
    <w:rsid w:val="004F3377"/>
    <w:rsid w:val="004F6E3F"/>
    <w:rsid w:val="0050349B"/>
    <w:rsid w:val="00503636"/>
    <w:rsid w:val="0050410A"/>
    <w:rsid w:val="005146AF"/>
    <w:rsid w:val="00517A57"/>
    <w:rsid w:val="00520058"/>
    <w:rsid w:val="00520E35"/>
    <w:rsid w:val="005302C8"/>
    <w:rsid w:val="005302ED"/>
    <w:rsid w:val="0053185D"/>
    <w:rsid w:val="00537A41"/>
    <w:rsid w:val="00553A10"/>
    <w:rsid w:val="00561E55"/>
    <w:rsid w:val="00570584"/>
    <w:rsid w:val="00571F86"/>
    <w:rsid w:val="00574A18"/>
    <w:rsid w:val="005A7A84"/>
    <w:rsid w:val="005B2899"/>
    <w:rsid w:val="005B7E00"/>
    <w:rsid w:val="005C06EB"/>
    <w:rsid w:val="005C2ACA"/>
    <w:rsid w:val="005C51A5"/>
    <w:rsid w:val="005D0C85"/>
    <w:rsid w:val="005D2C44"/>
    <w:rsid w:val="005D36CA"/>
    <w:rsid w:val="005D60B9"/>
    <w:rsid w:val="005E3069"/>
    <w:rsid w:val="005E5436"/>
    <w:rsid w:val="005E5B2A"/>
    <w:rsid w:val="005F541F"/>
    <w:rsid w:val="005F7D72"/>
    <w:rsid w:val="00600FCA"/>
    <w:rsid w:val="00601185"/>
    <w:rsid w:val="006040DA"/>
    <w:rsid w:val="00604825"/>
    <w:rsid w:val="006055F3"/>
    <w:rsid w:val="00611B22"/>
    <w:rsid w:val="0061605B"/>
    <w:rsid w:val="00617404"/>
    <w:rsid w:val="0062041A"/>
    <w:rsid w:val="00621600"/>
    <w:rsid w:val="00630262"/>
    <w:rsid w:val="00645615"/>
    <w:rsid w:val="00646E6B"/>
    <w:rsid w:val="006506C1"/>
    <w:rsid w:val="006531BE"/>
    <w:rsid w:val="00657F47"/>
    <w:rsid w:val="00663F27"/>
    <w:rsid w:val="006641A3"/>
    <w:rsid w:val="00666670"/>
    <w:rsid w:val="00667277"/>
    <w:rsid w:val="006719A2"/>
    <w:rsid w:val="006741C6"/>
    <w:rsid w:val="0068058C"/>
    <w:rsid w:val="00686532"/>
    <w:rsid w:val="00687F8A"/>
    <w:rsid w:val="006A612A"/>
    <w:rsid w:val="006B0561"/>
    <w:rsid w:val="006C7DED"/>
    <w:rsid w:val="006D62A3"/>
    <w:rsid w:val="006D6730"/>
    <w:rsid w:val="006E61F1"/>
    <w:rsid w:val="006F0F01"/>
    <w:rsid w:val="006F37EE"/>
    <w:rsid w:val="007125E7"/>
    <w:rsid w:val="00716200"/>
    <w:rsid w:val="00716F90"/>
    <w:rsid w:val="00721040"/>
    <w:rsid w:val="00721C50"/>
    <w:rsid w:val="00723E02"/>
    <w:rsid w:val="00725782"/>
    <w:rsid w:val="00732299"/>
    <w:rsid w:val="007353BE"/>
    <w:rsid w:val="007358A3"/>
    <w:rsid w:val="007552D2"/>
    <w:rsid w:val="00755E07"/>
    <w:rsid w:val="00760081"/>
    <w:rsid w:val="007642D6"/>
    <w:rsid w:val="00764F57"/>
    <w:rsid w:val="00766FE0"/>
    <w:rsid w:val="007670FE"/>
    <w:rsid w:val="007678F9"/>
    <w:rsid w:val="007705C5"/>
    <w:rsid w:val="00770CAE"/>
    <w:rsid w:val="007763DB"/>
    <w:rsid w:val="007855A8"/>
    <w:rsid w:val="007907BA"/>
    <w:rsid w:val="00790ABF"/>
    <w:rsid w:val="0079599B"/>
    <w:rsid w:val="007A312E"/>
    <w:rsid w:val="007B3688"/>
    <w:rsid w:val="007B7C7C"/>
    <w:rsid w:val="007C06AF"/>
    <w:rsid w:val="007C1505"/>
    <w:rsid w:val="007C2334"/>
    <w:rsid w:val="007D5E8C"/>
    <w:rsid w:val="007D71F4"/>
    <w:rsid w:val="007F0765"/>
    <w:rsid w:val="007F1A6B"/>
    <w:rsid w:val="00803DEB"/>
    <w:rsid w:val="0081772C"/>
    <w:rsid w:val="00821EA1"/>
    <w:rsid w:val="008228F5"/>
    <w:rsid w:val="008371DB"/>
    <w:rsid w:val="008428D5"/>
    <w:rsid w:val="0084302E"/>
    <w:rsid w:val="00850EF9"/>
    <w:rsid w:val="008550BD"/>
    <w:rsid w:val="008555DD"/>
    <w:rsid w:val="0086483A"/>
    <w:rsid w:val="008670E3"/>
    <w:rsid w:val="0087308C"/>
    <w:rsid w:val="0087686F"/>
    <w:rsid w:val="00882ED3"/>
    <w:rsid w:val="008B1062"/>
    <w:rsid w:val="008C0AD6"/>
    <w:rsid w:val="008C2FAF"/>
    <w:rsid w:val="008D189B"/>
    <w:rsid w:val="008D7FBB"/>
    <w:rsid w:val="00903306"/>
    <w:rsid w:val="0090500C"/>
    <w:rsid w:val="00912985"/>
    <w:rsid w:val="0091463F"/>
    <w:rsid w:val="00920343"/>
    <w:rsid w:val="009211E5"/>
    <w:rsid w:val="00922CC2"/>
    <w:rsid w:val="00935384"/>
    <w:rsid w:val="00944638"/>
    <w:rsid w:val="009465E2"/>
    <w:rsid w:val="00952956"/>
    <w:rsid w:val="00961D04"/>
    <w:rsid w:val="0097780D"/>
    <w:rsid w:val="0098104D"/>
    <w:rsid w:val="009863EA"/>
    <w:rsid w:val="009901BC"/>
    <w:rsid w:val="00996008"/>
    <w:rsid w:val="009A3E92"/>
    <w:rsid w:val="009A74EC"/>
    <w:rsid w:val="009C1BC8"/>
    <w:rsid w:val="009C36D0"/>
    <w:rsid w:val="009C3AB0"/>
    <w:rsid w:val="009C3D93"/>
    <w:rsid w:val="009C4A7F"/>
    <w:rsid w:val="009C5B02"/>
    <w:rsid w:val="009D1726"/>
    <w:rsid w:val="009E5560"/>
    <w:rsid w:val="009E7586"/>
    <w:rsid w:val="009F56EE"/>
    <w:rsid w:val="00A01371"/>
    <w:rsid w:val="00A073E6"/>
    <w:rsid w:val="00A10DE0"/>
    <w:rsid w:val="00A123BB"/>
    <w:rsid w:val="00A159C8"/>
    <w:rsid w:val="00A53558"/>
    <w:rsid w:val="00A54B23"/>
    <w:rsid w:val="00A63776"/>
    <w:rsid w:val="00A640A0"/>
    <w:rsid w:val="00A65D97"/>
    <w:rsid w:val="00A76C17"/>
    <w:rsid w:val="00A82E93"/>
    <w:rsid w:val="00A96150"/>
    <w:rsid w:val="00A970F6"/>
    <w:rsid w:val="00AA0D68"/>
    <w:rsid w:val="00AA62C5"/>
    <w:rsid w:val="00AB68CC"/>
    <w:rsid w:val="00AB6F03"/>
    <w:rsid w:val="00AD2D47"/>
    <w:rsid w:val="00AD69BA"/>
    <w:rsid w:val="00AE232E"/>
    <w:rsid w:val="00AE58A6"/>
    <w:rsid w:val="00AE5FDE"/>
    <w:rsid w:val="00AE755A"/>
    <w:rsid w:val="00AF21E9"/>
    <w:rsid w:val="00AF5778"/>
    <w:rsid w:val="00B0026B"/>
    <w:rsid w:val="00B01D91"/>
    <w:rsid w:val="00B04883"/>
    <w:rsid w:val="00B05CFF"/>
    <w:rsid w:val="00B1389F"/>
    <w:rsid w:val="00B17F70"/>
    <w:rsid w:val="00B21999"/>
    <w:rsid w:val="00B41AC8"/>
    <w:rsid w:val="00B44A66"/>
    <w:rsid w:val="00B45295"/>
    <w:rsid w:val="00B51EBE"/>
    <w:rsid w:val="00B6145F"/>
    <w:rsid w:val="00B80DDE"/>
    <w:rsid w:val="00B825AA"/>
    <w:rsid w:val="00B904D2"/>
    <w:rsid w:val="00B959A6"/>
    <w:rsid w:val="00BA393D"/>
    <w:rsid w:val="00BA7E9A"/>
    <w:rsid w:val="00BB276D"/>
    <w:rsid w:val="00BB4D15"/>
    <w:rsid w:val="00BC7B6F"/>
    <w:rsid w:val="00BD0029"/>
    <w:rsid w:val="00BD0A55"/>
    <w:rsid w:val="00BD1BF4"/>
    <w:rsid w:val="00BE0618"/>
    <w:rsid w:val="00BE0F32"/>
    <w:rsid w:val="00BE45BC"/>
    <w:rsid w:val="00BE4D42"/>
    <w:rsid w:val="00BF1A33"/>
    <w:rsid w:val="00BF1C4B"/>
    <w:rsid w:val="00BF1E53"/>
    <w:rsid w:val="00BF2810"/>
    <w:rsid w:val="00C03EB0"/>
    <w:rsid w:val="00C058C7"/>
    <w:rsid w:val="00C116F4"/>
    <w:rsid w:val="00C15A14"/>
    <w:rsid w:val="00C171FD"/>
    <w:rsid w:val="00C201B7"/>
    <w:rsid w:val="00C21314"/>
    <w:rsid w:val="00C23D1C"/>
    <w:rsid w:val="00C27550"/>
    <w:rsid w:val="00C27619"/>
    <w:rsid w:val="00C35C1A"/>
    <w:rsid w:val="00C44B82"/>
    <w:rsid w:val="00C4640B"/>
    <w:rsid w:val="00C513C0"/>
    <w:rsid w:val="00C517C9"/>
    <w:rsid w:val="00C55406"/>
    <w:rsid w:val="00C72E98"/>
    <w:rsid w:val="00C732B6"/>
    <w:rsid w:val="00C82F23"/>
    <w:rsid w:val="00C91FA9"/>
    <w:rsid w:val="00C94253"/>
    <w:rsid w:val="00C9461E"/>
    <w:rsid w:val="00C95A07"/>
    <w:rsid w:val="00C95B4D"/>
    <w:rsid w:val="00C962B1"/>
    <w:rsid w:val="00CA335E"/>
    <w:rsid w:val="00CA70A8"/>
    <w:rsid w:val="00CA7F09"/>
    <w:rsid w:val="00CC3204"/>
    <w:rsid w:val="00CD08D7"/>
    <w:rsid w:val="00CD1601"/>
    <w:rsid w:val="00CD79D8"/>
    <w:rsid w:val="00CE064F"/>
    <w:rsid w:val="00CE0FB0"/>
    <w:rsid w:val="00CE2E01"/>
    <w:rsid w:val="00D112D8"/>
    <w:rsid w:val="00D141EB"/>
    <w:rsid w:val="00D36CF2"/>
    <w:rsid w:val="00D43E85"/>
    <w:rsid w:val="00D66C47"/>
    <w:rsid w:val="00D66D9C"/>
    <w:rsid w:val="00D71953"/>
    <w:rsid w:val="00D75055"/>
    <w:rsid w:val="00D83608"/>
    <w:rsid w:val="00DA24FB"/>
    <w:rsid w:val="00DA3737"/>
    <w:rsid w:val="00DA4514"/>
    <w:rsid w:val="00DA697C"/>
    <w:rsid w:val="00DB5CD5"/>
    <w:rsid w:val="00DB6592"/>
    <w:rsid w:val="00DC1D62"/>
    <w:rsid w:val="00DE0AEC"/>
    <w:rsid w:val="00DE5540"/>
    <w:rsid w:val="00DF24E4"/>
    <w:rsid w:val="00E00026"/>
    <w:rsid w:val="00E126F2"/>
    <w:rsid w:val="00E14612"/>
    <w:rsid w:val="00E240D7"/>
    <w:rsid w:val="00E27AA5"/>
    <w:rsid w:val="00E36F6C"/>
    <w:rsid w:val="00E43ED4"/>
    <w:rsid w:val="00E43F82"/>
    <w:rsid w:val="00E5298F"/>
    <w:rsid w:val="00E80E07"/>
    <w:rsid w:val="00E82EF3"/>
    <w:rsid w:val="00E86689"/>
    <w:rsid w:val="00E9212C"/>
    <w:rsid w:val="00EA1343"/>
    <w:rsid w:val="00EA36C0"/>
    <w:rsid w:val="00EA4495"/>
    <w:rsid w:val="00EA6D61"/>
    <w:rsid w:val="00EB16E5"/>
    <w:rsid w:val="00EE4E73"/>
    <w:rsid w:val="00EE6E16"/>
    <w:rsid w:val="00EF0BB9"/>
    <w:rsid w:val="00EF0E2A"/>
    <w:rsid w:val="00EF1BFE"/>
    <w:rsid w:val="00EF69DA"/>
    <w:rsid w:val="00EF7B99"/>
    <w:rsid w:val="00F042EF"/>
    <w:rsid w:val="00F14009"/>
    <w:rsid w:val="00F22F74"/>
    <w:rsid w:val="00F23898"/>
    <w:rsid w:val="00F24331"/>
    <w:rsid w:val="00F3582C"/>
    <w:rsid w:val="00F65445"/>
    <w:rsid w:val="00F6654D"/>
    <w:rsid w:val="00F71C3F"/>
    <w:rsid w:val="00F75B68"/>
    <w:rsid w:val="00F80259"/>
    <w:rsid w:val="00F86C1A"/>
    <w:rsid w:val="00F960C5"/>
    <w:rsid w:val="00F97DD9"/>
    <w:rsid w:val="00FB3F9B"/>
    <w:rsid w:val="00FB5656"/>
    <w:rsid w:val="00FC16E1"/>
    <w:rsid w:val="00FC26D3"/>
    <w:rsid w:val="00FC614C"/>
    <w:rsid w:val="00FE455F"/>
    <w:rsid w:val="00FE70B3"/>
    <w:rsid w:val="00FF0C21"/>
    <w:rsid w:val="00FF0D88"/>
    <w:rsid w:val="00FF14BA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2BA51915"/>
  <w15:docId w15:val="{5D644D84-2019-4846-95B9-C0779464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Udvikling%20og%20Kommunikation\FORDI\Gentofte%20platform\Underbilag\Bilag%203\3D%20Dokumentskabeloner\Standard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790457AAC82114189614655DDCCD2D6" ma:contentTypeVersion="1" ma:contentTypeDescription="GetOrganized dokument" ma:contentTypeScope="" ma:versionID="73d2863e7fbce0bd883dd0c18c3d6fa1">
  <xsd:schema xmlns:xsd="http://www.w3.org/2001/XMLSchema" xmlns:xs="http://www.w3.org/2001/XMLSchema" xmlns:p="http://schemas.microsoft.com/office/2006/metadata/properties" xmlns:ns1="http://schemas.microsoft.com/sharepoint/v3" xmlns:ns2="AEFFCDE1-A7EE-4955-B617-360E85E0EA76" xmlns:ns3="a308538f-6676-4ae4-9d53-411b83084ddd" xmlns:ns4="e7978d6f-89e2-4976-930d-b0de8dbcd927" targetNamespace="http://schemas.microsoft.com/office/2006/metadata/properties" ma:root="true" ma:fieldsID="3cf4e0d07a8405e19bf7664ec3f32949" ns1:_="" ns2:_="" ns3:_="" ns4:_="">
    <xsd:import namespace="http://schemas.microsoft.com/sharepoint/v3"/>
    <xsd:import namespace="AEFFCDE1-A7EE-4955-B617-360E85E0EA76"/>
    <xsd:import namespace="a308538f-6676-4ae4-9d53-411b83084ddd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4;#Lisbeth Tynell (lty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FCDE1-A7EE-4955-B617-360E85E0EA76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4E129CE9-A525-4995-87BD-1C50DE60513F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4E129CE9-A525-4995-87BD-1C50DE60513F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8538f-6676-4ae4-9d53-411b83084ddd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fbde84e0-dfde-4e84-af21-85107678b81a}" ma:internalName="TaxCatchAll" ma:showField="CatchAllData" ma:web="a308538f-6676-4ae4-9d53-411b83084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TaxCatchAll xmlns="a308538f-6676-4ae4-9d53-411b83084ddd"/>
    <Dato xmlns="AEFFCDE1-A7EE-4955-B617-360E85E0EA76" xsi:nil="true"/>
    <Forsendelsesdato xmlns="http://schemas.microsoft.com/sharepoint/v3" xsi:nil="true"/>
    <a3c7f3665c3f4ddab65e7e70f16e8438 xmlns="AEFFCDE1-A7EE-4955-B617-360E85E0EA76">
      <Terms xmlns="http://schemas.microsoft.com/office/infopath/2007/PartnerControls"/>
    </a3c7f3665c3f4ddab65e7e70f16e8438>
    <CCMAgendaStatus xmlns="AEFFCDE1-A7EE-4955-B617-360E85E0EA76" xsi:nil="true"/>
    <CCMAgendaItemId xmlns="AEFFCDE1-A7EE-4955-B617-360E85E0EA76" xsi:nil="true"/>
    <Korrespondance xmlns="http://schemas.microsoft.com/sharepoint/v3">Udgående</Korrespondance>
    <CCMCognitiveType xmlns="http://schemas.microsoft.com/sharepoint/v3" xsi:nil="true"/>
    <CCMMeetingCaseId xmlns="AEFFCDE1-A7EE-4955-B617-360E85E0EA76" xsi:nil="true"/>
    <CCMAgendaDocumentStatus xmlns="AEFFCDE1-A7EE-4955-B617-360E85E0EA76" xsi:nil="true"/>
    <CaptiaHistorik xmlns="e7978d6f-89e2-4976-930d-b0de8dbcd927" xsi:nil="true"/>
    <CaseOwner xmlns="http://schemas.microsoft.com/sharepoint/v3">
      <UserInfo>
        <DisplayName>Emilie Qvistgaard Springer</DisplayName>
        <AccountId>51</AccountId>
        <AccountType/>
      </UserInfo>
    </CaseOwner>
    <Afsender xmlns="AEFFCDE1-A7EE-4955-B617-360E85E0EA76" xsi:nil="true"/>
    <Modtager xmlns="AEFFCDE1-A7EE-4955-B617-360E85E0EA76"/>
    <TrackID xmlns="http://schemas.microsoft.com/sharepoint/v3" xsi:nil="true"/>
    <Classification xmlns="http://schemas.microsoft.com/sharepoint/v3" xsi:nil="true"/>
    <Preview xmlns="AEFFCDE1-A7EE-4955-B617-360E85E0EA76" xsi:nil="true"/>
    <CCMMeetingCaseInstanceId xmlns="AEFFCDE1-A7EE-4955-B617-360E85E0EA76" xsi:nil="true"/>
    <CCMMeetingCaseLink xmlns="AEFFCDE1-A7EE-4955-B617-360E85E0EA76">
      <Url xsi:nil="true"/>
      <Description xsi:nil="true"/>
    </CCMMeetingCaseLink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GEO-2018-00387</CCMVisualId>
    <Finalized xmlns="http://schemas.microsoft.com/sharepoint/v3">false</Finalized>
    <DocID xmlns="http://schemas.microsoft.com/sharepoint/v3">2654277</DocID>
    <CaseRecordNumber xmlns="http://schemas.microsoft.com/sharepoint/v3">0</CaseRecordNumber>
    <CaseID xmlns="http://schemas.microsoft.com/sharepoint/v3">GEO-2018-00387</CaseID>
    <CCMTemplateID xmlns="http://schemas.microsoft.com/sharepoint/v3">0</CCMTemplat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DBD24-BF0F-410C-922D-56CA70288BD7}"/>
</file>

<file path=customXml/itemProps2.xml><?xml version="1.0" encoding="utf-8"?>
<ds:datastoreItem xmlns:ds="http://schemas.openxmlformats.org/officeDocument/2006/customXml" ds:itemID="{A25D0058-2555-43BB-A445-1AC217B1992A}"/>
</file>

<file path=customXml/itemProps3.xml><?xml version="1.0" encoding="utf-8"?>
<ds:datastoreItem xmlns:ds="http://schemas.openxmlformats.org/officeDocument/2006/customXml" ds:itemID="{05A9DBB9-D2CC-4D4B-B2D0-4D218A75C7D5}"/>
</file>

<file path=customXml/itemProps4.xml><?xml version="1.0" encoding="utf-8"?>
<ds:datastoreItem xmlns:ds="http://schemas.openxmlformats.org/officeDocument/2006/customXml" ds:itemID="{1670DD9E-BEFF-4359-BF40-2C74EB56F8A1}"/>
</file>

<file path=docProps/app.xml><?xml version="1.0" encoding="utf-8"?>
<Properties xmlns="http://schemas.openxmlformats.org/officeDocument/2006/extended-properties" xmlns:vt="http://schemas.openxmlformats.org/officeDocument/2006/docPropsVTypes">
  <Template>Standardbrev</Template>
  <TotalTime>0</TotalTime>
  <Pages>1</Pages>
  <Words>90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Klagetilsynsnotat, Det Danske Travselskab, 05-09-2018</vt:lpstr>
      <vt:lpstr/>
    </vt:vector>
  </TitlesOfParts>
  <Company>Gentofte Kommune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Klagetilsynsnotat, Det Danske Travselskab, 12-07-2018</dc:title>
  <dc:creator>Emilie Qvistgaard Springer</dc:creator>
  <cp:lastModifiedBy>Emilie Qvistgaard Springer</cp:lastModifiedBy>
  <cp:revision>2</cp:revision>
  <dcterms:created xsi:type="dcterms:W3CDTF">2019-01-29T07:10:00Z</dcterms:created>
  <dcterms:modified xsi:type="dcterms:W3CDTF">2019-01-29T07:10:00Z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c298d0cf-6117-468c-bd3b-748060a6eb26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0x010100AC085CFC53BC46CEA2EADE194AD9D482006790457AAC82114189614655DDCCD2D6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