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03245B7" w:rsidR="006B795C" w:rsidRPr="006B795C" w:rsidRDefault="00481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Krogsminde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I/S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3A9675C" w:rsidR="006B795C" w:rsidRPr="006B795C" w:rsidRDefault="0048186F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Tarpvej 15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F176E95" w:rsidR="006B795C" w:rsidRDefault="00481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43419641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7FF622E5" w:rsidR="006B795C" w:rsidRPr="006B795C" w:rsidRDefault="0048186F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57874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168748AB" w:rsidR="006B795C" w:rsidRPr="006B795C" w:rsidRDefault="0016079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27-3-17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0A4E4F0" w:rsidR="006B795C" w:rsidRPr="006B795C" w:rsidRDefault="00521CD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48BB9AE6" w:rsidR="006B795C" w:rsidRPr="00A2316A" w:rsidRDefault="0048186F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4EEDACA" w:rsidR="006B795C" w:rsidRPr="006B795C" w:rsidRDefault="00481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2A4C2ADC" w:rsidR="006B795C" w:rsidRPr="006B795C" w:rsidRDefault="00481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D699586" w:rsidR="006B795C" w:rsidRPr="006B795C" w:rsidRDefault="0079374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69E94308" w:rsidR="006B795C" w:rsidRPr="006B795C" w:rsidRDefault="0079374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56587509">
    <w:abstractNumId w:val="0"/>
  </w:num>
  <w:num w:numId="2" w16cid:durableId="145898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1276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0798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A34F6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186F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4F0AB2"/>
    <w:rsid w:val="005014E0"/>
    <w:rsid w:val="005029BF"/>
    <w:rsid w:val="0051714E"/>
    <w:rsid w:val="00521CD2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3741"/>
    <w:rsid w:val="0079604F"/>
    <w:rsid w:val="00796525"/>
    <w:rsid w:val="00797396"/>
    <w:rsid w:val="007A2DBD"/>
    <w:rsid w:val="007B0CF0"/>
    <w:rsid w:val="007B0F2E"/>
    <w:rsid w:val="007B1299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07B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344D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95</Words>
  <Characters>629</Characters>
  <Application>Microsoft Office Word</Application>
  <DocSecurity>0</DocSecurity>
  <PresentationFormat/>
  <Lines>48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2024-07-26T07:13:00Z</dcterms:created>
  <dcterms:modified xsi:type="dcterms:W3CDTF">2024-07-26T07:13:00Z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