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AEEA76D" w:rsidR="006B795C" w:rsidRP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Kim Graungaard Olsen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99EB25" w:rsidR="006B795C" w:rsidRPr="006B795C" w:rsidRDefault="00F0502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Vigtoftvej 16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6840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Oksbøl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55AEEF7" w:rsid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18220636</w:t>
            </w:r>
          </w:p>
          <w:p w14:paraId="705E26E4" w14:textId="4E9A7A4D" w:rsidR="001E7E44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1001457023</w:t>
            </w:r>
          </w:p>
          <w:p w14:paraId="3F2C0D7E" w14:textId="6A0D0383" w:rsidR="006B795C" w:rsidRPr="006B795C" w:rsidRDefault="00F0502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47251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D3C18C5" w:rsidR="006B795C" w:rsidRPr="006B795C" w:rsidRDefault="00E9331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6-3-18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7895FEA" w:rsidR="006B795C" w:rsidRPr="006B795C" w:rsidRDefault="00F16CA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ECEB47B" w:rsidR="006B795C" w:rsidRPr="00A2316A" w:rsidRDefault="00F0502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DBDCE79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9A7843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75CBD46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DE13EDD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AFA8" w14:textId="77777777" w:rsidR="00C1372E" w:rsidRPr="006B795C" w:rsidRDefault="00C1372E" w:rsidP="00291C7F">
      <w:pPr>
        <w:spacing w:line="240" w:lineRule="auto"/>
      </w:pPr>
      <w:r w:rsidRPr="006B795C">
        <w:separator/>
      </w:r>
    </w:p>
    <w:p w14:paraId="1917AB42" w14:textId="77777777" w:rsidR="00C1372E" w:rsidRPr="006B795C" w:rsidRDefault="00C1372E"/>
  </w:endnote>
  <w:endnote w:type="continuationSeparator" w:id="0">
    <w:p w14:paraId="0E26F69A" w14:textId="77777777" w:rsidR="00C1372E" w:rsidRPr="006B795C" w:rsidRDefault="00C1372E" w:rsidP="00291C7F">
      <w:pPr>
        <w:spacing w:line="240" w:lineRule="auto"/>
      </w:pPr>
      <w:r w:rsidRPr="006B795C">
        <w:continuationSeparator/>
      </w:r>
    </w:p>
    <w:p w14:paraId="07CF2400" w14:textId="77777777" w:rsidR="00C1372E" w:rsidRPr="006B795C" w:rsidRDefault="00C13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3CC4" w14:textId="77777777" w:rsidR="00C1372E" w:rsidRPr="006B795C" w:rsidRDefault="00C1372E" w:rsidP="00291C7F">
      <w:pPr>
        <w:spacing w:line="240" w:lineRule="auto"/>
      </w:pPr>
      <w:r w:rsidRPr="006B795C">
        <w:separator/>
      </w:r>
    </w:p>
    <w:p w14:paraId="55C0E0A0" w14:textId="77777777" w:rsidR="00C1372E" w:rsidRPr="006B795C" w:rsidRDefault="00C1372E"/>
  </w:footnote>
  <w:footnote w:type="continuationSeparator" w:id="0">
    <w:p w14:paraId="4BA29AA6" w14:textId="77777777" w:rsidR="00C1372E" w:rsidRPr="006B795C" w:rsidRDefault="00C1372E" w:rsidP="00291C7F">
      <w:pPr>
        <w:spacing w:line="240" w:lineRule="auto"/>
      </w:pPr>
      <w:r w:rsidRPr="006B795C">
        <w:continuationSeparator/>
      </w:r>
    </w:p>
    <w:p w14:paraId="3813AA45" w14:textId="77777777" w:rsidR="00C1372E" w:rsidRPr="006B795C" w:rsidRDefault="00C13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3840093">
    <w:abstractNumId w:val="0"/>
  </w:num>
  <w:num w:numId="2" w16cid:durableId="11813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6232"/>
    <w:rsid w:val="00B2732E"/>
    <w:rsid w:val="00B31A7D"/>
    <w:rsid w:val="00B41D79"/>
    <w:rsid w:val="00B46199"/>
    <w:rsid w:val="00B56394"/>
    <w:rsid w:val="00B67090"/>
    <w:rsid w:val="00B74A35"/>
    <w:rsid w:val="00B8690E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372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31F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022"/>
    <w:rsid w:val="00F0569C"/>
    <w:rsid w:val="00F07DBF"/>
    <w:rsid w:val="00F13F35"/>
    <w:rsid w:val="00F15084"/>
    <w:rsid w:val="00F16CAD"/>
    <w:rsid w:val="00F17A0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664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2024-07-26T09:54:00Z</dcterms:created>
  <dcterms:modified xsi:type="dcterms:W3CDTF">2024-07-26T09:54:00Z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