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5F7DE85D" w:rsidR="004D3FF4" w:rsidRDefault="005D10B2" w:rsidP="004D3FF4">
            <w:pPr>
              <w:pStyle w:val="Kolofon"/>
            </w:pPr>
            <w:r>
              <w:t xml:space="preserve">Dato: </w:t>
            </w:r>
            <w:r w:rsidR="00E82E1D">
              <w:t>13-06-2024</w:t>
            </w:r>
          </w:p>
          <w:p w14:paraId="7658F95B" w14:textId="16D34AA7" w:rsidR="00C059E3" w:rsidRPr="004D3FF4" w:rsidRDefault="00C059E3" w:rsidP="004D3FF4">
            <w:pPr>
              <w:pStyle w:val="Kolofon"/>
            </w:pPr>
            <w:r>
              <w:t xml:space="preserve">Sagsnr.: </w:t>
            </w:r>
            <w:bookmarkStart w:id="1" w:name="ind_task_ext_case_no"/>
            <w:r w:rsidR="00E82E1D">
              <w:t>17/1105</w:t>
            </w:r>
            <w:bookmarkEnd w:id="1"/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7ACECCE2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E82E1D">
              <w:t>Kaya Schlör</w:t>
            </w:r>
          </w:p>
          <w:p w14:paraId="15B0EA2C" w14:textId="3D5522F9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E82E1D">
              <w:t>76738100</w:t>
            </w:r>
          </w:p>
          <w:p w14:paraId="3F14534E" w14:textId="2D034699" w:rsidR="00AC68D6" w:rsidRPr="004D3FF4" w:rsidRDefault="005D10B2" w:rsidP="00E82E1D">
            <w:pPr>
              <w:pStyle w:val="Kolofon"/>
            </w:pPr>
            <w:r>
              <w:t xml:space="preserve">E-mail: </w:t>
            </w:r>
            <w:r w:rsidR="00E82E1D">
              <w:t>kschl@aabenraa.dk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3F5CCAA5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E82E1D">
            <w:rPr>
              <w:b w:val="0"/>
            </w:rPr>
            <w:t>kampagne tilsyn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2D796907" w:rsidR="005D10B2" w:rsidRDefault="00E82E1D" w:rsidP="005D10B2">
            <w:pPr>
              <w:spacing w:line="220" w:lineRule="atLeast"/>
              <w:ind w:left="466"/>
            </w:pPr>
            <w:r>
              <w:t>Helene Beck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5557DDBB" w:rsidR="005D10B2" w:rsidRDefault="00E82E1D" w:rsidP="005D10B2">
            <w:pPr>
              <w:spacing w:line="220" w:lineRule="atLeast"/>
              <w:ind w:left="466"/>
            </w:pPr>
            <w:r>
              <w:t>Bredevadvej 33,6372 Bylderup-Bov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4FEC29B2" w:rsidR="005D10B2" w:rsidRDefault="00E82E1D" w:rsidP="005D10B2">
            <w:pPr>
              <w:spacing w:line="220" w:lineRule="atLeast"/>
              <w:ind w:left="466"/>
            </w:pPr>
            <w:r w:rsidRPr="00E82E1D">
              <w:t>44501635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79CC2547" w:rsidR="005D10B2" w:rsidRDefault="00E82E1D" w:rsidP="005D10B2">
            <w:pPr>
              <w:spacing w:line="220" w:lineRule="atLeast"/>
              <w:ind w:left="466"/>
            </w:pPr>
            <w:r w:rsidRPr="00E82E1D">
              <w:t>1000503480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1C666B8" w:rsidR="00B813C4" w:rsidRDefault="00E82E1D" w:rsidP="005D10B2">
            <w:pPr>
              <w:spacing w:line="220" w:lineRule="atLeast"/>
              <w:ind w:left="466"/>
            </w:pPr>
            <w:r>
              <w:t>Kvæg H16bm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45E7E252" w:rsidR="0053749F" w:rsidRDefault="00E82E1D" w:rsidP="005D10B2">
            <w:pPr>
              <w:spacing w:line="220" w:lineRule="atLeast"/>
              <w:ind w:left="466"/>
            </w:pPr>
            <w:r w:rsidRPr="00E82E1D">
              <w:t>49802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4FBAC9ED" w:rsidR="005D10B2" w:rsidRDefault="00E82E1D" w:rsidP="00E82E1D">
            <w:pPr>
              <w:ind w:left="465"/>
            </w:pPr>
            <w:r>
              <w:t>11-01-2017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2177D908" w:rsidR="00FC3089" w:rsidRDefault="00E82E1D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499E0300" w:rsidR="00B813C4" w:rsidRDefault="00E82E1D" w:rsidP="005D10B2">
            <w:pPr>
              <w:ind w:left="465"/>
            </w:pPr>
            <w:r>
              <w:t>Kampagne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46D17C7A" w:rsidR="00B813C4" w:rsidRDefault="00E82E1D" w:rsidP="005D10B2">
            <w:pPr>
              <w:ind w:left="465"/>
            </w:pPr>
            <w:r>
              <w:t>Husdyrbrugets ensilageplads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6DA12132" w:rsidR="00FC3089" w:rsidRDefault="00E82E1D" w:rsidP="005D10B2">
            <w:pPr>
              <w:ind w:left="465"/>
            </w:pPr>
            <w:r>
              <w:t>0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077810F" w:rsidR="00B813C4" w:rsidRDefault="00E82E1D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49B604FA" w:rsidR="00B813C4" w:rsidRDefault="00E82E1D" w:rsidP="00B813C4">
            <w:pPr>
              <w:ind w:left="465"/>
            </w:pPr>
            <w:r>
              <w:t xml:space="preserve">Ok 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3443B560" w:rsidR="00B813C4" w:rsidRDefault="00E82E1D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4D6692">
              <w:rPr>
                <w:noProof/>
              </w:rPr>
              <w:t>2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defaultTabStop w:val="1304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0C0B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2E1D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E011C-35C9-46AB-A3AF-46BEE04D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5</TotalTime>
  <Pages>1</Pages>
  <Words>145</Words>
  <Characters>934</Characters>
  <Application>Microsoft Office Word</Application>
  <DocSecurity>0</DocSecurity>
  <Lines>62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Kaya Schlör</cp:lastModifiedBy>
  <cp:revision>3</cp:revision>
  <cp:lastPrinted>2011-07-06T11:49:00Z</cp:lastPrinted>
  <dcterms:created xsi:type="dcterms:W3CDTF">2024-06-13T12:56:00Z</dcterms:created>
  <dcterms:modified xsi:type="dcterms:W3CDTF">2024-06-13T13:00:00Z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{81D2C6BC-FFAA-4871-9623-57A6217903AD}</vt:lpwstr>
  </property>
</Properties>
</file>