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FE3E3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Tommy Johannes Folmann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FE3E30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Janderupvej (6851,6852)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31   </w:t>
            </w:r>
          </w:p>
          <w:p w:rsidR="007A430E" w:rsidRPr="004D0AAB" w:rsidRDefault="00FE3E30" w:rsidP="00FE3E3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6851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Janderup </w:t>
            </w:r>
            <w:proofErr w:type="spellStart"/>
            <w:r>
              <w:rPr>
                <w:rFonts w:ascii="Times New Roman" w:hAnsi="Times New Roman"/>
                <w:sz w:val="24"/>
              </w:rPr>
              <w:t>Vestj</w:t>
            </w:r>
            <w:proofErr w:type="spellEnd"/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FE3E3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18407604</w:t>
            </w:r>
          </w:p>
          <w:p w:rsidR="008D25AB" w:rsidRPr="008D25AB" w:rsidRDefault="00FE3E3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1001498181</w:t>
            </w:r>
          </w:p>
          <w:p w:rsidR="001C4350" w:rsidRPr="00D950D0" w:rsidRDefault="00FE3E3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44871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FE3E3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06-09-2016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FE3E3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Miljø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FE3E30" w:rsidP="00FE3E3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L08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Landbrug med dyrehold over 75 DE, §11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FE3E3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Miljø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FE3E3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BA260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FE3E3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BA2601">
              <w:rPr>
                <w:rFonts w:ascii="Times New Roman" w:hAnsi="Times New Roman"/>
                <w:sz w:val="24"/>
              </w:rPr>
              <w:t>Ikke aktuel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>
      <w:bookmarkStart w:id="0" w:name="_GoBack"/>
      <w:bookmarkEnd w:id="0"/>
    </w:p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30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A25B51"/>
    <w:rsid w:val="00BA2601"/>
    <w:rsid w:val="00D11733"/>
    <w:rsid w:val="00D866E1"/>
    <w:rsid w:val="00D950D0"/>
    <w:rsid w:val="00E50D76"/>
    <w:rsid w:val="00F90180"/>
    <w:rsid w:val="00F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F21FB-ED1B-4958-B70E-6D599D69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105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dcterms:created xsi:type="dcterms:W3CDTF">2016-09-07T06:35:00Z</dcterms:created>
  <dcterms:modified xsi:type="dcterms:W3CDTF">2016-09-07T06:36:00Z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{9C8106A2-82BE-4309-AEA5-08CEC3819C29}</vt:lpwstr>
  </property>
</Properties>
</file>