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0FC17DA5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442C51">
              <w:rPr>
                <w:szCs w:val="16"/>
              </w:rPr>
              <w:t>13</w:t>
            </w:r>
            <w:r w:rsidR="00AE1E05">
              <w:rPr>
                <w:szCs w:val="16"/>
              </w:rPr>
              <w:t xml:space="preserve">. </w:t>
            </w:r>
            <w:r w:rsidR="00442C51">
              <w:rPr>
                <w:szCs w:val="16"/>
              </w:rPr>
              <w:t>juni</w:t>
            </w:r>
            <w:r w:rsidR="00AE1E05">
              <w:rPr>
                <w:szCs w:val="16"/>
              </w:rPr>
              <w:t xml:space="preserve"> 2019</w:t>
            </w:r>
          </w:p>
          <w:p w14:paraId="66A057B5" w14:textId="69EE5F48" w:rsidR="004D3FF4" w:rsidRPr="004D3FF4" w:rsidRDefault="00FF303C" w:rsidP="00022D7A">
            <w:pPr>
              <w:pStyle w:val="Kolofon"/>
            </w:pPr>
            <w:r>
              <w:t xml:space="preserve">Sagsnr.: </w:t>
            </w:r>
            <w:r w:rsidR="00442C51" w:rsidRPr="00B37BDD">
              <w:t>19/34674</w:t>
            </w:r>
          </w:p>
          <w:p w14:paraId="30519EB6" w14:textId="554903BF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442C51" w:rsidRPr="00B37BDD">
              <w:t xml:space="preserve"> </w:t>
            </w:r>
            <w:r w:rsidR="00442C51" w:rsidRPr="00B37BDD">
              <w:t>Dorthe Malene Götz Mikkelse</w:t>
            </w:r>
            <w:r w:rsidR="00442C51">
              <w:t>n</w:t>
            </w:r>
          </w:p>
          <w:p w14:paraId="46426B6E" w14:textId="0645ABA2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E1E05">
              <w:t>73768961</w:t>
            </w:r>
          </w:p>
          <w:p w14:paraId="7D204774" w14:textId="56DDADC3" w:rsidR="00AC68D6" w:rsidRPr="004D3FF4" w:rsidRDefault="005D10B2" w:rsidP="004D3FF4">
            <w:pPr>
              <w:pStyle w:val="Kolofon"/>
            </w:pPr>
            <w:r>
              <w:t>E-mail:</w:t>
            </w:r>
            <w:r w:rsidR="00AE1E05">
              <w:t xml:space="preserve"> </w:t>
            </w:r>
            <w:hyperlink r:id="rId7" w:history="1">
              <w:r w:rsidR="00442C51" w:rsidRPr="00645144">
                <w:rPr>
                  <w:rStyle w:val="Hyperlink"/>
                </w:rPr>
                <w:t>dmm</w:t>
              </w:r>
              <w:r w:rsidR="00442C51" w:rsidRPr="00645144">
                <w:rPr>
                  <w:rStyle w:val="Hyperlink"/>
                </w:rPr>
                <w:t>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041EE7" w14:paraId="51A90074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041EE7" w:rsidRDefault="00041EE7" w:rsidP="00041EE7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3B7E9FC1" w:rsidR="00041EE7" w:rsidRDefault="00442C51" w:rsidP="00041EE7">
            <w:pPr>
              <w:spacing w:line="220" w:lineRule="atLeast"/>
              <w:ind w:left="466"/>
            </w:pPr>
            <w:r w:rsidRPr="00442C51">
              <w:t>Polyloop ApS</w:t>
            </w:r>
          </w:p>
        </w:tc>
      </w:tr>
      <w:tr w:rsidR="00041EE7" w14:paraId="5B7BC7AD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041EE7" w:rsidRDefault="00041EE7" w:rsidP="00041EE7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014FB37E" w:rsidR="00041EE7" w:rsidRDefault="00442C51" w:rsidP="00041EE7">
            <w:pPr>
              <w:spacing w:line="220" w:lineRule="atLeast"/>
              <w:ind w:left="466"/>
            </w:pPr>
            <w:proofErr w:type="spellStart"/>
            <w:r w:rsidRPr="00442C51">
              <w:t>J.Schilgen</w:t>
            </w:r>
            <w:proofErr w:type="spellEnd"/>
            <w:r w:rsidRPr="00442C51">
              <w:t xml:space="preserve"> Vej 7</w:t>
            </w:r>
            <w:r>
              <w:t>, 6360 Tinglev</w:t>
            </w:r>
          </w:p>
        </w:tc>
      </w:tr>
      <w:tr w:rsidR="00041EE7" w14:paraId="3E2ED59B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041EE7" w:rsidRDefault="00041EE7" w:rsidP="00041EE7">
            <w:r>
              <w:t>CVR nr.</w:t>
            </w:r>
          </w:p>
        </w:tc>
        <w:tc>
          <w:tcPr>
            <w:tcW w:w="6188" w:type="dxa"/>
          </w:tcPr>
          <w:p w14:paraId="67F50788" w14:textId="418D807D" w:rsidR="00041EE7" w:rsidRDefault="00442C51" w:rsidP="00041EE7">
            <w:pPr>
              <w:spacing w:line="220" w:lineRule="atLeast"/>
              <w:ind w:left="466"/>
            </w:pPr>
            <w:r w:rsidRPr="00442C51">
              <w:t>29512558</w:t>
            </w:r>
          </w:p>
        </w:tc>
      </w:tr>
      <w:tr w:rsidR="00041EE7" w14:paraId="16018C67" w14:textId="77777777" w:rsidTr="00A7795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041EE7" w:rsidRDefault="00041EE7" w:rsidP="00041EE7">
            <w:r>
              <w:t>P nr.</w:t>
            </w:r>
          </w:p>
        </w:tc>
        <w:tc>
          <w:tcPr>
            <w:tcW w:w="6188" w:type="dxa"/>
          </w:tcPr>
          <w:p w14:paraId="234E82ED" w14:textId="49EA82B7" w:rsidR="00041EE7" w:rsidRDefault="00442C51" w:rsidP="00041EE7">
            <w:pPr>
              <w:spacing w:line="220" w:lineRule="atLeast"/>
              <w:ind w:left="466"/>
            </w:pPr>
            <w:r w:rsidRPr="00442C51">
              <w:t>1012199151</w:t>
            </w:r>
          </w:p>
        </w:tc>
      </w:tr>
      <w:tr w:rsidR="00041EE7" w14:paraId="01D07411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041EE7" w:rsidRDefault="00041EE7" w:rsidP="00041EE7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3E3479C3" w:rsidR="00041EE7" w:rsidRDefault="00442C51" w:rsidP="00041EE7">
            <w:pPr>
              <w:spacing w:line="220" w:lineRule="atLeast"/>
              <w:ind w:left="466"/>
            </w:pPr>
            <w:r w:rsidRPr="00442C51">
              <w:t>K206</w:t>
            </w:r>
            <w:r>
              <w:t xml:space="preserve"> Nyttiggørelse af ikke-farligt affald, ikke bilag 1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87"/>
        <w:gridCol w:w="6190"/>
      </w:tblGrid>
      <w:tr w:rsidR="00AE1E05" w14:paraId="237E40AB" w14:textId="77777777" w:rsidTr="00093A6F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AE1E05" w:rsidRDefault="00AE1E05" w:rsidP="00AE1E05">
            <w:r w:rsidRPr="001349DD">
              <w:t>Tilsynsform og dato</w:t>
            </w:r>
          </w:p>
        </w:tc>
        <w:tc>
          <w:tcPr>
            <w:tcW w:w="6350" w:type="dxa"/>
          </w:tcPr>
          <w:p w14:paraId="7091C6A3" w14:textId="22E7DF82" w:rsidR="00AE1E05" w:rsidRDefault="00AE1E05" w:rsidP="00AE1E05">
            <w:pPr>
              <w:ind w:left="465"/>
            </w:pPr>
            <w:r>
              <w:t>Kampagne 2019 - Nye virksomheder (VIRK)</w:t>
            </w:r>
            <w:r>
              <w:t xml:space="preserve"> </w:t>
            </w:r>
            <w:r w:rsidR="00442C51">
              <w:t>13</w:t>
            </w:r>
            <w:r>
              <w:t>.0</w:t>
            </w:r>
            <w:r w:rsidR="00442C51">
              <w:t>6</w:t>
            </w:r>
            <w:r>
              <w:t>.2019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5C719DE4" w:rsidR="003957F0" w:rsidRPr="00AE1E05" w:rsidRDefault="00442C51" w:rsidP="00141A27">
            <w:pPr>
              <w:ind w:left="465"/>
            </w:pPr>
            <w:r>
              <w:t>affald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Pr="00AE1E05" w:rsidRDefault="005D10B2" w:rsidP="005D10B2">
            <w:r w:rsidRPr="00AE1E05">
              <w:t>Er der konstateret jordforurening</w:t>
            </w:r>
            <w:r w:rsidR="00435069" w:rsidRPr="00AE1E05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Pr="00AE1E05" w:rsidRDefault="0004559E" w:rsidP="00FF64D3">
            <w:pPr>
              <w:ind w:left="465"/>
            </w:pPr>
            <w:r w:rsidRPr="00AE1E05"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AE1E05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2C12017A" w:rsidR="005D10B2" w:rsidRDefault="00442C51" w:rsidP="0043752A">
            <w:pPr>
              <w:ind w:left="465"/>
            </w:pPr>
            <w:r>
              <w:t>Indskærpelse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22D7A"/>
    <w:rsid w:val="0003029F"/>
    <w:rsid w:val="00034E6B"/>
    <w:rsid w:val="00041EE7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5BA2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2C51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6DD3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3A1B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1E05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A412C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25AD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23CF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m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137</Words>
  <Characters>1107</Characters>
  <Application>Microsoft Office Word</Application>
  <DocSecurity>0</DocSecurity>
  <Lines>553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2026-02-23T12:09:00Z</dcterms:created>
  <dcterms:modified xsi:type="dcterms:W3CDTF">2026-02-23T12:09:00Z</dcterms:modified>
</cp:coreProperties>
</file>