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857FBA6" w:rsidR="006B795C" w:rsidRPr="006B795C" w:rsidRDefault="000530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Henrik Hedevang Haahr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25DCF25" w:rsidR="006B795C" w:rsidRPr="006B795C" w:rsidRDefault="000530D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Mosbølvej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56821CC" w:rsidR="006B795C" w:rsidRDefault="000530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38274422</w:t>
            </w:r>
          </w:p>
          <w:p w14:paraId="705E26E4" w14:textId="6FC9FFE3" w:rsidR="001E7E44" w:rsidRDefault="000530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1022031496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D407E70" w:rsidR="006B795C" w:rsidRPr="006B795C" w:rsidRDefault="000530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11-0</w:t>
            </w:r>
            <w:r w:rsidR="00670766">
              <w:rPr>
                <w:rFonts w:ascii="Verdana" w:hAnsi="Verdana"/>
                <w:color w:val="000000"/>
                <w:sz w:val="18"/>
                <w:szCs w:val="18"/>
              </w:rPr>
              <w:t>5-17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7848948" w:rsidR="006B795C" w:rsidRPr="006B795C" w:rsidRDefault="000530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8080FEF" w:rsidR="006B795C" w:rsidRPr="00A2316A" w:rsidRDefault="000530D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7BAD639" w:rsidR="006B795C" w:rsidRPr="006B795C" w:rsidRDefault="00D3595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139E1D" w:rsidR="006B795C" w:rsidRPr="006B795C" w:rsidRDefault="00D3595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23B15CA" w:rsidR="006B795C" w:rsidRPr="006B795C" w:rsidRDefault="0067076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121E71" w:rsidR="006B795C" w:rsidRPr="006B795C" w:rsidRDefault="00D3595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4358947">
    <w:abstractNumId w:val="0"/>
  </w:num>
  <w:num w:numId="2" w16cid:durableId="86383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0DE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31D4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076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3595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1A00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638</Characters>
  <Application>Microsoft Office Word</Application>
  <DocSecurity>0</DocSecurity>
  <PresentationFormat/>
  <Lines>39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2024-07-23T11:11:00Z</dcterms:created>
  <dcterms:modified xsi:type="dcterms:W3CDTF">2024-07-23T11:11:00Z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