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0C255C24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FA6A70">
              <w:t xml:space="preserve">Den </w:t>
            </w:r>
            <w:r w:rsidR="00A22E05">
              <w:t>20</w:t>
            </w:r>
            <w:r w:rsidR="00FA6A70">
              <w:t xml:space="preserve">. </w:t>
            </w:r>
            <w:r w:rsidR="00A22E05">
              <w:t>september</w:t>
            </w:r>
            <w:r w:rsidR="00FA6A70">
              <w:t xml:space="preserve"> 2018</w:t>
            </w:r>
          </w:p>
          <w:p w14:paraId="66A057B5" w14:textId="5BAEE54D" w:rsidR="004D3FF4" w:rsidRPr="004D3FF4" w:rsidRDefault="00FF303C" w:rsidP="004D3FF4">
            <w:pPr>
              <w:pStyle w:val="Kolofon"/>
            </w:pPr>
            <w:r>
              <w:t>Sagsnr.:</w:t>
            </w:r>
            <w:r w:rsidR="002476A3">
              <w:t xml:space="preserve"> </w:t>
            </w:r>
            <w:r w:rsidR="002476A3" w:rsidRPr="002476A3">
              <w:t>18/</w:t>
            </w:r>
            <w:r w:rsidR="00A22E05">
              <w:t>2984</w:t>
            </w:r>
            <w:r w:rsidR="009F085D">
              <w:t>1</w:t>
            </w:r>
          </w:p>
          <w:p w14:paraId="30519EB6" w14:textId="40137180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FA6A70">
              <w:t>Lene Lyster Hansen</w:t>
            </w:r>
          </w:p>
          <w:p w14:paraId="46426B6E" w14:textId="7030965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FA6A70">
              <w:t>7376 7044</w:t>
            </w:r>
          </w:p>
          <w:p w14:paraId="7D204774" w14:textId="4FB132BF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FA6A70" w:rsidRPr="000A3E94">
                <w:rPr>
                  <w:rStyle w:val="Hyperlink"/>
                </w:rPr>
                <w:t>lha@aabenraa.dk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633BB1DD" w:rsidR="005D10B2" w:rsidRDefault="00A22E05" w:rsidP="005D10B2">
            <w:pPr>
              <w:spacing w:line="220" w:lineRule="atLeast"/>
              <w:ind w:left="466"/>
            </w:pPr>
            <w:r w:rsidRPr="00A22E05">
              <w:t xml:space="preserve">Nagel </w:t>
            </w:r>
            <w:r w:rsidR="009F085D">
              <w:t>Transport og Logistik</w:t>
            </w:r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15975C7C" w:rsidR="005D10B2" w:rsidRDefault="00A22E05" w:rsidP="005D10B2">
            <w:pPr>
              <w:spacing w:line="220" w:lineRule="atLeast"/>
              <w:ind w:left="466"/>
            </w:pPr>
            <w:r>
              <w:t>Thorsvej 19, 6330 Padborg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75A9CA70" w:rsidR="005D10B2" w:rsidRDefault="00A22E05" w:rsidP="005D10B2">
            <w:pPr>
              <w:spacing w:line="220" w:lineRule="atLeast"/>
              <w:ind w:left="466"/>
            </w:pPr>
            <w:r>
              <w:t>81745528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26DFFE12" w:rsidR="00E3775A" w:rsidRDefault="00A22E05" w:rsidP="005D10B2">
            <w:pPr>
              <w:spacing w:line="220" w:lineRule="atLeast"/>
              <w:ind w:left="466"/>
            </w:pPr>
            <w:r w:rsidRPr="00A22E05">
              <w:t>1003204218</w:t>
            </w: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539949E6" w:rsidR="00E3775A" w:rsidRDefault="00A22E05" w:rsidP="005D10B2">
            <w:pPr>
              <w:spacing w:line="220" w:lineRule="atLeast"/>
              <w:ind w:left="466"/>
            </w:pPr>
            <w:r>
              <w:t>M71 Transport-, pakhus- og lagervirksomhed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33194F8E" w:rsidR="005D10B2" w:rsidRDefault="00A22E05" w:rsidP="005D10B2">
            <w:pPr>
              <w:ind w:left="465"/>
            </w:pPr>
            <w:r>
              <w:t>Kampagne</w:t>
            </w:r>
            <w:r w:rsidR="002476A3">
              <w:t xml:space="preserve">tilsyn den </w:t>
            </w:r>
            <w:r>
              <w:t>24</w:t>
            </w:r>
            <w:r w:rsidR="002476A3">
              <w:t xml:space="preserve">. </w:t>
            </w:r>
            <w:r>
              <w:t>september</w:t>
            </w:r>
            <w:r w:rsidR="002476A3">
              <w:t xml:space="preserve"> 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8907F4E" w:rsidR="003957F0" w:rsidRDefault="00A22E05" w:rsidP="00141A27">
            <w:pPr>
              <w:ind w:left="465"/>
            </w:pPr>
            <w:r w:rsidRPr="00462F4A">
              <w:t xml:space="preserve">virksomhedens </w:t>
            </w:r>
            <w:r>
              <w:t>aktiviteter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Default="0004559E" w:rsidP="00FF64D3">
            <w:pPr>
              <w:ind w:left="465"/>
            </w:pPr>
            <w:r w:rsidRPr="00FA6A70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FA6A70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FA6A70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6A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085D"/>
    <w:rsid w:val="009F570B"/>
    <w:rsid w:val="00A0202F"/>
    <w:rsid w:val="00A02040"/>
    <w:rsid w:val="00A079A1"/>
    <w:rsid w:val="00A1288F"/>
    <w:rsid w:val="00A22E05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6232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6A70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A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ha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176</Words>
  <Characters>1061</Characters>
  <Application>Microsoft Office Word</Application>
  <DocSecurity>0</DocSecurity>
  <Lines>42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2026-02-17T11:37:00Z</dcterms:created>
  <dcterms:modified xsi:type="dcterms:W3CDTF">2026-02-17T11:37:00Z</dcterms:modified>
</cp:coreProperties>
</file>