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0170A265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911F5E">
              <w:t>05</w:t>
            </w:r>
            <w:r w:rsidR="00AE1E05">
              <w:rPr>
                <w:szCs w:val="16"/>
              </w:rPr>
              <w:t xml:space="preserve">. </w:t>
            </w:r>
            <w:r w:rsidR="00911F5E">
              <w:rPr>
                <w:szCs w:val="16"/>
              </w:rPr>
              <w:t>oktober</w:t>
            </w:r>
            <w:r w:rsidR="00AE1E05">
              <w:rPr>
                <w:szCs w:val="16"/>
              </w:rPr>
              <w:t xml:space="preserve"> 20</w:t>
            </w:r>
            <w:r w:rsidR="00241771">
              <w:rPr>
                <w:szCs w:val="16"/>
              </w:rPr>
              <w:t>2</w:t>
            </w:r>
            <w:r w:rsidR="009A7547">
              <w:rPr>
                <w:szCs w:val="16"/>
              </w:rPr>
              <w:t>1</w:t>
            </w:r>
          </w:p>
          <w:p w14:paraId="66A057B5" w14:textId="56BEC509" w:rsidR="004D3FF4" w:rsidRPr="004D3FF4" w:rsidRDefault="00FF303C" w:rsidP="00022D7A">
            <w:pPr>
              <w:pStyle w:val="Kolofon"/>
            </w:pPr>
            <w:r>
              <w:t xml:space="preserve">Sagsnr.: </w:t>
            </w:r>
            <w:r w:rsidR="00911F5E" w:rsidRPr="00F22E0F">
              <w:t>21/28674</w:t>
            </w:r>
          </w:p>
          <w:p w14:paraId="30519EB6" w14:textId="17E8AB12" w:rsidR="004D3FF4" w:rsidRPr="004D3FF4" w:rsidRDefault="00CD0D6E" w:rsidP="00911F5E">
            <w:pPr>
              <w:pStyle w:val="Kolofon"/>
            </w:pPr>
            <w:r>
              <w:t>0</w:t>
            </w:r>
            <w:r w:rsidR="005D10B2">
              <w:t xml:space="preserve">Kontakt: </w:t>
            </w:r>
            <w:r w:rsidR="00442C51" w:rsidRPr="00B37BDD">
              <w:t xml:space="preserve"> </w:t>
            </w:r>
            <w:r w:rsidR="00911F5E" w:rsidRPr="00F22E0F">
              <w:t xml:space="preserve"> </w:t>
            </w:r>
            <w:r w:rsidR="00911F5E" w:rsidRPr="00F22E0F">
              <w:t>Sandra Ravnsbæk Holm</w:t>
            </w:r>
          </w:p>
          <w:p w14:paraId="46426B6E" w14:textId="291FFB3C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AE1E05">
              <w:t>73</w:t>
            </w:r>
            <w:r w:rsidR="00CD0D6E">
              <w:t>76 7</w:t>
            </w:r>
            <w:r w:rsidR="00911F5E">
              <w:t>786</w:t>
            </w:r>
          </w:p>
          <w:p w14:paraId="7D204774" w14:textId="2F7F918F" w:rsidR="00AC68D6" w:rsidRPr="004D3FF4" w:rsidRDefault="005D10B2" w:rsidP="004D3FF4">
            <w:pPr>
              <w:pStyle w:val="Kolofon"/>
            </w:pPr>
            <w:r>
              <w:t>E-mail:</w:t>
            </w:r>
            <w:r w:rsidR="00AE1E05">
              <w:t xml:space="preserve"> </w:t>
            </w:r>
            <w:hyperlink r:id="rId7" w:history="1">
              <w:r w:rsidR="00911F5E" w:rsidRPr="00953C3F">
                <w:rPr>
                  <w:rStyle w:val="Hyperlink"/>
                </w:rPr>
                <w:t>srh@aabenraa.dk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ED7FDF" w14:paraId="51A90074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159A6414" w14:textId="77777777" w:rsidR="00ED7FDF" w:rsidRDefault="00ED7FDF" w:rsidP="00ED7FDF">
            <w:pPr>
              <w:spacing w:line="220" w:lineRule="atLeast"/>
            </w:pPr>
            <w:r>
              <w:t>Navn</w:t>
            </w:r>
          </w:p>
        </w:tc>
        <w:tc>
          <w:tcPr>
            <w:tcW w:w="6188" w:type="dxa"/>
          </w:tcPr>
          <w:p w14:paraId="5EFE023E" w14:textId="3F78E75A" w:rsidR="00ED7FDF" w:rsidRDefault="00911F5E" w:rsidP="00ED7FDF">
            <w:pPr>
              <w:spacing w:line="220" w:lineRule="atLeast"/>
              <w:ind w:left="466"/>
            </w:pPr>
            <w:r w:rsidRPr="00911F5E">
              <w:t>HLT SERVICE ApS</w:t>
            </w:r>
          </w:p>
        </w:tc>
      </w:tr>
      <w:tr w:rsidR="00ED7FDF" w14:paraId="5B7BC7AD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B834C9D" w14:textId="77777777" w:rsidR="00ED7FDF" w:rsidRDefault="00ED7FDF" w:rsidP="00ED7FDF">
            <w:pPr>
              <w:spacing w:line="220" w:lineRule="atLeast"/>
            </w:pPr>
            <w:r>
              <w:t>Adresse</w:t>
            </w:r>
          </w:p>
        </w:tc>
        <w:tc>
          <w:tcPr>
            <w:tcW w:w="6188" w:type="dxa"/>
          </w:tcPr>
          <w:p w14:paraId="571F0125" w14:textId="60CA5ED0" w:rsidR="00ED7FDF" w:rsidRDefault="00911F5E" w:rsidP="00ED7FDF">
            <w:pPr>
              <w:spacing w:line="220" w:lineRule="atLeast"/>
              <w:ind w:left="466"/>
            </w:pPr>
            <w:r w:rsidRPr="00911F5E">
              <w:t>Kathale 36</w:t>
            </w:r>
            <w:r>
              <w:t>, 6200 Aabenraa</w:t>
            </w:r>
          </w:p>
        </w:tc>
      </w:tr>
      <w:tr w:rsidR="00ED7FDF" w14:paraId="3E2ED59B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36A80C84" w14:textId="77777777" w:rsidR="00ED7FDF" w:rsidRDefault="00ED7FDF" w:rsidP="00ED7FDF">
            <w:r>
              <w:t>CVR nr.</w:t>
            </w:r>
          </w:p>
        </w:tc>
        <w:tc>
          <w:tcPr>
            <w:tcW w:w="6188" w:type="dxa"/>
          </w:tcPr>
          <w:p w14:paraId="67F50788" w14:textId="56A74563" w:rsidR="00ED7FDF" w:rsidRDefault="00911F5E" w:rsidP="00ED7FDF">
            <w:pPr>
              <w:spacing w:line="220" w:lineRule="atLeast"/>
              <w:ind w:left="466"/>
            </w:pPr>
            <w:r w:rsidRPr="00911F5E">
              <w:t>27926819</w:t>
            </w:r>
          </w:p>
        </w:tc>
      </w:tr>
      <w:tr w:rsidR="00ED7FDF" w14:paraId="16018C67" w14:textId="77777777" w:rsidTr="00A77953">
        <w:trPr>
          <w:trHeight w:val="340"/>
        </w:trPr>
        <w:tc>
          <w:tcPr>
            <w:tcW w:w="2589" w:type="dxa"/>
            <w:vAlign w:val="center"/>
          </w:tcPr>
          <w:p w14:paraId="25C5760C" w14:textId="77777777" w:rsidR="00ED7FDF" w:rsidRDefault="00ED7FDF" w:rsidP="00ED7FDF">
            <w:r>
              <w:t>P nr.</w:t>
            </w:r>
          </w:p>
        </w:tc>
        <w:tc>
          <w:tcPr>
            <w:tcW w:w="6188" w:type="dxa"/>
          </w:tcPr>
          <w:p w14:paraId="234E82ED" w14:textId="4271A853" w:rsidR="00ED7FDF" w:rsidRDefault="00911F5E" w:rsidP="00ED7FDF">
            <w:pPr>
              <w:spacing w:line="220" w:lineRule="atLeast"/>
              <w:ind w:left="466"/>
            </w:pPr>
            <w:r w:rsidRPr="00911F5E">
              <w:t>1010663101</w:t>
            </w:r>
          </w:p>
        </w:tc>
      </w:tr>
      <w:tr w:rsidR="00ED7FDF" w14:paraId="01D07411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473F7C6" w14:textId="77777777" w:rsidR="00ED7FDF" w:rsidRDefault="00ED7FDF" w:rsidP="00ED7FDF">
            <w:r>
              <w:t>Type af virksomhed</w:t>
            </w:r>
          </w:p>
        </w:tc>
        <w:tc>
          <w:tcPr>
            <w:tcW w:w="6188" w:type="dxa"/>
            <w:vAlign w:val="center"/>
          </w:tcPr>
          <w:p w14:paraId="7FF55525" w14:textId="6539DF70" w:rsidR="00ED7FDF" w:rsidRDefault="00911F5E" w:rsidP="00ED7FDF">
            <w:pPr>
              <w:spacing w:line="220" w:lineRule="atLeast"/>
              <w:ind w:left="466"/>
            </w:pPr>
            <w:r>
              <w:t xml:space="preserve">Q01 Autoværksteder 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87"/>
        <w:gridCol w:w="6190"/>
      </w:tblGrid>
      <w:tr w:rsidR="004C55C2" w14:paraId="237E40AB" w14:textId="77777777" w:rsidTr="00093A6F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AE1E05" w:rsidRDefault="00AE1E05" w:rsidP="00AE1E05">
            <w:r w:rsidRPr="001349DD">
              <w:t>Tilsynsform og dato</w:t>
            </w:r>
          </w:p>
        </w:tc>
        <w:tc>
          <w:tcPr>
            <w:tcW w:w="6350" w:type="dxa"/>
          </w:tcPr>
          <w:p w14:paraId="7091C6A3" w14:textId="3B432CF9" w:rsidR="00AE1E05" w:rsidRDefault="009A7547" w:rsidP="00AE1E05">
            <w:pPr>
              <w:ind w:left="465"/>
            </w:pPr>
            <w:r>
              <w:t>§9</w:t>
            </w:r>
            <w:r w:rsidR="00B57176">
              <w:t xml:space="preserve"> </w:t>
            </w:r>
            <w:r w:rsidR="004C55C2">
              <w:t>t</w:t>
            </w:r>
            <w:r w:rsidR="00CD0D6E">
              <w:t>ilsyn</w:t>
            </w:r>
            <w:r w:rsidR="00AE1E05">
              <w:t xml:space="preserve"> -</w:t>
            </w:r>
            <w:r w:rsidR="00CD0D6E">
              <w:t xml:space="preserve"> </w:t>
            </w:r>
            <w:r w:rsidR="00911F5E">
              <w:t>05</w:t>
            </w:r>
            <w:r w:rsidR="00AE1E05">
              <w:t>.</w:t>
            </w:r>
            <w:r w:rsidR="00911F5E">
              <w:t>10</w:t>
            </w:r>
            <w:r w:rsidR="00AE1E05">
              <w:t>.20</w:t>
            </w:r>
            <w:r w:rsidR="00241771">
              <w:t>2</w:t>
            </w:r>
            <w:r>
              <w:t>1</w:t>
            </w:r>
          </w:p>
        </w:tc>
      </w:tr>
      <w:tr w:rsidR="004C55C2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539DA5C6" w:rsidR="003957F0" w:rsidRPr="00AE1E05" w:rsidRDefault="00911F5E" w:rsidP="00141A27">
            <w:pPr>
              <w:ind w:left="465"/>
            </w:pPr>
            <w:r>
              <w:t xml:space="preserve">Oplag af biler </w:t>
            </w:r>
          </w:p>
        </w:tc>
      </w:tr>
      <w:tr w:rsidR="004C55C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Pr="00AE1E05" w:rsidRDefault="005D10B2" w:rsidP="005D10B2">
            <w:r w:rsidRPr="00AE1E05">
              <w:t>Er der konstateret jordforurening</w:t>
            </w:r>
            <w:r w:rsidR="00435069" w:rsidRPr="00AE1E05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Pr="00AE1E05" w:rsidRDefault="0004559E" w:rsidP="00FF64D3">
            <w:pPr>
              <w:ind w:left="465"/>
            </w:pPr>
            <w:r w:rsidRPr="00AE1E05">
              <w:t>Nej</w:t>
            </w:r>
          </w:p>
        </w:tc>
      </w:tr>
      <w:tr w:rsidR="004C55C2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AE1E05">
              <w:t>Virksomheden har ikke krav om indberetning af egenkontrol.</w:t>
            </w:r>
          </w:p>
        </w:tc>
      </w:tr>
      <w:tr w:rsidR="004C55C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69CC5BE7" w:rsidR="005D10B2" w:rsidRDefault="004C55C2" w:rsidP="0043752A">
            <w:pPr>
              <w:ind w:left="465"/>
            </w:pPr>
            <w:r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22D7A"/>
    <w:rsid w:val="0003029F"/>
    <w:rsid w:val="00034E6B"/>
    <w:rsid w:val="00041EE7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1771"/>
    <w:rsid w:val="00243C9C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5BA2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2C51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55C2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6DD3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023E3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C3A1B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D3AFD"/>
    <w:rsid w:val="008E018B"/>
    <w:rsid w:val="008E15A5"/>
    <w:rsid w:val="008E35C2"/>
    <w:rsid w:val="008F08ED"/>
    <w:rsid w:val="008F090D"/>
    <w:rsid w:val="00901BB5"/>
    <w:rsid w:val="00911F5E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A7547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1E05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176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497A"/>
    <w:rsid w:val="00C25F35"/>
    <w:rsid w:val="00C32E11"/>
    <w:rsid w:val="00C3558E"/>
    <w:rsid w:val="00C401B2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0D6E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A412C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D7FDF"/>
    <w:rsid w:val="00EE1194"/>
    <w:rsid w:val="00EE45D4"/>
    <w:rsid w:val="00EF3F5B"/>
    <w:rsid w:val="00EF59E3"/>
    <w:rsid w:val="00F001A8"/>
    <w:rsid w:val="00F025AD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23CF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E1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rh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181</Words>
  <Characters>995</Characters>
  <Application>Microsoft Office Word</Application>
  <DocSecurity>0</DocSecurity>
  <Lines>36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2026-03-11T10:22:00Z</dcterms:created>
  <dcterms:modified xsi:type="dcterms:W3CDTF">2026-03-11T10:22:00Z</dcterms:modified>
</cp:coreProperties>
</file>