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15" w:rsidRPr="00BC24BC" w:rsidRDefault="009C6115" w:rsidP="009C6115">
      <w:pPr>
        <w:spacing w:after="240"/>
        <w:rPr>
          <w:rFonts w:eastAsia="Calibri"/>
          <w:b/>
        </w:rPr>
      </w:pPr>
      <w:r w:rsidRPr="00BC24BC">
        <w:rPr>
          <w:rFonts w:eastAsia="Calibri"/>
          <w:b/>
        </w:rPr>
        <w:t xml:space="preserve">Offentliggørelse af tilsynsrapport for </w:t>
      </w:r>
      <w:proofErr w:type="spellStart"/>
      <w:r>
        <w:rPr>
          <w:rFonts w:eastAsia="Calibri"/>
          <w:b/>
        </w:rPr>
        <w:t>Skovhavegaard</w:t>
      </w:r>
      <w:proofErr w:type="spellEnd"/>
      <w:r>
        <w:rPr>
          <w:rFonts w:eastAsia="Calibri"/>
          <w:b/>
        </w:rPr>
        <w:t xml:space="preserve"> Multisite </w:t>
      </w:r>
      <w:proofErr w:type="spellStart"/>
      <w:r>
        <w:rPr>
          <w:rFonts w:eastAsia="Calibri"/>
          <w:b/>
        </w:rPr>
        <w:t>Aps</w:t>
      </w:r>
      <w:proofErr w:type="spellEnd"/>
      <w:r>
        <w:rPr>
          <w:rFonts w:eastAsia="Calibri"/>
          <w:b/>
        </w:rPr>
        <w:t>, Ryttergade 44, 5690 Tommerup</w:t>
      </w:r>
    </w:p>
    <w:p w:rsidR="009C6115" w:rsidRPr="00BC24BC" w:rsidRDefault="009C6115" w:rsidP="009C6115">
      <w:pPr>
        <w:spacing w:after="24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793"/>
      </w:tblGrid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Baggrund for tilsynet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Prioriteret tilsyn</w:t>
            </w:r>
          </w:p>
        </w:tc>
      </w:tr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Navn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Skovhavegaard</w:t>
            </w:r>
            <w:proofErr w:type="spellEnd"/>
            <w:r>
              <w:rPr>
                <w:rFonts w:eastAsia="Calibri"/>
              </w:rPr>
              <w:t xml:space="preserve"> Multisite </w:t>
            </w:r>
            <w:proofErr w:type="spellStart"/>
            <w:r>
              <w:rPr>
                <w:rFonts w:eastAsia="Calibri"/>
              </w:rPr>
              <w:t>Aps</w:t>
            </w:r>
            <w:proofErr w:type="spellEnd"/>
          </w:p>
        </w:tc>
      </w:tr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Adresse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Ryttergade 44, 5690 Tommerup</w:t>
            </w:r>
          </w:p>
        </w:tc>
      </w:tr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Cvr-nummer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036BEF">
              <w:rPr>
                <w:rFonts w:eastAsia="Calibri"/>
              </w:rPr>
              <w:t>28297718</w:t>
            </w:r>
          </w:p>
        </w:tc>
      </w:tr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Type af husdyrbrug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Smågrise</w:t>
            </w:r>
          </w:p>
        </w:tc>
      </w:tr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Dato for tilsynet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27. september 2017</w:t>
            </w:r>
          </w:p>
        </w:tc>
      </w:tr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Hvad er der ført tilsyn med?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Affald, olietanke, spildolie, produktion</w:t>
            </w:r>
          </w:p>
        </w:tc>
      </w:tr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Er der konstateret jordforurening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Nej</w:t>
            </w:r>
          </w:p>
        </w:tc>
      </w:tr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Påbud/forbud/indskærpelser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t>Nej</w:t>
            </w:r>
          </w:p>
        </w:tc>
      </w:tr>
      <w:tr w:rsidR="009C6115" w:rsidRPr="00BC24BC" w:rsidTr="00480849"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</w:rPr>
            </w:pPr>
            <w:r w:rsidRPr="00661290">
              <w:rPr>
                <w:rFonts w:eastAsia="Calibri"/>
              </w:rPr>
              <w:t>Konklusioner på husdyrbrugets seneste indberetning af egenkontrol</w:t>
            </w:r>
          </w:p>
        </w:tc>
        <w:tc>
          <w:tcPr>
            <w:tcW w:w="4889" w:type="dxa"/>
            <w:shd w:val="clear" w:color="auto" w:fill="auto"/>
          </w:tcPr>
          <w:p w:rsidR="009C6115" w:rsidRPr="00661290" w:rsidRDefault="009C6115" w:rsidP="00480849">
            <w:pPr>
              <w:spacing w:after="24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Ingen krav om egenkontrol</w:t>
            </w:r>
          </w:p>
        </w:tc>
      </w:tr>
    </w:tbl>
    <w:p w:rsidR="009C6115" w:rsidRPr="00BC24BC" w:rsidRDefault="009C6115" w:rsidP="009C6115">
      <w:pPr>
        <w:spacing w:after="240"/>
        <w:rPr>
          <w:rFonts w:eastAsia="Calibri"/>
        </w:rPr>
      </w:pPr>
    </w:p>
    <w:p w:rsidR="009C6115" w:rsidRPr="00BC24BC" w:rsidRDefault="009C6115" w:rsidP="009C6115">
      <w:pPr>
        <w:spacing w:line="240" w:lineRule="auto"/>
      </w:pPr>
    </w:p>
    <w:p w:rsidR="009C6115" w:rsidRPr="00BC24BC" w:rsidRDefault="009C6115" w:rsidP="009C6115">
      <w:pPr>
        <w:spacing w:line="240" w:lineRule="auto"/>
      </w:pPr>
    </w:p>
    <w:p w:rsidR="009C6115" w:rsidRDefault="009C6115" w:rsidP="009C6115"/>
    <w:p w:rsidR="009C6115" w:rsidRPr="0048343D" w:rsidRDefault="009C6115" w:rsidP="009C6115"/>
    <w:p w:rsidR="00812773" w:rsidRPr="00812773" w:rsidRDefault="00812773" w:rsidP="0071706E">
      <w:bookmarkStart w:id="0" w:name="_GoBack"/>
      <w:bookmarkEnd w:id="0"/>
    </w:p>
    <w:sectPr w:rsidR="00812773" w:rsidRPr="00812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15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C6115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6EDC-481D-4C98-9255-36FEB6AC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15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860616A4</Template>
  <TotalTime>0</TotalTime>
  <Pages>1</Pages>
  <Words>76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Toft</dc:creator>
  <cp:keywords/>
  <dc:description/>
  <cp:lastModifiedBy>Dorthe Toft</cp:lastModifiedBy>
  <cp:revision>1</cp:revision>
  <dcterms:created xsi:type="dcterms:W3CDTF">2017-12-15T13:04:00Z</dcterms:created>
  <dcterms:modified xsi:type="dcterms:W3CDTF">2017-12-15T13:04:00Z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{A7518F3B-FE39-475B-A3BB-9598D687007F}</vt:lpwstr>
  </property>
</Properties>
</file>