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1B84B" w14:textId="77777777" w:rsidR="00B72FB8" w:rsidRPr="00344AD1" w:rsidRDefault="00B72FB8" w:rsidP="00B72FB8">
      <w:pPr>
        <w:spacing w:line="14" w:lineRule="exact"/>
      </w:pPr>
    </w:p>
    <w:tbl>
      <w:tblPr>
        <w:tblStyle w:val="Tabel-Gitter"/>
        <w:tblW w:w="0" w:type="auto"/>
        <w:tblInd w:w="-2438" w:type="dxa"/>
        <w:tblCellMar>
          <w:left w:w="0" w:type="dxa"/>
          <w:right w:w="0" w:type="dxa"/>
        </w:tblCellMar>
        <w:tblLook w:val="04A0" w:firstRow="1" w:lastRow="0" w:firstColumn="1" w:lastColumn="0" w:noHBand="0" w:noVBand="1"/>
      </w:tblPr>
      <w:tblGrid>
        <w:gridCol w:w="5982"/>
      </w:tblGrid>
      <w:tr w:rsidR="009A42D5" w:rsidRPr="00344AD1" w14:paraId="79EAED80" w14:textId="77777777" w:rsidTr="00B72FB8">
        <w:trPr>
          <w:trHeight w:val="2892"/>
        </w:trPr>
        <w:tc>
          <w:tcPr>
            <w:tcW w:w="5982" w:type="dxa"/>
            <w:tcBorders>
              <w:top w:val="nil"/>
              <w:left w:val="nil"/>
              <w:bottom w:val="nil"/>
              <w:right w:val="nil"/>
            </w:tcBorders>
          </w:tcPr>
          <w:p w14:paraId="4A95C0DC" w14:textId="7EB76BCF" w:rsidR="009A42D5" w:rsidRDefault="00F97968" w:rsidP="00DA75B6">
            <w:r>
              <w:t>Søren Kok</w:t>
            </w:r>
          </w:p>
          <w:p w14:paraId="3923826D" w14:textId="0EA59797" w:rsidR="00344AD1" w:rsidRDefault="00F97968" w:rsidP="00DA75B6">
            <w:r>
              <w:t>Torkilstrupvej 21</w:t>
            </w:r>
          </w:p>
          <w:p w14:paraId="51BD3479" w14:textId="1A22FA60" w:rsidR="00344AD1" w:rsidRDefault="00344AD1" w:rsidP="00DA75B6">
            <w:r>
              <w:t>486</w:t>
            </w:r>
            <w:r w:rsidR="00F97968">
              <w:t>3</w:t>
            </w:r>
            <w:r>
              <w:t xml:space="preserve"> </w:t>
            </w:r>
            <w:r w:rsidR="00F97968">
              <w:t>Eskilstrup</w:t>
            </w:r>
          </w:p>
          <w:p w14:paraId="7DF74C27" w14:textId="77777777" w:rsidR="00344AD1" w:rsidRDefault="00344AD1" w:rsidP="00DA75B6"/>
          <w:p w14:paraId="6507DE60" w14:textId="0191B3EB" w:rsidR="00344AD1" w:rsidRPr="00344AD1" w:rsidRDefault="00344AD1" w:rsidP="00DA75B6">
            <w:r>
              <w:t xml:space="preserve">CVR nr. </w:t>
            </w:r>
            <w:r w:rsidR="00F97968">
              <w:t>26056799</w:t>
            </w:r>
          </w:p>
        </w:tc>
      </w:tr>
    </w:tbl>
    <w:p w14:paraId="4198A3AF" w14:textId="77777777" w:rsidR="00344AD1" w:rsidRDefault="00344AD1" w:rsidP="00344AD1">
      <w:pPr>
        <w:rPr>
          <w:rFonts w:cs="Arial"/>
          <w:sz w:val="24"/>
          <w:szCs w:val="24"/>
        </w:rPr>
      </w:pPr>
    </w:p>
    <w:p w14:paraId="1659F27C" w14:textId="77777777" w:rsidR="00344AD1" w:rsidRDefault="00344AD1" w:rsidP="00344AD1">
      <w:pPr>
        <w:rPr>
          <w:rFonts w:cs="Arial"/>
          <w:sz w:val="24"/>
          <w:szCs w:val="24"/>
        </w:rPr>
      </w:pPr>
    </w:p>
    <w:p w14:paraId="1C89050F" w14:textId="77777777" w:rsidR="00344AD1" w:rsidRDefault="00344AD1" w:rsidP="00344AD1">
      <w:pPr>
        <w:rPr>
          <w:rFonts w:cs="Arial"/>
          <w:sz w:val="24"/>
          <w:szCs w:val="24"/>
        </w:rPr>
      </w:pPr>
    </w:p>
    <w:p w14:paraId="4A73650A" w14:textId="23C69F7B" w:rsidR="00344AD1" w:rsidRDefault="00344AD1" w:rsidP="00344AD1">
      <w:pPr>
        <w:rPr>
          <w:rFonts w:cs="Arial"/>
          <w:szCs w:val="20"/>
        </w:rPr>
      </w:pPr>
      <w:r>
        <w:rPr>
          <w:rFonts w:cs="Arial"/>
          <w:sz w:val="24"/>
          <w:szCs w:val="24"/>
        </w:rPr>
        <w:t>FØLGBREV TIL MILJØ</w:t>
      </w:r>
      <w:r w:rsidR="00F97968">
        <w:rPr>
          <w:rFonts w:cs="Arial"/>
          <w:sz w:val="24"/>
          <w:szCs w:val="24"/>
        </w:rPr>
        <w:t>TILLA</w:t>
      </w:r>
      <w:r>
        <w:rPr>
          <w:rFonts w:cs="Arial"/>
          <w:sz w:val="24"/>
          <w:szCs w:val="24"/>
        </w:rPr>
        <w:t>DELSE</w:t>
      </w:r>
    </w:p>
    <w:p w14:paraId="5A8F0DDB" w14:textId="77777777" w:rsidR="00344AD1" w:rsidRPr="00BB2A21" w:rsidRDefault="00344AD1" w:rsidP="00344AD1">
      <w:pPr>
        <w:rPr>
          <w:rFonts w:cs="Arial"/>
          <w:szCs w:val="20"/>
        </w:rPr>
      </w:pPr>
    </w:p>
    <w:p w14:paraId="3D1383F1" w14:textId="37273497" w:rsidR="00344AD1" w:rsidRDefault="00344AD1" w:rsidP="00344AD1">
      <w:pPr>
        <w:rPr>
          <w:rFonts w:cs="Arial"/>
          <w:szCs w:val="20"/>
        </w:rPr>
      </w:pPr>
      <w:r>
        <w:rPr>
          <w:rFonts w:cs="Arial"/>
          <w:szCs w:val="20"/>
        </w:rPr>
        <w:t>Guldborgsund kommune har den 1</w:t>
      </w:r>
      <w:r w:rsidR="00F97968">
        <w:rPr>
          <w:rFonts w:cs="Arial"/>
          <w:szCs w:val="20"/>
        </w:rPr>
        <w:t>7</w:t>
      </w:r>
      <w:r w:rsidRPr="00231E80">
        <w:rPr>
          <w:rFonts w:cs="Arial"/>
          <w:szCs w:val="20"/>
        </w:rPr>
        <w:t xml:space="preserve">. </w:t>
      </w:r>
      <w:r w:rsidR="00F97968">
        <w:rPr>
          <w:rFonts w:cs="Arial"/>
          <w:szCs w:val="20"/>
        </w:rPr>
        <w:t>maj</w:t>
      </w:r>
      <w:r w:rsidRPr="00231E80">
        <w:rPr>
          <w:rFonts w:cs="Arial"/>
          <w:szCs w:val="20"/>
        </w:rPr>
        <w:t xml:space="preserve"> 202</w:t>
      </w:r>
      <w:r w:rsidR="00F97968">
        <w:rPr>
          <w:rFonts w:cs="Arial"/>
          <w:szCs w:val="20"/>
        </w:rPr>
        <w:t>2</w:t>
      </w:r>
      <w:r>
        <w:rPr>
          <w:rFonts w:cs="Arial"/>
          <w:szCs w:val="20"/>
        </w:rPr>
        <w:t xml:space="preserve"> modtaget ansøgning om miljø</w:t>
      </w:r>
      <w:r w:rsidR="00F97968">
        <w:rPr>
          <w:rFonts w:cs="Arial"/>
          <w:szCs w:val="20"/>
        </w:rPr>
        <w:t>tilla</w:t>
      </w:r>
      <w:r>
        <w:rPr>
          <w:rFonts w:cs="Arial"/>
          <w:szCs w:val="20"/>
        </w:rPr>
        <w:t xml:space="preserve">delse til </w:t>
      </w:r>
      <w:r w:rsidR="00F97968">
        <w:rPr>
          <w:rFonts w:cs="Arial"/>
          <w:szCs w:val="20"/>
        </w:rPr>
        <w:t>mindre ændringer</w:t>
      </w:r>
      <w:r w:rsidRPr="00231E80">
        <w:rPr>
          <w:rFonts w:cs="Arial"/>
          <w:szCs w:val="20"/>
        </w:rPr>
        <w:t xml:space="preserve"> af husdyrholdet på</w:t>
      </w:r>
      <w:r>
        <w:rPr>
          <w:rFonts w:cs="Arial"/>
          <w:szCs w:val="20"/>
        </w:rPr>
        <w:t xml:space="preserve"> ejendommen </w:t>
      </w:r>
      <w:r w:rsidR="00F97968">
        <w:rPr>
          <w:rFonts w:cs="Arial"/>
          <w:szCs w:val="20"/>
        </w:rPr>
        <w:t>Torkilstrup</w:t>
      </w:r>
      <w:r w:rsidRPr="00231E80">
        <w:rPr>
          <w:rFonts w:cs="Arial"/>
          <w:szCs w:val="20"/>
        </w:rPr>
        <w:t xml:space="preserve">vej </w:t>
      </w:r>
      <w:r w:rsidR="00F97968">
        <w:rPr>
          <w:rFonts w:cs="Arial"/>
          <w:szCs w:val="20"/>
        </w:rPr>
        <w:t>21</w:t>
      </w:r>
      <w:r w:rsidRPr="00231E80">
        <w:rPr>
          <w:rFonts w:cs="Arial"/>
          <w:szCs w:val="20"/>
        </w:rPr>
        <w:t>, 486</w:t>
      </w:r>
      <w:r w:rsidR="00F97968">
        <w:rPr>
          <w:rFonts w:cs="Arial"/>
          <w:szCs w:val="20"/>
        </w:rPr>
        <w:t>3</w:t>
      </w:r>
      <w:r w:rsidRPr="00231E80">
        <w:rPr>
          <w:rFonts w:cs="Arial"/>
          <w:szCs w:val="20"/>
        </w:rPr>
        <w:t xml:space="preserve"> </w:t>
      </w:r>
      <w:r w:rsidR="00F97968">
        <w:rPr>
          <w:rFonts w:cs="Arial"/>
          <w:szCs w:val="20"/>
        </w:rPr>
        <w:t>Eskilstrup</w:t>
      </w:r>
      <w:r>
        <w:rPr>
          <w:rFonts w:cs="Arial"/>
          <w:szCs w:val="20"/>
        </w:rPr>
        <w:t>.</w:t>
      </w:r>
    </w:p>
    <w:p w14:paraId="30B99848" w14:textId="77777777" w:rsidR="00344AD1" w:rsidRDefault="00344AD1" w:rsidP="00344AD1">
      <w:pPr>
        <w:rPr>
          <w:rFonts w:cs="Arial"/>
          <w:szCs w:val="20"/>
        </w:rPr>
      </w:pPr>
    </w:p>
    <w:p w14:paraId="1A1985C0" w14:textId="56665F8F" w:rsidR="00F97968" w:rsidRPr="00DD0E89" w:rsidRDefault="00344AD1" w:rsidP="00F97968">
      <w:pPr>
        <w:spacing w:line="240" w:lineRule="atLeast"/>
        <w:rPr>
          <w:szCs w:val="18"/>
        </w:rPr>
      </w:pPr>
      <w:r>
        <w:rPr>
          <w:rFonts w:cs="Arial"/>
          <w:szCs w:val="20"/>
        </w:rPr>
        <w:t xml:space="preserve">Der er ansøgt om </w:t>
      </w:r>
      <w:r w:rsidR="00F97968" w:rsidRPr="008B7B5C">
        <w:rPr>
          <w:szCs w:val="18"/>
        </w:rPr>
        <w:t>dels at overgå til regulering efter stipladsmodellen</w:t>
      </w:r>
      <w:r w:rsidR="00F97968">
        <w:rPr>
          <w:szCs w:val="18"/>
        </w:rPr>
        <w:t>, og dels at tage 400 m</w:t>
      </w:r>
      <w:r w:rsidR="00F97968" w:rsidRPr="00025C9E">
        <w:rPr>
          <w:szCs w:val="18"/>
          <w:vertAlign w:val="superscript"/>
        </w:rPr>
        <w:t>2</w:t>
      </w:r>
      <w:r w:rsidR="00F97968">
        <w:rPr>
          <w:szCs w:val="18"/>
        </w:rPr>
        <w:t xml:space="preserve"> eksisterende stald ud af drift og i stedet</w:t>
      </w:r>
      <w:r w:rsidR="00F97968" w:rsidRPr="008B7B5C">
        <w:rPr>
          <w:szCs w:val="18"/>
        </w:rPr>
        <w:t xml:space="preserve"> for </w:t>
      </w:r>
      <w:r w:rsidR="00F97968">
        <w:rPr>
          <w:szCs w:val="18"/>
        </w:rPr>
        <w:t>at indrette 400 m</w:t>
      </w:r>
      <w:r w:rsidR="00F97968" w:rsidRPr="00606660">
        <w:rPr>
          <w:szCs w:val="18"/>
          <w:vertAlign w:val="superscript"/>
        </w:rPr>
        <w:t>2</w:t>
      </w:r>
      <w:r w:rsidR="00F97968">
        <w:rPr>
          <w:szCs w:val="18"/>
        </w:rPr>
        <w:t xml:space="preserve"> eks. halmlade til stald.</w:t>
      </w:r>
      <w:r w:rsidR="00F97968" w:rsidRPr="008B7B5C">
        <w:rPr>
          <w:szCs w:val="18"/>
        </w:rPr>
        <w:t xml:space="preserve"> </w:t>
      </w:r>
      <w:r w:rsidR="00F97968">
        <w:rPr>
          <w:szCs w:val="18"/>
        </w:rPr>
        <w:t>Det samlede produktionsareal forbliver dermed på 2.080 m</w:t>
      </w:r>
      <w:r w:rsidR="00F97968" w:rsidRPr="00025C9E">
        <w:rPr>
          <w:szCs w:val="18"/>
          <w:vertAlign w:val="superscript"/>
        </w:rPr>
        <w:t>2</w:t>
      </w:r>
      <w:r w:rsidR="00F97968">
        <w:rPr>
          <w:szCs w:val="18"/>
        </w:rPr>
        <w:t>, men en del af produktionsarealet flyttes længere væk fra naboerne</w:t>
      </w:r>
      <w:r w:rsidR="00F97968" w:rsidRPr="00DD0E89">
        <w:rPr>
          <w:szCs w:val="18"/>
        </w:rPr>
        <w:t xml:space="preserve">. </w:t>
      </w:r>
      <w:r w:rsidR="00F97968">
        <w:rPr>
          <w:szCs w:val="18"/>
        </w:rPr>
        <w:t>Derudover opføres 1.008 m</w:t>
      </w:r>
      <w:r w:rsidR="00F97968" w:rsidRPr="00606660">
        <w:rPr>
          <w:szCs w:val="18"/>
          <w:vertAlign w:val="superscript"/>
        </w:rPr>
        <w:t>2</w:t>
      </w:r>
      <w:r w:rsidR="00F97968">
        <w:rPr>
          <w:szCs w:val="18"/>
        </w:rPr>
        <w:t xml:space="preserve"> ny halmlade.</w:t>
      </w:r>
    </w:p>
    <w:p w14:paraId="77DCCB5E" w14:textId="602CDE88" w:rsidR="00344AD1" w:rsidRDefault="00344AD1" w:rsidP="00344AD1">
      <w:pPr>
        <w:rPr>
          <w:rFonts w:cs="Arial"/>
          <w:szCs w:val="20"/>
        </w:rPr>
      </w:pPr>
    </w:p>
    <w:p w14:paraId="598AD70B" w14:textId="7DDD43DE" w:rsidR="00344AD1" w:rsidRDefault="00344AD1" w:rsidP="00344AD1">
      <w:pPr>
        <w:rPr>
          <w:rFonts w:cs="Arial"/>
          <w:szCs w:val="20"/>
        </w:rPr>
      </w:pPr>
      <w:r>
        <w:rPr>
          <w:rFonts w:cs="Arial"/>
          <w:szCs w:val="20"/>
        </w:rPr>
        <w:t>Ansøgningen er fremsendt via Miljøstyrelsens elektroniske ansøgningssystem, husdyrgodkendelse.dk og har skema</w:t>
      </w:r>
      <w:r w:rsidR="00F97968">
        <w:rPr>
          <w:rFonts w:cs="Arial"/>
          <w:szCs w:val="20"/>
        </w:rPr>
        <w:t xml:space="preserve"> </w:t>
      </w:r>
      <w:r>
        <w:rPr>
          <w:rFonts w:cs="Arial"/>
          <w:szCs w:val="20"/>
        </w:rPr>
        <w:t xml:space="preserve">nr. </w:t>
      </w:r>
      <w:r w:rsidRPr="00231E80">
        <w:rPr>
          <w:rFonts w:cs="Arial"/>
          <w:szCs w:val="20"/>
        </w:rPr>
        <w:t>2</w:t>
      </w:r>
      <w:r w:rsidR="00F97968">
        <w:rPr>
          <w:rFonts w:cs="Arial"/>
          <w:szCs w:val="20"/>
        </w:rPr>
        <w:t>33245</w:t>
      </w:r>
      <w:r>
        <w:rPr>
          <w:rFonts w:cs="Arial"/>
          <w:szCs w:val="20"/>
        </w:rPr>
        <w:t xml:space="preserve">. Det er version nr. </w:t>
      </w:r>
      <w:r w:rsidR="00F97968">
        <w:rPr>
          <w:rFonts w:cs="Arial"/>
          <w:szCs w:val="20"/>
        </w:rPr>
        <w:t>4</w:t>
      </w:r>
      <w:r>
        <w:rPr>
          <w:rFonts w:cs="Arial"/>
          <w:szCs w:val="20"/>
        </w:rPr>
        <w:t xml:space="preserve"> fra den </w:t>
      </w:r>
      <w:r w:rsidRPr="00231E80">
        <w:rPr>
          <w:rFonts w:cs="Arial"/>
          <w:szCs w:val="20"/>
        </w:rPr>
        <w:t>1</w:t>
      </w:r>
      <w:r w:rsidR="00F97968">
        <w:rPr>
          <w:rFonts w:cs="Arial"/>
          <w:szCs w:val="20"/>
        </w:rPr>
        <w:t>1</w:t>
      </w:r>
      <w:r w:rsidRPr="00231E80">
        <w:rPr>
          <w:rFonts w:cs="Arial"/>
          <w:szCs w:val="20"/>
        </w:rPr>
        <w:t xml:space="preserve">. </w:t>
      </w:r>
      <w:r w:rsidR="00F97968">
        <w:rPr>
          <w:rFonts w:cs="Arial"/>
          <w:szCs w:val="20"/>
        </w:rPr>
        <w:t>august</w:t>
      </w:r>
      <w:r w:rsidRPr="00231E80">
        <w:rPr>
          <w:rFonts w:cs="Arial"/>
          <w:szCs w:val="20"/>
        </w:rPr>
        <w:t xml:space="preserve"> 202</w:t>
      </w:r>
      <w:r w:rsidR="00F97968">
        <w:rPr>
          <w:rFonts w:cs="Arial"/>
          <w:szCs w:val="20"/>
        </w:rPr>
        <w:t>2</w:t>
      </w:r>
      <w:r>
        <w:rPr>
          <w:rFonts w:cs="Arial"/>
          <w:szCs w:val="20"/>
        </w:rPr>
        <w:t>, som har dannet grundlag for miljøgodkendelsen.</w:t>
      </w:r>
    </w:p>
    <w:p w14:paraId="3E68B73C" w14:textId="77777777" w:rsidR="00344AD1" w:rsidRDefault="00344AD1" w:rsidP="00344AD1">
      <w:pPr>
        <w:rPr>
          <w:rFonts w:cs="Arial"/>
          <w:szCs w:val="20"/>
        </w:rPr>
      </w:pPr>
    </w:p>
    <w:p w14:paraId="524A4FDD" w14:textId="77777777" w:rsidR="00344AD1" w:rsidRPr="00520203" w:rsidRDefault="00344AD1" w:rsidP="00344AD1">
      <w:pPr>
        <w:rPr>
          <w:rFonts w:cs="Arial"/>
          <w:b/>
          <w:szCs w:val="20"/>
        </w:rPr>
      </w:pPr>
      <w:r w:rsidRPr="00520203">
        <w:rPr>
          <w:rFonts w:cs="Arial"/>
          <w:b/>
          <w:szCs w:val="20"/>
        </w:rPr>
        <w:t>Afgørelse</w:t>
      </w:r>
    </w:p>
    <w:p w14:paraId="07E6ADAD" w14:textId="42253169" w:rsidR="00344AD1" w:rsidRDefault="00344AD1" w:rsidP="00344AD1">
      <w:pPr>
        <w:rPr>
          <w:rFonts w:cs="Arial"/>
          <w:szCs w:val="20"/>
        </w:rPr>
      </w:pPr>
      <w:r>
        <w:rPr>
          <w:rFonts w:cs="Arial"/>
          <w:szCs w:val="20"/>
        </w:rPr>
        <w:t xml:space="preserve">I henhold til § </w:t>
      </w:r>
      <w:r w:rsidRPr="00231E80">
        <w:rPr>
          <w:rFonts w:cs="Arial"/>
          <w:szCs w:val="20"/>
        </w:rPr>
        <w:t>16</w:t>
      </w:r>
      <w:r>
        <w:rPr>
          <w:rFonts w:cs="Arial"/>
          <w:szCs w:val="20"/>
        </w:rPr>
        <w:t xml:space="preserve"> </w:t>
      </w:r>
      <w:r w:rsidR="00F97968">
        <w:rPr>
          <w:rFonts w:cs="Arial"/>
          <w:szCs w:val="20"/>
        </w:rPr>
        <w:t>b</w:t>
      </w:r>
      <w:r>
        <w:rPr>
          <w:rFonts w:cs="Arial"/>
          <w:szCs w:val="20"/>
        </w:rPr>
        <w:t xml:space="preserve"> i lov om husdyrbrug og anvendelse af gødning m.v. har Guldborgsund Kommune besluttet at meddele miljø</w:t>
      </w:r>
      <w:r w:rsidR="00F97968">
        <w:rPr>
          <w:rFonts w:cs="Arial"/>
          <w:szCs w:val="20"/>
        </w:rPr>
        <w:t>tilla</w:t>
      </w:r>
      <w:r>
        <w:rPr>
          <w:rFonts w:cs="Arial"/>
          <w:szCs w:val="20"/>
        </w:rPr>
        <w:t>delse til det ansøgte. Vilkårene og de grundlæggende vurderinger fremgår af vedlagte miljø</w:t>
      </w:r>
      <w:r w:rsidR="00525056">
        <w:rPr>
          <w:rFonts w:cs="Arial"/>
          <w:szCs w:val="20"/>
        </w:rPr>
        <w:t>tilla</w:t>
      </w:r>
      <w:r>
        <w:rPr>
          <w:rFonts w:cs="Arial"/>
          <w:szCs w:val="20"/>
        </w:rPr>
        <w:t>delse.</w:t>
      </w:r>
    </w:p>
    <w:p w14:paraId="37A177E7" w14:textId="77777777" w:rsidR="00344AD1" w:rsidRDefault="00344AD1" w:rsidP="00344AD1">
      <w:pPr>
        <w:rPr>
          <w:rFonts w:cs="Arial"/>
          <w:szCs w:val="20"/>
        </w:rPr>
      </w:pPr>
    </w:p>
    <w:p w14:paraId="48819948" w14:textId="77777777" w:rsidR="00344AD1" w:rsidRPr="00D12D92" w:rsidRDefault="00344AD1" w:rsidP="00344AD1">
      <w:pPr>
        <w:rPr>
          <w:rFonts w:cs="Arial"/>
          <w:b/>
          <w:szCs w:val="20"/>
        </w:rPr>
      </w:pPr>
      <w:r w:rsidRPr="00D12D92">
        <w:rPr>
          <w:rFonts w:cs="Arial"/>
          <w:b/>
          <w:szCs w:val="20"/>
        </w:rPr>
        <w:t>Offentliggørelse</w:t>
      </w:r>
    </w:p>
    <w:p w14:paraId="2EE23A1F" w14:textId="6FD35073" w:rsidR="00344AD1" w:rsidRDefault="00344AD1" w:rsidP="00344AD1">
      <w:pPr>
        <w:rPr>
          <w:rFonts w:cs="Arial"/>
          <w:szCs w:val="20"/>
        </w:rPr>
      </w:pPr>
      <w:r>
        <w:rPr>
          <w:rFonts w:cs="Arial"/>
          <w:szCs w:val="20"/>
        </w:rPr>
        <w:t xml:space="preserve">Afgørelsen offentliggøres den </w:t>
      </w:r>
      <w:r w:rsidR="00525056">
        <w:rPr>
          <w:rFonts w:cs="Arial"/>
          <w:szCs w:val="20"/>
        </w:rPr>
        <w:t>8</w:t>
      </w:r>
      <w:r w:rsidRPr="00231E80">
        <w:rPr>
          <w:rFonts w:cs="Arial"/>
          <w:szCs w:val="20"/>
        </w:rPr>
        <w:t xml:space="preserve">. </w:t>
      </w:r>
      <w:r w:rsidR="00525056">
        <w:rPr>
          <w:rFonts w:cs="Arial"/>
          <w:szCs w:val="20"/>
        </w:rPr>
        <w:t>september</w:t>
      </w:r>
      <w:r w:rsidRPr="00231E80">
        <w:rPr>
          <w:rFonts w:cs="Arial"/>
          <w:szCs w:val="20"/>
        </w:rPr>
        <w:t xml:space="preserve"> 2022</w:t>
      </w:r>
      <w:r>
        <w:rPr>
          <w:rFonts w:cs="Arial"/>
          <w:szCs w:val="20"/>
        </w:rPr>
        <w:t xml:space="preserve"> på Miljøstyrelsens hjemmeside for Digital Miljø Administration, DMA.mst.dk.</w:t>
      </w:r>
    </w:p>
    <w:p w14:paraId="37DC7E5F" w14:textId="77777777" w:rsidR="00344AD1" w:rsidRPr="00BB2A21" w:rsidRDefault="00344AD1" w:rsidP="00344AD1">
      <w:pPr>
        <w:rPr>
          <w:rFonts w:cs="Arial"/>
          <w:szCs w:val="20"/>
        </w:rPr>
      </w:pPr>
    </w:p>
    <w:p w14:paraId="20E8C473" w14:textId="77777777" w:rsidR="00344AD1" w:rsidRPr="00D21471" w:rsidRDefault="00344AD1" w:rsidP="00344AD1">
      <w:pPr>
        <w:rPr>
          <w:rFonts w:cs="Arial"/>
          <w:b/>
        </w:rPr>
      </w:pPr>
      <w:r w:rsidRPr="00D21471">
        <w:rPr>
          <w:rFonts w:cs="Arial"/>
          <w:b/>
        </w:rPr>
        <w:t>Klagevejledning</w:t>
      </w:r>
    </w:p>
    <w:p w14:paraId="1CC543A0" w14:textId="77777777" w:rsidR="00344AD1" w:rsidRDefault="00344AD1" w:rsidP="00344AD1">
      <w:r>
        <w:t xml:space="preserve">Afgørelsen kan påklages til Miljø- og Fødevareklagenævnet. </w:t>
      </w:r>
    </w:p>
    <w:p w14:paraId="56C00E6A" w14:textId="77777777" w:rsidR="00344AD1" w:rsidRDefault="00344AD1" w:rsidP="00344AD1">
      <w:r>
        <w:t xml:space="preserve">Hvis der indgives klage over afgørelsen fra anden side, vil du og din konsulent blive orienteret herom. </w:t>
      </w:r>
    </w:p>
    <w:p w14:paraId="20F5E8AD" w14:textId="77777777" w:rsidR="00344AD1" w:rsidRDefault="00344AD1" w:rsidP="00344AD1"/>
    <w:p w14:paraId="14EC0B78" w14:textId="77777777" w:rsidR="00344AD1" w:rsidRPr="00132DB9" w:rsidRDefault="00344AD1" w:rsidP="00344AD1">
      <w:pPr>
        <w:rPr>
          <w:u w:val="single"/>
        </w:rPr>
      </w:pPr>
      <w:r w:rsidRPr="00132DB9">
        <w:rPr>
          <w:u w:val="single"/>
        </w:rPr>
        <w:t xml:space="preserve">Klagefrist </w:t>
      </w:r>
    </w:p>
    <w:p w14:paraId="3E80AD2C" w14:textId="77777777" w:rsidR="00344AD1" w:rsidRDefault="00344AD1" w:rsidP="00344AD1">
      <w:r>
        <w:t xml:space="preserve">Klagefristen er 4 uger fra den dag, afgørelsen er meddelt ansøger og offentliggjort på DMA (Digital </w:t>
      </w:r>
      <w:proofErr w:type="spellStart"/>
      <w:r>
        <w:t>MiljøAdministration</w:t>
      </w:r>
      <w:proofErr w:type="spellEnd"/>
      <w:r>
        <w:t xml:space="preserve">: dma.mst.dk). Ved offentlig bekendtgørelse regnes fristen altid fra bekendtgørelsen. </w:t>
      </w:r>
    </w:p>
    <w:p w14:paraId="69803BC3" w14:textId="318FB52F" w:rsidR="00344AD1" w:rsidRDefault="00344AD1" w:rsidP="00344AD1">
      <w:r>
        <w:t xml:space="preserve">En eventuel klage skal være korrekt indgivet via Klageportalen og tilgængelig for </w:t>
      </w:r>
      <w:r w:rsidRPr="007259DB">
        <w:t xml:space="preserve">Guldborgsund kommune i Klageportalen senest den </w:t>
      </w:r>
      <w:r w:rsidR="00525056">
        <w:t>6</w:t>
      </w:r>
      <w:r w:rsidRPr="007259DB">
        <w:t xml:space="preserve">. </w:t>
      </w:r>
      <w:r w:rsidR="00525056">
        <w:t>oktober</w:t>
      </w:r>
      <w:r w:rsidRPr="007259DB">
        <w:t xml:space="preserve"> 2022. </w:t>
      </w:r>
    </w:p>
    <w:p w14:paraId="7899ECDF" w14:textId="7F52BF1F" w:rsidR="00AF071D" w:rsidRDefault="00AF071D" w:rsidP="00344AD1"/>
    <w:p w14:paraId="247AF8CE" w14:textId="33E53BDB" w:rsidR="00AF071D" w:rsidRDefault="00AF071D" w:rsidP="00344AD1"/>
    <w:p w14:paraId="77818C51" w14:textId="77777777" w:rsidR="00344AD1" w:rsidRPr="00132DB9" w:rsidRDefault="00344AD1" w:rsidP="00344AD1">
      <w:pPr>
        <w:rPr>
          <w:u w:val="single"/>
        </w:rPr>
      </w:pPr>
      <w:r w:rsidRPr="00132DB9">
        <w:rPr>
          <w:u w:val="single"/>
        </w:rPr>
        <w:lastRenderedPageBreak/>
        <w:t xml:space="preserve">Hvem kan klage </w:t>
      </w:r>
    </w:p>
    <w:p w14:paraId="3FF0EF85" w14:textId="77777777" w:rsidR="00344AD1" w:rsidRDefault="00344AD1" w:rsidP="00344AD1">
      <w:r>
        <w:t xml:space="preserve">Afgørelser kan påklages af ansøger, klageberettigede myndigheder og organisationer samt enhver, der har en væsentlig individuel interesse i sagens udfald jf. </w:t>
      </w:r>
      <w:proofErr w:type="spellStart"/>
      <w:r>
        <w:t>husdyrbruglovens</w:t>
      </w:r>
      <w:proofErr w:type="spellEnd"/>
      <w:r>
        <w:t xml:space="preserve"> §§ 84-87.  </w:t>
      </w:r>
    </w:p>
    <w:p w14:paraId="192190F8" w14:textId="77777777" w:rsidR="00344AD1" w:rsidRDefault="00344AD1" w:rsidP="00344AD1"/>
    <w:p w14:paraId="37C330CB" w14:textId="77777777" w:rsidR="00344AD1" w:rsidRPr="00132DB9" w:rsidRDefault="00344AD1" w:rsidP="00344AD1">
      <w:pPr>
        <w:rPr>
          <w:u w:val="single"/>
        </w:rPr>
      </w:pPr>
      <w:r w:rsidRPr="00132DB9">
        <w:rPr>
          <w:u w:val="single"/>
        </w:rPr>
        <w:t xml:space="preserve">Hvordan klager man </w:t>
      </w:r>
    </w:p>
    <w:p w14:paraId="5633A626" w14:textId="77777777" w:rsidR="00344AD1" w:rsidRDefault="00344AD1" w:rsidP="00344AD1">
      <w:r>
        <w:t xml:space="preserve">Klage skal ske ved brug af digital selvbetjening til Miljø- og Fødevareklagenævnet via Klageportalen på følgende links: https://naevneneshus.dk/start-din-klage/miljoe-ogfoedevareklagenaevnet/, eller søg efter ”Klageportal”. </w:t>
      </w:r>
      <w:proofErr w:type="gramStart"/>
      <w:r>
        <w:t>Endvidere</w:t>
      </w:r>
      <w:proofErr w:type="gramEnd"/>
      <w:r>
        <w:t xml:space="preserve"> skal efterfølgende kommunikation om klagesagen ske via Klageportalen. Klagen sendes gennem Klageportalen automatisk til den myndighed, der har truffet afgørelsen. </w:t>
      </w:r>
    </w:p>
    <w:p w14:paraId="1679E7CF" w14:textId="77777777" w:rsidR="00344AD1" w:rsidRDefault="00344AD1" w:rsidP="00344AD1"/>
    <w:p w14:paraId="5DBEA82B" w14:textId="094F0DDB" w:rsidR="00344AD1" w:rsidRDefault="00344AD1" w:rsidP="00344AD1">
      <w:r>
        <w:t xml:space="preserve">Miljø- og Fødevareklagenævnet skal som udgangspunkt afviser en klage, der ikke er indgivet via digital selvbetjening på Klageportalen. Nævnet kan dog undlade at afvise en klage, hvis der er særlige forhold, der berettiger fritagelse for brug af digital Klageportal. Hvis du ønsker at blive fritaget for at bruge Klageportalen, skal du sende en begrundet anmodning til Guldborgsund Kommune, på mail: tenik@guldborgsund.dk, telefon 5473 1000 eller ved at sende et brev til Guldborgsund Kommune, Center for teknik og Miljø, Parkvej 37, 4800 Nykøbing F. Kommunen videresender herefter anmodningen til Miljø- og Fødevareklagenævnet, som træffer afgørelse om, hvorvidt din anmodning kan imødekommes. Husk at søge i meget god tid, så ansøgningen kan nå at blive behandlet inden klagefristen udløber. </w:t>
      </w:r>
    </w:p>
    <w:p w14:paraId="76466DC2" w14:textId="77777777" w:rsidR="00344AD1" w:rsidRDefault="00344AD1" w:rsidP="00344AD1"/>
    <w:p w14:paraId="06ED9A26" w14:textId="77777777" w:rsidR="00344AD1" w:rsidRPr="00132DB9" w:rsidRDefault="00344AD1" w:rsidP="00344AD1">
      <w:pPr>
        <w:rPr>
          <w:u w:val="single"/>
        </w:rPr>
      </w:pPr>
      <w:r w:rsidRPr="00132DB9">
        <w:rPr>
          <w:u w:val="single"/>
        </w:rPr>
        <w:t xml:space="preserve">Klagegebyr </w:t>
      </w:r>
    </w:p>
    <w:p w14:paraId="643F6238" w14:textId="77777777" w:rsidR="00344AD1" w:rsidRDefault="00344AD1" w:rsidP="00344AD1">
      <w:r>
        <w:t xml:space="preserve">Når du klager skal du betale et klagegebyr, </w:t>
      </w:r>
      <w:proofErr w:type="gramStart"/>
      <w:r>
        <w:t>før at</w:t>
      </w:r>
      <w:proofErr w:type="gramEnd"/>
      <w:r>
        <w:t xml:space="preserve"> klagen betragtes som korrekt indgivet. Gebyret er på 900 kr. for privatpersoner og 1.800 kr. for virksomheder, organisationer og offentlige myndigheder. Du betaler gebyret med betalingskort i Klageportalen i forbindelse med oprettelse af klagen. Du kan finde yderligere vejledning om gebyrordningen på Klageportalen på følgende link: https://naevneneshus.dk/start-dinklage/miljoe-og-foedevareklagenaevnet. </w:t>
      </w:r>
    </w:p>
    <w:p w14:paraId="6EA7E3F2" w14:textId="77777777" w:rsidR="00344AD1" w:rsidRDefault="00344AD1" w:rsidP="00344AD1"/>
    <w:p w14:paraId="39E0A071" w14:textId="77777777" w:rsidR="00344AD1" w:rsidRPr="00132DB9" w:rsidRDefault="00344AD1" w:rsidP="00344AD1">
      <w:pPr>
        <w:rPr>
          <w:u w:val="single"/>
        </w:rPr>
      </w:pPr>
      <w:r w:rsidRPr="00132DB9">
        <w:rPr>
          <w:u w:val="single"/>
        </w:rPr>
        <w:t xml:space="preserve">Virkning af at der klages </w:t>
      </w:r>
    </w:p>
    <w:p w14:paraId="7977EDAF" w14:textId="77777777" w:rsidR="00344AD1" w:rsidRDefault="00344AD1" w:rsidP="00344AD1">
      <w:r>
        <w:t xml:space="preserve">Klage over afgørelsen har ikke opsættende virkning, </w:t>
      </w:r>
      <w:proofErr w:type="gramStart"/>
      <w:r>
        <w:t>med mindre</w:t>
      </w:r>
      <w:proofErr w:type="gramEnd"/>
      <w:r>
        <w:t xml:space="preserve"> klagemyndigheden (Miljø- og Fødevareklagenævnet) bestemmer andet. Dette betyder, at afgørelsen kan udnyttes, og ikke behøver at afvente en afgørelsen i klagenævnet. Udnyttelse af påklaget afgørelse er for ejers egen regning og risiko. </w:t>
      </w:r>
    </w:p>
    <w:p w14:paraId="08E63C3A" w14:textId="77777777" w:rsidR="00344AD1" w:rsidRDefault="00344AD1" w:rsidP="00344AD1"/>
    <w:p w14:paraId="03A1350C" w14:textId="77777777" w:rsidR="00344AD1" w:rsidRPr="00132DB9" w:rsidRDefault="00344AD1" w:rsidP="00344AD1">
      <w:pPr>
        <w:rPr>
          <w:u w:val="single"/>
        </w:rPr>
      </w:pPr>
      <w:r w:rsidRPr="00132DB9">
        <w:rPr>
          <w:u w:val="single"/>
        </w:rPr>
        <w:t xml:space="preserve">Eventuel domstolsprøvelse </w:t>
      </w:r>
    </w:p>
    <w:p w14:paraId="5A7CB4C5" w14:textId="77777777" w:rsidR="00344AD1" w:rsidRDefault="00344AD1" w:rsidP="00344AD1">
      <w:r>
        <w:t>Fristen for et eventuelt søgsmål ved domstolene er 6 måneder efter at afgørelsen er meddelt. Er afgørelsen offentligt bekendtgjort, regnes fristen fra bekendtgørelsen.</w:t>
      </w:r>
    </w:p>
    <w:p w14:paraId="7D2FD83B" w14:textId="77777777" w:rsidR="00344AD1" w:rsidRDefault="00344AD1" w:rsidP="00344AD1"/>
    <w:p w14:paraId="2F875A80" w14:textId="77777777" w:rsidR="00344AD1" w:rsidRPr="002D65D5" w:rsidRDefault="00344AD1" w:rsidP="00344AD1">
      <w:pPr>
        <w:rPr>
          <w:b/>
          <w:bCs/>
        </w:rPr>
      </w:pPr>
      <w:r w:rsidRPr="002D65D5">
        <w:rPr>
          <w:b/>
          <w:bCs/>
        </w:rPr>
        <w:t xml:space="preserve">Yderligere oplysninger </w:t>
      </w:r>
    </w:p>
    <w:p w14:paraId="76A7BF22" w14:textId="77777777" w:rsidR="00344AD1" w:rsidRPr="00231E80" w:rsidRDefault="00344AD1" w:rsidP="00344AD1">
      <w:r>
        <w:t>Har du spørgsmål til denne miljøgodkendelse, er du velkommen til at kontakte mig på tlf. 5473 2006 eller på E-mail mewol@guldborgsund.dk.</w:t>
      </w:r>
    </w:p>
    <w:tbl>
      <w:tblPr>
        <w:tblpPr w:vertAnchor="page" w:horzAnchor="page" w:tblpX="567" w:tblpY="567"/>
        <w:tblOverlap w:val="never"/>
        <w:tblW w:w="0" w:type="auto"/>
        <w:tblLayout w:type="fixed"/>
        <w:tblCellMar>
          <w:left w:w="70" w:type="dxa"/>
          <w:right w:w="70" w:type="dxa"/>
        </w:tblCellMar>
        <w:tblLook w:val="0000" w:firstRow="0" w:lastRow="0" w:firstColumn="0" w:lastColumn="0" w:noHBand="0" w:noVBand="0"/>
      </w:tblPr>
      <w:tblGrid>
        <w:gridCol w:w="7680"/>
      </w:tblGrid>
      <w:tr w:rsidR="00344AD1" w:rsidRPr="00231E80" w14:paraId="1F9B8F56" w14:textId="77777777" w:rsidTr="000805C5">
        <w:trPr>
          <w:trHeight w:hRule="exact" w:val="57"/>
        </w:trPr>
        <w:tc>
          <w:tcPr>
            <w:tcW w:w="7680" w:type="dxa"/>
            <w:tcMar>
              <w:top w:w="150" w:type="dxa"/>
            </w:tcMar>
          </w:tcPr>
          <w:p w14:paraId="1C5C6501" w14:textId="77777777" w:rsidR="00344AD1" w:rsidRPr="00231E80" w:rsidRDefault="00344AD1" w:rsidP="000805C5">
            <w:r w:rsidRPr="00231E80">
              <w:t>EDH_Afdeling;</w:t>
            </w:r>
            <w:r w:rsidR="007B4155">
              <w:fldChar w:fldCharType="begin"/>
            </w:r>
            <w:r w:rsidR="007B4155">
              <w:instrText xml:space="preserve"> MERGEFIELD EDH_Afdeling </w:instrText>
            </w:r>
            <w:r w:rsidR="007B4155">
              <w:fldChar w:fldCharType="separate"/>
            </w:r>
            <w:r>
              <w:rPr>
                <w:noProof/>
              </w:rPr>
              <w:t>«EDH_Afdeling»</w:t>
            </w:r>
            <w:r w:rsidR="007B4155">
              <w:rPr>
                <w:noProof/>
              </w:rPr>
              <w:fldChar w:fldCharType="end"/>
            </w:r>
            <w:r w:rsidRPr="00231E80">
              <w:t>|EDH_AnsvarligAf;</w:t>
            </w:r>
            <w:r w:rsidR="007B4155">
              <w:fldChar w:fldCharType="begin"/>
            </w:r>
            <w:r w:rsidR="007B4155">
              <w:instrText xml:space="preserve"> MERGEFIELD EDH_AnsvarligAf </w:instrText>
            </w:r>
            <w:r w:rsidR="007B4155">
              <w:fldChar w:fldCharType="separate"/>
            </w:r>
            <w:r>
              <w:rPr>
                <w:noProof/>
              </w:rPr>
              <w:t>«EDH_AnsvarligAf»</w:t>
            </w:r>
            <w:r w:rsidR="007B4155">
              <w:rPr>
                <w:noProof/>
              </w:rPr>
              <w:fldChar w:fldCharType="end"/>
            </w:r>
            <w:r w:rsidRPr="00231E80">
              <w:t>|EDH_AnsvarligAfBrugerID;</w:t>
            </w:r>
            <w:r w:rsidR="007B4155">
              <w:fldChar w:fldCharType="begin"/>
            </w:r>
            <w:r w:rsidR="007B4155">
              <w:instrText xml:space="preserve"> MERGEFIELD EDH_AnsvarligAfBrugerID </w:instrText>
            </w:r>
            <w:r w:rsidR="007B4155">
              <w:fldChar w:fldCharType="separate"/>
            </w:r>
            <w:r>
              <w:rPr>
                <w:noProof/>
              </w:rPr>
              <w:t>«EDH_AnsvarligAfBrugerID»</w:t>
            </w:r>
            <w:r w:rsidR="007B4155">
              <w:rPr>
                <w:noProof/>
              </w:rPr>
              <w:fldChar w:fldCharType="end"/>
            </w:r>
            <w:r w:rsidRPr="00231E80">
              <w:t>|EDH_AnsvarligAfInitialer;</w:t>
            </w:r>
            <w:r w:rsidR="007B4155">
              <w:fldChar w:fldCharType="begin"/>
            </w:r>
            <w:r w:rsidR="007B4155">
              <w:instrText xml:space="preserve"> MERGEFIELD EDH_AnsvarligAfInitialer </w:instrText>
            </w:r>
            <w:r w:rsidR="007B4155">
              <w:fldChar w:fldCharType="separate"/>
            </w:r>
            <w:r>
              <w:rPr>
                <w:noProof/>
              </w:rPr>
              <w:t>«EDH_AnsvarligAfInitialer»</w:t>
            </w:r>
            <w:r w:rsidR="007B4155">
              <w:rPr>
                <w:noProof/>
              </w:rPr>
              <w:fldChar w:fldCharType="end"/>
            </w:r>
            <w:r w:rsidRPr="00231E80">
              <w:t>|EDH_Beskrivelse;</w:t>
            </w:r>
            <w:r w:rsidR="007B4155">
              <w:fldChar w:fldCharType="begin"/>
            </w:r>
            <w:r w:rsidR="007B4155">
              <w:instrText xml:space="preserve"> MERGEFIELD EDH_Beskrivelse </w:instrText>
            </w:r>
            <w:r w:rsidR="007B4155">
              <w:fldChar w:fldCharType="separate"/>
            </w:r>
            <w:r>
              <w:rPr>
                <w:noProof/>
              </w:rPr>
              <w:t>«EDH_Beskrivelse»</w:t>
            </w:r>
            <w:r w:rsidR="007B4155">
              <w:rPr>
                <w:noProof/>
              </w:rPr>
              <w:fldChar w:fldCharType="end"/>
            </w:r>
            <w:r w:rsidRPr="00231E80">
              <w:t>|EDH_DokumentId;</w:t>
            </w:r>
            <w:r w:rsidR="007B4155">
              <w:fldChar w:fldCharType="begin"/>
            </w:r>
            <w:r w:rsidR="007B4155">
              <w:instrText xml:space="preserve"> MERGEFIELD EDH_DokumentId </w:instrText>
            </w:r>
            <w:r w:rsidR="007B4155">
              <w:fldChar w:fldCharType="separate"/>
            </w:r>
            <w:r>
              <w:rPr>
                <w:noProof/>
              </w:rPr>
              <w:t>«EDH_DokumentId»</w:t>
            </w:r>
            <w:r w:rsidR="007B4155">
              <w:rPr>
                <w:noProof/>
              </w:rPr>
              <w:fldChar w:fldCharType="end"/>
            </w:r>
            <w:r w:rsidRPr="00231E80">
              <w:t>|EDH_DokumentStatus;</w:t>
            </w:r>
            <w:r w:rsidR="007B4155">
              <w:fldChar w:fldCharType="begin"/>
            </w:r>
            <w:r w:rsidR="007B4155">
              <w:instrText xml:space="preserve"> MERGEFIELD EDH_</w:instrText>
            </w:r>
            <w:r w:rsidR="007B4155">
              <w:instrText xml:space="preserve">DokumentStatus </w:instrText>
            </w:r>
            <w:r w:rsidR="007B4155">
              <w:fldChar w:fldCharType="separate"/>
            </w:r>
            <w:r>
              <w:rPr>
                <w:noProof/>
              </w:rPr>
              <w:t>«EDH_DokumentStatus»</w:t>
            </w:r>
            <w:r w:rsidR="007B4155">
              <w:rPr>
                <w:noProof/>
              </w:rPr>
              <w:fldChar w:fldCharType="end"/>
            </w:r>
            <w:r w:rsidRPr="00231E80">
              <w:t>|EDH_DokumentType;</w:t>
            </w:r>
            <w:r w:rsidR="007B4155">
              <w:fldChar w:fldCharType="begin"/>
            </w:r>
            <w:r w:rsidR="007B4155">
              <w:instrText xml:space="preserve"> MERGEFIELD EDH_DokumentType </w:instrText>
            </w:r>
            <w:r w:rsidR="007B4155">
              <w:fldChar w:fldCharType="separate"/>
            </w:r>
            <w:r>
              <w:rPr>
                <w:noProof/>
              </w:rPr>
              <w:t>«EDH_DokumentType»</w:t>
            </w:r>
            <w:r w:rsidR="007B4155">
              <w:rPr>
                <w:noProof/>
              </w:rPr>
              <w:fldChar w:fldCharType="end"/>
            </w:r>
            <w:r w:rsidRPr="00231E80">
              <w:t>|EDH_EjendomsEjerNavn;</w:t>
            </w:r>
            <w:r w:rsidR="007B4155">
              <w:fldChar w:fldCharType="begin"/>
            </w:r>
            <w:r w:rsidR="007B4155">
              <w:instrText xml:space="preserve"> MERGEFIELD EDH_EjendomsEjerNavn </w:instrText>
            </w:r>
            <w:r w:rsidR="007B4155">
              <w:fldChar w:fldCharType="separate"/>
            </w:r>
            <w:r>
              <w:rPr>
                <w:noProof/>
              </w:rPr>
              <w:t>«EDH_EjendomsEjerNavn»</w:t>
            </w:r>
            <w:r w:rsidR="007B4155">
              <w:rPr>
                <w:noProof/>
              </w:rPr>
              <w:fldChar w:fldCharType="end"/>
            </w:r>
            <w:r w:rsidRPr="00231E80">
              <w:t>|EDH_EjendomsEjerAdresseLinie2;</w:t>
            </w:r>
            <w:r w:rsidR="007B4155">
              <w:fldChar w:fldCharType="begin"/>
            </w:r>
            <w:r w:rsidR="007B4155">
              <w:instrText xml:space="preserve"> MERGEFIELD EDH_EjendomsEjerAdresseLinie2 </w:instrText>
            </w:r>
            <w:r w:rsidR="007B4155">
              <w:fldChar w:fldCharType="separate"/>
            </w:r>
            <w:r>
              <w:rPr>
                <w:noProof/>
              </w:rPr>
              <w:t>«EDH_EjendomsEjerAdresseLinie2»</w:t>
            </w:r>
            <w:r w:rsidR="007B4155">
              <w:rPr>
                <w:noProof/>
              </w:rPr>
              <w:fldChar w:fldCharType="end"/>
            </w:r>
            <w:r w:rsidRPr="00231E80">
              <w:t>|EDH_EjendomsEjerAdresseLinie3;</w:t>
            </w:r>
            <w:r w:rsidR="007B4155">
              <w:fldChar w:fldCharType="begin"/>
            </w:r>
            <w:r w:rsidR="007B4155">
              <w:instrText xml:space="preserve"> MERGEFIELD EDH_EjendomsEjerAdresseLinie3 </w:instrText>
            </w:r>
            <w:r w:rsidR="007B4155">
              <w:fldChar w:fldCharType="separate"/>
            </w:r>
            <w:r>
              <w:rPr>
                <w:noProof/>
              </w:rPr>
              <w:t>«EDH_EjendomsEjerAdresseLinie3»</w:t>
            </w:r>
            <w:r w:rsidR="007B4155">
              <w:rPr>
                <w:noProof/>
              </w:rPr>
              <w:fldChar w:fldCharType="end"/>
            </w:r>
            <w:r w:rsidRPr="00231E80">
              <w:t>|EDH_EjendomsEjerAdresseLinie4;</w:t>
            </w:r>
            <w:r w:rsidR="007B4155">
              <w:fldChar w:fldCharType="begin"/>
            </w:r>
            <w:r w:rsidR="007B4155">
              <w:instrText xml:space="preserve"> MERGEFIELD EDH_EjendomsEjerAdresseLinie4 </w:instrText>
            </w:r>
            <w:r w:rsidR="007B4155">
              <w:fldChar w:fldCharType="separate"/>
            </w:r>
            <w:r>
              <w:rPr>
                <w:noProof/>
              </w:rPr>
              <w:t>«EDH_EjendomsEjerAdresseLinie4»</w:t>
            </w:r>
            <w:r w:rsidR="007B4155">
              <w:rPr>
                <w:noProof/>
              </w:rPr>
              <w:fldChar w:fldCharType="end"/>
            </w:r>
            <w:r w:rsidRPr="00231E80">
              <w:t>|EDH_EjendomsEjerAdresseLinie5;</w:t>
            </w:r>
            <w:r w:rsidR="007B4155">
              <w:fldChar w:fldCharType="begin"/>
            </w:r>
            <w:r w:rsidR="007B4155">
              <w:instrText xml:space="preserve"> MERGEFIELD EDH_EjendomsEjerAdresseLinie5 </w:instrText>
            </w:r>
            <w:r w:rsidR="007B4155">
              <w:fldChar w:fldCharType="separate"/>
            </w:r>
            <w:r>
              <w:rPr>
                <w:noProof/>
              </w:rPr>
              <w:t>«EDH_EjendomsEjerAdresseLinie5»</w:t>
            </w:r>
            <w:r w:rsidR="007B4155">
              <w:rPr>
                <w:noProof/>
              </w:rPr>
              <w:fldChar w:fldCharType="end"/>
            </w:r>
            <w:r w:rsidRPr="00231E80">
              <w:t>|EDH_Fristdato;</w:t>
            </w:r>
            <w:r w:rsidR="007B4155">
              <w:fldChar w:fldCharType="begin"/>
            </w:r>
            <w:r w:rsidR="007B4155">
              <w:instrText xml:space="preserve"> MERGEFIELD EDH_Fristdato </w:instrText>
            </w:r>
            <w:r w:rsidR="007B4155">
              <w:fldChar w:fldCharType="separate"/>
            </w:r>
            <w:r>
              <w:rPr>
                <w:noProof/>
              </w:rPr>
              <w:t>«EDH_Fristdato»</w:t>
            </w:r>
            <w:r w:rsidR="007B4155">
              <w:rPr>
                <w:noProof/>
              </w:rPr>
              <w:fldChar w:fldCharType="end"/>
            </w:r>
            <w:r w:rsidRPr="00231E80">
              <w:t>|EDH_FristdatoLang;</w:t>
            </w:r>
            <w:r w:rsidR="007B4155">
              <w:fldChar w:fldCharType="begin"/>
            </w:r>
            <w:r w:rsidR="007B4155">
              <w:instrText xml:space="preserve"> MERGEFIELD EDH_FristdatoLang </w:instrText>
            </w:r>
            <w:r w:rsidR="007B4155">
              <w:fldChar w:fldCharType="separate"/>
            </w:r>
            <w:r>
              <w:rPr>
                <w:noProof/>
              </w:rPr>
              <w:t>«EDH_FristdatoLang»</w:t>
            </w:r>
            <w:r w:rsidR="007B4155">
              <w:rPr>
                <w:noProof/>
              </w:rPr>
              <w:fldChar w:fldCharType="end"/>
            </w:r>
            <w:r w:rsidRPr="00231E80">
              <w:t>|EDH_Kategori;</w:t>
            </w:r>
            <w:r w:rsidR="007B4155">
              <w:fldChar w:fldCharType="begin"/>
            </w:r>
            <w:r w:rsidR="007B4155">
              <w:instrText xml:space="preserve"> MERGEFIELD EDH_Kategori </w:instrText>
            </w:r>
            <w:r w:rsidR="007B4155">
              <w:fldChar w:fldCharType="separate"/>
            </w:r>
            <w:r>
              <w:rPr>
                <w:noProof/>
              </w:rPr>
              <w:t>«EDH_Kategori»</w:t>
            </w:r>
            <w:r w:rsidR="007B4155">
              <w:rPr>
                <w:noProof/>
              </w:rPr>
              <w:fldChar w:fldCharType="end"/>
            </w:r>
            <w:r w:rsidRPr="00231E80">
              <w:t>|EDH_Klassifikation;</w:t>
            </w:r>
            <w:r w:rsidR="007B4155">
              <w:fldChar w:fldCharType="begin"/>
            </w:r>
            <w:r w:rsidR="007B4155">
              <w:instrText xml:space="preserve"> MERGEFIELD EDH_Klassifikation </w:instrText>
            </w:r>
            <w:r w:rsidR="007B4155">
              <w:fldChar w:fldCharType="separate"/>
            </w:r>
            <w:r>
              <w:rPr>
                <w:noProof/>
              </w:rPr>
              <w:t>«EDH_Klassifikation»</w:t>
            </w:r>
            <w:r w:rsidR="007B4155">
              <w:rPr>
                <w:noProof/>
              </w:rPr>
              <w:fldChar w:fldCharType="end"/>
            </w:r>
            <w:r w:rsidRPr="00231E80">
              <w:t>|EDH_MedieKanal;</w:t>
            </w:r>
            <w:r w:rsidR="007B4155">
              <w:fldChar w:fldCharType="begin"/>
            </w:r>
            <w:r w:rsidR="007B4155">
              <w:instrText xml:space="preserve"> MERGEFIELD EDH_MedieKanal </w:instrText>
            </w:r>
            <w:r w:rsidR="007B4155">
              <w:fldChar w:fldCharType="separate"/>
            </w:r>
            <w:r>
              <w:rPr>
                <w:noProof/>
              </w:rPr>
              <w:t>«EDH_MedieKanal»</w:t>
            </w:r>
            <w:r w:rsidR="007B4155">
              <w:rPr>
                <w:noProof/>
              </w:rPr>
              <w:fldChar w:fldCharType="end"/>
            </w:r>
            <w:r w:rsidRPr="00231E80">
              <w:t>|EDH_Navn;</w:t>
            </w:r>
            <w:r w:rsidR="007B4155">
              <w:fldChar w:fldCharType="begin"/>
            </w:r>
            <w:r w:rsidR="007B4155">
              <w:instrText xml:space="preserve"> MERGEFIELD EDH_Navn </w:instrText>
            </w:r>
            <w:r w:rsidR="007B4155">
              <w:fldChar w:fldCharType="separate"/>
            </w:r>
            <w:r>
              <w:rPr>
                <w:noProof/>
              </w:rPr>
              <w:t>«EDH_Navn»</w:t>
            </w:r>
            <w:r w:rsidR="007B4155">
              <w:rPr>
                <w:noProof/>
              </w:rPr>
              <w:fldChar w:fldCharType="end"/>
            </w:r>
            <w:r w:rsidRPr="00231E80">
              <w:t>|EDH_AdresseLinie2;</w:t>
            </w:r>
            <w:r w:rsidR="007B4155">
              <w:fldChar w:fldCharType="begin"/>
            </w:r>
            <w:r w:rsidR="007B4155">
              <w:instrText xml:space="preserve"> MERGEFIELD EDH_AdresseLinie2 </w:instrText>
            </w:r>
            <w:r w:rsidR="007B4155">
              <w:fldChar w:fldCharType="separate"/>
            </w:r>
            <w:r>
              <w:rPr>
                <w:noProof/>
              </w:rPr>
              <w:t>«EDH_AdresseLinie2»</w:t>
            </w:r>
            <w:r w:rsidR="007B4155">
              <w:rPr>
                <w:noProof/>
              </w:rPr>
              <w:fldChar w:fldCharType="end"/>
            </w:r>
            <w:r w:rsidRPr="00231E80">
              <w:t>|EDH_AdresseLinie3;</w:t>
            </w:r>
            <w:r w:rsidR="007B4155">
              <w:fldChar w:fldCharType="begin"/>
            </w:r>
            <w:r w:rsidR="007B4155">
              <w:instrText xml:space="preserve"> MERGEFIELD EDH_AdresseLinie3 </w:instrText>
            </w:r>
            <w:r w:rsidR="007B4155">
              <w:fldChar w:fldCharType="separate"/>
            </w:r>
            <w:r>
              <w:rPr>
                <w:noProof/>
              </w:rPr>
              <w:t>«EDH_AdresseLinie3»</w:t>
            </w:r>
            <w:r w:rsidR="007B4155">
              <w:rPr>
                <w:noProof/>
              </w:rPr>
              <w:fldChar w:fldCharType="end"/>
            </w:r>
            <w:r w:rsidRPr="00231E80">
              <w:t>|EDH_AdresseLinie4;</w:t>
            </w:r>
            <w:r w:rsidR="007B4155">
              <w:fldChar w:fldCharType="begin"/>
            </w:r>
            <w:r w:rsidR="007B4155">
              <w:instrText xml:space="preserve"> MERGEFIELD EDH_AdresseLinie4 </w:instrText>
            </w:r>
            <w:r w:rsidR="007B4155">
              <w:fldChar w:fldCharType="separate"/>
            </w:r>
            <w:r>
              <w:rPr>
                <w:noProof/>
              </w:rPr>
              <w:t>«EDH_AdresseLinie4»</w:t>
            </w:r>
            <w:r w:rsidR="007B4155">
              <w:rPr>
                <w:noProof/>
              </w:rPr>
              <w:fldChar w:fldCharType="end"/>
            </w:r>
            <w:r w:rsidRPr="00231E80">
              <w:t>|EDH_AdresseLinie5;</w:t>
            </w:r>
            <w:r w:rsidR="007B4155">
              <w:fldChar w:fldCharType="begin"/>
            </w:r>
            <w:r w:rsidR="007B4155">
              <w:instrText xml:space="preserve"> MERGEFIELD EDH_AdresseLinie5</w:instrText>
            </w:r>
            <w:r w:rsidR="007B4155">
              <w:instrText xml:space="preserve"> </w:instrText>
            </w:r>
            <w:r w:rsidR="007B4155">
              <w:fldChar w:fldCharType="separate"/>
            </w:r>
            <w:r>
              <w:rPr>
                <w:noProof/>
              </w:rPr>
              <w:t>«EDH_AdresseLinie5»</w:t>
            </w:r>
            <w:r w:rsidR="007B4155">
              <w:rPr>
                <w:noProof/>
              </w:rPr>
              <w:fldChar w:fldCharType="end"/>
            </w:r>
            <w:r w:rsidRPr="00231E80">
              <w:t>|EDH_OprettetAf;</w:t>
            </w:r>
            <w:r w:rsidR="007B4155">
              <w:fldChar w:fldCharType="begin"/>
            </w:r>
            <w:r w:rsidR="007B4155">
              <w:instrText xml:space="preserve"> MERGEFIELD EDH_OprettetAf </w:instrText>
            </w:r>
            <w:r w:rsidR="007B4155">
              <w:fldChar w:fldCharType="separate"/>
            </w:r>
            <w:r>
              <w:rPr>
                <w:noProof/>
              </w:rPr>
              <w:t>«EDH_OprettetAf»</w:t>
            </w:r>
            <w:r w:rsidR="007B4155">
              <w:rPr>
                <w:noProof/>
              </w:rPr>
              <w:fldChar w:fldCharType="end"/>
            </w:r>
            <w:r w:rsidRPr="00231E80">
              <w:t>|EDH_OprettetAfBrugerID;</w:t>
            </w:r>
            <w:r w:rsidR="007B4155">
              <w:fldChar w:fldCharType="begin"/>
            </w:r>
            <w:r w:rsidR="007B4155">
              <w:instrText xml:space="preserve"> MERGEFIELD EDH_OprettetAfBrugerID </w:instrText>
            </w:r>
            <w:r w:rsidR="007B4155">
              <w:fldChar w:fldCharType="separate"/>
            </w:r>
            <w:r>
              <w:rPr>
                <w:noProof/>
              </w:rPr>
              <w:t>«EDH_OprettetAfBrugerID»</w:t>
            </w:r>
            <w:r w:rsidR="007B4155">
              <w:rPr>
                <w:noProof/>
              </w:rPr>
              <w:fldChar w:fldCharType="end"/>
            </w:r>
            <w:r w:rsidRPr="00231E80">
              <w:t>|EDH_OprettetAfInitialer;</w:t>
            </w:r>
            <w:r w:rsidR="007B4155">
              <w:fldChar w:fldCharType="begin"/>
            </w:r>
            <w:r w:rsidR="007B4155">
              <w:instrText xml:space="preserve"> MERGEFIELD EDH_OprettetAfInitialer </w:instrText>
            </w:r>
            <w:r w:rsidR="007B4155">
              <w:fldChar w:fldCharType="separate"/>
            </w:r>
            <w:r>
              <w:rPr>
                <w:noProof/>
              </w:rPr>
              <w:t>«EDH_OprettetAfInitialer»</w:t>
            </w:r>
            <w:r w:rsidR="007B4155">
              <w:rPr>
                <w:noProof/>
              </w:rPr>
              <w:fldChar w:fldCharType="end"/>
            </w:r>
            <w:r w:rsidRPr="00231E80">
              <w:t>|EDH_OprettetDato;</w:t>
            </w:r>
            <w:r w:rsidR="007B4155">
              <w:fldChar w:fldCharType="begin"/>
            </w:r>
            <w:r w:rsidR="007B4155">
              <w:instrText xml:space="preserve"> MERGEFIELD EDH_OprettetDato </w:instrText>
            </w:r>
            <w:r w:rsidR="007B4155">
              <w:fldChar w:fldCharType="separate"/>
            </w:r>
            <w:r>
              <w:rPr>
                <w:noProof/>
              </w:rPr>
              <w:t>«EDH_OprettetDato»</w:t>
            </w:r>
            <w:r w:rsidR="007B4155">
              <w:rPr>
                <w:noProof/>
              </w:rPr>
              <w:fldChar w:fldCharType="end"/>
            </w:r>
            <w:r w:rsidRPr="00231E80">
              <w:t>|EDH_OprettetDatoLang;</w:t>
            </w:r>
            <w:r w:rsidR="007B4155">
              <w:fldChar w:fldCharType="begin"/>
            </w:r>
            <w:r w:rsidR="007B4155">
              <w:instrText xml:space="preserve"> MERGEFIELD EDH_OprettetDatoLang </w:instrText>
            </w:r>
            <w:r w:rsidR="007B4155">
              <w:fldChar w:fldCharType="separate"/>
            </w:r>
            <w:r>
              <w:rPr>
                <w:noProof/>
              </w:rPr>
              <w:t>«EDH_OprettetDatoLang»</w:t>
            </w:r>
            <w:r w:rsidR="007B4155">
              <w:rPr>
                <w:noProof/>
              </w:rPr>
              <w:fldChar w:fldCharType="end"/>
            </w:r>
            <w:r w:rsidRPr="00231E80">
              <w:t>|EDH_PartId;</w:t>
            </w:r>
            <w:r w:rsidR="007B4155">
              <w:fldChar w:fldCharType="begin"/>
            </w:r>
            <w:r w:rsidR="007B4155">
              <w:instrText xml:space="preserve"> MERGEFIELD EDH_PartId </w:instrText>
            </w:r>
            <w:r w:rsidR="007B4155">
              <w:fldChar w:fldCharType="separate"/>
            </w:r>
            <w:r>
              <w:rPr>
                <w:noProof/>
              </w:rPr>
              <w:t>«EDH_PartId»</w:t>
            </w:r>
            <w:r w:rsidR="007B4155">
              <w:rPr>
                <w:noProof/>
              </w:rPr>
              <w:fldChar w:fldCharType="end"/>
            </w:r>
            <w:r w:rsidRPr="00231E80">
              <w:t>|EDH_PartType;</w:t>
            </w:r>
            <w:r w:rsidR="007B4155">
              <w:fldChar w:fldCharType="begin"/>
            </w:r>
            <w:r w:rsidR="007B4155">
              <w:instrText xml:space="preserve"> MERGEFIELD EDH_PartType </w:instrText>
            </w:r>
            <w:r w:rsidR="007B4155">
              <w:fldChar w:fldCharType="separate"/>
            </w:r>
            <w:r>
              <w:rPr>
                <w:noProof/>
              </w:rPr>
              <w:t>«EDH_PartType»</w:t>
            </w:r>
            <w:r w:rsidR="007B4155">
              <w:rPr>
                <w:noProof/>
              </w:rPr>
              <w:fldChar w:fldCharType="end"/>
            </w:r>
            <w:r w:rsidRPr="00231E80">
              <w:t>|EDH_Titel;</w:t>
            </w:r>
            <w:r w:rsidR="007B4155">
              <w:fldChar w:fldCharType="begin"/>
            </w:r>
            <w:r w:rsidR="007B4155">
              <w:instrText xml:space="preserve"> MERGEFIELD EDH_Titel </w:instrText>
            </w:r>
            <w:r w:rsidR="007B4155">
              <w:fldChar w:fldCharType="separate"/>
            </w:r>
            <w:r>
              <w:rPr>
                <w:noProof/>
              </w:rPr>
              <w:t>«EDH_Titel»</w:t>
            </w:r>
            <w:r w:rsidR="007B4155">
              <w:rPr>
                <w:noProof/>
              </w:rPr>
              <w:fldChar w:fldCharType="end"/>
            </w:r>
            <w:r w:rsidRPr="00231E80">
              <w:t>|KONTAKT_Afdeling1Adresse;</w:t>
            </w:r>
            <w:r w:rsidR="007B4155">
              <w:fldChar w:fldCharType="begin"/>
            </w:r>
            <w:r w:rsidR="007B4155">
              <w:instrText xml:space="preserve"> MERGEFIELD KONTAKT_Afdeling1Adresse </w:instrText>
            </w:r>
            <w:r w:rsidR="007B4155">
              <w:fldChar w:fldCharType="separate"/>
            </w:r>
            <w:r>
              <w:rPr>
                <w:noProof/>
              </w:rPr>
              <w:t>«KONTAKT_Afdeling1Adresse»</w:t>
            </w:r>
            <w:r w:rsidR="007B4155">
              <w:rPr>
                <w:noProof/>
              </w:rPr>
              <w:fldChar w:fldCharType="end"/>
            </w:r>
            <w:r w:rsidRPr="00231E80">
              <w:t>|KONTAKT_Afdeling1KortNavn;</w:t>
            </w:r>
            <w:r w:rsidR="007B4155">
              <w:fldChar w:fldCharType="begin"/>
            </w:r>
            <w:r w:rsidR="007B4155">
              <w:instrText xml:space="preserve"> MERGEFIELD KONTAKT_Afdeling1KortNavn </w:instrText>
            </w:r>
            <w:r w:rsidR="007B4155">
              <w:fldChar w:fldCharType="separate"/>
            </w:r>
            <w:r>
              <w:rPr>
                <w:noProof/>
              </w:rPr>
              <w:t>«KONTAKT_Afdeling1KortNavn»</w:t>
            </w:r>
            <w:r w:rsidR="007B4155">
              <w:rPr>
                <w:noProof/>
              </w:rPr>
              <w:fldChar w:fldCharType="end"/>
            </w:r>
            <w:r w:rsidRPr="00231E80">
              <w:t>|KONTAKT_Afdeling1Navn;</w:t>
            </w:r>
            <w:r w:rsidR="007B4155">
              <w:fldChar w:fldCharType="begin"/>
            </w:r>
            <w:r w:rsidR="007B4155">
              <w:instrText xml:space="preserve"> MERGEFIELD KONTAKT_Afdeling1Navn </w:instrText>
            </w:r>
            <w:r w:rsidR="007B4155">
              <w:fldChar w:fldCharType="separate"/>
            </w:r>
            <w:r>
              <w:rPr>
                <w:noProof/>
              </w:rPr>
              <w:t>«KONTAKT_Afdeling1Navn»</w:t>
            </w:r>
            <w:r w:rsidR="007B4155">
              <w:rPr>
                <w:noProof/>
              </w:rPr>
              <w:fldChar w:fldCharType="end"/>
            </w:r>
            <w:r w:rsidRPr="00231E80">
              <w:t>|KONTAKT_Afdeling1Postnr;</w:t>
            </w:r>
            <w:r w:rsidR="007B4155">
              <w:fldChar w:fldCharType="begin"/>
            </w:r>
            <w:r w:rsidR="007B4155">
              <w:instrText xml:space="preserve"> MERGEFIELD KONTAKT_Afdeling1Postnr </w:instrText>
            </w:r>
            <w:r w:rsidR="007B4155">
              <w:fldChar w:fldCharType="separate"/>
            </w:r>
            <w:r>
              <w:rPr>
                <w:noProof/>
              </w:rPr>
              <w:t>«KONTAKT_Afdeling1Postnr»</w:t>
            </w:r>
            <w:r w:rsidR="007B4155">
              <w:rPr>
                <w:noProof/>
              </w:rPr>
              <w:fldChar w:fldCharType="end"/>
            </w:r>
            <w:r w:rsidRPr="00231E80">
              <w:t>|KONTAKT_Afdeling2Adresse;</w:t>
            </w:r>
            <w:r w:rsidR="007B4155">
              <w:fldChar w:fldCharType="begin"/>
            </w:r>
            <w:r w:rsidR="007B4155">
              <w:instrText xml:space="preserve"> MERGEFIELD KONTAKT_Afdeling2Adresse </w:instrText>
            </w:r>
            <w:r w:rsidR="007B4155">
              <w:fldChar w:fldCharType="separate"/>
            </w:r>
            <w:r>
              <w:rPr>
                <w:noProof/>
              </w:rPr>
              <w:t>«KONTAKT_Afdeling2Adresse»</w:t>
            </w:r>
            <w:r w:rsidR="007B4155">
              <w:rPr>
                <w:noProof/>
              </w:rPr>
              <w:fldChar w:fldCharType="end"/>
            </w:r>
            <w:r w:rsidRPr="00231E80">
              <w:t>|KONTAKT_Afdeling2KortNavn;</w:t>
            </w:r>
            <w:r w:rsidR="007B4155">
              <w:fldChar w:fldCharType="begin"/>
            </w:r>
            <w:r w:rsidR="007B4155">
              <w:instrText xml:space="preserve"> MERGEFIELD KONTAKT_Afdeling2KortNavn </w:instrText>
            </w:r>
            <w:r w:rsidR="007B4155">
              <w:fldChar w:fldCharType="separate"/>
            </w:r>
            <w:r>
              <w:rPr>
                <w:noProof/>
              </w:rPr>
              <w:t>«KONTAKT_Afdeling2KortNavn»</w:t>
            </w:r>
            <w:r w:rsidR="007B4155">
              <w:rPr>
                <w:noProof/>
              </w:rPr>
              <w:fldChar w:fldCharType="end"/>
            </w:r>
            <w:r w:rsidRPr="00231E80">
              <w:t>|KONTAKT_Afdeling2Navn;</w:t>
            </w:r>
            <w:r w:rsidR="007B4155">
              <w:fldChar w:fldCharType="begin"/>
            </w:r>
            <w:r w:rsidR="007B4155">
              <w:instrText xml:space="preserve"> MERGEFIELD KONTAKT_Afdeling2Navn </w:instrText>
            </w:r>
            <w:r w:rsidR="007B4155">
              <w:fldChar w:fldCharType="separate"/>
            </w:r>
            <w:r>
              <w:rPr>
                <w:noProof/>
              </w:rPr>
              <w:t>«KONTAKT_Afdeling2Navn»</w:t>
            </w:r>
            <w:r w:rsidR="007B4155">
              <w:rPr>
                <w:noProof/>
              </w:rPr>
              <w:fldChar w:fldCharType="end"/>
            </w:r>
            <w:r w:rsidRPr="00231E80">
              <w:t>|KONTAKT_Afdeling2Postnr;</w:t>
            </w:r>
            <w:r w:rsidR="007B4155">
              <w:fldChar w:fldCharType="begin"/>
            </w:r>
            <w:r w:rsidR="007B4155">
              <w:instrText xml:space="preserve"> MERGEFIELD KONTAKT_Afdel</w:instrText>
            </w:r>
            <w:r w:rsidR="007B4155">
              <w:instrText xml:space="preserve">ing2Postnr </w:instrText>
            </w:r>
            <w:r w:rsidR="007B4155">
              <w:fldChar w:fldCharType="separate"/>
            </w:r>
            <w:r>
              <w:rPr>
                <w:noProof/>
              </w:rPr>
              <w:t>«KONTAKT_Afdeling2Postnr»</w:t>
            </w:r>
            <w:r w:rsidR="007B4155">
              <w:rPr>
                <w:noProof/>
              </w:rPr>
              <w:fldChar w:fldCharType="end"/>
            </w:r>
            <w:r w:rsidRPr="00231E80">
              <w:t>|KONTAKT_BrugerID;</w:t>
            </w:r>
            <w:r w:rsidR="007B4155">
              <w:fldChar w:fldCharType="begin"/>
            </w:r>
            <w:r w:rsidR="007B4155">
              <w:instrText xml:space="preserve"> MERGEFIELD KONTAKT_BrugerID </w:instrText>
            </w:r>
            <w:r w:rsidR="007B4155">
              <w:fldChar w:fldCharType="separate"/>
            </w:r>
            <w:r>
              <w:rPr>
                <w:noProof/>
              </w:rPr>
              <w:t>«KONTAKT_BrugerID»</w:t>
            </w:r>
            <w:r w:rsidR="007B4155">
              <w:rPr>
                <w:noProof/>
              </w:rPr>
              <w:fldChar w:fldCharType="end"/>
            </w:r>
            <w:r w:rsidRPr="00231E80">
              <w:t>|KONTAKT_CentralAdresse;</w:t>
            </w:r>
            <w:r w:rsidR="007B4155">
              <w:fldChar w:fldCharType="begin"/>
            </w:r>
            <w:r w:rsidR="007B4155">
              <w:instrText xml:space="preserve"> MERGEFIELD KONTAKT_CentralAdresse </w:instrText>
            </w:r>
            <w:r w:rsidR="007B4155">
              <w:fldChar w:fldCharType="separate"/>
            </w:r>
            <w:r>
              <w:rPr>
                <w:noProof/>
              </w:rPr>
              <w:t>«KONTAKT_CentralAdresse»</w:t>
            </w:r>
            <w:r w:rsidR="007B4155">
              <w:rPr>
                <w:noProof/>
              </w:rPr>
              <w:fldChar w:fldCharType="end"/>
            </w:r>
            <w:r w:rsidRPr="00231E80">
              <w:t>|KONTAKT_CentralPostnr;</w:t>
            </w:r>
            <w:r w:rsidR="007B4155">
              <w:fldChar w:fldCharType="begin"/>
            </w:r>
            <w:r w:rsidR="007B4155">
              <w:instrText xml:space="preserve"> MERGEFIELD KONTAKT_CentralPostnr </w:instrText>
            </w:r>
            <w:r w:rsidR="007B4155">
              <w:fldChar w:fldCharType="separate"/>
            </w:r>
            <w:r>
              <w:rPr>
                <w:noProof/>
              </w:rPr>
              <w:t>«KONTAKT_CentralPostnr»</w:t>
            </w:r>
            <w:r w:rsidR="007B4155">
              <w:rPr>
                <w:noProof/>
              </w:rPr>
              <w:fldChar w:fldCharType="end"/>
            </w:r>
            <w:r w:rsidRPr="00231E80">
              <w:t>|KONTAKT_Initialer;</w:t>
            </w:r>
            <w:r w:rsidR="007B4155">
              <w:fldChar w:fldCharType="begin"/>
            </w:r>
            <w:r w:rsidR="007B4155">
              <w:instrText xml:space="preserve"> MERGEFIELD KONTAKT_Initialer </w:instrText>
            </w:r>
            <w:r w:rsidR="007B4155">
              <w:fldChar w:fldCharType="separate"/>
            </w:r>
            <w:r>
              <w:rPr>
                <w:noProof/>
              </w:rPr>
              <w:t>«KONTAKT_Initialer»</w:t>
            </w:r>
            <w:r w:rsidR="007B4155">
              <w:rPr>
                <w:noProof/>
              </w:rPr>
              <w:fldChar w:fldCharType="end"/>
            </w:r>
            <w:r w:rsidRPr="00231E80">
              <w:t>|KONTAKT_KontorLokale;</w:t>
            </w:r>
            <w:r w:rsidR="007B4155">
              <w:fldChar w:fldCharType="begin"/>
            </w:r>
            <w:r w:rsidR="007B4155">
              <w:instrText xml:space="preserve"> MERGEFIELD KONTAKT_KontorLokale </w:instrText>
            </w:r>
            <w:r w:rsidR="007B4155">
              <w:fldChar w:fldCharType="separate"/>
            </w:r>
            <w:r>
              <w:rPr>
                <w:noProof/>
              </w:rPr>
              <w:t>«KONTAKT_KontorLokale»</w:t>
            </w:r>
            <w:r w:rsidR="007B4155">
              <w:rPr>
                <w:noProof/>
              </w:rPr>
              <w:fldChar w:fldCharType="end"/>
            </w:r>
            <w:r w:rsidRPr="00231E80">
              <w:t>|KONTAKT_Navn;</w:t>
            </w:r>
            <w:r w:rsidR="007B4155">
              <w:fldChar w:fldCharType="begin"/>
            </w:r>
            <w:r w:rsidR="007B4155">
              <w:instrText xml:space="preserve"> MERGEFIELD KONTAKT_Navn </w:instrText>
            </w:r>
            <w:r w:rsidR="007B4155">
              <w:fldChar w:fldCharType="separate"/>
            </w:r>
            <w:r>
              <w:rPr>
                <w:noProof/>
              </w:rPr>
              <w:t>«KONTAKT_Navn»</w:t>
            </w:r>
            <w:r w:rsidR="007B4155">
              <w:rPr>
                <w:noProof/>
              </w:rPr>
              <w:fldChar w:fldCharType="end"/>
            </w:r>
            <w:r w:rsidRPr="00231E80">
              <w:t>|KONTAKT_NavnUnderskrift;</w:t>
            </w:r>
            <w:r w:rsidR="007B4155">
              <w:fldChar w:fldCharType="begin"/>
            </w:r>
            <w:r w:rsidR="007B4155">
              <w:instrText xml:space="preserve"> MERGEFIELD KONTAKT_NavnUnderskrift </w:instrText>
            </w:r>
            <w:r w:rsidR="007B4155">
              <w:fldChar w:fldCharType="separate"/>
            </w:r>
            <w:r>
              <w:rPr>
                <w:noProof/>
              </w:rPr>
              <w:t>«KONTAKT_NavnUnderskrift»</w:t>
            </w:r>
            <w:r w:rsidR="007B4155">
              <w:rPr>
                <w:noProof/>
              </w:rPr>
              <w:fldChar w:fldCharType="end"/>
            </w:r>
            <w:r w:rsidRPr="00231E80">
              <w:t>|KONTAKT_StedfortraedBrugerID;</w:t>
            </w:r>
            <w:r w:rsidR="007B4155">
              <w:fldChar w:fldCharType="begin"/>
            </w:r>
            <w:r w:rsidR="007B4155">
              <w:instrText xml:space="preserve"> MERGEFIELD KONTAKT_StedfortraedBrugerID </w:instrText>
            </w:r>
            <w:r w:rsidR="007B4155">
              <w:fldChar w:fldCharType="separate"/>
            </w:r>
            <w:r>
              <w:rPr>
                <w:noProof/>
              </w:rPr>
              <w:t>«KONTAKT_StedfortraedBrugerID»</w:t>
            </w:r>
            <w:r w:rsidR="007B4155">
              <w:rPr>
                <w:noProof/>
              </w:rPr>
              <w:fldChar w:fldCharType="end"/>
            </w:r>
            <w:r w:rsidRPr="00231E80">
              <w:t>|KONTAKT_StedfortraedInitialer;</w:t>
            </w:r>
            <w:r w:rsidR="007B4155">
              <w:fldChar w:fldCharType="begin"/>
            </w:r>
            <w:r w:rsidR="007B4155">
              <w:instrText xml:space="preserve"> MERGEFIELD KONTAKT_StedfortraedInitialer </w:instrText>
            </w:r>
            <w:r w:rsidR="007B4155">
              <w:fldChar w:fldCharType="separate"/>
            </w:r>
            <w:r>
              <w:rPr>
                <w:noProof/>
              </w:rPr>
              <w:t>«KONTAKT_StedfortraedInitialer»</w:t>
            </w:r>
            <w:r w:rsidR="007B4155">
              <w:rPr>
                <w:noProof/>
              </w:rPr>
              <w:fldChar w:fldCharType="end"/>
            </w:r>
            <w:r w:rsidRPr="00231E80">
              <w:t>|KONTAKT_StedfortraedNavn;</w:t>
            </w:r>
            <w:r w:rsidR="007B4155">
              <w:fldChar w:fldCharType="begin"/>
            </w:r>
            <w:r w:rsidR="007B4155">
              <w:instrText xml:space="preserve"> MERGEFIELD KONTAKT_StedfortraedNavn </w:instrText>
            </w:r>
            <w:r w:rsidR="007B4155">
              <w:fldChar w:fldCharType="separate"/>
            </w:r>
            <w:r>
              <w:rPr>
                <w:noProof/>
              </w:rPr>
              <w:t>«KONTAKT_StedfortraedNavn»</w:t>
            </w:r>
            <w:r w:rsidR="007B4155">
              <w:rPr>
                <w:noProof/>
              </w:rPr>
              <w:fldChar w:fldCharType="end"/>
            </w:r>
            <w:r w:rsidRPr="00231E80">
              <w:t>|KONTAKT_StedfortraedStilling;</w:t>
            </w:r>
            <w:r w:rsidR="007B4155">
              <w:fldChar w:fldCharType="begin"/>
            </w:r>
            <w:r w:rsidR="007B4155">
              <w:instrText xml:space="preserve"> MERGEFIELD KONTAKT_StedfortraedStilling </w:instrText>
            </w:r>
            <w:r w:rsidR="007B4155">
              <w:fldChar w:fldCharType="separate"/>
            </w:r>
            <w:r>
              <w:rPr>
                <w:noProof/>
              </w:rPr>
              <w:t>«KONTAKT_StedfortraedStilling»</w:t>
            </w:r>
            <w:r w:rsidR="007B4155">
              <w:rPr>
                <w:noProof/>
              </w:rPr>
              <w:fldChar w:fldCharType="end"/>
            </w:r>
            <w:r w:rsidRPr="00231E80">
              <w:t>|KONTAKT_StedfortraedUnderskrift;</w:t>
            </w:r>
            <w:r w:rsidR="007B4155">
              <w:fldChar w:fldCharType="begin"/>
            </w:r>
            <w:r w:rsidR="007B4155">
              <w:instrText xml:space="preserve"> MERGEFI</w:instrText>
            </w:r>
            <w:r w:rsidR="007B4155">
              <w:instrText xml:space="preserve">ELD KONTAKT_StedfortraedUnderskrift </w:instrText>
            </w:r>
            <w:r w:rsidR="007B4155">
              <w:fldChar w:fldCharType="separate"/>
            </w:r>
            <w:r>
              <w:rPr>
                <w:noProof/>
              </w:rPr>
              <w:t>«KONTAKT_StedfortraedUnderskrift»</w:t>
            </w:r>
            <w:r w:rsidR="007B4155">
              <w:rPr>
                <w:noProof/>
              </w:rPr>
              <w:fldChar w:fldCharType="end"/>
            </w:r>
            <w:r w:rsidRPr="00231E80">
              <w:t>|KONTAKT_Stilling;</w:t>
            </w:r>
            <w:r w:rsidR="007B4155">
              <w:fldChar w:fldCharType="begin"/>
            </w:r>
            <w:r w:rsidR="007B4155">
              <w:instrText xml:space="preserve"> MERGEFIELD KONTAKT_Stilling </w:instrText>
            </w:r>
            <w:r w:rsidR="007B4155">
              <w:fldChar w:fldCharType="separate"/>
            </w:r>
            <w:r>
              <w:rPr>
                <w:noProof/>
              </w:rPr>
              <w:t>«KONTAKT_Stilling»</w:t>
            </w:r>
            <w:r w:rsidR="007B4155">
              <w:rPr>
                <w:noProof/>
              </w:rPr>
              <w:fldChar w:fldCharType="end"/>
            </w:r>
            <w:r w:rsidRPr="00231E80">
              <w:t>|KONTAKT_Traeffetid;</w:t>
            </w:r>
            <w:r w:rsidR="007B4155">
              <w:fldChar w:fldCharType="begin"/>
            </w:r>
            <w:r w:rsidR="007B4155">
              <w:instrText xml:space="preserve"> MERGEFIELD KONTAKT_Traeffetid </w:instrText>
            </w:r>
            <w:r w:rsidR="007B4155">
              <w:fldChar w:fldCharType="separate"/>
            </w:r>
            <w:r>
              <w:rPr>
                <w:noProof/>
              </w:rPr>
              <w:t>«KONTAKT_Traeffetid»</w:t>
            </w:r>
            <w:r w:rsidR="007B4155">
              <w:rPr>
                <w:noProof/>
              </w:rPr>
              <w:fldChar w:fldCharType="end"/>
            </w:r>
            <w:r w:rsidRPr="00231E80">
              <w:t>|KONTAKT_Frit1;</w:t>
            </w:r>
            <w:r w:rsidR="007B4155">
              <w:fldChar w:fldCharType="begin"/>
            </w:r>
            <w:r w:rsidR="007B4155">
              <w:instrText xml:space="preserve"> MERGEFIELD KONTAKT_Frit1 </w:instrText>
            </w:r>
            <w:r w:rsidR="007B4155">
              <w:fldChar w:fldCharType="separate"/>
            </w:r>
            <w:r>
              <w:rPr>
                <w:noProof/>
              </w:rPr>
              <w:t>«KONTAKT_Frit1»</w:t>
            </w:r>
            <w:r w:rsidR="007B4155">
              <w:rPr>
                <w:noProof/>
              </w:rPr>
              <w:fldChar w:fldCharType="end"/>
            </w:r>
            <w:r w:rsidRPr="00231E80">
              <w:t>|KONTAKT_Frit2;</w:t>
            </w:r>
            <w:r w:rsidR="007B4155">
              <w:fldChar w:fldCharType="begin"/>
            </w:r>
            <w:r w:rsidR="007B4155">
              <w:instrText xml:space="preserve"> MERGEFIELD KONTAKT_Frit2 </w:instrText>
            </w:r>
            <w:r w:rsidR="007B4155">
              <w:fldChar w:fldCharType="separate"/>
            </w:r>
            <w:r>
              <w:rPr>
                <w:noProof/>
              </w:rPr>
              <w:t>«KONTAKT_Frit2»</w:t>
            </w:r>
            <w:r w:rsidR="007B4155">
              <w:rPr>
                <w:noProof/>
              </w:rPr>
              <w:fldChar w:fldCharType="end"/>
            </w:r>
            <w:r w:rsidRPr="00231E80">
              <w:t>|KONTAKT_Frit3;</w:t>
            </w:r>
            <w:r w:rsidR="007B4155">
              <w:fldChar w:fldCharType="begin"/>
            </w:r>
            <w:r w:rsidR="007B4155">
              <w:instrText xml:space="preserve"> MERGEFIELD KONTAKT_Frit3 </w:instrText>
            </w:r>
            <w:r w:rsidR="007B4155">
              <w:fldChar w:fldCharType="separate"/>
            </w:r>
            <w:r>
              <w:rPr>
                <w:noProof/>
              </w:rPr>
              <w:t>«KONTAKT_Frit3»</w:t>
            </w:r>
            <w:r w:rsidR="007B4155">
              <w:rPr>
                <w:noProof/>
              </w:rPr>
              <w:fldChar w:fldCharType="end"/>
            </w:r>
            <w:r w:rsidRPr="00231E80">
              <w:t>|KONTAKT_Frit4;</w:t>
            </w:r>
            <w:r w:rsidR="007B4155">
              <w:fldChar w:fldCharType="begin"/>
            </w:r>
            <w:r w:rsidR="007B4155">
              <w:instrText xml:space="preserve"> MERGEFIELD KONTAKT_Frit4 </w:instrText>
            </w:r>
            <w:r w:rsidR="007B4155">
              <w:fldChar w:fldCharType="separate"/>
            </w:r>
            <w:r>
              <w:rPr>
                <w:noProof/>
              </w:rPr>
              <w:t>«KONTAKT_Frit4»</w:t>
            </w:r>
            <w:r w:rsidR="007B4155">
              <w:rPr>
                <w:noProof/>
              </w:rPr>
              <w:fldChar w:fldCharType="end"/>
            </w:r>
            <w:r w:rsidRPr="00231E80">
              <w:t>|KONTAKT_Frit5;</w:t>
            </w:r>
            <w:r w:rsidR="007B4155">
              <w:fldChar w:fldCharType="begin"/>
            </w:r>
            <w:r w:rsidR="007B4155">
              <w:instrText xml:space="preserve"> MERGEFIELD KONTAKT_Frit5 </w:instrText>
            </w:r>
            <w:r w:rsidR="007B4155">
              <w:fldChar w:fldCharType="separate"/>
            </w:r>
            <w:r>
              <w:rPr>
                <w:noProof/>
              </w:rPr>
              <w:t>«KONTAKT_Frit5»</w:t>
            </w:r>
            <w:r w:rsidR="007B4155">
              <w:rPr>
                <w:noProof/>
              </w:rPr>
              <w:fldChar w:fldCharType="end"/>
            </w:r>
            <w:r w:rsidRPr="00231E80">
              <w:t>|SAG_ajourfortDato;</w:t>
            </w:r>
            <w:r w:rsidR="007B4155">
              <w:fldChar w:fldCharType="begin"/>
            </w:r>
            <w:r w:rsidR="007B4155">
              <w:instrText xml:space="preserve"> MERGEFIELD SAG_ajourfortDato </w:instrText>
            </w:r>
            <w:r w:rsidR="007B4155">
              <w:fldChar w:fldCharType="separate"/>
            </w:r>
            <w:r>
              <w:rPr>
                <w:noProof/>
              </w:rPr>
              <w:t>«SAG_ajourfortDato»</w:t>
            </w:r>
            <w:r w:rsidR="007B4155">
              <w:rPr>
                <w:noProof/>
              </w:rPr>
              <w:fldChar w:fldCharType="end"/>
            </w:r>
            <w:r w:rsidRPr="00231E80">
              <w:t>|SAG_ajourfortDatoLang;</w:t>
            </w:r>
            <w:r w:rsidR="007B4155">
              <w:fldChar w:fldCharType="begin"/>
            </w:r>
            <w:r w:rsidR="007B4155">
              <w:instrText xml:space="preserve"> MERGEFIELD SAG_ajourfortDatoLang </w:instrText>
            </w:r>
            <w:r w:rsidR="007B4155">
              <w:fldChar w:fldCharType="separate"/>
            </w:r>
            <w:r>
              <w:rPr>
                <w:noProof/>
              </w:rPr>
              <w:t>«SAG_ajourfortDatoLang»</w:t>
            </w:r>
            <w:r w:rsidR="007B4155">
              <w:rPr>
                <w:noProof/>
              </w:rPr>
              <w:fldChar w:fldCharType="end"/>
            </w:r>
            <w:r w:rsidRPr="00231E80">
              <w:t>|SAG_beskrivelse;</w:t>
            </w:r>
            <w:r w:rsidR="007B4155">
              <w:fldChar w:fldCharType="begin"/>
            </w:r>
            <w:r w:rsidR="007B4155">
              <w:instrText xml:space="preserve"> MERGEFIELD SAG_beskrivelse </w:instrText>
            </w:r>
            <w:r w:rsidR="007B4155">
              <w:fldChar w:fldCharType="separate"/>
            </w:r>
            <w:r>
              <w:rPr>
                <w:noProof/>
              </w:rPr>
              <w:t>«SAG_beskrivelse»</w:t>
            </w:r>
            <w:r w:rsidR="007B4155">
              <w:rPr>
                <w:noProof/>
              </w:rPr>
              <w:fldChar w:fldCharType="end"/>
            </w:r>
            <w:r w:rsidRPr="00231E80">
              <w:t>|SAG_funktionsFacet;</w:t>
            </w:r>
            <w:r w:rsidR="007B4155">
              <w:fldChar w:fldCharType="begin"/>
            </w:r>
            <w:r w:rsidR="007B4155">
              <w:instrText xml:space="preserve"> MERGEFIELD SAG_funk</w:instrText>
            </w:r>
            <w:r w:rsidR="007B4155">
              <w:instrText xml:space="preserve">tionsFacet </w:instrText>
            </w:r>
            <w:r w:rsidR="007B4155">
              <w:fldChar w:fldCharType="separate"/>
            </w:r>
            <w:r>
              <w:rPr>
                <w:noProof/>
              </w:rPr>
              <w:t>«SAG_funktionsFacet»</w:t>
            </w:r>
            <w:r w:rsidR="007B4155">
              <w:rPr>
                <w:noProof/>
              </w:rPr>
              <w:fldChar w:fldCharType="end"/>
            </w:r>
            <w:r w:rsidRPr="00231E80">
              <w:t>|SAG_gemtAfInitialer;</w:t>
            </w:r>
            <w:r w:rsidR="007B4155">
              <w:fldChar w:fldCharType="begin"/>
            </w:r>
            <w:r w:rsidR="007B4155">
              <w:instrText xml:space="preserve"> MERGEFIELD SAG_gemtAfInitialer </w:instrText>
            </w:r>
            <w:r w:rsidR="007B4155">
              <w:fldChar w:fldCharType="separate"/>
            </w:r>
            <w:r>
              <w:rPr>
                <w:noProof/>
              </w:rPr>
              <w:t>«SAG_gemtAfInitialer»</w:t>
            </w:r>
            <w:r w:rsidR="007B4155">
              <w:rPr>
                <w:noProof/>
              </w:rPr>
              <w:fldChar w:fldCharType="end"/>
            </w:r>
            <w:r w:rsidRPr="00231E80">
              <w:t>|SAG_kassation;</w:t>
            </w:r>
            <w:r w:rsidR="007B4155">
              <w:fldChar w:fldCharType="begin"/>
            </w:r>
            <w:r w:rsidR="007B4155">
              <w:instrText xml:space="preserve"> MERGEFIELD SAG_kassation </w:instrText>
            </w:r>
            <w:r w:rsidR="007B4155">
              <w:fldChar w:fldCharType="separate"/>
            </w:r>
            <w:r>
              <w:rPr>
                <w:noProof/>
              </w:rPr>
              <w:t>«SAG_kassation»</w:t>
            </w:r>
            <w:r w:rsidR="007B4155">
              <w:rPr>
                <w:noProof/>
              </w:rPr>
              <w:fldChar w:fldCharType="end"/>
            </w:r>
            <w:r w:rsidRPr="00231E80">
              <w:t>|SAG_oprettetAf;</w:t>
            </w:r>
            <w:r w:rsidR="007B4155">
              <w:fldChar w:fldCharType="begin"/>
            </w:r>
            <w:r w:rsidR="007B4155">
              <w:instrText xml:space="preserve"> MERGEFIELD SAG_oprettetAf </w:instrText>
            </w:r>
            <w:r w:rsidR="007B4155">
              <w:fldChar w:fldCharType="separate"/>
            </w:r>
            <w:r>
              <w:rPr>
                <w:noProof/>
              </w:rPr>
              <w:t>«SAG_oprettetAf»</w:t>
            </w:r>
            <w:r w:rsidR="007B4155">
              <w:rPr>
                <w:noProof/>
              </w:rPr>
              <w:fldChar w:fldCharType="end"/>
            </w:r>
            <w:r w:rsidRPr="00231E80">
              <w:t>|SAG_oprettetDato;</w:t>
            </w:r>
            <w:r w:rsidR="007B4155">
              <w:fldChar w:fldCharType="begin"/>
            </w:r>
            <w:r w:rsidR="007B4155">
              <w:instrText xml:space="preserve"> MERGEFIELD SAG_oprettetDato </w:instrText>
            </w:r>
            <w:r w:rsidR="007B4155">
              <w:fldChar w:fldCharType="separate"/>
            </w:r>
            <w:r>
              <w:rPr>
                <w:noProof/>
              </w:rPr>
              <w:t>«SAG_oprettetDato»</w:t>
            </w:r>
            <w:r w:rsidR="007B4155">
              <w:rPr>
                <w:noProof/>
              </w:rPr>
              <w:fldChar w:fldCharType="end"/>
            </w:r>
            <w:r w:rsidRPr="00231E80">
              <w:t>|SAG_oprettetDatoLang;</w:t>
            </w:r>
            <w:r w:rsidR="007B4155">
              <w:fldChar w:fldCharType="begin"/>
            </w:r>
            <w:r w:rsidR="007B4155">
              <w:instrText xml:space="preserve"> MERGEFIELD SAG_oprettetDatoLang </w:instrText>
            </w:r>
            <w:r w:rsidR="007B4155">
              <w:fldChar w:fldCharType="separate"/>
            </w:r>
            <w:r>
              <w:rPr>
                <w:noProof/>
              </w:rPr>
              <w:t>«SAG_oprettetDatoLang»</w:t>
            </w:r>
            <w:r w:rsidR="007B4155">
              <w:rPr>
                <w:noProof/>
              </w:rPr>
              <w:fldChar w:fldCharType="end"/>
            </w:r>
            <w:r w:rsidRPr="00231E80">
              <w:t>|SAG_overskrift;</w:t>
            </w:r>
            <w:r w:rsidR="007B4155">
              <w:fldChar w:fldCharType="begin"/>
            </w:r>
            <w:r w:rsidR="007B4155">
              <w:instrText xml:space="preserve"> MERGEFIELD SAG_overskrift </w:instrText>
            </w:r>
            <w:r w:rsidR="007B4155">
              <w:fldChar w:fldCharType="separate"/>
            </w:r>
            <w:r>
              <w:rPr>
                <w:noProof/>
              </w:rPr>
              <w:t>«SAG_overskrift»</w:t>
            </w:r>
            <w:r w:rsidR="007B4155">
              <w:rPr>
                <w:noProof/>
              </w:rPr>
              <w:fldChar w:fldCharType="end"/>
            </w:r>
            <w:r w:rsidRPr="00231E80">
              <w:t>|SAG_primaerPartNavn;</w:t>
            </w:r>
            <w:r w:rsidR="007B4155">
              <w:fldChar w:fldCharType="begin"/>
            </w:r>
            <w:r w:rsidR="007B4155">
              <w:instrText xml:space="preserve"> MERGEFIELD SAG_primaer</w:instrText>
            </w:r>
            <w:r w:rsidR="007B4155">
              <w:instrText xml:space="preserve">PartNavn </w:instrText>
            </w:r>
            <w:r w:rsidR="007B4155">
              <w:fldChar w:fldCharType="separate"/>
            </w:r>
            <w:r>
              <w:rPr>
                <w:noProof/>
              </w:rPr>
              <w:t>«SAG_primaerPartNavn»</w:t>
            </w:r>
            <w:r w:rsidR="007B4155">
              <w:rPr>
                <w:noProof/>
              </w:rPr>
              <w:fldChar w:fldCharType="end"/>
            </w:r>
            <w:r w:rsidRPr="00231E80">
              <w:t>|SAG_primaerAdresseLinie2;</w:t>
            </w:r>
            <w:r w:rsidR="007B4155">
              <w:fldChar w:fldCharType="begin"/>
            </w:r>
            <w:r w:rsidR="007B4155">
              <w:instrText xml:space="preserve"> MERGEFIELD SAG_primaerAdresseLinie2 </w:instrText>
            </w:r>
            <w:r w:rsidR="007B4155">
              <w:fldChar w:fldCharType="separate"/>
            </w:r>
            <w:r>
              <w:rPr>
                <w:noProof/>
              </w:rPr>
              <w:t>«SAG_primaerAdresseLinie2»</w:t>
            </w:r>
            <w:r w:rsidR="007B4155">
              <w:rPr>
                <w:noProof/>
              </w:rPr>
              <w:fldChar w:fldCharType="end"/>
            </w:r>
            <w:r w:rsidRPr="00231E80">
              <w:t>|SAG_primaerAdresseLinie3;</w:t>
            </w:r>
            <w:r w:rsidR="007B4155">
              <w:fldChar w:fldCharType="begin"/>
            </w:r>
            <w:r w:rsidR="007B4155">
              <w:instrText xml:space="preserve"> MERGEFIELD SAG_primaerAdresseLinie3 </w:instrText>
            </w:r>
            <w:r w:rsidR="007B4155">
              <w:fldChar w:fldCharType="separate"/>
            </w:r>
            <w:r>
              <w:rPr>
                <w:noProof/>
              </w:rPr>
              <w:t>«SAG_primaerAdresseLinie3»</w:t>
            </w:r>
            <w:r w:rsidR="007B4155">
              <w:rPr>
                <w:noProof/>
              </w:rPr>
              <w:fldChar w:fldCharType="end"/>
            </w:r>
            <w:r w:rsidRPr="00231E80">
              <w:t>|SAG_primaerAdresseLinie4;</w:t>
            </w:r>
            <w:r w:rsidR="007B4155">
              <w:fldChar w:fldCharType="begin"/>
            </w:r>
            <w:r w:rsidR="007B4155">
              <w:instrText xml:space="preserve"> MERGEFIELD S</w:instrText>
            </w:r>
            <w:r w:rsidR="007B4155">
              <w:instrText xml:space="preserve">AG_primaerAdresseLinie4 </w:instrText>
            </w:r>
            <w:r w:rsidR="007B4155">
              <w:fldChar w:fldCharType="separate"/>
            </w:r>
            <w:r>
              <w:rPr>
                <w:noProof/>
              </w:rPr>
              <w:t>«SAG_primaerAdresseLinie4»</w:t>
            </w:r>
            <w:r w:rsidR="007B4155">
              <w:rPr>
                <w:noProof/>
              </w:rPr>
              <w:fldChar w:fldCharType="end"/>
            </w:r>
            <w:r w:rsidRPr="00231E80">
              <w:t>|SAG_primaerAdresseLinie5;</w:t>
            </w:r>
            <w:r w:rsidR="007B4155">
              <w:fldChar w:fldCharType="begin"/>
            </w:r>
            <w:r w:rsidR="007B4155">
              <w:instrText xml:space="preserve"> MERGEFIELD SAG_primaerAdresseLinie5 </w:instrText>
            </w:r>
            <w:r w:rsidR="007B4155">
              <w:fldChar w:fldCharType="separate"/>
            </w:r>
            <w:r>
              <w:rPr>
                <w:noProof/>
              </w:rPr>
              <w:t>«SAG_primaerAdresseLinie5»</w:t>
            </w:r>
            <w:r w:rsidR="007B4155">
              <w:rPr>
                <w:noProof/>
              </w:rPr>
              <w:fldChar w:fldCharType="end"/>
            </w:r>
            <w:r w:rsidRPr="00231E80">
              <w:t>|SAG_primaerPartId;</w:t>
            </w:r>
            <w:r w:rsidR="007B4155">
              <w:fldChar w:fldCharType="begin"/>
            </w:r>
            <w:r w:rsidR="007B4155">
              <w:instrText xml:space="preserve"> MERGEFIELD SAG_primaerPartId </w:instrText>
            </w:r>
            <w:r w:rsidR="007B4155">
              <w:fldChar w:fldCharType="separate"/>
            </w:r>
            <w:r>
              <w:rPr>
                <w:noProof/>
              </w:rPr>
              <w:t>«SAG_primaerPartId»</w:t>
            </w:r>
            <w:r w:rsidR="007B4155">
              <w:rPr>
                <w:noProof/>
              </w:rPr>
              <w:fldChar w:fldCharType="end"/>
            </w:r>
            <w:r w:rsidRPr="00231E80">
              <w:t>|SAG_primaerPartType;</w:t>
            </w:r>
            <w:r w:rsidR="007B4155">
              <w:fldChar w:fldCharType="begin"/>
            </w:r>
            <w:r w:rsidR="007B4155">
              <w:instrText xml:space="preserve"> MERGEFIELD SAG_pri</w:instrText>
            </w:r>
            <w:r w:rsidR="007B4155">
              <w:instrText xml:space="preserve">maerPartType </w:instrText>
            </w:r>
            <w:r w:rsidR="007B4155">
              <w:fldChar w:fldCharType="separate"/>
            </w:r>
            <w:r>
              <w:rPr>
                <w:noProof/>
              </w:rPr>
              <w:t>«SAG_primaerPartType»</w:t>
            </w:r>
            <w:r w:rsidR="007B4155">
              <w:rPr>
                <w:noProof/>
              </w:rPr>
              <w:fldChar w:fldCharType="end"/>
            </w:r>
            <w:r w:rsidRPr="00231E80">
              <w:t>|SAG_sagsbehandler;</w:t>
            </w:r>
            <w:r w:rsidR="007B4155">
              <w:fldChar w:fldCharType="begin"/>
            </w:r>
            <w:r w:rsidR="007B4155">
              <w:instrText xml:space="preserve"> MERGEFIELD SAG_sagsbehandler </w:instrText>
            </w:r>
            <w:r w:rsidR="007B4155">
              <w:fldChar w:fldCharType="separate"/>
            </w:r>
            <w:r>
              <w:rPr>
                <w:noProof/>
              </w:rPr>
              <w:t>«SAG_sagsbehandler»</w:t>
            </w:r>
            <w:r w:rsidR="007B4155">
              <w:rPr>
                <w:noProof/>
              </w:rPr>
              <w:fldChar w:fldCharType="end"/>
            </w:r>
            <w:r w:rsidRPr="00231E80">
              <w:t>|SAG_sagsDato;</w:t>
            </w:r>
            <w:r w:rsidR="007B4155">
              <w:fldChar w:fldCharType="begin"/>
            </w:r>
            <w:r w:rsidR="007B4155">
              <w:instrText xml:space="preserve"> MERGEFIELD SAG_sagsDato </w:instrText>
            </w:r>
            <w:r w:rsidR="007B4155">
              <w:fldChar w:fldCharType="separate"/>
            </w:r>
            <w:r>
              <w:rPr>
                <w:noProof/>
              </w:rPr>
              <w:t>«SAG_sagsDato»</w:t>
            </w:r>
            <w:r w:rsidR="007B4155">
              <w:rPr>
                <w:noProof/>
              </w:rPr>
              <w:fldChar w:fldCharType="end"/>
            </w:r>
            <w:r w:rsidRPr="00231E80">
              <w:t>|SAG_sagsDatoLang;</w:t>
            </w:r>
            <w:r w:rsidR="007B4155">
              <w:fldChar w:fldCharType="begin"/>
            </w:r>
            <w:r w:rsidR="007B4155">
              <w:instrText xml:space="preserve"> MERGEFIELD SAG_sagsDatoLang </w:instrText>
            </w:r>
            <w:r w:rsidR="007B4155">
              <w:fldChar w:fldCharType="separate"/>
            </w:r>
            <w:r>
              <w:rPr>
                <w:noProof/>
              </w:rPr>
              <w:t>«SAG_sagsDatoLang»</w:t>
            </w:r>
            <w:r w:rsidR="007B4155">
              <w:rPr>
                <w:noProof/>
              </w:rPr>
              <w:fldChar w:fldCharType="end"/>
            </w:r>
            <w:r w:rsidRPr="00231E80">
              <w:t>|SAG_sagsId;</w:t>
            </w:r>
            <w:r w:rsidR="007B4155">
              <w:fldChar w:fldCharType="begin"/>
            </w:r>
            <w:r w:rsidR="007B4155">
              <w:instrText xml:space="preserve"> MERGEFIELD </w:instrText>
            </w:r>
            <w:r w:rsidR="007B4155">
              <w:instrText xml:space="preserve">SAG_sagsId </w:instrText>
            </w:r>
            <w:r w:rsidR="007B4155">
              <w:fldChar w:fldCharType="separate"/>
            </w:r>
            <w:r>
              <w:rPr>
                <w:noProof/>
              </w:rPr>
              <w:t>«SAG_sagsId»</w:t>
            </w:r>
            <w:r w:rsidR="007B4155">
              <w:rPr>
                <w:noProof/>
              </w:rPr>
              <w:fldChar w:fldCharType="end"/>
            </w:r>
            <w:r w:rsidRPr="00231E80">
              <w:t>|SAG_sagsStatusDatoDato;</w:t>
            </w:r>
            <w:r w:rsidR="007B4155">
              <w:fldChar w:fldCharType="begin"/>
            </w:r>
            <w:r w:rsidR="007B4155">
              <w:instrText xml:space="preserve"> MERGEFIELD SAG_sagsStatusDatoDato </w:instrText>
            </w:r>
            <w:r w:rsidR="007B4155">
              <w:fldChar w:fldCharType="separate"/>
            </w:r>
            <w:r>
              <w:rPr>
                <w:noProof/>
              </w:rPr>
              <w:t>«SAG_sagsStatusDatoDato»</w:t>
            </w:r>
            <w:r w:rsidR="007B4155">
              <w:rPr>
                <w:noProof/>
              </w:rPr>
              <w:fldChar w:fldCharType="end"/>
            </w:r>
            <w:r w:rsidRPr="00231E80">
              <w:t>|SAG_sagsStatusDatoDatoLang;</w:t>
            </w:r>
            <w:r w:rsidR="007B4155">
              <w:fldChar w:fldCharType="begin"/>
            </w:r>
            <w:r w:rsidR="007B4155">
              <w:instrText xml:space="preserve"> MERGEFIELD SAG_sagsStatusDatoDatoLang </w:instrText>
            </w:r>
            <w:r w:rsidR="007B4155">
              <w:fldChar w:fldCharType="separate"/>
            </w:r>
            <w:r>
              <w:rPr>
                <w:noProof/>
              </w:rPr>
              <w:t>«SAG_sagsStatusDatoDatoLang»</w:t>
            </w:r>
            <w:r w:rsidR="007B4155">
              <w:rPr>
                <w:noProof/>
              </w:rPr>
              <w:fldChar w:fldCharType="end"/>
            </w:r>
            <w:r w:rsidRPr="00231E80">
              <w:t>|SAG_sagsTypenavn;</w:t>
            </w:r>
            <w:r w:rsidR="007B4155">
              <w:fldChar w:fldCharType="begin"/>
            </w:r>
            <w:r w:rsidR="007B4155">
              <w:instrText xml:space="preserve"> MERGEFIELD SAG_sagsTypenavn</w:instrText>
            </w:r>
            <w:r w:rsidR="007B4155">
              <w:instrText xml:space="preserve"> </w:instrText>
            </w:r>
            <w:r w:rsidR="007B4155">
              <w:fldChar w:fldCharType="separate"/>
            </w:r>
            <w:r>
              <w:rPr>
                <w:noProof/>
              </w:rPr>
              <w:t>«SAG_sagsTypenavn»</w:t>
            </w:r>
            <w:r w:rsidR="007B4155">
              <w:rPr>
                <w:noProof/>
              </w:rPr>
              <w:fldChar w:fldCharType="end"/>
            </w:r>
            <w:r w:rsidRPr="00231E80">
              <w:t>|SAG_sagsTypenr;</w:t>
            </w:r>
            <w:r w:rsidR="007B4155">
              <w:fldChar w:fldCharType="begin"/>
            </w:r>
            <w:r w:rsidR="007B4155">
              <w:instrText xml:space="preserve"> MERGEFIELD SAG_sagsTypenr </w:instrText>
            </w:r>
            <w:r w:rsidR="007B4155">
              <w:fldChar w:fldCharType="separate"/>
            </w:r>
            <w:r>
              <w:rPr>
                <w:noProof/>
              </w:rPr>
              <w:t>«SAG_sagsTypenr»</w:t>
            </w:r>
            <w:r w:rsidR="007B4155">
              <w:rPr>
                <w:noProof/>
              </w:rPr>
              <w:fldChar w:fldCharType="end"/>
            </w:r>
          </w:p>
        </w:tc>
      </w:tr>
    </w:tbl>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70"/>
        <w:gridCol w:w="3770"/>
      </w:tblGrid>
      <w:tr w:rsidR="00344AD1" w:rsidRPr="00231E80" w14:paraId="63BD312B" w14:textId="77777777" w:rsidTr="000805C5">
        <w:trPr>
          <w:trHeight w:val="521"/>
        </w:trPr>
        <w:tc>
          <w:tcPr>
            <w:tcW w:w="3770" w:type="dxa"/>
          </w:tcPr>
          <w:p w14:paraId="2DD6A405" w14:textId="77777777" w:rsidR="00344AD1" w:rsidRDefault="00344AD1" w:rsidP="000805C5"/>
          <w:p w14:paraId="1E5F1C20" w14:textId="77777777" w:rsidR="00344AD1" w:rsidRDefault="00344AD1" w:rsidP="000805C5"/>
          <w:p w14:paraId="41C6B5F7" w14:textId="77777777" w:rsidR="00344AD1" w:rsidRPr="00231E80" w:rsidRDefault="00344AD1" w:rsidP="000805C5">
            <w:r w:rsidRPr="00231E80">
              <w:t>Med venlig hilsen</w:t>
            </w:r>
          </w:p>
          <w:p w14:paraId="7F3FA35D" w14:textId="77777777" w:rsidR="00344AD1" w:rsidRPr="00231E80" w:rsidRDefault="00344AD1" w:rsidP="000805C5"/>
          <w:p w14:paraId="476B106F" w14:textId="77777777" w:rsidR="00344AD1" w:rsidRPr="00231E80" w:rsidRDefault="00344AD1" w:rsidP="000805C5"/>
        </w:tc>
        <w:tc>
          <w:tcPr>
            <w:tcW w:w="3770" w:type="dxa"/>
            <w:vAlign w:val="bottom"/>
          </w:tcPr>
          <w:p w14:paraId="716250A8" w14:textId="77777777" w:rsidR="00344AD1" w:rsidRPr="00231E80" w:rsidRDefault="00344AD1" w:rsidP="000805C5"/>
        </w:tc>
      </w:tr>
      <w:tr w:rsidR="00344AD1" w:rsidRPr="00231E80" w14:paraId="726D5E6B" w14:textId="77777777" w:rsidTr="000805C5">
        <w:trPr>
          <w:trHeight w:val="447"/>
        </w:trPr>
        <w:tc>
          <w:tcPr>
            <w:tcW w:w="3770" w:type="dxa"/>
            <w:vAlign w:val="bottom"/>
          </w:tcPr>
          <w:p w14:paraId="6C142D70" w14:textId="77777777" w:rsidR="00344AD1" w:rsidRPr="00231E80" w:rsidRDefault="00344AD1" w:rsidP="000805C5">
            <w:pPr>
              <w:rPr>
                <w:rFonts w:cs="Arial"/>
              </w:rPr>
            </w:pPr>
            <w:r w:rsidRPr="00231E80">
              <w:rPr>
                <w:rFonts w:cs="Arial"/>
              </w:rPr>
              <w:t>Mette Wolthers</w:t>
            </w:r>
          </w:p>
          <w:p w14:paraId="557FFF1C" w14:textId="77777777" w:rsidR="00344AD1" w:rsidRDefault="00344AD1" w:rsidP="000805C5">
            <w:pPr>
              <w:rPr>
                <w:rFonts w:cs="Arial"/>
              </w:rPr>
            </w:pPr>
            <w:r w:rsidRPr="00231E80">
              <w:rPr>
                <w:rFonts w:cs="Arial"/>
              </w:rPr>
              <w:t>Teknikumingeniør</w:t>
            </w:r>
          </w:p>
          <w:p w14:paraId="3C6D11B1" w14:textId="77777777" w:rsidR="00525056" w:rsidRDefault="00525056" w:rsidP="000805C5"/>
          <w:p w14:paraId="5D201454" w14:textId="74130AED" w:rsidR="00525056" w:rsidRPr="00231E80" w:rsidRDefault="00525056" w:rsidP="000805C5"/>
        </w:tc>
        <w:tc>
          <w:tcPr>
            <w:tcW w:w="3770" w:type="dxa"/>
            <w:vAlign w:val="bottom"/>
          </w:tcPr>
          <w:p w14:paraId="32B8B10F" w14:textId="77777777" w:rsidR="00344AD1" w:rsidRPr="00231E80" w:rsidRDefault="00344AD1" w:rsidP="000805C5"/>
        </w:tc>
      </w:tr>
    </w:tbl>
    <w:p w14:paraId="68CC2422" w14:textId="77777777" w:rsidR="00344AD1" w:rsidRPr="000434C1" w:rsidRDefault="00344AD1" w:rsidP="00344AD1">
      <w:pPr>
        <w:rPr>
          <w:rFonts w:ascii="Verdana" w:hAnsi="Verdana" w:cs="Verdana"/>
          <w:i/>
          <w:color w:val="000000"/>
          <w:sz w:val="18"/>
          <w:szCs w:val="18"/>
        </w:rPr>
      </w:pPr>
      <w:r w:rsidRPr="000434C1">
        <w:rPr>
          <w:rFonts w:ascii="Verdana" w:hAnsi="Verdana" w:cs="Verdana"/>
          <w:i/>
          <w:color w:val="000000"/>
          <w:sz w:val="18"/>
          <w:szCs w:val="18"/>
        </w:rPr>
        <w:t>Kopi til:</w:t>
      </w:r>
    </w:p>
    <w:p w14:paraId="76EE059F" w14:textId="77777777" w:rsidR="00344AD1" w:rsidRPr="000434C1" w:rsidRDefault="00344AD1" w:rsidP="00344AD1">
      <w:pPr>
        <w:numPr>
          <w:ilvl w:val="0"/>
          <w:numId w:val="1"/>
        </w:numPr>
        <w:spacing w:line="240" w:lineRule="auto"/>
        <w:rPr>
          <w:rFonts w:ascii="Verdana" w:hAnsi="Verdana"/>
          <w:i/>
          <w:sz w:val="18"/>
          <w:szCs w:val="18"/>
        </w:rPr>
      </w:pPr>
      <w:r w:rsidRPr="000434C1">
        <w:rPr>
          <w:rFonts w:ascii="Verdana" w:hAnsi="Verdana" w:cs="Arial"/>
          <w:i/>
          <w:color w:val="000000"/>
          <w:sz w:val="18"/>
          <w:szCs w:val="18"/>
        </w:rPr>
        <w:t xml:space="preserve">Sundhedsstyrelsen, </w:t>
      </w:r>
      <w:r w:rsidRPr="000434C1">
        <w:rPr>
          <w:rFonts w:ascii="Verdana" w:hAnsi="Verdana"/>
          <w:i/>
          <w:sz w:val="18"/>
          <w:szCs w:val="18"/>
        </w:rPr>
        <w:t xml:space="preserve">Embedslægeinstitutionen Sjælland, Rolighed 7, 2., 4180 Sorø, via E-mail: </w:t>
      </w:r>
      <w:hyperlink r:id="rId8" w:history="1">
        <w:r w:rsidRPr="000434C1">
          <w:rPr>
            <w:rStyle w:val="Hyperlink"/>
            <w:rFonts w:ascii="Verdana" w:hAnsi="Verdana"/>
            <w:i/>
            <w:sz w:val="18"/>
            <w:szCs w:val="18"/>
          </w:rPr>
          <w:t>sjl@sst.dk</w:t>
        </w:r>
      </w:hyperlink>
    </w:p>
    <w:p w14:paraId="245AAB43" w14:textId="77777777" w:rsidR="00344AD1" w:rsidRPr="000434C1" w:rsidRDefault="00344AD1" w:rsidP="00344AD1">
      <w:pPr>
        <w:numPr>
          <w:ilvl w:val="0"/>
          <w:numId w:val="1"/>
        </w:numPr>
        <w:spacing w:line="240" w:lineRule="auto"/>
        <w:rPr>
          <w:rFonts w:ascii="Verdana" w:hAnsi="Verdana"/>
          <w:i/>
          <w:sz w:val="18"/>
          <w:szCs w:val="18"/>
        </w:rPr>
      </w:pPr>
      <w:r w:rsidRPr="000434C1">
        <w:rPr>
          <w:rFonts w:ascii="Verdana" w:hAnsi="Verdana" w:cs="Arial"/>
          <w:i/>
          <w:color w:val="000000"/>
          <w:sz w:val="18"/>
          <w:szCs w:val="18"/>
        </w:rPr>
        <w:t>Det Øk</w:t>
      </w:r>
      <w:r w:rsidRPr="000434C1">
        <w:rPr>
          <w:rFonts w:ascii="Verdana" w:hAnsi="Verdana" w:cs="Verdana"/>
          <w:i/>
          <w:color w:val="000000"/>
          <w:sz w:val="18"/>
          <w:szCs w:val="18"/>
        </w:rPr>
        <w:t xml:space="preserve">ologiske Råd, Blegdamsvej 4B, 2200 København N., via </w:t>
      </w:r>
      <w:r w:rsidRPr="000434C1">
        <w:rPr>
          <w:rFonts w:ascii="Verdana" w:hAnsi="Verdana"/>
          <w:i/>
          <w:sz w:val="18"/>
          <w:szCs w:val="18"/>
        </w:rPr>
        <w:t xml:space="preserve">E-mail: </w:t>
      </w:r>
      <w:hyperlink r:id="rId9" w:history="1">
        <w:r w:rsidRPr="000434C1">
          <w:rPr>
            <w:rStyle w:val="Hyperlink"/>
            <w:rFonts w:ascii="Verdana" w:hAnsi="Verdana"/>
            <w:i/>
            <w:sz w:val="18"/>
            <w:szCs w:val="18"/>
          </w:rPr>
          <w:t>husdyr@ecocouncil.dk</w:t>
        </w:r>
      </w:hyperlink>
    </w:p>
    <w:p w14:paraId="4568DE9D" w14:textId="77777777" w:rsidR="00344AD1" w:rsidRPr="000434C1" w:rsidRDefault="00344AD1" w:rsidP="00344AD1">
      <w:pPr>
        <w:numPr>
          <w:ilvl w:val="0"/>
          <w:numId w:val="1"/>
        </w:numPr>
        <w:autoSpaceDE w:val="0"/>
        <w:autoSpaceDN w:val="0"/>
        <w:adjustRightInd w:val="0"/>
        <w:spacing w:line="240" w:lineRule="auto"/>
        <w:rPr>
          <w:rFonts w:ascii="Verdana" w:hAnsi="Verdana" w:cs="Verdana"/>
          <w:i/>
          <w:color w:val="000000"/>
          <w:sz w:val="18"/>
          <w:szCs w:val="18"/>
        </w:rPr>
      </w:pPr>
      <w:r w:rsidRPr="000434C1">
        <w:rPr>
          <w:rFonts w:ascii="Verdana" w:hAnsi="Verdana" w:cs="Arial"/>
          <w:i/>
          <w:color w:val="000000"/>
          <w:sz w:val="18"/>
          <w:szCs w:val="18"/>
        </w:rPr>
        <w:t>Danmarks Naturfre</w:t>
      </w:r>
      <w:r w:rsidRPr="000434C1">
        <w:rPr>
          <w:rFonts w:ascii="Verdana" w:hAnsi="Verdana" w:cs="Verdana"/>
          <w:i/>
          <w:color w:val="000000"/>
          <w:sz w:val="18"/>
          <w:szCs w:val="18"/>
        </w:rPr>
        <w:t xml:space="preserve">dningsforening, Masnedøgade 20, 2100 København Ø, via E-mail: </w:t>
      </w:r>
      <w:hyperlink r:id="rId10" w:history="1">
        <w:r w:rsidRPr="000434C1">
          <w:rPr>
            <w:rStyle w:val="Hyperlink"/>
            <w:rFonts w:ascii="Verdana" w:hAnsi="Verdana" w:cs="Verdana"/>
            <w:i/>
            <w:sz w:val="18"/>
            <w:szCs w:val="18"/>
          </w:rPr>
          <w:t>dnguldborgsund-sager@dn.dk</w:t>
        </w:r>
      </w:hyperlink>
    </w:p>
    <w:p w14:paraId="63310C7E" w14:textId="77777777" w:rsidR="00344AD1" w:rsidRPr="000434C1" w:rsidRDefault="00344AD1" w:rsidP="00344AD1">
      <w:pPr>
        <w:numPr>
          <w:ilvl w:val="0"/>
          <w:numId w:val="1"/>
        </w:numPr>
        <w:spacing w:line="240" w:lineRule="auto"/>
        <w:rPr>
          <w:rFonts w:ascii="Verdana" w:hAnsi="Verdana"/>
          <w:i/>
          <w:sz w:val="18"/>
          <w:szCs w:val="18"/>
        </w:rPr>
      </w:pPr>
      <w:r w:rsidRPr="000434C1">
        <w:rPr>
          <w:rFonts w:ascii="Verdana" w:hAnsi="Verdana"/>
          <w:i/>
          <w:sz w:val="18"/>
          <w:szCs w:val="18"/>
        </w:rPr>
        <w:t xml:space="preserve">Dansk Ornitologisk Forening, Vesterbrogade 140, 1620 København V, via E-mail: </w:t>
      </w:r>
      <w:hyperlink r:id="rId11" w:history="1">
        <w:r w:rsidRPr="000434C1">
          <w:rPr>
            <w:rStyle w:val="Hyperlink"/>
            <w:rFonts w:ascii="Verdana" w:hAnsi="Verdana"/>
            <w:i/>
            <w:sz w:val="18"/>
            <w:szCs w:val="18"/>
          </w:rPr>
          <w:t>natur@dof.dk</w:t>
        </w:r>
      </w:hyperlink>
    </w:p>
    <w:p w14:paraId="6BB92758" w14:textId="77777777" w:rsidR="00344AD1" w:rsidRPr="000434C1" w:rsidRDefault="00344AD1" w:rsidP="00344AD1">
      <w:pPr>
        <w:numPr>
          <w:ilvl w:val="0"/>
          <w:numId w:val="1"/>
        </w:numPr>
        <w:spacing w:line="240" w:lineRule="auto"/>
        <w:rPr>
          <w:rFonts w:ascii="Verdana" w:hAnsi="Verdana"/>
          <w:i/>
          <w:sz w:val="18"/>
          <w:szCs w:val="18"/>
        </w:rPr>
      </w:pPr>
      <w:r w:rsidRPr="000434C1">
        <w:rPr>
          <w:rFonts w:ascii="Verdana" w:hAnsi="Verdana" w:cs="Verdana"/>
          <w:i/>
          <w:color w:val="000000"/>
          <w:sz w:val="18"/>
          <w:szCs w:val="18"/>
        </w:rPr>
        <w:t xml:space="preserve">DOF Storstrøm, v/ formand Michael Thelander, Løjtoftevej 175, 4900 Nakskov, Tlf. 54928346, E-mail: </w:t>
      </w:r>
      <w:r w:rsidRPr="000434C1">
        <w:rPr>
          <w:rFonts w:ascii="Verdana" w:hAnsi="Verdana" w:cs="Verdana"/>
          <w:i/>
          <w:color w:val="000000"/>
          <w:sz w:val="18"/>
          <w:szCs w:val="18"/>
        </w:rPr>
        <w:fldChar w:fldCharType="begin"/>
      </w:r>
      <w:r w:rsidRPr="000434C1">
        <w:rPr>
          <w:rFonts w:ascii="Verdana" w:hAnsi="Verdana" w:cs="Verdana"/>
          <w:i/>
          <w:color w:val="000000"/>
          <w:sz w:val="18"/>
          <w:szCs w:val="18"/>
        </w:rPr>
        <w:instrText xml:space="preserve">  </w:instrText>
      </w:r>
      <w:r w:rsidRPr="000434C1">
        <w:rPr>
          <w:rFonts w:ascii="Verdana" w:hAnsi="Verdana" w:cs="Verdana"/>
          <w:i/>
          <w:color w:val="000000"/>
          <w:sz w:val="18"/>
          <w:szCs w:val="18"/>
        </w:rPr>
        <w:fldChar w:fldCharType="begin"/>
      </w:r>
      <w:r w:rsidRPr="000434C1">
        <w:rPr>
          <w:rFonts w:ascii="Verdana" w:hAnsi="Verdana" w:cs="Verdana"/>
          <w:i/>
          <w:color w:val="000000"/>
          <w:sz w:val="18"/>
          <w:szCs w:val="18"/>
        </w:rPr>
        <w:instrText xml:space="preserve"> PRIVATE HREF="mailto:guldborgsund@dof.dk"</w:instrText>
      </w:r>
      <w:r w:rsidRPr="000434C1">
        <w:rPr>
          <w:rFonts w:ascii="Verdana" w:hAnsi="Verdana" w:cs="Verdana"/>
          <w:i/>
          <w:color w:val="000000"/>
          <w:sz w:val="18"/>
          <w:szCs w:val="18"/>
        </w:rPr>
        <w:fldChar w:fldCharType="end"/>
      </w:r>
      <w:r w:rsidRPr="000434C1">
        <w:rPr>
          <w:rFonts w:ascii="Verdana" w:hAnsi="Verdana" w:cs="Verdana"/>
          <w:i/>
          <w:color w:val="000000"/>
          <w:sz w:val="18"/>
          <w:szCs w:val="18"/>
        </w:rPr>
        <w:instrText xml:space="preserve"> MACROBUTTON HtmlResAnchor guldborgsund@dof.dk</w:instrText>
      </w:r>
      <w:r w:rsidRPr="000434C1">
        <w:rPr>
          <w:rFonts w:ascii="Verdana" w:hAnsi="Verdana" w:cs="Verdana"/>
          <w:i/>
          <w:color w:val="000000"/>
          <w:sz w:val="18"/>
          <w:szCs w:val="18"/>
        </w:rPr>
        <w:fldChar w:fldCharType="end"/>
      </w:r>
    </w:p>
    <w:p w14:paraId="3927588D" w14:textId="77777777" w:rsidR="00344AD1" w:rsidRPr="000434C1" w:rsidRDefault="00344AD1" w:rsidP="00344AD1">
      <w:pPr>
        <w:rPr>
          <w:rFonts w:cs="Arial"/>
          <w:i/>
        </w:rPr>
      </w:pPr>
    </w:p>
    <w:p w14:paraId="357CDD2F" w14:textId="77777777" w:rsidR="00344AD1" w:rsidRPr="000434C1" w:rsidRDefault="00344AD1" w:rsidP="00344AD1">
      <w:pPr>
        <w:rPr>
          <w:rFonts w:cs="Arial"/>
          <w:i/>
        </w:rPr>
      </w:pPr>
      <w:r w:rsidRPr="000434C1">
        <w:rPr>
          <w:rFonts w:cs="Arial"/>
          <w:i/>
        </w:rPr>
        <w:t>Kopi til orientering</w:t>
      </w:r>
    </w:p>
    <w:p w14:paraId="123E2440" w14:textId="777C67A2" w:rsidR="00344AD1" w:rsidRPr="007259DB" w:rsidRDefault="00344AD1" w:rsidP="00344AD1">
      <w:pPr>
        <w:pStyle w:val="Listeafsnit"/>
        <w:numPr>
          <w:ilvl w:val="0"/>
          <w:numId w:val="2"/>
        </w:numPr>
        <w:spacing w:after="0" w:line="240" w:lineRule="auto"/>
        <w:rPr>
          <w:rFonts w:ascii="Arial" w:hAnsi="Arial" w:cs="Arial"/>
          <w:i/>
          <w:sz w:val="20"/>
        </w:rPr>
      </w:pPr>
      <w:r w:rsidRPr="007259DB">
        <w:rPr>
          <w:rFonts w:ascii="Arial" w:hAnsi="Arial" w:cs="Arial"/>
          <w:i/>
          <w:sz w:val="20"/>
        </w:rPr>
        <w:t xml:space="preserve">Konsulent </w:t>
      </w:r>
      <w:r w:rsidR="00525056">
        <w:rPr>
          <w:rFonts w:ascii="Arial" w:hAnsi="Arial" w:cs="Arial"/>
          <w:i/>
          <w:sz w:val="20"/>
        </w:rPr>
        <w:t>Heidi Ledskov</w:t>
      </w:r>
      <w:r w:rsidRPr="007259DB">
        <w:rPr>
          <w:rFonts w:ascii="Arial" w:hAnsi="Arial" w:cs="Arial"/>
          <w:i/>
          <w:sz w:val="20"/>
        </w:rPr>
        <w:t xml:space="preserve">, </w:t>
      </w:r>
      <w:r w:rsidR="00525056">
        <w:rPr>
          <w:rFonts w:ascii="Arial" w:hAnsi="Arial" w:cs="Arial"/>
          <w:i/>
          <w:sz w:val="20"/>
        </w:rPr>
        <w:t>VKST</w:t>
      </w:r>
      <w:r w:rsidRPr="007259DB">
        <w:rPr>
          <w:rFonts w:ascii="Arial" w:hAnsi="Arial" w:cs="Arial"/>
          <w:i/>
          <w:sz w:val="20"/>
        </w:rPr>
        <w:t>, F</w:t>
      </w:r>
      <w:r w:rsidR="00525056">
        <w:rPr>
          <w:rFonts w:ascii="Arial" w:hAnsi="Arial" w:cs="Arial"/>
          <w:i/>
          <w:sz w:val="20"/>
        </w:rPr>
        <w:t>uldby</w:t>
      </w:r>
      <w:r w:rsidRPr="007259DB">
        <w:rPr>
          <w:rFonts w:ascii="Arial" w:hAnsi="Arial" w:cs="Arial"/>
          <w:i/>
          <w:sz w:val="20"/>
        </w:rPr>
        <w:t xml:space="preserve">vej 15, </w:t>
      </w:r>
      <w:r w:rsidR="00525056">
        <w:rPr>
          <w:rFonts w:ascii="Arial" w:hAnsi="Arial" w:cs="Arial"/>
          <w:i/>
          <w:sz w:val="20"/>
        </w:rPr>
        <w:t>418</w:t>
      </w:r>
      <w:r w:rsidRPr="007259DB">
        <w:rPr>
          <w:rFonts w:ascii="Arial" w:hAnsi="Arial" w:cs="Arial"/>
          <w:i/>
          <w:sz w:val="20"/>
        </w:rPr>
        <w:t xml:space="preserve">0 </w:t>
      </w:r>
      <w:r w:rsidR="00525056">
        <w:rPr>
          <w:rFonts w:ascii="Arial" w:hAnsi="Arial" w:cs="Arial"/>
          <w:i/>
          <w:sz w:val="20"/>
        </w:rPr>
        <w:t>Sorø</w:t>
      </w:r>
      <w:r w:rsidRPr="007259DB">
        <w:rPr>
          <w:rFonts w:ascii="Arial" w:hAnsi="Arial" w:cs="Arial"/>
          <w:i/>
          <w:sz w:val="20"/>
        </w:rPr>
        <w:t xml:space="preserve">, E-mail: </w:t>
      </w:r>
      <w:r w:rsidR="00525056">
        <w:rPr>
          <w:rFonts w:ascii="Arial" w:hAnsi="Arial" w:cs="Arial"/>
          <w:i/>
          <w:sz w:val="20"/>
        </w:rPr>
        <w:t>hsl@vkst.dk</w:t>
      </w:r>
      <w:r w:rsidRPr="007259DB">
        <w:rPr>
          <w:rFonts w:ascii="Arial" w:hAnsi="Arial" w:cs="Arial"/>
          <w:i/>
          <w:sz w:val="20"/>
        </w:rPr>
        <w:t>.</w:t>
      </w:r>
    </w:p>
    <w:p w14:paraId="75016C5C" w14:textId="77777777" w:rsidR="00344AD1" w:rsidRDefault="00344AD1" w:rsidP="00344AD1">
      <w:pPr>
        <w:rPr>
          <w:rFonts w:cs="Arial"/>
          <w:i/>
          <w:color w:val="FF0000"/>
        </w:rPr>
      </w:pPr>
    </w:p>
    <w:p w14:paraId="52A6FFB4" w14:textId="77777777" w:rsidR="00344AD1" w:rsidRPr="00231E80" w:rsidRDefault="00344AD1" w:rsidP="00344AD1">
      <w:pPr>
        <w:spacing w:after="200" w:line="276" w:lineRule="auto"/>
      </w:pPr>
    </w:p>
    <w:sectPr w:rsidR="00344AD1" w:rsidRPr="00231E80" w:rsidSect="00010839">
      <w:headerReference w:type="default" r:id="rId12"/>
      <w:footerReference w:type="default" r:id="rId13"/>
      <w:headerReference w:type="first" r:id="rId14"/>
      <w:pgSz w:w="11906" w:h="16838"/>
      <w:pgMar w:top="2268" w:right="680" w:bottom="964" w:left="368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9D9F4" w14:textId="77777777" w:rsidR="005F378B" w:rsidRPr="00344AD1" w:rsidRDefault="005F378B" w:rsidP="00FA2EFE">
      <w:pPr>
        <w:spacing w:line="240" w:lineRule="auto"/>
      </w:pPr>
      <w:r w:rsidRPr="00344AD1">
        <w:separator/>
      </w:r>
    </w:p>
  </w:endnote>
  <w:endnote w:type="continuationSeparator" w:id="0">
    <w:p w14:paraId="2C0C032C" w14:textId="77777777" w:rsidR="005F378B" w:rsidRPr="00344AD1" w:rsidRDefault="005F378B" w:rsidP="00FA2EFE">
      <w:pPr>
        <w:spacing w:line="240" w:lineRule="auto"/>
      </w:pPr>
      <w:r w:rsidRPr="00344A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81FB" w14:textId="77777777" w:rsidR="00256FC9" w:rsidRPr="00344AD1" w:rsidRDefault="00256FC9" w:rsidP="00C15782">
    <w:pPr>
      <w:pStyle w:val="Sidefod"/>
    </w:pPr>
  </w:p>
  <w:p w14:paraId="56D43D2B" w14:textId="77777777" w:rsidR="00256FC9" w:rsidRPr="00344AD1" w:rsidRDefault="00256FC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35345" w14:textId="77777777" w:rsidR="005F378B" w:rsidRPr="00344AD1" w:rsidRDefault="005F378B" w:rsidP="00FA2EFE">
      <w:pPr>
        <w:spacing w:line="240" w:lineRule="auto"/>
      </w:pPr>
      <w:r w:rsidRPr="00344AD1">
        <w:separator/>
      </w:r>
    </w:p>
  </w:footnote>
  <w:footnote w:type="continuationSeparator" w:id="0">
    <w:p w14:paraId="36F4956D" w14:textId="77777777" w:rsidR="005F378B" w:rsidRPr="00344AD1" w:rsidRDefault="005F378B" w:rsidP="00FA2EFE">
      <w:pPr>
        <w:spacing w:line="240" w:lineRule="auto"/>
      </w:pPr>
      <w:r w:rsidRPr="00344A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FDA1E" w14:textId="77777777" w:rsidR="00256FC9" w:rsidRPr="00344AD1" w:rsidRDefault="00256FC9">
    <w:pPr>
      <w:pStyle w:val="Sidehoved"/>
    </w:pPr>
  </w:p>
  <w:tbl>
    <w:tblPr>
      <w:tblStyle w:val="Tabel-Gitter"/>
      <w:tblpPr w:vertAnchor="page" w:horzAnchor="page" w:tblpX="1248" w:tblpY="2269"/>
      <w:tblOverlap w:val="never"/>
      <w:tblW w:w="0" w:type="auto"/>
      <w:tblCellMar>
        <w:left w:w="0" w:type="dxa"/>
        <w:right w:w="0" w:type="dxa"/>
      </w:tblCellMar>
      <w:tblLook w:val="04A0" w:firstRow="1" w:lastRow="0" w:firstColumn="1" w:lastColumn="0" w:noHBand="0" w:noVBand="1"/>
    </w:tblPr>
    <w:tblGrid>
      <w:gridCol w:w="2268"/>
    </w:tblGrid>
    <w:tr w:rsidR="00256FC9" w:rsidRPr="00344AD1" w14:paraId="4FD37D47" w14:textId="77777777" w:rsidTr="00C15782">
      <w:tc>
        <w:tcPr>
          <w:tcW w:w="2268" w:type="dxa"/>
          <w:tcBorders>
            <w:top w:val="nil"/>
            <w:left w:val="nil"/>
            <w:bottom w:val="nil"/>
            <w:right w:val="nil"/>
          </w:tcBorders>
        </w:tcPr>
        <w:p w14:paraId="62CF8FFB" w14:textId="1FBFE7DC" w:rsidR="00256FC9" w:rsidRPr="00344AD1" w:rsidRDefault="00256FC9" w:rsidP="00C15782">
          <w:pPr>
            <w:pStyle w:val="Kolofon"/>
          </w:pPr>
          <w:r w:rsidRPr="00344AD1">
            <w:t xml:space="preserve">Side </w:t>
          </w:r>
          <w:r w:rsidRPr="00344AD1">
            <w:fldChar w:fldCharType="begin"/>
          </w:r>
          <w:r w:rsidRPr="00344AD1">
            <w:instrText xml:space="preserve"> PAGE </w:instrText>
          </w:r>
          <w:r w:rsidRPr="00344AD1">
            <w:fldChar w:fldCharType="separate"/>
          </w:r>
          <w:r w:rsidRPr="00344AD1">
            <w:rPr>
              <w:noProof/>
            </w:rPr>
            <w:t>2</w:t>
          </w:r>
          <w:r w:rsidRPr="00344AD1">
            <w:rPr>
              <w:noProof/>
            </w:rPr>
            <w:fldChar w:fldCharType="end"/>
          </w:r>
          <w:r w:rsidRPr="00344AD1">
            <w:fldChar w:fldCharType="begin"/>
          </w:r>
          <w:r w:rsidRPr="00344AD1">
            <w:instrText xml:space="preserve"> IF </w:instrText>
          </w:r>
          <w:fldSimple w:instr=" NUMPAGES ">
            <w:r w:rsidR="007B4155">
              <w:rPr>
                <w:noProof/>
              </w:rPr>
              <w:instrText>3</w:instrText>
            </w:r>
          </w:fldSimple>
          <w:r w:rsidRPr="00344AD1">
            <w:instrText xml:space="preserve"> &gt; 2 "/</w:instrText>
          </w:r>
          <w:fldSimple w:instr=" NUMPAGES ">
            <w:r w:rsidR="007B4155">
              <w:rPr>
                <w:noProof/>
              </w:rPr>
              <w:instrText>3</w:instrText>
            </w:r>
          </w:fldSimple>
          <w:r w:rsidRPr="00344AD1">
            <w:instrText xml:space="preserve">" </w:instrText>
          </w:r>
          <w:r w:rsidRPr="00344AD1">
            <w:fldChar w:fldCharType="separate"/>
          </w:r>
          <w:r w:rsidR="007B4155" w:rsidRPr="00344AD1">
            <w:rPr>
              <w:noProof/>
            </w:rPr>
            <w:t>/</w:t>
          </w:r>
          <w:r w:rsidR="007B4155">
            <w:rPr>
              <w:noProof/>
            </w:rPr>
            <w:t>3</w:t>
          </w:r>
          <w:r w:rsidRPr="00344AD1">
            <w:fldChar w:fldCharType="end"/>
          </w:r>
        </w:p>
      </w:tc>
    </w:tr>
  </w:tbl>
  <w:p w14:paraId="7F79F89C" w14:textId="77777777" w:rsidR="00256FC9" w:rsidRPr="00344AD1" w:rsidRDefault="00256FC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1248" w:tblpY="6805"/>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344AD1" w14:paraId="0B028B85" w14:textId="77777777" w:rsidTr="00344AD1">
      <w:trPr>
        <w:trHeight w:hRule="exact" w:val="9070"/>
      </w:trPr>
      <w:tc>
        <w:tcPr>
          <w:tcW w:w="2268" w:type="dxa"/>
          <w:tcBorders>
            <w:top w:val="nil"/>
            <w:left w:val="nil"/>
            <w:bottom w:val="nil"/>
            <w:right w:val="nil"/>
          </w:tcBorders>
          <w:vAlign w:val="bottom"/>
        </w:tcPr>
        <w:p w14:paraId="3128CAEF" w14:textId="77777777" w:rsidR="00256FC9" w:rsidRPr="00344AD1" w:rsidRDefault="00256FC9" w:rsidP="00344AD1">
          <w:pPr>
            <w:pStyle w:val="Kolofon"/>
          </w:pPr>
          <w:r w:rsidRPr="00344AD1">
            <w:t>Guldborgsund Kommune</w:t>
          </w:r>
        </w:p>
        <w:p w14:paraId="04FE01E1" w14:textId="77777777" w:rsidR="00344AD1" w:rsidRPr="00344AD1" w:rsidRDefault="00344AD1" w:rsidP="00344AD1">
          <w:pPr>
            <w:pStyle w:val="Kolofon"/>
            <w:rPr>
              <w:rFonts w:cs="Arial"/>
            </w:rPr>
          </w:pPr>
        </w:p>
        <w:p w14:paraId="1F9ABA0E" w14:textId="77777777" w:rsidR="00344AD1" w:rsidRPr="00344AD1" w:rsidRDefault="00344AD1" w:rsidP="00344AD1">
          <w:pPr>
            <w:pStyle w:val="Kolofon"/>
            <w:rPr>
              <w:rFonts w:cs="Arial"/>
            </w:rPr>
          </w:pPr>
          <w:r w:rsidRPr="00344AD1">
            <w:rPr>
              <w:rFonts w:cs="Arial"/>
            </w:rPr>
            <w:t>Center for Teknik &amp; Miljø</w:t>
          </w:r>
        </w:p>
        <w:p w14:paraId="0DE07019" w14:textId="77777777" w:rsidR="00344AD1" w:rsidRPr="00344AD1" w:rsidRDefault="00344AD1" w:rsidP="00344AD1">
          <w:pPr>
            <w:pStyle w:val="Kolofon"/>
            <w:rPr>
              <w:rFonts w:cs="Arial"/>
            </w:rPr>
          </w:pPr>
          <w:r w:rsidRPr="00344AD1">
            <w:rPr>
              <w:rFonts w:cs="Arial"/>
            </w:rPr>
            <w:t>Natur &amp; Miljø</w:t>
          </w:r>
        </w:p>
        <w:p w14:paraId="76392DB8" w14:textId="77777777" w:rsidR="00344AD1" w:rsidRPr="00344AD1" w:rsidRDefault="00344AD1" w:rsidP="00344AD1">
          <w:pPr>
            <w:pStyle w:val="Kolofon"/>
            <w:rPr>
              <w:rFonts w:cs="Arial"/>
            </w:rPr>
          </w:pPr>
          <w:r w:rsidRPr="00344AD1">
            <w:rPr>
              <w:rFonts w:cs="Arial"/>
            </w:rPr>
            <w:t>Parkvej 37</w:t>
          </w:r>
        </w:p>
        <w:p w14:paraId="0A9BE65B" w14:textId="77777777" w:rsidR="00344AD1" w:rsidRPr="00344AD1" w:rsidRDefault="00344AD1" w:rsidP="00344AD1">
          <w:pPr>
            <w:pStyle w:val="Kolofon"/>
            <w:rPr>
              <w:rFonts w:cs="Arial"/>
            </w:rPr>
          </w:pPr>
          <w:r w:rsidRPr="00344AD1">
            <w:rPr>
              <w:rFonts w:cs="Arial"/>
            </w:rPr>
            <w:t>4800 Nykøbing F.</w:t>
          </w:r>
        </w:p>
        <w:p w14:paraId="19E0E3F0" w14:textId="77777777" w:rsidR="00344AD1" w:rsidRPr="00344AD1" w:rsidRDefault="00344AD1" w:rsidP="00344AD1">
          <w:pPr>
            <w:pStyle w:val="Kolofon"/>
            <w:rPr>
              <w:rFonts w:cs="Arial"/>
            </w:rPr>
          </w:pPr>
          <w:r w:rsidRPr="00344AD1">
            <w:rPr>
              <w:rFonts w:cs="Arial"/>
            </w:rPr>
            <w:t>Tlf +45 54732006</w:t>
          </w:r>
        </w:p>
        <w:p w14:paraId="63952E79" w14:textId="77777777" w:rsidR="00344AD1" w:rsidRPr="00344AD1" w:rsidRDefault="00344AD1" w:rsidP="00344AD1">
          <w:pPr>
            <w:pStyle w:val="Kolofon"/>
            <w:rPr>
              <w:rFonts w:cs="Arial"/>
            </w:rPr>
          </w:pPr>
          <w:r w:rsidRPr="00344AD1">
            <w:rPr>
              <w:rFonts w:cs="Arial"/>
            </w:rPr>
            <w:t>www.guldborgsund.dk</w:t>
          </w:r>
        </w:p>
        <w:p w14:paraId="6D24D250" w14:textId="77777777" w:rsidR="00344AD1" w:rsidRPr="00344AD1" w:rsidRDefault="00344AD1" w:rsidP="00344AD1">
          <w:pPr>
            <w:pStyle w:val="Kolofon"/>
            <w:rPr>
              <w:rFonts w:cs="Arial"/>
            </w:rPr>
          </w:pPr>
        </w:p>
        <w:p w14:paraId="38A538A8" w14:textId="77777777" w:rsidR="00344AD1" w:rsidRPr="00344AD1" w:rsidRDefault="00344AD1" w:rsidP="00344AD1">
          <w:pPr>
            <w:pStyle w:val="Kolofon"/>
            <w:rPr>
              <w:rFonts w:cs="Arial"/>
            </w:rPr>
          </w:pPr>
          <w:r w:rsidRPr="00344AD1">
            <w:rPr>
              <w:rFonts w:cs="Arial"/>
            </w:rPr>
            <w:t>Sagsbehandler:</w:t>
          </w:r>
        </w:p>
        <w:p w14:paraId="357B4698" w14:textId="77777777" w:rsidR="00344AD1" w:rsidRPr="00344AD1" w:rsidRDefault="00344AD1" w:rsidP="00344AD1">
          <w:pPr>
            <w:pStyle w:val="Kolofon"/>
            <w:rPr>
              <w:rFonts w:cs="Arial"/>
            </w:rPr>
          </w:pPr>
          <w:r w:rsidRPr="00344AD1">
            <w:rPr>
              <w:rFonts w:cs="Arial"/>
            </w:rPr>
            <w:t>Mette Wolthers</w:t>
          </w:r>
        </w:p>
        <w:p w14:paraId="55500C96" w14:textId="77777777" w:rsidR="00344AD1" w:rsidRPr="00344AD1" w:rsidRDefault="00344AD1" w:rsidP="00344AD1">
          <w:pPr>
            <w:pStyle w:val="Kolofon"/>
            <w:rPr>
              <w:rFonts w:cs="Arial"/>
            </w:rPr>
          </w:pPr>
          <w:r w:rsidRPr="00344AD1">
            <w:rPr>
              <w:rFonts w:cs="Arial"/>
            </w:rPr>
            <w:t>Mob +45 25180696</w:t>
          </w:r>
        </w:p>
        <w:p w14:paraId="7AFFA863" w14:textId="77777777" w:rsidR="00344AD1" w:rsidRPr="00344AD1" w:rsidRDefault="00344AD1" w:rsidP="00344AD1">
          <w:pPr>
            <w:pStyle w:val="Kolofon"/>
            <w:rPr>
              <w:rFonts w:cs="Arial"/>
            </w:rPr>
          </w:pPr>
          <w:r w:rsidRPr="00344AD1">
            <w:rPr>
              <w:rFonts w:cs="Arial"/>
            </w:rPr>
            <w:t>mewol@guldborgsund.dk</w:t>
          </w:r>
        </w:p>
        <w:p w14:paraId="3CEBCC43" w14:textId="77777777" w:rsidR="00344AD1" w:rsidRPr="00344AD1" w:rsidRDefault="00344AD1" w:rsidP="00344AD1">
          <w:pPr>
            <w:pStyle w:val="Kolofon"/>
            <w:rPr>
              <w:rFonts w:cs="Arial"/>
            </w:rPr>
          </w:pPr>
        </w:p>
        <w:p w14:paraId="3D07E834" w14:textId="77777777" w:rsidR="00344AD1" w:rsidRPr="00344AD1" w:rsidRDefault="00344AD1" w:rsidP="00344AD1">
          <w:pPr>
            <w:pStyle w:val="Kolofon"/>
            <w:rPr>
              <w:rFonts w:cs="Arial"/>
            </w:rPr>
          </w:pPr>
          <w:r w:rsidRPr="00344AD1">
            <w:rPr>
              <w:rFonts w:cs="Arial"/>
            </w:rPr>
            <w:t>Cvr nr. 29 18 85 99</w:t>
          </w:r>
          <w:r w:rsidR="00256FC9" w:rsidRPr="00344AD1">
            <w:t xml:space="preserve"> </w:t>
          </w:r>
        </w:p>
        <w:p w14:paraId="7363DFC4" w14:textId="77777777" w:rsidR="00344AD1" w:rsidRPr="00344AD1" w:rsidRDefault="00344AD1" w:rsidP="00344AD1">
          <w:pPr>
            <w:pStyle w:val="Kolofon"/>
            <w:rPr>
              <w:rFonts w:cs="Arial"/>
            </w:rPr>
          </w:pPr>
        </w:p>
        <w:p w14:paraId="598C49FA" w14:textId="77777777" w:rsidR="00344AD1" w:rsidRDefault="00344AD1" w:rsidP="00344AD1">
          <w:pPr>
            <w:pStyle w:val="Kolofon"/>
          </w:pPr>
          <w:r>
            <w:t>TELEFONTIDER</w:t>
          </w:r>
        </w:p>
        <w:p w14:paraId="75FEEBAF" w14:textId="77777777" w:rsidR="00344AD1" w:rsidRDefault="00344AD1" w:rsidP="00344AD1">
          <w:pPr>
            <w:pStyle w:val="Kolofon"/>
          </w:pPr>
          <w:r>
            <w:t>MAN – ONS KL. 9.00 – 15.00</w:t>
          </w:r>
        </w:p>
        <w:p w14:paraId="4FA4A00B" w14:textId="77777777" w:rsidR="00344AD1" w:rsidRDefault="00344AD1" w:rsidP="00344AD1">
          <w:pPr>
            <w:pStyle w:val="Kolofon"/>
          </w:pPr>
          <w:r>
            <w:t>TORS KL. 9.00 – 17.00</w:t>
          </w:r>
        </w:p>
        <w:p w14:paraId="799CAF6B" w14:textId="77777777" w:rsidR="00256FC9" w:rsidRPr="00344AD1" w:rsidRDefault="00344AD1" w:rsidP="00344AD1">
          <w:pPr>
            <w:pStyle w:val="Kolofon"/>
          </w:pPr>
          <w:r>
            <w:t>FRE KL. 9.00 – 12.00</w:t>
          </w:r>
        </w:p>
      </w:tc>
    </w:tr>
  </w:tbl>
  <w:p w14:paraId="7BAF134D" w14:textId="77777777" w:rsidR="00256FC9" w:rsidRPr="00344AD1" w:rsidRDefault="00344AD1" w:rsidP="00134359">
    <w:pPr>
      <w:pStyle w:val="Sidehoved"/>
      <w:ind w:left="-2438"/>
    </w:pPr>
    <w:r>
      <w:rPr>
        <w:noProof/>
      </w:rPr>
      <w:drawing>
        <wp:anchor distT="0" distB="0" distL="114300" distR="114300" simplePos="0" relativeHeight="251658240" behindDoc="1" locked="0" layoutInCell="1" allowOverlap="1" wp14:anchorId="5AB3BF01" wp14:editId="3CB372CA">
          <wp:simplePos x="0" y="0"/>
          <wp:positionH relativeFrom="page">
            <wp:posOffset>5689600</wp:posOffset>
          </wp:positionH>
          <wp:positionV relativeFrom="page">
            <wp:posOffset>467995</wp:posOffset>
          </wp:positionV>
          <wp:extent cx="1438275" cy="734060"/>
          <wp:effectExtent l="0" t="0" r="0" b="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438275" cy="734060"/>
                  </a:xfrm>
                  <a:prstGeom prst="rect">
                    <a:avLst/>
                  </a:prstGeom>
                </pic:spPr>
              </pic:pic>
            </a:graphicData>
          </a:graphic>
        </wp:anchor>
      </w:drawing>
    </w:r>
  </w:p>
  <w:tbl>
    <w:tblPr>
      <w:tblStyle w:val="Tabel-Gitter"/>
      <w:tblpPr w:vertAnchor="page" w:horzAnchor="page" w:tblpX="1248" w:tblpY="6522"/>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344AD1" w14:paraId="227DB718" w14:textId="77777777" w:rsidTr="004326B8">
      <w:tc>
        <w:tcPr>
          <w:tcW w:w="2268" w:type="dxa"/>
          <w:tcBorders>
            <w:top w:val="nil"/>
            <w:left w:val="nil"/>
            <w:bottom w:val="nil"/>
            <w:right w:val="nil"/>
          </w:tcBorders>
        </w:tcPr>
        <w:p w14:paraId="068474B3" w14:textId="0C65D658" w:rsidR="00256FC9" w:rsidRPr="00344AD1" w:rsidRDefault="00344AD1" w:rsidP="00344AD1">
          <w:pPr>
            <w:pStyle w:val="Kolofon"/>
          </w:pPr>
          <w:r w:rsidRPr="00344AD1">
            <w:rPr>
              <w:rFonts w:cs="Arial"/>
            </w:rPr>
            <w:t>0</w:t>
          </w:r>
          <w:r w:rsidR="00F97968">
            <w:rPr>
              <w:rFonts w:cs="Arial"/>
            </w:rPr>
            <w:t>8</w:t>
          </w:r>
          <w:r w:rsidRPr="00344AD1">
            <w:rPr>
              <w:rFonts w:cs="Arial"/>
            </w:rPr>
            <w:t xml:space="preserve">. </w:t>
          </w:r>
          <w:r w:rsidR="00F97968">
            <w:rPr>
              <w:rFonts w:cs="Arial"/>
            </w:rPr>
            <w:t>september</w:t>
          </w:r>
          <w:r w:rsidRPr="00344AD1">
            <w:rPr>
              <w:rFonts w:cs="Arial"/>
            </w:rPr>
            <w:t xml:space="preserve"> 2022</w:t>
          </w:r>
        </w:p>
      </w:tc>
    </w:tr>
  </w:tbl>
  <w:p w14:paraId="4BE5D2CF" w14:textId="77777777" w:rsidR="00256FC9" w:rsidRPr="00344AD1" w:rsidRDefault="00256FC9">
    <w:pPr>
      <w:pStyle w:val="Sidehoved"/>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7616"/>
    <w:multiLevelType w:val="hybridMultilevel"/>
    <w:tmpl w:val="0478F0CE"/>
    <w:lvl w:ilvl="0" w:tplc="6EF06768">
      <w:numFmt w:val="bullet"/>
      <w:lvlText w:val="-"/>
      <w:lvlJc w:val="left"/>
      <w:pPr>
        <w:ind w:left="720" w:hanging="360"/>
      </w:pPr>
      <w:rPr>
        <w:rFonts w:ascii="Arial" w:eastAsia="Times New Roman" w:hAnsi="Arial" w:cs="Arial" w:hint="default"/>
        <w:color w:val="000000"/>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D040FAD"/>
    <w:multiLevelType w:val="hybridMultilevel"/>
    <w:tmpl w:val="82A0D050"/>
    <w:lvl w:ilvl="0" w:tplc="6EF06768">
      <w:numFmt w:val="bullet"/>
      <w:lvlText w:val="-"/>
      <w:lvlJc w:val="left"/>
      <w:pPr>
        <w:tabs>
          <w:tab w:val="num" w:pos="720"/>
        </w:tabs>
        <w:ind w:left="720" w:hanging="360"/>
      </w:pPr>
      <w:rPr>
        <w:rFonts w:ascii="Arial" w:eastAsia="Times New Roman" w:hAnsi="Arial" w:cs="Arial" w:hint="default"/>
        <w:color w:val="000000"/>
        <w:sz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CD0F38"/>
    <w:multiLevelType w:val="hybridMultilevel"/>
    <w:tmpl w:val="4C2E009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1806390467">
    <w:abstractNumId w:val="1"/>
  </w:num>
  <w:num w:numId="2" w16cid:durableId="237520470">
    <w:abstractNumId w:val="0"/>
  </w:num>
  <w:num w:numId="3" w16cid:durableId="31156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AttachedTemplatePath" w:val="Brev.dotm"/>
    <w:docVar w:name="CreatedWithDtVersion" w:val="2.9.006"/>
    <w:docVar w:name="DocumentCreated" w:val="DocumentCreated"/>
    <w:docVar w:name="DocumentCreatedOK" w:val="DocumentCreatedOK"/>
    <w:docVar w:name="DocumentInitialized" w:val="OK"/>
    <w:docVar w:name="Encrypted_CloudStatistics_DocumentCreation" w:val="jdVW2FK8uI0YHzTHPTEY1w=="/>
    <w:docVar w:name="Encrypted_CloudStatistics_StoryID" w:val="dzRqtjfXG2fEmP54zjUz4gDDpzQzsrxsUWfCPOqVRgfA8msERZ+dQQA9WjYtQY8P"/>
    <w:docVar w:name="Encrypted_DocHeader" w:val="BeJBmJ7Z3/BF9WFlIWWGGw=="/>
    <w:docVar w:name="Encrypted_DocumentChangeThisVar" w:val="Go1BF8BBsJqqGsR1izlsvQ=="/>
    <w:docVar w:name="IntegrationType" w:val="StandAlone"/>
  </w:docVars>
  <w:rsids>
    <w:rsidRoot w:val="00344AD1"/>
    <w:rsid w:val="0000272B"/>
    <w:rsid w:val="00010839"/>
    <w:rsid w:val="00016D3E"/>
    <w:rsid w:val="00016F8A"/>
    <w:rsid w:val="000239A6"/>
    <w:rsid w:val="00031907"/>
    <w:rsid w:val="00033839"/>
    <w:rsid w:val="0003426E"/>
    <w:rsid w:val="000345AD"/>
    <w:rsid w:val="000501BC"/>
    <w:rsid w:val="00061AC1"/>
    <w:rsid w:val="0007570B"/>
    <w:rsid w:val="00076122"/>
    <w:rsid w:val="000B0887"/>
    <w:rsid w:val="000B1EB3"/>
    <w:rsid w:val="000B7590"/>
    <w:rsid w:val="000E4E77"/>
    <w:rsid w:val="000F08B9"/>
    <w:rsid w:val="0012451F"/>
    <w:rsid w:val="00124DCA"/>
    <w:rsid w:val="00132DB9"/>
    <w:rsid w:val="00134359"/>
    <w:rsid w:val="00143FAF"/>
    <w:rsid w:val="00160463"/>
    <w:rsid w:val="001A124F"/>
    <w:rsid w:val="001A3012"/>
    <w:rsid w:val="001A35DB"/>
    <w:rsid w:val="001A68A6"/>
    <w:rsid w:val="001B7CB3"/>
    <w:rsid w:val="001E6FAE"/>
    <w:rsid w:val="001F7E07"/>
    <w:rsid w:val="002114C3"/>
    <w:rsid w:val="00256FC9"/>
    <w:rsid w:val="0026767C"/>
    <w:rsid w:val="002704EB"/>
    <w:rsid w:val="00276D22"/>
    <w:rsid w:val="002876E7"/>
    <w:rsid w:val="00291569"/>
    <w:rsid w:val="002A1410"/>
    <w:rsid w:val="002A294A"/>
    <w:rsid w:val="002A7FA2"/>
    <w:rsid w:val="002C7C37"/>
    <w:rsid w:val="002D0FCA"/>
    <w:rsid w:val="002F4313"/>
    <w:rsid w:val="0030132E"/>
    <w:rsid w:val="00333AF1"/>
    <w:rsid w:val="00344AD1"/>
    <w:rsid w:val="003457D7"/>
    <w:rsid w:val="00354D25"/>
    <w:rsid w:val="00363A1C"/>
    <w:rsid w:val="003A2AB6"/>
    <w:rsid w:val="003C1AC8"/>
    <w:rsid w:val="003C4FEE"/>
    <w:rsid w:val="003C74B4"/>
    <w:rsid w:val="003D5F6C"/>
    <w:rsid w:val="003F1BE6"/>
    <w:rsid w:val="003F78EB"/>
    <w:rsid w:val="003F7E21"/>
    <w:rsid w:val="004018A4"/>
    <w:rsid w:val="00427521"/>
    <w:rsid w:val="004326B8"/>
    <w:rsid w:val="00433094"/>
    <w:rsid w:val="004336D6"/>
    <w:rsid w:val="00435E40"/>
    <w:rsid w:val="00441C2D"/>
    <w:rsid w:val="0044452B"/>
    <w:rsid w:val="0047268D"/>
    <w:rsid w:val="004767D5"/>
    <w:rsid w:val="00476EDF"/>
    <w:rsid w:val="00487019"/>
    <w:rsid w:val="004A3177"/>
    <w:rsid w:val="004A409F"/>
    <w:rsid w:val="004E3D7F"/>
    <w:rsid w:val="004E52E4"/>
    <w:rsid w:val="004F33E2"/>
    <w:rsid w:val="00525056"/>
    <w:rsid w:val="0053512D"/>
    <w:rsid w:val="00536076"/>
    <w:rsid w:val="00536988"/>
    <w:rsid w:val="00542252"/>
    <w:rsid w:val="00545BCB"/>
    <w:rsid w:val="00555833"/>
    <w:rsid w:val="00575491"/>
    <w:rsid w:val="00595D19"/>
    <w:rsid w:val="00597032"/>
    <w:rsid w:val="005A466E"/>
    <w:rsid w:val="005E2129"/>
    <w:rsid w:val="005E3B77"/>
    <w:rsid w:val="005F378B"/>
    <w:rsid w:val="00616578"/>
    <w:rsid w:val="00623B6B"/>
    <w:rsid w:val="00625FDD"/>
    <w:rsid w:val="00651180"/>
    <w:rsid w:val="00663850"/>
    <w:rsid w:val="00665160"/>
    <w:rsid w:val="006A3A6C"/>
    <w:rsid w:val="006B241D"/>
    <w:rsid w:val="006C3E17"/>
    <w:rsid w:val="006C4458"/>
    <w:rsid w:val="006D4E1C"/>
    <w:rsid w:val="006E7899"/>
    <w:rsid w:val="007075B5"/>
    <w:rsid w:val="00716664"/>
    <w:rsid w:val="00752632"/>
    <w:rsid w:val="00761E8B"/>
    <w:rsid w:val="00765016"/>
    <w:rsid w:val="00793FCF"/>
    <w:rsid w:val="007940AC"/>
    <w:rsid w:val="007B4155"/>
    <w:rsid w:val="007C57E6"/>
    <w:rsid w:val="007D541E"/>
    <w:rsid w:val="007E7799"/>
    <w:rsid w:val="007F0371"/>
    <w:rsid w:val="007F16C5"/>
    <w:rsid w:val="007F21B8"/>
    <w:rsid w:val="007F631B"/>
    <w:rsid w:val="008048D7"/>
    <w:rsid w:val="00804F64"/>
    <w:rsid w:val="008170E9"/>
    <w:rsid w:val="00864D43"/>
    <w:rsid w:val="008664E8"/>
    <w:rsid w:val="00885002"/>
    <w:rsid w:val="00897778"/>
    <w:rsid w:val="008B041B"/>
    <w:rsid w:val="008C0D66"/>
    <w:rsid w:val="008D76E0"/>
    <w:rsid w:val="008E313A"/>
    <w:rsid w:val="00906DD7"/>
    <w:rsid w:val="009108DA"/>
    <w:rsid w:val="009364B7"/>
    <w:rsid w:val="00951656"/>
    <w:rsid w:val="00960201"/>
    <w:rsid w:val="009668E4"/>
    <w:rsid w:val="00974E24"/>
    <w:rsid w:val="00981CD0"/>
    <w:rsid w:val="00991479"/>
    <w:rsid w:val="009975F1"/>
    <w:rsid w:val="009A3282"/>
    <w:rsid w:val="009A42D5"/>
    <w:rsid w:val="009B1DEF"/>
    <w:rsid w:val="00A0295D"/>
    <w:rsid w:val="00A27C54"/>
    <w:rsid w:val="00A50B65"/>
    <w:rsid w:val="00A52F40"/>
    <w:rsid w:val="00AB60DA"/>
    <w:rsid w:val="00AC1F38"/>
    <w:rsid w:val="00AD35E4"/>
    <w:rsid w:val="00AE0319"/>
    <w:rsid w:val="00AE7831"/>
    <w:rsid w:val="00AF071D"/>
    <w:rsid w:val="00AF68C8"/>
    <w:rsid w:val="00B02E0F"/>
    <w:rsid w:val="00B126B4"/>
    <w:rsid w:val="00B35ABD"/>
    <w:rsid w:val="00B51F59"/>
    <w:rsid w:val="00B5270D"/>
    <w:rsid w:val="00B57DB4"/>
    <w:rsid w:val="00B72F89"/>
    <w:rsid w:val="00B72FB8"/>
    <w:rsid w:val="00B8395A"/>
    <w:rsid w:val="00B84C93"/>
    <w:rsid w:val="00B9185F"/>
    <w:rsid w:val="00BA5026"/>
    <w:rsid w:val="00BD2E52"/>
    <w:rsid w:val="00BD3FEF"/>
    <w:rsid w:val="00BD683F"/>
    <w:rsid w:val="00BF115B"/>
    <w:rsid w:val="00BF179E"/>
    <w:rsid w:val="00C15782"/>
    <w:rsid w:val="00C15E2F"/>
    <w:rsid w:val="00C51F69"/>
    <w:rsid w:val="00C55E7C"/>
    <w:rsid w:val="00C737F0"/>
    <w:rsid w:val="00C9369D"/>
    <w:rsid w:val="00C97D83"/>
    <w:rsid w:val="00CA5AB6"/>
    <w:rsid w:val="00CE217D"/>
    <w:rsid w:val="00CE5365"/>
    <w:rsid w:val="00D01AD4"/>
    <w:rsid w:val="00D0489F"/>
    <w:rsid w:val="00D21E7F"/>
    <w:rsid w:val="00D277CF"/>
    <w:rsid w:val="00D27C60"/>
    <w:rsid w:val="00D82D53"/>
    <w:rsid w:val="00DA063D"/>
    <w:rsid w:val="00DA75B6"/>
    <w:rsid w:val="00DF3654"/>
    <w:rsid w:val="00E036A4"/>
    <w:rsid w:val="00E157A5"/>
    <w:rsid w:val="00E20DFB"/>
    <w:rsid w:val="00E32775"/>
    <w:rsid w:val="00E53082"/>
    <w:rsid w:val="00E66A55"/>
    <w:rsid w:val="00E7224A"/>
    <w:rsid w:val="00EA146D"/>
    <w:rsid w:val="00EB70FB"/>
    <w:rsid w:val="00EC0139"/>
    <w:rsid w:val="00EC1731"/>
    <w:rsid w:val="00EC7A28"/>
    <w:rsid w:val="00EE0281"/>
    <w:rsid w:val="00EF3A13"/>
    <w:rsid w:val="00EF7E2D"/>
    <w:rsid w:val="00F05301"/>
    <w:rsid w:val="00F179AF"/>
    <w:rsid w:val="00F3029B"/>
    <w:rsid w:val="00F31462"/>
    <w:rsid w:val="00F52179"/>
    <w:rsid w:val="00F62E9B"/>
    <w:rsid w:val="00F64BF4"/>
    <w:rsid w:val="00F64F82"/>
    <w:rsid w:val="00F7223C"/>
    <w:rsid w:val="00F91C82"/>
    <w:rsid w:val="00F975C9"/>
    <w:rsid w:val="00F97968"/>
    <w:rsid w:val="00FA2EFE"/>
    <w:rsid w:val="00FA6D52"/>
    <w:rsid w:val="00FB43B7"/>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CDDF7"/>
  <w15:docId w15:val="{E0EFC8BF-E0B3-4CA2-A456-5397B42E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AD4"/>
    <w:pPr>
      <w:spacing w:after="0" w:line="260" w:lineRule="atLeast"/>
    </w:pPr>
    <w:rPr>
      <w:rFonts w:ascii="Arial" w:hAnsi="Arial"/>
      <w:sz w:val="20"/>
    </w:rPr>
  </w:style>
  <w:style w:type="paragraph" w:styleId="Overskrift1">
    <w:name w:val="heading 1"/>
    <w:basedOn w:val="Normal"/>
    <w:next w:val="Normal"/>
    <w:link w:val="Overskrift1Tegn"/>
    <w:uiPriority w:val="9"/>
    <w:qFormat/>
    <w:rsid w:val="004F33E2"/>
    <w:pPr>
      <w:keepNext/>
      <w:keepLines/>
      <w:spacing w:before="780" w:after="260"/>
      <w:outlineLvl w:val="0"/>
    </w:pPr>
    <w:rPr>
      <w:rFonts w:eastAsiaTheme="majorEastAsia" w:cstheme="majorBidi"/>
      <w:bCs/>
      <w:caps/>
      <w:spacing w:val="9"/>
      <w:sz w:val="24"/>
      <w:szCs w:val="28"/>
    </w:rPr>
  </w:style>
  <w:style w:type="paragraph" w:styleId="Overskrift2">
    <w:name w:val="heading 2"/>
    <w:basedOn w:val="Normal"/>
    <w:next w:val="Normal"/>
    <w:link w:val="Overskrift2Tegn"/>
    <w:uiPriority w:val="9"/>
    <w:unhideWhenUsed/>
    <w:qFormat/>
    <w:rsid w:val="004F33E2"/>
    <w:pPr>
      <w:keepNext/>
      <w:keepLines/>
      <w:spacing w:before="260"/>
      <w:outlineLvl w:val="1"/>
    </w:pPr>
    <w:rPr>
      <w:rFonts w:eastAsiaTheme="majorEastAsia" w:cstheme="majorBidi"/>
      <w:bCs/>
      <w:caps/>
      <w:spacing w:val="7"/>
      <w:sz w:val="19"/>
      <w:szCs w:val="26"/>
    </w:rPr>
  </w:style>
  <w:style w:type="paragraph" w:styleId="Overskrift3">
    <w:name w:val="heading 3"/>
    <w:basedOn w:val="Normal"/>
    <w:next w:val="Normal"/>
    <w:link w:val="Overskrift3Tegn"/>
    <w:uiPriority w:val="9"/>
    <w:unhideWhenUsed/>
    <w:qFormat/>
    <w:rsid w:val="004F33E2"/>
    <w:pPr>
      <w:keepNext/>
      <w:keepLines/>
      <w:spacing w:before="260"/>
      <w:outlineLvl w:val="2"/>
    </w:pPr>
    <w:rPr>
      <w:rFonts w:eastAsiaTheme="majorEastAsia" w:cstheme="majorBidi"/>
      <w:b/>
      <w:bCs/>
      <w:spacing w:val="2"/>
      <w:sz w:val="19"/>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4F33E2"/>
    <w:rPr>
      <w:rFonts w:ascii="Arial" w:eastAsiaTheme="majorEastAsia" w:hAnsi="Arial" w:cstheme="majorBidi"/>
      <w:bCs/>
      <w:caps/>
      <w:spacing w:val="9"/>
      <w:sz w:val="24"/>
      <w:szCs w:val="28"/>
    </w:rPr>
  </w:style>
  <w:style w:type="character" w:customStyle="1" w:styleId="Overskrift2Tegn">
    <w:name w:val="Overskrift 2 Tegn"/>
    <w:basedOn w:val="Standardskrifttypeiafsnit"/>
    <w:link w:val="Overskrift2"/>
    <w:uiPriority w:val="9"/>
    <w:rsid w:val="004F33E2"/>
    <w:rPr>
      <w:rFonts w:ascii="Arial" w:eastAsiaTheme="majorEastAsia" w:hAnsi="Arial" w:cstheme="majorBidi"/>
      <w:bCs/>
      <w:caps/>
      <w:spacing w:val="7"/>
      <w:sz w:val="19"/>
      <w:szCs w:val="26"/>
    </w:rPr>
  </w:style>
  <w:style w:type="character" w:customStyle="1" w:styleId="Overskrift3Tegn">
    <w:name w:val="Overskrift 3 Tegn"/>
    <w:basedOn w:val="Standardskrifttypeiafsnit"/>
    <w:link w:val="Overskrift3"/>
    <w:uiPriority w:val="9"/>
    <w:rsid w:val="004F33E2"/>
    <w:rPr>
      <w:rFonts w:ascii="Arial" w:eastAsiaTheme="majorEastAsia" w:hAnsi="Arial" w:cstheme="majorBidi"/>
      <w:b/>
      <w:bCs/>
      <w:spacing w:val="2"/>
      <w:sz w:val="19"/>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344AD1"/>
    <w:pPr>
      <w:spacing w:after="200" w:line="276" w:lineRule="auto"/>
      <w:ind w:left="720"/>
      <w:contextualSpacing/>
    </w:pPr>
    <w:rPr>
      <w:rFonts w:asciiTheme="minorHAnsi" w:hAnsiTheme="minorHAnsi"/>
      <w:sz w:val="22"/>
    </w:rPr>
  </w:style>
  <w:style w:type="character" w:styleId="Hyperlink">
    <w:name w:val="Hyperlink"/>
    <w:basedOn w:val="Standardskrifttypeiafsnit"/>
    <w:rsid w:val="00344A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l@sst.d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ur@dof.d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nguldborgsund-sager@dn.dk" TargetMode="External"/><Relationship Id="rId4" Type="http://schemas.openxmlformats.org/officeDocument/2006/relationships/settings" Target="settings.xml"/><Relationship Id="rId9" Type="http://schemas.openxmlformats.org/officeDocument/2006/relationships/hyperlink" Target="mailto:husdyr@ecocouncil.d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T\dynamictemplate\Skabeloner\Oprindelig%20brevskabelon\Brev.dotm" TargetMode="External"/></Relationship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A4589-984B-4A91-ACB3-B814EEA1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0</TotalTime>
  <Pages>3</Pages>
  <Words>923</Words>
  <Characters>10662</Characters>
  <Application>Microsoft Office Word</Application>
  <DocSecurity>4</DocSecurity>
  <Lines>242</Lines>
  <Paragraphs>64</Paragraphs>
  <ScaleCrop>false</ScaleCrop>
  <HeadingPairs>
    <vt:vector size="2" baseType="variant">
      <vt:variant>
        <vt:lpstr>Titel</vt:lpstr>
      </vt:variant>
      <vt:variant>
        <vt:i4>1</vt:i4>
      </vt:variant>
    </vt:vector>
  </HeadingPairs>
  <TitlesOfParts>
    <vt:vector size="1" baseType="lpstr">
      <vt:lpstr>Brev</vt:lpstr>
    </vt:vector>
  </TitlesOfParts>
  <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Mette Wolthers</dc:creator>
  <cp:lastModifiedBy>Mette Wolthers</cp:lastModifiedBy>
  <cp:revision>2</cp:revision>
  <dcterms:created xsi:type="dcterms:W3CDTF">2022-09-08T07:22:00Z</dcterms:created>
  <dcterms:modified xsi:type="dcterms:W3CDTF">2022-09-08T07:22:00Z</dcterms:modified>
</cp:coreProperties>
</file>