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523E6E10" w14:textId="4E773BB7" w:rsidR="00944160" w:rsidRDefault="00944160" w:rsidP="00944160">
            <w:pPr>
              <w:pStyle w:val="Kolofon"/>
            </w:pPr>
            <w:r>
              <w:t xml:space="preserve">Dato: </w:t>
            </w:r>
            <w:r w:rsidR="00AE759C">
              <w:t>3. juli</w:t>
            </w:r>
            <w:r>
              <w:t xml:space="preserve"> 2024 </w:t>
            </w:r>
          </w:p>
          <w:p w14:paraId="1300D3D0" w14:textId="1166ECA4" w:rsidR="00FA59AE" w:rsidRDefault="00F00CBE" w:rsidP="00FA59AE">
            <w:pPr>
              <w:pStyle w:val="Kolofon"/>
            </w:pPr>
            <w:r>
              <w:t xml:space="preserve">Sagsnr.: </w:t>
            </w:r>
            <w:r w:rsidR="00AE759C" w:rsidRPr="00AE759C">
              <w:t>19/54767</w:t>
            </w:r>
          </w:p>
          <w:p w14:paraId="678A0462" w14:textId="77777777" w:rsidR="00AE759C" w:rsidRPr="00AE759C" w:rsidRDefault="00AE759C" w:rsidP="00AE759C">
            <w:pPr>
              <w:pStyle w:val="Kolofon"/>
            </w:pPr>
            <w:r w:rsidRPr="00AE759C">
              <w:t>Kontakt: Helle Lund Daabeck</w:t>
            </w:r>
          </w:p>
          <w:p w14:paraId="34D713D8" w14:textId="77777777" w:rsidR="00AE759C" w:rsidRPr="00AE759C" w:rsidRDefault="00AE759C" w:rsidP="00AE759C">
            <w:pPr>
              <w:pStyle w:val="Kolofon"/>
            </w:pPr>
            <w:r w:rsidRPr="00AE759C">
              <w:t xml:space="preserve">Direkte tlf.: 73 76 63 31  </w:t>
            </w:r>
          </w:p>
          <w:p w14:paraId="3F14534E" w14:textId="3A21230E" w:rsidR="00AC68D6" w:rsidRPr="004D3FF4" w:rsidRDefault="00AE759C" w:rsidP="00AE759C">
            <w:pPr>
              <w:pStyle w:val="Kolofon"/>
            </w:pPr>
            <w:r w:rsidRPr="00AE759C">
              <w:t>E-mail: hlda@aabenraa.dk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7C3A5D1C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1B672A">
            <w:rPr>
              <w:b w:val="0"/>
            </w:rPr>
            <w:t>§ 9 tilsyn</w:t>
          </w:r>
        </w:sdtContent>
      </w:sdt>
      <w:r w:rsidR="001B672A">
        <w:rPr>
          <w:b w:val="0"/>
        </w:rPr>
        <w:t xml:space="preserve"> med </w:t>
      </w:r>
      <w:r w:rsidR="00AE759C">
        <w:rPr>
          <w:b w:val="0"/>
        </w:rPr>
        <w:t>ensilageplads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AE759C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AE759C" w:rsidRDefault="00AE759C" w:rsidP="00AE759C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785E78F" w14:textId="6BC55CD8" w:rsidR="00AE759C" w:rsidRDefault="00AE759C" w:rsidP="00AE759C">
            <w:pPr>
              <w:spacing w:line="220" w:lineRule="atLeast"/>
              <w:ind w:left="466"/>
            </w:pPr>
            <w:r w:rsidRPr="00057842">
              <w:t>Christian Hoeck</w:t>
            </w:r>
          </w:p>
        </w:tc>
      </w:tr>
      <w:tr w:rsidR="00AE759C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AE759C" w:rsidRDefault="00AE759C" w:rsidP="00AE759C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26E8726D" w14:textId="28CB3008" w:rsidR="00AE759C" w:rsidRDefault="00AE759C" w:rsidP="00AE759C">
            <w:pPr>
              <w:spacing w:line="220" w:lineRule="atLeast"/>
              <w:ind w:left="466"/>
            </w:pPr>
            <w:r w:rsidRPr="00057842">
              <w:t xml:space="preserve">Skovhusvej 5, 6372 Bylderup-Bov </w:t>
            </w:r>
          </w:p>
        </w:tc>
      </w:tr>
      <w:tr w:rsidR="00AE759C" w14:paraId="2B26C61C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AE759C" w:rsidRDefault="00AE759C" w:rsidP="00AE759C">
            <w:r>
              <w:t>CVR nr.</w:t>
            </w:r>
          </w:p>
        </w:tc>
        <w:tc>
          <w:tcPr>
            <w:tcW w:w="4954" w:type="dxa"/>
          </w:tcPr>
          <w:p w14:paraId="02F5CF85" w14:textId="5E32A67F" w:rsidR="00AE759C" w:rsidRDefault="00AE759C" w:rsidP="00AE759C">
            <w:pPr>
              <w:spacing w:line="220" w:lineRule="atLeast"/>
              <w:ind w:left="466"/>
            </w:pPr>
            <w:r w:rsidRPr="00057842">
              <w:t>23 23 76 78</w:t>
            </w:r>
          </w:p>
        </w:tc>
      </w:tr>
      <w:tr w:rsidR="00AE759C" w14:paraId="68840C1E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AE759C" w:rsidRDefault="00AE759C" w:rsidP="00AE759C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</w:tcPr>
          <w:p w14:paraId="2EF783B2" w14:textId="582A4FD2" w:rsidR="00AE759C" w:rsidRDefault="00AE759C" w:rsidP="00AE759C">
            <w:pPr>
              <w:spacing w:line="220" w:lineRule="atLeast"/>
              <w:ind w:left="466"/>
            </w:pPr>
            <w:proofErr w:type="spellStart"/>
            <w:r w:rsidRPr="00057842">
              <w:t>Email</w:t>
            </w:r>
            <w:proofErr w:type="spellEnd"/>
          </w:p>
        </w:tc>
      </w:tr>
      <w:tr w:rsidR="00AE759C" w14:paraId="77F8E813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AE759C" w:rsidRDefault="00AE759C" w:rsidP="00AE759C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</w:tcPr>
          <w:p w14:paraId="07C6FD87" w14:textId="74CB95B1" w:rsidR="00AE759C" w:rsidRDefault="00AE759C" w:rsidP="00AE759C">
            <w:pPr>
              <w:spacing w:line="220" w:lineRule="atLeast"/>
              <w:ind w:left="466"/>
            </w:pPr>
            <w:r w:rsidRPr="00057842">
              <w:t>81088756</w:t>
            </w:r>
          </w:p>
        </w:tc>
      </w:tr>
      <w:tr w:rsidR="00AE759C" w14:paraId="4DEC75E1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AE759C" w:rsidRDefault="00AE759C" w:rsidP="00AE759C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</w:tcPr>
          <w:p w14:paraId="57575F36" w14:textId="413AA1A9" w:rsidR="00AE759C" w:rsidRDefault="00AE759C" w:rsidP="00AE759C">
            <w:pPr>
              <w:spacing w:line="220" w:lineRule="atLeast"/>
              <w:ind w:left="466"/>
            </w:pPr>
            <w:r w:rsidRPr="00057842">
              <w:t>1002613405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23E53BDF" w:rsidR="005D10B2" w:rsidRDefault="00AE759C" w:rsidP="005D10B2">
            <w:pPr>
              <w:ind w:left="465"/>
            </w:pPr>
            <w:r>
              <w:t>08-11-2024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4B7FE8D2" w:rsidR="00FC3089" w:rsidRDefault="001273D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2B6AEEA" w:rsidR="00B813C4" w:rsidRDefault="001B672A" w:rsidP="005D10B2">
            <w:pPr>
              <w:ind w:left="465"/>
            </w:pPr>
            <w:r>
              <w:t xml:space="preserve">§ 9 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0AC235D" w:rsidR="00B813C4" w:rsidRDefault="00AE759C" w:rsidP="00FA59AE">
            <w:pPr>
              <w:ind w:left="465"/>
            </w:pPr>
            <w:r>
              <w:t>Ensilageplads</w:t>
            </w:r>
            <w:bookmarkStart w:id="0" w:name="_GoBack"/>
            <w:bookmarkEnd w:id="0"/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AE759C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F9BE275" w:rsidR="00B813C4" w:rsidRDefault="001273D7" w:rsidP="00B813C4">
            <w:pPr>
              <w:ind w:left="465"/>
            </w:pPr>
            <w:r>
              <w:t>Egenkontrol i orden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E35BEE6" w:rsidR="00B813C4" w:rsidRDefault="00AE759C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273D7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AE759C">
            <w:fldChar w:fldCharType="begin"/>
          </w:r>
          <w:r w:rsidR="00AE759C">
            <w:instrText xml:space="preserve"> NUMPAGES   \* MERGEFORMAT </w:instrText>
          </w:r>
          <w:r w:rsidR="00AE759C">
            <w:fldChar w:fldCharType="separate"/>
          </w:r>
          <w:r w:rsidR="004D6692">
            <w:rPr>
              <w:noProof/>
            </w:rPr>
            <w:t>2</w:t>
          </w:r>
          <w:r w:rsidR="00AE759C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B672A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6801"/>
    <w:rsid w:val="009177D3"/>
    <w:rsid w:val="00917E3E"/>
    <w:rsid w:val="0092087D"/>
    <w:rsid w:val="009254A8"/>
    <w:rsid w:val="00930425"/>
    <w:rsid w:val="00933E7C"/>
    <w:rsid w:val="009424CA"/>
    <w:rsid w:val="00944160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38CA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E759C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0CBE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59AE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B09D6-DBA4-4A99-A7FE-4212B1E0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156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2024-07-03T06:36:00Z</dcterms:created>
  <dcterms:modified xsi:type="dcterms:W3CDTF">2024-07-03T06:36:00Z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{7E43847C-B619-4737-9AD1-EA28B29CC927}</vt:lpwstr>
  </property>
</Properties>
</file>