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BBFCB96" w:rsidR="006B795C" w:rsidRPr="006B795C" w:rsidRDefault="001850B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Anders Øjvind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Kløvgaard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Sørensen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7F1F7FB" w:rsidR="006B795C" w:rsidRPr="006B795C" w:rsidRDefault="001850B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Tarpvej 131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43D79BD" w:rsidR="006B795C" w:rsidRDefault="001850B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20188332</w:t>
            </w:r>
          </w:p>
          <w:p w14:paraId="705E26E4" w14:textId="21648FE8" w:rsidR="001E7E44" w:rsidRDefault="001850B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1004174976</w:t>
            </w:r>
          </w:p>
          <w:p w14:paraId="3F2C0D7E" w14:textId="02D7F5CB" w:rsidR="006B795C" w:rsidRPr="006B795C" w:rsidRDefault="001850B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45283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FF87376" w:rsidR="006B795C" w:rsidRPr="006B795C" w:rsidRDefault="009444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23-1-17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1939ACA" w:rsidR="006B795C" w:rsidRPr="006B795C" w:rsidRDefault="00326FC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1E14FD1" w:rsidR="006B795C" w:rsidRPr="00A2316A" w:rsidRDefault="001850B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F3AC43" w:rsidR="006B795C" w:rsidRPr="006B795C" w:rsidRDefault="00136D7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45C551C" w:rsidR="006B795C" w:rsidRPr="006B795C" w:rsidRDefault="00136D7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59F677D" w:rsidR="006B795C" w:rsidRPr="006B795C" w:rsidRDefault="008D450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109351D" w:rsidR="006B795C" w:rsidRPr="006B795C" w:rsidRDefault="00136D7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6936864">
    <w:abstractNumId w:val="0"/>
  </w:num>
  <w:num w:numId="2" w16cid:durableId="72930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36D75"/>
    <w:rsid w:val="001467C7"/>
    <w:rsid w:val="00152AC2"/>
    <w:rsid w:val="00162522"/>
    <w:rsid w:val="001850BF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26FC7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0BF0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0D35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D450C"/>
    <w:rsid w:val="008E331C"/>
    <w:rsid w:val="008E3752"/>
    <w:rsid w:val="008E5BDF"/>
    <w:rsid w:val="008F3609"/>
    <w:rsid w:val="00903D1F"/>
    <w:rsid w:val="009102CF"/>
    <w:rsid w:val="009115F9"/>
    <w:rsid w:val="00911B8E"/>
    <w:rsid w:val="0091244C"/>
    <w:rsid w:val="00915B6F"/>
    <w:rsid w:val="00922859"/>
    <w:rsid w:val="0093285E"/>
    <w:rsid w:val="009347CC"/>
    <w:rsid w:val="00944473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150F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33DD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870A5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106</Words>
  <Characters>683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2024-07-26T06:54:00Z</dcterms:created>
  <dcterms:modified xsi:type="dcterms:W3CDTF">2024-07-26T06:54:00Z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