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horzAnchor="page" w:tblpY="-2721"/>
        <w:tblOverlap w:val="never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2608"/>
        <w:gridCol w:w="2608"/>
        <w:gridCol w:w="2608"/>
        <w:gridCol w:w="2835"/>
      </w:tblGrid>
      <w:tr w:rsidR="00904B9F" w:rsidRPr="00C0613F" w14:paraId="0DD2CFB9" w14:textId="77777777" w:rsidTr="0051373F">
        <w:trPr>
          <w:trHeight w:hRule="exact" w:val="851"/>
        </w:trPr>
        <w:tc>
          <w:tcPr>
            <w:tcW w:w="9072" w:type="dxa"/>
            <w:gridSpan w:val="4"/>
          </w:tcPr>
          <w:bookmarkStart w:id="0" w:name="_GoBack"/>
          <w:bookmarkEnd w:id="0"/>
          <w:p w14:paraId="4A1AB08F" w14:textId="77777777" w:rsidR="00904B9F" w:rsidRPr="00D132FF" w:rsidRDefault="002A2FD5" w:rsidP="0051373F">
            <w:pPr>
              <w:rPr>
                <w:rFonts w:ascii="Verdana" w:hAnsi="Verdana"/>
                <w:sz w:val="12"/>
                <w:szCs w:val="12"/>
              </w:rPr>
            </w:pPr>
            <w:r w:rsidRPr="00D132FF">
              <w:rPr>
                <w:sz w:val="12"/>
                <w:szCs w:val="12"/>
              </w:rPr>
              <w:fldChar w:fldCharType="begin"/>
            </w:r>
            <w:r w:rsidR="00904B9F" w:rsidRPr="00D132FF">
              <w:rPr>
                <w:rFonts w:ascii="Verdana" w:hAnsi="Verdana"/>
                <w:sz w:val="12"/>
                <w:szCs w:val="12"/>
              </w:rPr>
              <w:instrText xml:space="preserve"> PRINT %%d2m*DOKSTART</w:instrText>
            </w:r>
          </w:p>
          <w:p w14:paraId="7CF43D2E" w14:textId="77777777" w:rsidR="00904B9F" w:rsidRPr="00D132FF" w:rsidRDefault="00904B9F" w:rsidP="0051373F">
            <w:pPr>
              <w:rPr>
                <w:rFonts w:ascii="Verdana" w:hAnsi="Verdana"/>
                <w:sz w:val="12"/>
                <w:szCs w:val="12"/>
              </w:rPr>
            </w:pPr>
            <w:r w:rsidRPr="00D132FF">
              <w:rPr>
                <w:rFonts w:ascii="Verdana" w:hAnsi="Verdana"/>
                <w:sz w:val="12"/>
                <w:szCs w:val="12"/>
              </w:rPr>
              <w:instrText>|d2m*DESTINATION:EBOKSKMDPRINT</w:instrText>
            </w:r>
          </w:p>
          <w:p w14:paraId="40DC08BE" w14:textId="77777777" w:rsidR="00904B9F" w:rsidRPr="00D132FF" w:rsidRDefault="00904B9F" w:rsidP="0051373F">
            <w:pPr>
              <w:rPr>
                <w:rFonts w:ascii="Verdana" w:hAnsi="Verdana"/>
                <w:sz w:val="12"/>
                <w:szCs w:val="12"/>
              </w:rPr>
            </w:pPr>
            <w:r w:rsidRPr="00D132FF">
              <w:rPr>
                <w:rFonts w:ascii="Verdana" w:hAnsi="Verdana"/>
                <w:sz w:val="12"/>
                <w:szCs w:val="12"/>
              </w:rPr>
              <w:instrText>|d2m*IDENTTYPE:CPR</w:instrText>
            </w:r>
          </w:p>
          <w:p w14:paraId="544844C1" w14:textId="413F7AA0" w:rsidR="00904B9F" w:rsidRPr="00D132FF" w:rsidRDefault="00904B9F" w:rsidP="0051373F">
            <w:pPr>
              <w:rPr>
                <w:rFonts w:ascii="Verdana" w:hAnsi="Verdana"/>
                <w:sz w:val="12"/>
                <w:szCs w:val="12"/>
              </w:rPr>
            </w:pPr>
            <w:r w:rsidRPr="00D132FF">
              <w:rPr>
                <w:rFonts w:ascii="Verdana" w:hAnsi="Verdana"/>
                <w:sz w:val="12"/>
                <w:szCs w:val="12"/>
              </w:rPr>
              <w:instrText>|d2m*IDENT:</w:instrText>
            </w:r>
            <w:sdt>
              <w:sdtPr>
                <w:rPr>
                  <w:rStyle w:val="Typografi1"/>
                  <w:sz w:val="12"/>
                  <w:szCs w:val="12"/>
                </w:rPr>
                <w:tag w:val="ToCase.ToCaseContact.Referencenumber"/>
                <w:id w:val="10027"/>
                <w:placeholder>
                  <w:docPart w:val="8927D26AD42A40A38F0E8742EC7EC62D"/>
                </w:placeholder>
                <w:dataBinding w:prefixMappings="xmlns:gbs='http://www.software-innovation.no/growBusinessDocument'" w:xpath="/gbs:GrowBusinessDocument/gbs:ToCase.ToCaseContactJOINEX.Referencenumber[@gbs:key='10027']" w:storeItemID="{57044BA4-2E06-4B5C-B91F-59F0B4C01F53}"/>
                <w:text/>
              </w:sdtPr>
              <w:sdtEndPr>
                <w:rPr>
                  <w:rStyle w:val="Standardskrifttypeiafsnit"/>
                  <w:rFonts w:asciiTheme="minorHAnsi" w:hAnsiTheme="minorHAnsi"/>
                </w:rPr>
              </w:sdtEndPr>
              <w:sdtContent>
                <w:r w:rsidR="00F94B0D">
                  <w:rPr>
                    <w:rStyle w:val="Typografi1"/>
                    <w:sz w:val="12"/>
                    <w:szCs w:val="12"/>
                  </w:rPr>
                  <w:instrText xml:space="preserve">  </w:instrText>
                </w:r>
              </w:sdtContent>
            </w:sdt>
          </w:p>
          <w:p w14:paraId="738270E2" w14:textId="77777777" w:rsidR="00904B9F" w:rsidRPr="00D132FF" w:rsidRDefault="00904B9F" w:rsidP="0051373F">
            <w:pPr>
              <w:rPr>
                <w:rFonts w:ascii="Verdana" w:hAnsi="Verdana"/>
                <w:sz w:val="12"/>
                <w:szCs w:val="12"/>
              </w:rPr>
            </w:pPr>
            <w:r w:rsidRPr="00D132FF">
              <w:rPr>
                <w:rFonts w:ascii="Verdana" w:hAnsi="Verdana"/>
                <w:sz w:val="12"/>
                <w:szCs w:val="12"/>
              </w:rPr>
              <w:instrText>|d2m*FORM:"Alm brev"</w:instrText>
            </w:r>
          </w:p>
          <w:p w14:paraId="6E3186F5" w14:textId="2D8C168C" w:rsidR="00904B9F" w:rsidRPr="00D132FF" w:rsidRDefault="00904B9F" w:rsidP="0051373F">
            <w:pPr>
              <w:rPr>
                <w:rFonts w:ascii="Verdana" w:hAnsi="Verdana"/>
                <w:sz w:val="12"/>
                <w:szCs w:val="12"/>
              </w:rPr>
            </w:pPr>
            <w:r w:rsidRPr="00D132FF">
              <w:rPr>
                <w:rFonts w:ascii="Verdana" w:hAnsi="Verdana"/>
                <w:sz w:val="12"/>
                <w:szCs w:val="12"/>
              </w:rPr>
              <w:instrText>|d2m*OVERSKRIFT:"</w:instrText>
            </w:r>
            <w:sdt>
              <w:sdtPr>
                <w:rPr>
                  <w:sz w:val="12"/>
                  <w:szCs w:val="12"/>
                </w:rPr>
                <w:tag w:val="Title"/>
                <w:id w:val="10028"/>
                <w:placeholder>
                  <w:docPart w:val="96DEB885F87D411D8132D2A0ABFA8F12"/>
                </w:placeholder>
                <w:dataBinding w:prefixMappings="xmlns:gbs='http://www.software-innovation.no/growBusinessDocument'" w:xpath="/gbs:GrowBusinessDocument/gbs:Title[@gbs:key='10028']" w:storeItemID="{57044BA4-2E06-4B5C-B91F-59F0B4C01F53}"/>
                <w:text/>
              </w:sdtPr>
              <w:sdtEndPr/>
              <w:sdtContent>
                <w:r w:rsidR="00F94B0D">
                  <w:rPr>
                    <w:sz w:val="12"/>
                    <w:szCs w:val="12"/>
                  </w:rPr>
                  <w:instrText>Tilladelse til at påbegynde bygge- og anlægsarbejde</w:instrText>
                </w:r>
              </w:sdtContent>
            </w:sdt>
            <w:r w:rsidRPr="00D132FF">
              <w:rPr>
                <w:rFonts w:ascii="Verdana" w:hAnsi="Verdana"/>
                <w:sz w:val="12"/>
                <w:szCs w:val="12"/>
              </w:rPr>
              <w:instrText>"</w:instrText>
            </w:r>
          </w:p>
          <w:p w14:paraId="7D1364C1" w14:textId="77777777" w:rsidR="00904B9F" w:rsidRPr="00D132FF" w:rsidRDefault="00904B9F" w:rsidP="0051373F">
            <w:pPr>
              <w:rPr>
                <w:rFonts w:ascii="Verdana" w:hAnsi="Verdana"/>
                <w:sz w:val="12"/>
                <w:szCs w:val="12"/>
              </w:rPr>
            </w:pPr>
            <w:r w:rsidRPr="00D132FF">
              <w:rPr>
                <w:rFonts w:ascii="Verdana" w:hAnsi="Verdana"/>
                <w:sz w:val="12"/>
                <w:szCs w:val="12"/>
              </w:rPr>
              <w:instrText>|d2m*ACCEPT:1</w:instrText>
            </w:r>
          </w:p>
          <w:p w14:paraId="6C0D34C6" w14:textId="77777777" w:rsidR="00F917BC" w:rsidRPr="00F917BC" w:rsidRDefault="00904B9F" w:rsidP="0051373F">
            <w:pPr>
              <w:rPr>
                <w:rFonts w:ascii="Verdana" w:hAnsi="Verdana"/>
                <w:sz w:val="15"/>
                <w:szCs w:val="15"/>
              </w:rPr>
            </w:pPr>
            <w:r w:rsidRPr="00D132FF">
              <w:rPr>
                <w:rFonts w:ascii="Verdana" w:hAnsi="Verdana"/>
                <w:sz w:val="12"/>
                <w:szCs w:val="12"/>
              </w:rPr>
              <w:instrText xml:space="preserve">\* MERGEFORMAT </w:instrText>
            </w:r>
            <w:r w:rsidR="002A2FD5" w:rsidRPr="00D132FF">
              <w:rPr>
                <w:sz w:val="12"/>
                <w:szCs w:val="12"/>
              </w:rPr>
              <w:fldChar w:fldCharType="end"/>
            </w:r>
          </w:p>
          <w:p w14:paraId="51AE8917" w14:textId="77777777" w:rsidR="00904B9F" w:rsidRPr="00F917BC" w:rsidRDefault="00904B9F" w:rsidP="00F917BC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835" w:type="dxa"/>
            <w:vMerge w:val="restart"/>
          </w:tcPr>
          <w:p w14:paraId="2FCE0642" w14:textId="77777777" w:rsidR="00904B9F" w:rsidRPr="00C0613F" w:rsidRDefault="00904B9F" w:rsidP="0051373F">
            <w:pPr>
              <w:rPr>
                <w:rFonts w:ascii="Verdana" w:hAnsi="Verdana"/>
              </w:rPr>
            </w:pPr>
            <w:r w:rsidRPr="00C0613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6E1155F" wp14:editId="43FDB720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590550</wp:posOffset>
                  </wp:positionV>
                  <wp:extent cx="1247775" cy="866775"/>
                  <wp:effectExtent l="19050" t="0" r="9525" b="0"/>
                  <wp:wrapSquare wrapText="bothSides"/>
                  <wp:docPr id="3" name="Billede 2" descr="K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30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04B9F" w:rsidRPr="00C0613F" w14:paraId="2FCE0624" w14:textId="77777777" w:rsidTr="0051373F">
        <w:trPr>
          <w:trHeight w:hRule="exact" w:val="794"/>
        </w:trPr>
        <w:tc>
          <w:tcPr>
            <w:tcW w:w="1248" w:type="dxa"/>
          </w:tcPr>
          <w:p w14:paraId="6B779318" w14:textId="77777777" w:rsidR="00904B9F" w:rsidRPr="00F917BC" w:rsidRDefault="00904B9F" w:rsidP="0051373F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824" w:type="dxa"/>
            <w:gridSpan w:val="3"/>
            <w:vAlign w:val="bottom"/>
          </w:tcPr>
          <w:p w14:paraId="6552E3F9" w14:textId="77777777" w:rsidR="00904B9F" w:rsidRPr="00C0613F" w:rsidRDefault="00904B9F" w:rsidP="0051373F">
            <w:pPr>
              <w:rPr>
                <w:rFonts w:ascii="Verdana" w:hAnsi="Verdana"/>
                <w:sz w:val="15"/>
                <w:szCs w:val="15"/>
              </w:rPr>
            </w:pPr>
            <w:r w:rsidRPr="00C0613F">
              <w:rPr>
                <w:rFonts w:ascii="Verdana" w:hAnsi="Verdana"/>
                <w:sz w:val="15"/>
                <w:szCs w:val="15"/>
              </w:rPr>
              <w:t>Returadresse:</w:t>
            </w:r>
          </w:p>
          <w:p w14:paraId="3800A2CC" w14:textId="5CA2821F" w:rsidR="00904B9F" w:rsidRPr="00C0613F" w:rsidRDefault="00904B9F" w:rsidP="0051373F">
            <w:pPr>
              <w:rPr>
                <w:rFonts w:ascii="Verdana" w:hAnsi="Verdana"/>
                <w:sz w:val="15"/>
                <w:szCs w:val="15"/>
              </w:rPr>
            </w:pPr>
            <w:r w:rsidRPr="00C0613F">
              <w:rPr>
                <w:rFonts w:ascii="Verdana" w:hAnsi="Verdana"/>
                <w:sz w:val="15"/>
                <w:szCs w:val="15"/>
              </w:rPr>
              <w:t xml:space="preserve">Køge Kommune, </w:t>
            </w:r>
            <w:bookmarkStart w:id="1" w:name="eDocDocumentOrganisation_0"/>
            <w:sdt>
              <w:sdtPr>
                <w:rPr>
                  <w:rStyle w:val="Typografi1"/>
                </w:rPr>
                <w:tag w:val="ToCreatedBy.ToOrgUnit.Name"/>
                <w:id w:val="10016"/>
                <w:placeholder>
                  <w:docPart w:val="8AB00C63B2734F61B597E4E12876E167"/>
                </w:placeholder>
                <w:dataBinding w:prefixMappings="xmlns:gbs='http://www.software-innovation.no/growBusinessDocument'" w:xpath="/gbs:GrowBusinessDocument/gbs:ToCreatedBy.ToOrgUnit.Name[@gbs:key='10016']" w:storeItemID="{57044BA4-2E06-4B5C-B91F-59F0B4C01F53}"/>
                <w:text/>
              </w:sdtPr>
              <w:sdtEndPr>
                <w:rPr>
                  <w:rStyle w:val="Standardskrifttypeiafsnit"/>
                  <w:rFonts w:asciiTheme="minorHAnsi" w:hAnsiTheme="minorHAnsi"/>
                  <w:sz w:val="22"/>
                  <w:szCs w:val="15"/>
                </w:rPr>
              </w:sdtEndPr>
              <w:sdtContent>
                <w:r w:rsidR="00F94B0D">
                  <w:rPr>
                    <w:rStyle w:val="Typografi1"/>
                  </w:rPr>
                  <w:t>Miljøafdelingen</w:t>
                </w:r>
              </w:sdtContent>
            </w:sdt>
            <w:bookmarkEnd w:id="1"/>
          </w:p>
          <w:bookmarkStart w:id="2" w:name="eDocDocumentCaseworkerOrgAddress_0"/>
          <w:p w14:paraId="0B722FB3" w14:textId="75C6235F" w:rsidR="00904B9F" w:rsidRPr="00C0613F" w:rsidRDefault="00A513E3" w:rsidP="00F45F96">
            <w:pPr>
              <w:rPr>
                <w:rFonts w:ascii="Verdana" w:hAnsi="Verdana"/>
                <w:sz w:val="15"/>
                <w:szCs w:val="15"/>
              </w:rPr>
            </w:pPr>
            <w:sdt>
              <w:sdtPr>
                <w:rPr>
                  <w:rStyle w:val="Typografi1"/>
                </w:rPr>
                <w:tag w:val="ToCreatedBy.ToContact.ToEmployer.Addresses.Address"/>
                <w:id w:val="10017"/>
                <w:placeholder>
                  <w:docPart w:val="EF301A0841794C52A6003501F3B3C6B1"/>
                </w:placeholder>
                <w:dataBinding w:prefixMappings="xmlns:gbs='http://www.software-innovation.no/growBusinessDocument'" w:xpath="/gbs:GrowBusinessDocument/gbs:ToCreatedBy.ToContact.ToEmployer.AddressesJOINEX.Address[@gbs:key='10017']" w:storeItemID="{57044BA4-2E06-4B5C-B91F-59F0B4C01F53}"/>
                <w:text/>
              </w:sdtPr>
              <w:sdtEndPr>
                <w:rPr>
                  <w:rStyle w:val="Standardskrifttypeiafsnit"/>
                  <w:rFonts w:asciiTheme="minorHAnsi" w:hAnsiTheme="minorHAnsi"/>
                  <w:sz w:val="22"/>
                  <w:szCs w:val="15"/>
                </w:rPr>
              </w:sdtEndPr>
              <w:sdtContent>
                <w:r w:rsidR="00F94B0D">
                  <w:rPr>
                    <w:rStyle w:val="Typografi1"/>
                  </w:rPr>
                  <w:t>Torvet 1</w:t>
                </w:r>
              </w:sdtContent>
            </w:sdt>
            <w:bookmarkEnd w:id="2"/>
            <w:r w:rsidR="00904B9F" w:rsidRPr="00C0613F">
              <w:rPr>
                <w:rFonts w:ascii="Verdana" w:hAnsi="Verdana"/>
                <w:sz w:val="15"/>
                <w:szCs w:val="15"/>
              </w:rPr>
              <w:t xml:space="preserve">, </w:t>
            </w:r>
            <w:bookmarkStart w:id="3" w:name="eDocDocumentCaseworkerOrgPostalCode_0"/>
            <w:sdt>
              <w:sdtPr>
                <w:rPr>
                  <w:rStyle w:val="Typografi1"/>
                </w:rPr>
                <w:tag w:val="ToCreatedBy.ToContact.ToEmployer.Addresses.Zip"/>
                <w:id w:val="10018"/>
                <w:placeholder>
                  <w:docPart w:val="A77E186E8A074F9595A653D4B0FD8D04"/>
                </w:placeholder>
                <w:dataBinding w:prefixMappings="xmlns:gbs='http://www.software-innovation.no/growBusinessDocument'" w:xpath="/gbs:GrowBusinessDocument/gbs:ToCreatedBy.ToContact.ToEmployer.AddressesJOINEX.Zip[@gbs:key='10018']" w:storeItemID="{57044BA4-2E06-4B5C-B91F-59F0B4C01F53}"/>
                <w:text/>
              </w:sdtPr>
              <w:sdtEndPr>
                <w:rPr>
                  <w:rStyle w:val="Standardskrifttypeiafsnit"/>
                  <w:rFonts w:asciiTheme="minorHAnsi" w:hAnsiTheme="minorHAnsi"/>
                  <w:sz w:val="22"/>
                  <w:szCs w:val="15"/>
                </w:rPr>
              </w:sdtEndPr>
              <w:sdtContent>
                <w:r w:rsidR="00F94B0D">
                  <w:rPr>
                    <w:rStyle w:val="Typografi1"/>
                  </w:rPr>
                  <w:t>4600 Køge</w:t>
                </w:r>
              </w:sdtContent>
            </w:sdt>
            <w:bookmarkEnd w:id="3"/>
          </w:p>
        </w:tc>
        <w:tc>
          <w:tcPr>
            <w:tcW w:w="2835" w:type="dxa"/>
            <w:vMerge/>
          </w:tcPr>
          <w:p w14:paraId="369C935C" w14:textId="77777777" w:rsidR="00904B9F" w:rsidRPr="00C0613F" w:rsidRDefault="00904B9F" w:rsidP="0051373F">
            <w:pPr>
              <w:rPr>
                <w:rFonts w:ascii="Verdana" w:hAnsi="Verdana"/>
              </w:rPr>
            </w:pPr>
          </w:p>
        </w:tc>
      </w:tr>
      <w:tr w:rsidR="00904B9F" w:rsidRPr="00C0613F" w14:paraId="06A2304C" w14:textId="77777777" w:rsidTr="0051373F">
        <w:trPr>
          <w:trHeight w:hRule="exact" w:val="170"/>
        </w:trPr>
        <w:tc>
          <w:tcPr>
            <w:tcW w:w="1248" w:type="dxa"/>
            <w:tcBorders>
              <w:bottom w:val="single" w:sz="4" w:space="0" w:color="auto"/>
            </w:tcBorders>
          </w:tcPr>
          <w:p w14:paraId="0DCE6521" w14:textId="77777777" w:rsidR="00904B9F" w:rsidRPr="00F917BC" w:rsidRDefault="00904B9F" w:rsidP="0051373F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420A527E" w14:textId="77777777" w:rsidR="00904B9F" w:rsidRPr="00F917BC" w:rsidRDefault="00904B9F" w:rsidP="0051373F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210B8BC2" w14:textId="77777777" w:rsidR="00904B9F" w:rsidRPr="00F917BC" w:rsidRDefault="00904B9F" w:rsidP="0051373F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52FD5F1A" w14:textId="77777777" w:rsidR="00904B9F" w:rsidRPr="00F917BC" w:rsidRDefault="00904B9F" w:rsidP="0051373F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D36492D" w14:textId="77777777" w:rsidR="00904B9F" w:rsidRPr="00C0613F" w:rsidRDefault="00904B9F" w:rsidP="0051373F">
            <w:pPr>
              <w:rPr>
                <w:rFonts w:ascii="Verdana" w:hAnsi="Verdana"/>
              </w:rPr>
            </w:pPr>
          </w:p>
        </w:tc>
      </w:tr>
      <w:tr w:rsidR="00904B9F" w:rsidRPr="00C0613F" w14:paraId="78DBA1BB" w14:textId="77777777" w:rsidTr="001A77E1">
        <w:trPr>
          <w:trHeight w:hRule="exact" w:val="255"/>
        </w:trPr>
        <w:tc>
          <w:tcPr>
            <w:tcW w:w="1248" w:type="dxa"/>
            <w:tcBorders>
              <w:top w:val="single" w:sz="4" w:space="0" w:color="auto"/>
            </w:tcBorders>
          </w:tcPr>
          <w:p w14:paraId="17238B22" w14:textId="77777777" w:rsidR="00904B9F" w:rsidRPr="00F917BC" w:rsidRDefault="00904B9F" w:rsidP="0051373F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9D61AE" w14:textId="77777777" w:rsidR="00904B9F" w:rsidRPr="00F917BC" w:rsidRDefault="00904B9F" w:rsidP="0051373F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5B9313E" w14:textId="77777777" w:rsidR="00904B9F" w:rsidRPr="00F917BC" w:rsidRDefault="00904B9F" w:rsidP="0051373F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CA2F9FB" w14:textId="77777777" w:rsidR="00904B9F" w:rsidRPr="00F917BC" w:rsidRDefault="00904B9F" w:rsidP="0051373F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bottom"/>
          </w:tcPr>
          <w:sdt>
            <w:sdtPr>
              <w:rPr>
                <w:rStyle w:val="Typografi1"/>
              </w:rPr>
              <w:tag w:val="ToCreatedBy.ToContact.ToEmployer.TeleObjects.ToTeleObjectType.Co"/>
              <w:id w:val="10026"/>
              <w:placeholder>
                <w:docPart w:val="B2C7CF6A09AF4055BA8F28FC4932C208"/>
              </w:placeholder>
              <w:dataBinding w:prefixMappings="xmlns:gbs='http://www.software-innovation.no/growBusinessDocument'" w:xpath="/gbs:GrowBusinessDocument/gbs:ToCreatedBy.ToContact.ToEmployer.TeleObjectsJOINEX.Text[@gbs:key='10026']" w:storeItemID="{57044BA4-2E06-4B5C-B91F-59F0B4C01F53}"/>
              <w:text/>
            </w:sdtPr>
            <w:sdtEndPr>
              <w:rPr>
                <w:rStyle w:val="Standardskrifttypeiafsnit"/>
                <w:rFonts w:asciiTheme="minorHAnsi" w:hAnsiTheme="minorHAnsi"/>
                <w:color w:val="808080"/>
                <w:sz w:val="22"/>
                <w:szCs w:val="15"/>
              </w:rPr>
            </w:sdtEndPr>
            <w:sdtContent>
              <w:p w14:paraId="335CDF96" w14:textId="79092BD0" w:rsidR="00904B9F" w:rsidRPr="00C0613F" w:rsidRDefault="00F94B0D" w:rsidP="0051373F">
                <w:pPr>
                  <w:spacing w:after="120"/>
                  <w:rPr>
                    <w:rFonts w:ascii="Verdana" w:hAnsi="Verdana"/>
                    <w:sz w:val="15"/>
                    <w:szCs w:val="15"/>
                  </w:rPr>
                </w:pPr>
                <w:r>
                  <w:rPr>
                    <w:rStyle w:val="Typografi1"/>
                  </w:rPr>
                  <w:t>Teknik- og Miljøforvaltningen</w:t>
                </w:r>
              </w:p>
            </w:sdtContent>
          </w:sdt>
          <w:sdt>
            <w:sdtPr>
              <w:rPr>
                <w:rStyle w:val="Typografi2"/>
              </w:rPr>
              <w:tag w:val="ToCreatedBy.ToOrgUnit.Name"/>
              <w:id w:val="10015"/>
              <w:placeholder>
                <w:docPart w:val="04BAB68F380B4CD6A9B663230AC34C9B"/>
              </w:placeholder>
              <w:dataBinding w:prefixMappings="xmlns:gbs='http://www.software-innovation.no/growBusinessDocument'" w:xpath="/gbs:GrowBusinessDocument/gbs:ToCreatedBy.ToOrgUnit.Name[@gbs:key='10015']" w:storeItemID="{57044BA4-2E06-4B5C-B91F-59F0B4C01F53}"/>
              <w:text/>
            </w:sdtPr>
            <w:sdtEndPr>
              <w:rPr>
                <w:rStyle w:val="Standardskrifttypeiafsnit"/>
                <w:rFonts w:asciiTheme="minorHAnsi" w:hAnsiTheme="minorHAnsi"/>
                <w:sz w:val="22"/>
                <w:szCs w:val="18"/>
              </w:rPr>
            </w:sdtEndPr>
            <w:sdtContent>
              <w:p w14:paraId="0CFA4953" w14:textId="35B40CF9" w:rsidR="00904B9F" w:rsidRPr="00C0613F" w:rsidRDefault="00F94B0D" w:rsidP="0051373F">
                <w:pPr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Style w:val="Typografi2"/>
                  </w:rPr>
                  <w:t>Miljøafdelingen</w:t>
                </w:r>
              </w:p>
            </w:sdtContent>
          </w:sdt>
        </w:tc>
      </w:tr>
      <w:tr w:rsidR="00904B9F" w:rsidRPr="00C0613F" w14:paraId="2BBAF07F" w14:textId="77777777" w:rsidTr="0051373F">
        <w:trPr>
          <w:trHeight w:hRule="exact" w:val="1531"/>
        </w:trPr>
        <w:tc>
          <w:tcPr>
            <w:tcW w:w="1248" w:type="dxa"/>
          </w:tcPr>
          <w:p w14:paraId="1CD88610" w14:textId="77777777" w:rsidR="00904B9F" w:rsidRPr="00F917BC" w:rsidRDefault="00904B9F" w:rsidP="005137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4" w:type="dxa"/>
            <w:gridSpan w:val="3"/>
          </w:tcPr>
          <w:sdt>
            <w:sdtPr>
              <w:rPr>
                <w:rStyle w:val="Typografi5"/>
              </w:rPr>
              <w:tag w:val="ToActivityContact.Name"/>
              <w:id w:val="10023"/>
              <w:placeholder>
                <w:docPart w:val="D106F38F008447B4A0B4B733F68131B6"/>
              </w:placeholder>
              <w:dataBinding w:prefixMappings="xmlns:gbs='http://www.software-innovation.no/growBusinessDocument'" w:xpath="/gbs:GrowBusinessDocument/gbs:ToActivityContactJOINEX.Name[@gbs:key='10023']" w:storeItemID="{57044BA4-2E06-4B5C-B91F-59F0B4C01F53}"/>
              <w:text w:multiLine="1"/>
            </w:sdtPr>
            <w:sdtEndPr>
              <w:rPr>
                <w:rStyle w:val="Typografi5"/>
              </w:rPr>
            </w:sdtEndPr>
            <w:sdtContent>
              <w:p w14:paraId="399BC27E" w14:textId="46E0C5EC" w:rsidR="005D4EBA" w:rsidRPr="00C0613F" w:rsidRDefault="00F94B0D" w:rsidP="00BA3223">
                <w:pPr>
                  <w:tabs>
                    <w:tab w:val="left" w:pos="2460"/>
                  </w:tabs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Typografi5"/>
                  </w:rPr>
                  <w:t>Dana Lim A/S</w:t>
                </w:r>
                <w:r>
                  <w:rPr>
                    <w:rStyle w:val="Typografi5"/>
                  </w:rPr>
                  <w:br/>
                  <w:t>Københavnsvej 220</w:t>
                </w:r>
                <w:r>
                  <w:rPr>
                    <w:rStyle w:val="Typografi5"/>
                  </w:rPr>
                  <w:br/>
                  <w:t>4600 Køge</w:t>
                </w:r>
                <w:r>
                  <w:rPr>
                    <w:rStyle w:val="Typografi5"/>
                  </w:rPr>
                  <w:br/>
                  <w:t xml:space="preserve">Sendt til </w:t>
                </w:r>
                <w:proofErr w:type="spellStart"/>
                <w:r>
                  <w:rPr>
                    <w:rStyle w:val="Typografi5"/>
                  </w:rPr>
                  <w:t>eboks</w:t>
                </w:r>
                <w:proofErr w:type="spellEnd"/>
                <w:r>
                  <w:rPr>
                    <w:rStyle w:val="Typografi5"/>
                  </w:rPr>
                  <w:t xml:space="preserve"> cvr nr.  49294514 p nr.  1001930129</w:t>
                </w:r>
                <w:r>
                  <w:rPr>
                    <w:rStyle w:val="Typografi5"/>
                  </w:rPr>
                  <w:br/>
                  <w:t xml:space="preserve">  </w:t>
                </w:r>
              </w:p>
            </w:sdtContent>
          </w:sdt>
          <w:sdt>
            <w:sdtPr>
              <w:rPr>
                <w:rStyle w:val="Typografi5"/>
              </w:rPr>
              <w:tag w:val="ToActivityContact.Address"/>
              <w:id w:val="10025"/>
              <w:placeholder>
                <w:docPart w:val="25CBD10063AF49468C07194D86AD1590"/>
              </w:placeholder>
              <w:dataBinding w:prefixMappings="xmlns:gbs='http://www.software-innovation.no/growBusinessDocument'" w:xpath="/gbs:GrowBusinessDocument/gbs:ToActivityContactJOINEX.Address[@gbs:key='10025']" w:storeItemID="{57044BA4-2E06-4B5C-B91F-59F0B4C01F53}"/>
              <w:text w:multiLine="1"/>
            </w:sdtPr>
            <w:sdtEndPr>
              <w:rPr>
                <w:rStyle w:val="Standardskrifttypeiafsnit"/>
                <w:rFonts w:asciiTheme="minorHAnsi" w:hAnsiTheme="minorHAnsi"/>
                <w:sz w:val="22"/>
                <w:szCs w:val="20"/>
              </w:rPr>
            </w:sdtEndPr>
            <w:sdtContent>
              <w:p w14:paraId="27813BD5" w14:textId="5315D6C4" w:rsidR="007E7174" w:rsidRPr="00C0613F" w:rsidRDefault="00F94B0D" w:rsidP="00BA3223">
                <w:pPr>
                  <w:tabs>
                    <w:tab w:val="left" w:pos="2460"/>
                  </w:tabs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Typografi5"/>
                  </w:rPr>
                  <w:br/>
                  <w:t xml:space="preserve">  </w:t>
                </w:r>
              </w:p>
            </w:sdtContent>
          </w:sdt>
          <w:sdt>
            <w:sdtPr>
              <w:rPr>
                <w:rStyle w:val="Typografi5"/>
              </w:rPr>
              <w:tag w:val="ToActivityContact.Zip"/>
              <w:id w:val="10024"/>
              <w:placeholder>
                <w:docPart w:val="49701BEAFD7240F68142D1C39D9C33A2"/>
              </w:placeholder>
              <w:dataBinding w:prefixMappings="xmlns:gbs='http://www.software-innovation.no/growBusinessDocument'" w:xpath="/gbs:GrowBusinessDocument/gbs:ToActivityContactJOINEX.Zip[@gbs:key='10024']" w:storeItemID="{57044BA4-2E06-4B5C-B91F-59F0B4C01F53}"/>
              <w:text w:multiLine="1"/>
            </w:sdtPr>
            <w:sdtEndPr>
              <w:rPr>
                <w:rStyle w:val="Standardskrifttypeiafsnit"/>
                <w:rFonts w:asciiTheme="minorHAnsi" w:hAnsiTheme="minorHAnsi"/>
                <w:sz w:val="22"/>
                <w:szCs w:val="20"/>
              </w:rPr>
            </w:sdtEndPr>
            <w:sdtContent>
              <w:p w14:paraId="23E12EFA" w14:textId="5BF5F528" w:rsidR="007E7174" w:rsidRPr="00C0613F" w:rsidRDefault="00F94B0D" w:rsidP="00BA3223">
                <w:pPr>
                  <w:tabs>
                    <w:tab w:val="left" w:pos="2460"/>
                  </w:tabs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Typografi5"/>
                  </w:rPr>
                  <w:br/>
                  <w:t xml:space="preserve">  </w:t>
                </w:r>
              </w:p>
            </w:sdtContent>
          </w:sdt>
        </w:tc>
        <w:tc>
          <w:tcPr>
            <w:tcW w:w="2835" w:type="dxa"/>
            <w:vMerge/>
          </w:tcPr>
          <w:p w14:paraId="10D3E312" w14:textId="77777777" w:rsidR="00904B9F" w:rsidRPr="00C0613F" w:rsidRDefault="00904B9F" w:rsidP="0051373F">
            <w:pPr>
              <w:rPr>
                <w:rFonts w:ascii="Verdana" w:hAnsi="Verdana"/>
              </w:rPr>
            </w:pPr>
          </w:p>
        </w:tc>
      </w:tr>
      <w:tr w:rsidR="00904B9F" w:rsidRPr="00C0613F" w14:paraId="48CD05CB" w14:textId="77777777" w:rsidTr="0051373F">
        <w:trPr>
          <w:trHeight w:hRule="exact" w:val="1049"/>
        </w:trPr>
        <w:tc>
          <w:tcPr>
            <w:tcW w:w="1248" w:type="dxa"/>
            <w:tcBorders>
              <w:bottom w:val="single" w:sz="4" w:space="0" w:color="auto"/>
            </w:tcBorders>
            <w:vAlign w:val="bottom"/>
          </w:tcPr>
          <w:p w14:paraId="3DA91280" w14:textId="77777777" w:rsidR="00904B9F" w:rsidRPr="00C0613F" w:rsidRDefault="00904B9F" w:rsidP="0051373F">
            <w:pPr>
              <w:spacing w:after="120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14:paraId="1A379497" w14:textId="77777777" w:rsidR="00904B9F" w:rsidRPr="00C0613F" w:rsidRDefault="00904B9F" w:rsidP="0051373F">
            <w:pPr>
              <w:spacing w:after="120"/>
              <w:rPr>
                <w:rFonts w:ascii="Verdana" w:hAnsi="Verdana"/>
                <w:sz w:val="15"/>
                <w:szCs w:val="15"/>
              </w:rPr>
            </w:pPr>
            <w:r w:rsidRPr="00C0613F">
              <w:rPr>
                <w:rFonts w:ascii="Verdana" w:hAnsi="Verdana"/>
                <w:sz w:val="15"/>
                <w:szCs w:val="15"/>
              </w:rPr>
              <w:t>Dato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14:paraId="614C2165" w14:textId="77777777" w:rsidR="00904B9F" w:rsidRPr="00C0613F" w:rsidRDefault="00904B9F" w:rsidP="0051373F">
            <w:pPr>
              <w:spacing w:after="120"/>
              <w:rPr>
                <w:rFonts w:ascii="Verdana" w:hAnsi="Verdana"/>
                <w:sz w:val="15"/>
                <w:szCs w:val="15"/>
              </w:rPr>
            </w:pPr>
            <w:r w:rsidRPr="00C0613F">
              <w:rPr>
                <w:rFonts w:ascii="Verdana" w:hAnsi="Verdana"/>
                <w:sz w:val="15"/>
                <w:szCs w:val="15"/>
              </w:rPr>
              <w:t xml:space="preserve">Dokumentnummer 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14:paraId="40AA16E7" w14:textId="77777777" w:rsidR="00904B9F" w:rsidRPr="00C0613F" w:rsidRDefault="00904B9F" w:rsidP="0051373F">
            <w:pPr>
              <w:spacing w:after="120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83D7562" w14:textId="77777777" w:rsidR="00904B9F" w:rsidRPr="00C0613F" w:rsidRDefault="00904B9F" w:rsidP="0051373F">
            <w:pPr>
              <w:rPr>
                <w:rFonts w:ascii="Verdana" w:hAnsi="Verdana"/>
              </w:rPr>
            </w:pPr>
          </w:p>
        </w:tc>
      </w:tr>
      <w:tr w:rsidR="00904B9F" w:rsidRPr="00C0613F" w14:paraId="0D4FA3E9" w14:textId="77777777" w:rsidTr="0051373F">
        <w:trPr>
          <w:trHeight w:hRule="exact" w:val="340"/>
        </w:trPr>
        <w:tc>
          <w:tcPr>
            <w:tcW w:w="1248" w:type="dxa"/>
            <w:tcBorders>
              <w:top w:val="single" w:sz="4" w:space="0" w:color="auto"/>
            </w:tcBorders>
            <w:vAlign w:val="bottom"/>
          </w:tcPr>
          <w:p w14:paraId="7C642ABD" w14:textId="77777777" w:rsidR="00904B9F" w:rsidRPr="00C0613F" w:rsidRDefault="00904B9F" w:rsidP="0051373F">
            <w:pPr>
              <w:rPr>
                <w:rFonts w:ascii="Verdana" w:hAnsi="Verdana"/>
                <w:sz w:val="15"/>
                <w:szCs w:val="15"/>
              </w:rPr>
            </w:pPr>
          </w:p>
        </w:tc>
        <w:sdt>
          <w:sdtPr>
            <w:rPr>
              <w:rStyle w:val="Typografi1"/>
              <w:szCs w:val="15"/>
            </w:rPr>
            <w:tag w:val="DocumentDate"/>
            <w:id w:val="10006"/>
            <w:placeholder>
              <w:docPart w:val="EB6A74EA1DC248809B95ACE0206D122E"/>
            </w:placeholder>
            <w:dataBinding w:prefixMappings="xmlns:gbs='http://www.software-innovation.no/growBusinessDocument'" w:xpath="/gbs:GrowBusinessDocument/gbs:DocumentDate[@gbs:key='10006']" w:storeItemID="{57044BA4-2E06-4B5C-B91F-59F0B4C01F53}"/>
            <w:date w:fullDate="2020-02-17T00:00:00Z">
              <w:dateFormat w:val="d. MMMM yyyy"/>
              <w:lid w:val="da-DK"/>
              <w:storeMappedDataAs w:val="dateTime"/>
              <w:calendar w:val="gregorian"/>
            </w:date>
          </w:sdtPr>
          <w:sdtEndPr>
            <w:rPr>
              <w:rStyle w:val="Standardskrifttypeiafsnit"/>
              <w:rFonts w:asciiTheme="minorHAnsi" w:hAnsiTheme="minorHAnsi"/>
              <w:sz w:val="22"/>
            </w:rPr>
          </w:sdtEndPr>
          <w:sdtContent>
            <w:tc>
              <w:tcPr>
                <w:tcW w:w="2608" w:type="dxa"/>
                <w:tcBorders>
                  <w:top w:val="single" w:sz="4" w:space="0" w:color="auto"/>
                </w:tcBorders>
                <w:vAlign w:val="bottom"/>
              </w:tcPr>
              <w:p w14:paraId="29C88761" w14:textId="2AD85CF6" w:rsidR="00904B9F" w:rsidRPr="00C0613F" w:rsidRDefault="00F94B0D" w:rsidP="00714FB7">
                <w:pPr>
                  <w:rPr>
                    <w:rFonts w:ascii="Verdana" w:hAnsi="Verdana"/>
                    <w:sz w:val="15"/>
                    <w:szCs w:val="15"/>
                  </w:rPr>
                </w:pPr>
                <w:r>
                  <w:rPr>
                    <w:rStyle w:val="Typografi1"/>
                    <w:szCs w:val="15"/>
                  </w:rPr>
                  <w:t>17. februar 2020</w:t>
                </w:r>
              </w:p>
            </w:tc>
          </w:sdtContent>
        </w:sdt>
        <w:sdt>
          <w:sdtPr>
            <w:rPr>
              <w:rStyle w:val="Typografi1"/>
            </w:rPr>
            <w:tag w:val="DocumentNumber"/>
            <w:id w:val="10004"/>
            <w:placeholder>
              <w:docPart w:val="2FFF2C23AB7F4F71AD6136B561F94482"/>
            </w:placeholder>
            <w:dataBinding w:prefixMappings="xmlns:gbs='http://www.software-innovation.no/growBusinessDocument'" w:xpath="/gbs:GrowBusinessDocument/gbs:DocumentNumber[@gbs:key='10004']" w:storeItemID="{57044BA4-2E06-4B5C-B91F-59F0B4C01F53}"/>
            <w:text/>
          </w:sdtPr>
          <w:sdtEndPr>
            <w:rPr>
              <w:rStyle w:val="Standardskrifttypeiafsnit"/>
              <w:rFonts w:asciiTheme="minorHAnsi" w:hAnsiTheme="minorHAnsi"/>
              <w:sz w:val="22"/>
              <w:szCs w:val="15"/>
            </w:rPr>
          </w:sdtEndPr>
          <w:sdtContent>
            <w:tc>
              <w:tcPr>
                <w:tcW w:w="2608" w:type="dxa"/>
                <w:tcBorders>
                  <w:top w:val="single" w:sz="4" w:space="0" w:color="auto"/>
                </w:tcBorders>
                <w:vAlign w:val="bottom"/>
              </w:tcPr>
              <w:p w14:paraId="0CFE4B50" w14:textId="11093375" w:rsidR="00904B9F" w:rsidRPr="00C0613F" w:rsidRDefault="00F94B0D" w:rsidP="0051373F">
                <w:pPr>
                  <w:rPr>
                    <w:rFonts w:ascii="Verdana" w:hAnsi="Verdana"/>
                    <w:sz w:val="15"/>
                    <w:szCs w:val="15"/>
                  </w:rPr>
                </w:pPr>
                <w:r>
                  <w:rPr>
                    <w:rStyle w:val="Typografi1"/>
                  </w:rPr>
                  <w:t>2020-047053-25</w:t>
                </w:r>
              </w:p>
            </w:tc>
          </w:sdtContent>
        </w:sdt>
        <w:tc>
          <w:tcPr>
            <w:tcW w:w="2608" w:type="dxa"/>
            <w:tcBorders>
              <w:top w:val="single" w:sz="4" w:space="0" w:color="auto"/>
            </w:tcBorders>
            <w:vAlign w:val="bottom"/>
          </w:tcPr>
          <w:p w14:paraId="129C02F3" w14:textId="77777777" w:rsidR="00904B9F" w:rsidRPr="00C0613F" w:rsidRDefault="00904B9F" w:rsidP="0051373F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29D150" w14:textId="77777777" w:rsidR="00904B9F" w:rsidRPr="00C0613F" w:rsidRDefault="00904B9F" w:rsidP="0051373F">
            <w:pPr>
              <w:rPr>
                <w:rFonts w:ascii="Verdana" w:hAnsi="Verdana"/>
                <w:sz w:val="15"/>
                <w:szCs w:val="15"/>
              </w:rPr>
            </w:pPr>
          </w:p>
        </w:tc>
      </w:tr>
    </w:tbl>
    <w:tbl>
      <w:tblPr>
        <w:tblStyle w:val="Tabel-Gitter"/>
        <w:tblpPr w:vertAnchor="text" w:horzAnchor="page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</w:tblGrid>
      <w:tr w:rsidR="00904B9F" w:rsidRPr="00C0613F" w14:paraId="7B11E193" w14:textId="77777777" w:rsidTr="0051373F">
        <w:tc>
          <w:tcPr>
            <w:tcW w:w="2835" w:type="dxa"/>
          </w:tcPr>
          <w:p w14:paraId="434FDDD0" w14:textId="77777777" w:rsidR="00904B9F" w:rsidRPr="00C0613F" w:rsidRDefault="00904B9F" w:rsidP="0051373F">
            <w:pPr>
              <w:spacing w:line="220" w:lineRule="atLeast"/>
              <w:rPr>
                <w:rFonts w:ascii="Verdana" w:hAnsi="Verdana"/>
                <w:sz w:val="15"/>
                <w:szCs w:val="15"/>
              </w:rPr>
            </w:pPr>
            <w:r w:rsidRPr="00C0613F">
              <w:rPr>
                <w:rFonts w:ascii="Verdana" w:hAnsi="Verdana"/>
                <w:sz w:val="15"/>
                <w:szCs w:val="15"/>
              </w:rPr>
              <w:t>Køge Rådhus</w:t>
            </w:r>
          </w:p>
          <w:p w14:paraId="69FD48EE" w14:textId="77777777" w:rsidR="00904B9F" w:rsidRPr="00C0613F" w:rsidRDefault="00904B9F" w:rsidP="0051373F">
            <w:pPr>
              <w:spacing w:line="220" w:lineRule="atLeast"/>
              <w:rPr>
                <w:rFonts w:ascii="Verdana" w:hAnsi="Verdana"/>
                <w:sz w:val="15"/>
                <w:szCs w:val="15"/>
              </w:rPr>
            </w:pPr>
            <w:r w:rsidRPr="00C0613F">
              <w:rPr>
                <w:rFonts w:ascii="Verdana" w:hAnsi="Verdana"/>
                <w:sz w:val="15"/>
                <w:szCs w:val="15"/>
              </w:rPr>
              <w:t>Torvet 1</w:t>
            </w:r>
          </w:p>
          <w:p w14:paraId="34E3C088" w14:textId="77777777" w:rsidR="00904B9F" w:rsidRPr="00C0613F" w:rsidRDefault="00904B9F" w:rsidP="0051373F">
            <w:pPr>
              <w:spacing w:line="220" w:lineRule="atLeast"/>
              <w:rPr>
                <w:rFonts w:ascii="Verdana" w:hAnsi="Verdana"/>
                <w:sz w:val="15"/>
                <w:szCs w:val="15"/>
              </w:rPr>
            </w:pPr>
            <w:r w:rsidRPr="00C0613F">
              <w:rPr>
                <w:rFonts w:ascii="Verdana" w:hAnsi="Verdana"/>
                <w:sz w:val="15"/>
                <w:szCs w:val="15"/>
              </w:rPr>
              <w:t>4600 Køge</w:t>
            </w:r>
          </w:p>
          <w:p w14:paraId="205DF4BB" w14:textId="77777777" w:rsidR="00904B9F" w:rsidRPr="00C0613F" w:rsidRDefault="00904B9F" w:rsidP="0051373F">
            <w:pPr>
              <w:spacing w:line="220" w:lineRule="atLeast"/>
              <w:rPr>
                <w:rFonts w:ascii="Verdana" w:hAnsi="Verdana"/>
                <w:sz w:val="15"/>
                <w:szCs w:val="15"/>
              </w:rPr>
            </w:pPr>
          </w:p>
          <w:p w14:paraId="4F825CCF" w14:textId="77777777" w:rsidR="00904B9F" w:rsidRPr="00C0613F" w:rsidRDefault="00904B9F" w:rsidP="0051373F">
            <w:pPr>
              <w:spacing w:line="220" w:lineRule="atLeast"/>
              <w:rPr>
                <w:rFonts w:ascii="Verdana" w:hAnsi="Verdana"/>
                <w:sz w:val="15"/>
                <w:szCs w:val="15"/>
              </w:rPr>
            </w:pPr>
            <w:r w:rsidRPr="00C0613F">
              <w:rPr>
                <w:rFonts w:ascii="Verdana" w:hAnsi="Verdana"/>
                <w:sz w:val="15"/>
                <w:szCs w:val="15"/>
              </w:rPr>
              <w:t>www.koege.dk</w:t>
            </w:r>
          </w:p>
          <w:p w14:paraId="572F57DA" w14:textId="77777777" w:rsidR="00904B9F" w:rsidRPr="00C0613F" w:rsidRDefault="00904B9F" w:rsidP="0051373F">
            <w:pPr>
              <w:spacing w:line="220" w:lineRule="atLeast"/>
              <w:rPr>
                <w:rFonts w:ascii="Verdana" w:hAnsi="Verdana"/>
                <w:sz w:val="15"/>
                <w:szCs w:val="15"/>
              </w:rPr>
            </w:pPr>
          </w:p>
          <w:p w14:paraId="4E4A1A30" w14:textId="77777777" w:rsidR="00904B9F" w:rsidRPr="00C0613F" w:rsidRDefault="00904B9F" w:rsidP="0051373F">
            <w:pPr>
              <w:spacing w:line="220" w:lineRule="atLeast"/>
              <w:rPr>
                <w:rFonts w:ascii="Verdana" w:hAnsi="Verdana"/>
                <w:sz w:val="15"/>
                <w:szCs w:val="15"/>
              </w:rPr>
            </w:pPr>
            <w:r w:rsidRPr="00C0613F">
              <w:rPr>
                <w:rFonts w:ascii="Verdana" w:hAnsi="Verdana"/>
                <w:sz w:val="15"/>
                <w:szCs w:val="15"/>
              </w:rPr>
              <w:t>Tlf. 56 67 67 67</w:t>
            </w:r>
          </w:p>
          <w:p w14:paraId="0BDB9508" w14:textId="77777777" w:rsidR="00904B9F" w:rsidRPr="00C0613F" w:rsidRDefault="00904B9F" w:rsidP="0051373F">
            <w:pPr>
              <w:spacing w:line="220" w:lineRule="atLeast"/>
              <w:rPr>
                <w:rFonts w:ascii="Verdana" w:hAnsi="Verdana"/>
                <w:sz w:val="15"/>
                <w:szCs w:val="15"/>
              </w:rPr>
            </w:pPr>
          </w:p>
          <w:p w14:paraId="01F11579" w14:textId="77777777" w:rsidR="00904B9F" w:rsidRPr="00C0613F" w:rsidRDefault="00904B9F" w:rsidP="0051373F">
            <w:pPr>
              <w:spacing w:line="220" w:lineRule="atLeast"/>
              <w:rPr>
                <w:rFonts w:ascii="Verdana" w:hAnsi="Verdana"/>
                <w:sz w:val="15"/>
                <w:szCs w:val="15"/>
              </w:rPr>
            </w:pPr>
            <w:r w:rsidRPr="00C0613F">
              <w:rPr>
                <w:rFonts w:ascii="Verdana" w:hAnsi="Verdana"/>
                <w:sz w:val="15"/>
                <w:szCs w:val="15"/>
              </w:rPr>
              <w:t>Kontakt:</w:t>
            </w:r>
          </w:p>
          <w:sdt>
            <w:sdtPr>
              <w:rPr>
                <w:rStyle w:val="Typografi1"/>
              </w:rPr>
              <w:tag w:val="ToCreatedBy.ToContact.Name"/>
              <w:id w:val="10009"/>
              <w:placeholder>
                <w:docPart w:val="BFC95CFBA7F54F3CAED4ACA61DCA3FD2"/>
              </w:placeholder>
              <w:dataBinding w:prefixMappings="xmlns:gbs='http://www.software-innovation.no/growBusinessDocument'" w:xpath="/gbs:GrowBusinessDocument/gbs:ToCreatedBy.ToContact.Name[@gbs:key='10009']" w:storeItemID="{57044BA4-2E06-4B5C-B91F-59F0B4C01F53}"/>
              <w:text/>
            </w:sdtPr>
            <w:sdtEndPr>
              <w:rPr>
                <w:rStyle w:val="Standardskrifttypeiafsnit"/>
                <w:rFonts w:asciiTheme="minorHAnsi" w:hAnsiTheme="minorHAnsi"/>
                <w:sz w:val="22"/>
                <w:szCs w:val="15"/>
              </w:rPr>
            </w:sdtEndPr>
            <w:sdtContent>
              <w:p w14:paraId="18D173F6" w14:textId="0488A909" w:rsidR="00904B9F" w:rsidRPr="00C0613F" w:rsidRDefault="00F94B0D" w:rsidP="0051373F">
                <w:pPr>
                  <w:spacing w:line="220" w:lineRule="atLeast"/>
                  <w:rPr>
                    <w:rFonts w:ascii="Verdana" w:hAnsi="Verdana"/>
                    <w:sz w:val="15"/>
                    <w:szCs w:val="15"/>
                  </w:rPr>
                </w:pPr>
                <w:r>
                  <w:rPr>
                    <w:rStyle w:val="Typografi1"/>
                  </w:rPr>
                  <w:t>Mette Godsk Büker</w:t>
                </w:r>
              </w:p>
            </w:sdtContent>
          </w:sdt>
          <w:p w14:paraId="365A7644" w14:textId="2550255E" w:rsidR="00904B9F" w:rsidRPr="00C0613F" w:rsidRDefault="00237D2E" w:rsidP="0051373F">
            <w:pPr>
              <w:spacing w:line="220" w:lineRule="atLeast"/>
              <w:rPr>
                <w:rFonts w:ascii="Verdana" w:hAnsi="Verdana"/>
                <w:sz w:val="15"/>
                <w:szCs w:val="15"/>
              </w:rPr>
            </w:pPr>
            <w:r w:rsidRPr="00C0613F">
              <w:rPr>
                <w:rFonts w:ascii="Verdana" w:hAnsi="Verdana"/>
                <w:sz w:val="15"/>
                <w:szCs w:val="15"/>
              </w:rPr>
              <w:t>T</w:t>
            </w:r>
            <w:r w:rsidR="00904B9F" w:rsidRPr="00C0613F">
              <w:rPr>
                <w:rFonts w:ascii="Verdana" w:hAnsi="Verdana"/>
                <w:sz w:val="15"/>
                <w:szCs w:val="15"/>
              </w:rPr>
              <w:t xml:space="preserve">lf. </w:t>
            </w:r>
            <w:sdt>
              <w:sdtPr>
                <w:rPr>
                  <w:rStyle w:val="Typografi1"/>
                </w:rPr>
                <w:tag w:val="ToCreatedBy.ToContact.Switchboard"/>
                <w:id w:val="10008"/>
                <w:placeholder>
                  <w:docPart w:val="41847B05FE0347349219EFEE67152EE8"/>
                </w:placeholder>
                <w:dataBinding w:prefixMappings="xmlns:gbs='http://www.software-innovation.no/growBusinessDocument'" w:xpath="/gbs:GrowBusinessDocument/gbs:ToCreatedBy.ToContact.Switchboard[@gbs:key='10008']" w:storeItemID="{57044BA4-2E06-4B5C-B91F-59F0B4C01F53}"/>
                <w:text/>
              </w:sdtPr>
              <w:sdtEndPr>
                <w:rPr>
                  <w:rStyle w:val="Standardskrifttypeiafsnit"/>
                  <w:rFonts w:asciiTheme="minorHAnsi" w:hAnsiTheme="minorHAnsi"/>
                  <w:sz w:val="22"/>
                  <w:szCs w:val="15"/>
                </w:rPr>
              </w:sdtEndPr>
              <w:sdtContent>
                <w:r w:rsidR="00F94B0D">
                  <w:rPr>
                    <w:rStyle w:val="Typografi1"/>
                  </w:rPr>
                  <w:t>+45 56 67 24 27</w:t>
                </w:r>
              </w:sdtContent>
            </w:sdt>
          </w:p>
          <w:p w14:paraId="4777EDA3" w14:textId="1BD94F30" w:rsidR="00904B9F" w:rsidRDefault="00237D2E" w:rsidP="0051373F">
            <w:pPr>
              <w:spacing w:line="220" w:lineRule="atLeast"/>
              <w:rPr>
                <w:szCs w:val="15"/>
              </w:rPr>
            </w:pPr>
            <w:bookmarkStart w:id="4" w:name="eDocDocumentCaseworkerOrgEmail_0"/>
            <w:r w:rsidRPr="00C0613F">
              <w:rPr>
                <w:rFonts w:ascii="Verdana" w:hAnsi="Verdana"/>
                <w:sz w:val="15"/>
                <w:szCs w:val="15"/>
              </w:rPr>
              <w:t xml:space="preserve">Mail </w:t>
            </w:r>
            <w:sdt>
              <w:sdtPr>
                <w:rPr>
                  <w:rStyle w:val="Typografi1"/>
                </w:rPr>
                <w:tag w:val="ToCreatedBy.ToContact.ToEmployer.E-mail"/>
                <w:id w:val="10010"/>
                <w:placeholder>
                  <w:docPart w:val="8ABBFF568963424AA81715251901C883"/>
                </w:placeholder>
                <w:dataBinding w:prefixMappings="xmlns:gbs='http://www.software-innovation.no/growBusinessDocument'" w:xpath="/gbs:GrowBusinessDocument/gbs:ToCreatedBy.ToContact.ToEmployer.E-mail[@gbs:key='10010']" w:storeItemID="{57044BA4-2E06-4B5C-B91F-59F0B4C01F53}"/>
                <w:text/>
              </w:sdtPr>
              <w:sdtEndPr>
                <w:rPr>
                  <w:rStyle w:val="Standardskrifttypeiafsnit"/>
                  <w:rFonts w:asciiTheme="minorHAnsi" w:hAnsiTheme="minorHAnsi"/>
                  <w:sz w:val="22"/>
                  <w:szCs w:val="15"/>
                </w:rPr>
              </w:sdtEndPr>
              <w:sdtContent>
                <w:r w:rsidR="00F94B0D">
                  <w:rPr>
                    <w:rStyle w:val="Typografi1"/>
                  </w:rPr>
                  <w:t>miljoe@koege.dk</w:t>
                </w:r>
              </w:sdtContent>
            </w:sdt>
            <w:bookmarkEnd w:id="4"/>
          </w:p>
          <w:p w14:paraId="5EE4655F" w14:textId="77777777" w:rsidR="00EE43E7" w:rsidRPr="00C0613F" w:rsidRDefault="00EE43E7" w:rsidP="0051373F">
            <w:pPr>
              <w:spacing w:line="220" w:lineRule="atLeast"/>
              <w:rPr>
                <w:rFonts w:ascii="Verdana" w:hAnsi="Verdana"/>
                <w:sz w:val="15"/>
                <w:szCs w:val="15"/>
              </w:rPr>
            </w:pPr>
            <w:r>
              <w:rPr>
                <w:szCs w:val="15"/>
              </w:rPr>
              <w:t xml:space="preserve">KS: </w:t>
            </w:r>
            <w:r w:rsidR="007215E8">
              <w:rPr>
                <w:szCs w:val="15"/>
              </w:rPr>
              <w:t>JDB</w:t>
            </w:r>
          </w:p>
        </w:tc>
      </w:tr>
    </w:tbl>
    <w:sdt>
      <w:sdtPr>
        <w:rPr>
          <w:rStyle w:val="Overskrift3Tegn"/>
        </w:rPr>
        <w:tag w:val="Title"/>
        <w:id w:val="10000"/>
        <w:placeholder>
          <w:docPart w:val="19D2E73937024BF480F674B3AC9B4361"/>
        </w:placeholder>
        <w:dataBinding w:prefixMappings="xmlns:gbs='http://www.software-innovation.no/growBusinessDocument'" w:xpath="/gbs:GrowBusinessDocument/gbs:Title[@gbs:key='10000']" w:storeItemID="{57044BA4-2E06-4B5C-B91F-59F0B4C01F53}"/>
        <w:text/>
      </w:sdtPr>
      <w:sdtEndPr>
        <w:rPr>
          <w:rStyle w:val="Standardskrifttypeiafsnit"/>
          <w:rFonts w:eastAsiaTheme="minorEastAsia" w:cstheme="minorBidi"/>
          <w:b w:val="0"/>
          <w:bCs w:val="0"/>
          <w:color w:val="808080"/>
        </w:rPr>
      </w:sdtEndPr>
      <w:sdtContent>
        <w:p w14:paraId="7807AC1A" w14:textId="4DC934C2" w:rsidR="00904B9F" w:rsidRPr="00C0613F" w:rsidRDefault="00F94B0D" w:rsidP="00904B9F">
          <w:pPr>
            <w:spacing w:before="300" w:after="240"/>
            <w:rPr>
              <w:b/>
            </w:rPr>
          </w:pPr>
          <w:r>
            <w:rPr>
              <w:rStyle w:val="Overskrift3Tegn"/>
            </w:rPr>
            <w:t>Tilladelse til at påbegynde bygge- og anlægsarbejde før miljøgodkendelse er meddelt</w:t>
          </w:r>
        </w:p>
      </w:sdtContent>
    </w:sdt>
    <w:p w14:paraId="59624A45" w14:textId="77777777" w:rsidR="004056B1" w:rsidRPr="00A72146" w:rsidRDefault="004056B1" w:rsidP="00A72146">
      <w:pPr>
        <w:tabs>
          <w:tab w:val="left" w:pos="2460"/>
        </w:tabs>
        <w:rPr>
          <w:rStyle w:val="Typografi5"/>
        </w:rPr>
      </w:pPr>
      <w:r w:rsidRPr="00A72146">
        <w:rPr>
          <w:rStyle w:val="Typografi5"/>
        </w:rPr>
        <w:t>Dana Lim A/S har d. 10</w:t>
      </w:r>
      <w:r w:rsidR="00AC009B">
        <w:rPr>
          <w:rStyle w:val="Typografi5"/>
        </w:rPr>
        <w:t>.</w:t>
      </w:r>
      <w:r w:rsidRPr="00A72146">
        <w:rPr>
          <w:rStyle w:val="Typografi5"/>
        </w:rPr>
        <w:t xml:space="preserve"> februar 2020 i BOM ansøgt om miljøgodkendelse til etablering af nye fugeblandere og ny vaskemaskine</w:t>
      </w:r>
      <w:r w:rsidR="00EC5456" w:rsidRPr="00A72146">
        <w:rPr>
          <w:rStyle w:val="Typografi5"/>
        </w:rPr>
        <w:t xml:space="preserve">. Samtidigt har virksomheden ansøgt om </w:t>
      </w:r>
      <w:r w:rsidRPr="00A72146">
        <w:rPr>
          <w:rStyle w:val="Typografi5"/>
        </w:rPr>
        <w:t>tilladelse til at igangsætte bygge- og anlægsarbejde</w:t>
      </w:r>
      <w:r w:rsidR="00EC5456" w:rsidRPr="00A72146">
        <w:rPr>
          <w:rStyle w:val="Typografi5"/>
        </w:rPr>
        <w:t>t</w:t>
      </w:r>
      <w:r w:rsidRPr="00A72146">
        <w:rPr>
          <w:rStyle w:val="Typografi5"/>
        </w:rPr>
        <w:t>, før der foreligger miljøgodkendelse.</w:t>
      </w:r>
    </w:p>
    <w:p w14:paraId="2AC81767" w14:textId="77777777" w:rsidR="00A72146" w:rsidRDefault="00A72146" w:rsidP="00A72146">
      <w:pPr>
        <w:tabs>
          <w:tab w:val="left" w:pos="2460"/>
        </w:tabs>
        <w:rPr>
          <w:rStyle w:val="Typografi5"/>
        </w:rPr>
      </w:pPr>
    </w:p>
    <w:p w14:paraId="59369831" w14:textId="77777777" w:rsidR="00EE43E7" w:rsidRDefault="00EE43E7" w:rsidP="00A72146">
      <w:pPr>
        <w:tabs>
          <w:tab w:val="left" w:pos="2460"/>
        </w:tabs>
        <w:rPr>
          <w:rStyle w:val="Typografi5"/>
        </w:rPr>
      </w:pPr>
    </w:p>
    <w:p w14:paraId="1E797E79" w14:textId="77777777" w:rsidR="004056B1" w:rsidRPr="00A72146" w:rsidRDefault="004056B1" w:rsidP="00A72146">
      <w:pPr>
        <w:tabs>
          <w:tab w:val="left" w:pos="2460"/>
        </w:tabs>
        <w:rPr>
          <w:rStyle w:val="Typografi5"/>
        </w:rPr>
      </w:pPr>
      <w:r w:rsidRPr="00AC009B">
        <w:rPr>
          <w:rStyle w:val="Typografi5"/>
          <w:b/>
          <w:bCs/>
        </w:rPr>
        <w:t xml:space="preserve">Afgørelse </w:t>
      </w:r>
      <w:r w:rsidRPr="00A72146">
        <w:rPr>
          <w:rStyle w:val="Typografi5"/>
        </w:rPr>
        <w:br/>
      </w:r>
      <w:r w:rsidR="00EC5456" w:rsidRPr="00A72146">
        <w:rPr>
          <w:rStyle w:val="Typografi5"/>
        </w:rPr>
        <w:t xml:space="preserve">Køge Kommune meddeler hermed Dana Lim A/S tilladelse til at </w:t>
      </w:r>
      <w:r w:rsidRPr="00A72146">
        <w:rPr>
          <w:rStyle w:val="Typografi5"/>
        </w:rPr>
        <w:t>påbegynde bygge- og anlægsarbejde</w:t>
      </w:r>
      <w:r w:rsidR="00EC5456" w:rsidRPr="00A72146">
        <w:rPr>
          <w:rStyle w:val="Typografi5"/>
        </w:rPr>
        <w:t>t</w:t>
      </w:r>
      <w:r w:rsidRPr="00A72146">
        <w:rPr>
          <w:rStyle w:val="Typografi5"/>
        </w:rPr>
        <w:t>, før miljøgodkendelse</w:t>
      </w:r>
      <w:r w:rsidR="00EC5456" w:rsidRPr="00A72146">
        <w:rPr>
          <w:rStyle w:val="Typografi5"/>
        </w:rPr>
        <w:t>n foreligger jf. miljøbeskyttelseslovens § 33 stk. 2</w:t>
      </w:r>
      <w:r w:rsidR="00AC009B">
        <w:rPr>
          <w:rStyle w:val="Fodnotehenvisning"/>
        </w:rPr>
        <w:footnoteReference w:id="1"/>
      </w:r>
    </w:p>
    <w:p w14:paraId="35F5A64C" w14:textId="77777777" w:rsidR="00EC5456" w:rsidRPr="00A72146" w:rsidRDefault="00EC5456" w:rsidP="00EC5456">
      <w:pPr>
        <w:pStyle w:val="Listeafsnit"/>
        <w:numPr>
          <w:ilvl w:val="0"/>
          <w:numId w:val="1"/>
        </w:numPr>
        <w:spacing w:before="150" w:after="150"/>
        <w:rPr>
          <w:color w:val="000000"/>
          <w:szCs w:val="20"/>
        </w:rPr>
      </w:pPr>
      <w:r w:rsidRPr="00A72146">
        <w:rPr>
          <w:color w:val="000000"/>
          <w:szCs w:val="20"/>
        </w:rPr>
        <w:t>Byggeriet sker på virksomhedens ansvar</w:t>
      </w:r>
    </w:p>
    <w:p w14:paraId="2BF9903F" w14:textId="77777777" w:rsidR="00EC5456" w:rsidRPr="00A72146" w:rsidRDefault="004056B1" w:rsidP="004056B1">
      <w:pPr>
        <w:pStyle w:val="Listeafsnit"/>
        <w:numPr>
          <w:ilvl w:val="0"/>
          <w:numId w:val="1"/>
        </w:numPr>
        <w:spacing w:before="150" w:after="150"/>
        <w:rPr>
          <w:color w:val="000000"/>
          <w:szCs w:val="20"/>
        </w:rPr>
      </w:pPr>
      <w:r w:rsidRPr="00A72146">
        <w:rPr>
          <w:color w:val="000000"/>
          <w:szCs w:val="20"/>
        </w:rPr>
        <w:t>Tilladelsen begrænser ikke de vilkår</w:t>
      </w:r>
      <w:r w:rsidR="00EC5456" w:rsidRPr="00A72146">
        <w:rPr>
          <w:color w:val="000000"/>
          <w:szCs w:val="20"/>
        </w:rPr>
        <w:t xml:space="preserve"> som Køge Kommune</w:t>
      </w:r>
      <w:r w:rsidRPr="00A72146">
        <w:rPr>
          <w:color w:val="000000"/>
          <w:szCs w:val="20"/>
        </w:rPr>
        <w:t xml:space="preserve">, efterfølgende kan fastsætte i miljøgodkendelsen. </w:t>
      </w:r>
    </w:p>
    <w:p w14:paraId="201F842D" w14:textId="77777777" w:rsidR="00EC5456" w:rsidRPr="00A72146" w:rsidRDefault="00EC5456" w:rsidP="004056B1">
      <w:pPr>
        <w:pStyle w:val="Listeafsnit"/>
        <w:numPr>
          <w:ilvl w:val="0"/>
          <w:numId w:val="1"/>
        </w:numPr>
        <w:spacing w:before="150" w:after="150"/>
        <w:rPr>
          <w:color w:val="000000"/>
          <w:szCs w:val="20"/>
        </w:rPr>
      </w:pPr>
      <w:r w:rsidRPr="00A72146">
        <w:rPr>
          <w:color w:val="000000"/>
          <w:szCs w:val="20"/>
        </w:rPr>
        <w:t>Vær opmærksom på at byggearbejde ikke må igangsættes før der er meddelt egentlig byggetilladelse</w:t>
      </w:r>
    </w:p>
    <w:p w14:paraId="741E6A2B" w14:textId="77777777" w:rsidR="004056B1" w:rsidRPr="00A72146" w:rsidRDefault="004056B1" w:rsidP="004056B1">
      <w:pPr>
        <w:pStyle w:val="Listeafsnit"/>
        <w:numPr>
          <w:ilvl w:val="0"/>
          <w:numId w:val="1"/>
        </w:numPr>
        <w:spacing w:before="150" w:after="150"/>
        <w:rPr>
          <w:color w:val="000000"/>
          <w:szCs w:val="20"/>
        </w:rPr>
      </w:pPr>
      <w:r w:rsidRPr="00A72146">
        <w:rPr>
          <w:color w:val="000000"/>
          <w:szCs w:val="20"/>
        </w:rPr>
        <w:t xml:space="preserve">Vær opmærksom på at virksomheden ikke må påbegynde driften </w:t>
      </w:r>
      <w:r w:rsidR="00A37640">
        <w:rPr>
          <w:color w:val="000000"/>
          <w:szCs w:val="20"/>
        </w:rPr>
        <w:t xml:space="preserve">af de </w:t>
      </w:r>
      <w:r w:rsidR="00A37640" w:rsidRPr="00A72146">
        <w:rPr>
          <w:rStyle w:val="Typografi5"/>
        </w:rPr>
        <w:t xml:space="preserve">nye fugeblandere og </w:t>
      </w:r>
      <w:r w:rsidR="00A37640">
        <w:rPr>
          <w:rStyle w:val="Typografi5"/>
        </w:rPr>
        <w:t xml:space="preserve">den </w:t>
      </w:r>
      <w:r w:rsidR="00A37640" w:rsidRPr="00A72146">
        <w:rPr>
          <w:rStyle w:val="Typografi5"/>
        </w:rPr>
        <w:t>ny vaskemaskine</w:t>
      </w:r>
      <w:r w:rsidR="00A37640" w:rsidRPr="00A72146">
        <w:rPr>
          <w:color w:val="000000"/>
          <w:szCs w:val="20"/>
        </w:rPr>
        <w:t xml:space="preserve"> </w:t>
      </w:r>
      <w:r w:rsidR="00A37640">
        <w:rPr>
          <w:color w:val="000000"/>
          <w:szCs w:val="20"/>
        </w:rPr>
        <w:t>inden</w:t>
      </w:r>
      <w:r w:rsidR="00A37640" w:rsidRPr="00A72146">
        <w:rPr>
          <w:color w:val="000000"/>
          <w:szCs w:val="20"/>
        </w:rPr>
        <w:t xml:space="preserve"> </w:t>
      </w:r>
      <w:r w:rsidR="00EC5456" w:rsidRPr="00A72146">
        <w:rPr>
          <w:color w:val="000000"/>
          <w:szCs w:val="20"/>
        </w:rPr>
        <w:t>endelig miljøgodkendelse er meddelt.</w:t>
      </w:r>
    </w:p>
    <w:p w14:paraId="4DDBD9D3" w14:textId="77777777" w:rsidR="00EC5456" w:rsidRDefault="00EC5456" w:rsidP="004056B1">
      <w:pPr>
        <w:spacing w:before="150" w:after="150"/>
        <w:rPr>
          <w:rFonts w:ascii="Oxygen" w:hAnsi="Oxygen"/>
          <w:b/>
          <w:bCs/>
          <w:color w:val="000000"/>
          <w:sz w:val="26"/>
          <w:szCs w:val="26"/>
        </w:rPr>
      </w:pPr>
    </w:p>
    <w:p w14:paraId="06404434" w14:textId="77777777" w:rsidR="00AC009B" w:rsidRDefault="004056B1" w:rsidP="004056B1">
      <w:pPr>
        <w:spacing w:before="150" w:after="150"/>
        <w:rPr>
          <w:color w:val="000000"/>
          <w:szCs w:val="20"/>
        </w:rPr>
      </w:pPr>
      <w:r w:rsidRPr="00A72146">
        <w:rPr>
          <w:b/>
          <w:bCs/>
          <w:color w:val="000000"/>
          <w:szCs w:val="20"/>
        </w:rPr>
        <w:t>Baggrund for afgørelsen</w:t>
      </w:r>
      <w:r w:rsidRPr="00A72146">
        <w:rPr>
          <w:color w:val="000000"/>
          <w:szCs w:val="20"/>
        </w:rPr>
        <w:t xml:space="preserve"> </w:t>
      </w:r>
      <w:r w:rsidRPr="00A72146">
        <w:rPr>
          <w:color w:val="000000"/>
          <w:szCs w:val="20"/>
        </w:rPr>
        <w:br/>
        <w:t xml:space="preserve">I henhold til miljøbeskyttelseslovens § 33, stk. 2, kan der meddeles tilladelse til at påbegynde bygge- og anlægsarbejder, før der er givet miljøgodkendelse, hvis arbejdet sker i overensstemmelse med en lokalplan eller byplanvedtægt. </w:t>
      </w:r>
    </w:p>
    <w:p w14:paraId="6A853C7B" w14:textId="77777777" w:rsidR="00AC009B" w:rsidRDefault="004056B1" w:rsidP="004056B1">
      <w:pPr>
        <w:spacing w:before="150" w:after="150"/>
        <w:rPr>
          <w:color w:val="000000"/>
          <w:szCs w:val="20"/>
        </w:rPr>
      </w:pPr>
      <w:r w:rsidRPr="00A72146">
        <w:rPr>
          <w:color w:val="000000"/>
          <w:szCs w:val="20"/>
        </w:rPr>
        <w:t xml:space="preserve">Det er en forudsætning, at den godkendende myndighed vurderer, at anlægget kan opnå en miljøgodkendelse, dvs. at anlægget vil kunne drives på stedet uden væsentlige miljømæssige gener for omgivelserne. </w:t>
      </w:r>
    </w:p>
    <w:p w14:paraId="146E205D" w14:textId="77777777" w:rsidR="004056B1" w:rsidRPr="00A72146" w:rsidRDefault="00EC5456" w:rsidP="004056B1">
      <w:pPr>
        <w:spacing w:before="150" w:after="150"/>
        <w:rPr>
          <w:color w:val="000000"/>
          <w:szCs w:val="20"/>
        </w:rPr>
      </w:pPr>
      <w:r w:rsidRPr="00A72146">
        <w:rPr>
          <w:color w:val="000000"/>
          <w:szCs w:val="20"/>
        </w:rPr>
        <w:t>Det er Køge Kommunes forventning, at der kan meddeles miljøgodkendelse for det ansøgte.</w:t>
      </w:r>
    </w:p>
    <w:p w14:paraId="5FDC55EB" w14:textId="77777777" w:rsidR="00EE43E7" w:rsidRDefault="00EC5456" w:rsidP="004056B1">
      <w:pPr>
        <w:spacing w:before="150" w:after="150"/>
        <w:rPr>
          <w:color w:val="000000"/>
          <w:szCs w:val="20"/>
        </w:rPr>
      </w:pPr>
      <w:r w:rsidRPr="00EE43E7">
        <w:rPr>
          <w:color w:val="000000"/>
          <w:szCs w:val="20"/>
        </w:rPr>
        <w:lastRenderedPageBreak/>
        <w:t xml:space="preserve">Virksomheden er beliggende i erhvervsområde omfattet af </w:t>
      </w:r>
      <w:r w:rsidR="00EE43E7" w:rsidRPr="00EE43E7">
        <w:rPr>
          <w:color w:val="000000"/>
          <w:szCs w:val="20"/>
        </w:rPr>
        <w:t xml:space="preserve">kommuneplan-ramme 1E03. Der foreligger ingen lokalplan eller </w:t>
      </w:r>
      <w:proofErr w:type="spellStart"/>
      <w:r w:rsidR="00EE43E7" w:rsidRPr="00EE43E7">
        <w:rPr>
          <w:color w:val="000000"/>
          <w:szCs w:val="20"/>
        </w:rPr>
        <w:t>byplansvedtægt</w:t>
      </w:r>
      <w:proofErr w:type="spellEnd"/>
      <w:r w:rsidR="00EE43E7" w:rsidRPr="00EE43E7">
        <w:rPr>
          <w:color w:val="000000"/>
          <w:szCs w:val="20"/>
        </w:rPr>
        <w:t xml:space="preserve"> for området.</w:t>
      </w:r>
      <w:r w:rsidR="00A37640">
        <w:rPr>
          <w:color w:val="000000"/>
          <w:szCs w:val="20"/>
        </w:rPr>
        <w:t xml:space="preserve"> Køge </w:t>
      </w:r>
      <w:r w:rsidR="00A37640" w:rsidRPr="00C81330">
        <w:rPr>
          <w:rFonts w:eastAsiaTheme="minorHAnsi" w:cs="Verdana"/>
          <w:szCs w:val="20"/>
          <w:lang w:eastAsia="en-US"/>
        </w:rPr>
        <w:t>Kommune vurderer</w:t>
      </w:r>
      <w:r w:rsidR="00A37640">
        <w:rPr>
          <w:rFonts w:eastAsiaTheme="minorHAnsi" w:cs="Verdana"/>
          <w:szCs w:val="20"/>
          <w:lang w:eastAsia="en-US"/>
        </w:rPr>
        <w:t>,</w:t>
      </w:r>
      <w:r w:rsidR="00A37640" w:rsidRPr="00C81330">
        <w:rPr>
          <w:rFonts w:eastAsiaTheme="minorHAnsi" w:cs="Verdana"/>
          <w:szCs w:val="20"/>
          <w:lang w:eastAsia="en-US"/>
        </w:rPr>
        <w:t xml:space="preserve"> at virksomhedstypen overholder kommuneplanens anvendelsesbestemmelse.</w:t>
      </w:r>
    </w:p>
    <w:p w14:paraId="22D8F2D0" w14:textId="77777777" w:rsidR="00EE43E7" w:rsidRPr="00EE43E7" w:rsidRDefault="00EE43E7" w:rsidP="004056B1">
      <w:pPr>
        <w:spacing w:before="150" w:after="150"/>
        <w:rPr>
          <w:color w:val="000000"/>
          <w:szCs w:val="20"/>
          <w:highlight w:val="yellow"/>
        </w:rPr>
      </w:pPr>
      <w:r w:rsidRPr="00EE43E7">
        <w:rPr>
          <w:color w:val="000000"/>
          <w:szCs w:val="20"/>
        </w:rPr>
        <w:t>Køge Kommune vurderer, at udvidelsen af virksomheden ikke er omfattet af VVM-</w:t>
      </w:r>
      <w:r w:rsidR="00A37640">
        <w:rPr>
          <w:color w:val="000000"/>
          <w:szCs w:val="20"/>
        </w:rPr>
        <w:t>loven</w:t>
      </w:r>
      <w:r w:rsidRPr="00EE43E7">
        <w:rPr>
          <w:rStyle w:val="Fodnotehenvisning"/>
          <w:color w:val="000000"/>
          <w:szCs w:val="20"/>
        </w:rPr>
        <w:footnoteReference w:id="2"/>
      </w:r>
    </w:p>
    <w:p w14:paraId="77E7D240" w14:textId="77777777" w:rsidR="00A72146" w:rsidRPr="00A72146" w:rsidRDefault="00EC5456" w:rsidP="004056B1">
      <w:pPr>
        <w:spacing w:before="150" w:after="150"/>
        <w:rPr>
          <w:color w:val="000000"/>
          <w:szCs w:val="20"/>
        </w:rPr>
      </w:pPr>
      <w:r w:rsidRPr="00A72146">
        <w:rPr>
          <w:color w:val="000000"/>
          <w:szCs w:val="20"/>
        </w:rPr>
        <w:t xml:space="preserve">Køge Kommune </w:t>
      </w:r>
      <w:r w:rsidR="004056B1" w:rsidRPr="00A72146">
        <w:rPr>
          <w:color w:val="000000"/>
          <w:szCs w:val="20"/>
        </w:rPr>
        <w:t xml:space="preserve">vurderer, at </w:t>
      </w:r>
      <w:r w:rsidR="00A72146" w:rsidRPr="00A72146">
        <w:rPr>
          <w:color w:val="000000"/>
          <w:szCs w:val="20"/>
        </w:rPr>
        <w:t>forudsætningerne i Miljøbeskyttelseslovens §33 stk. 2 for at meddele tilladelse til bygge- og anlægsarbejder til nyt anlæg er opfyldt.</w:t>
      </w:r>
    </w:p>
    <w:p w14:paraId="1379E667" w14:textId="77777777" w:rsidR="00EE43E7" w:rsidRDefault="00EE43E7" w:rsidP="00A72146">
      <w:pPr>
        <w:spacing w:before="150" w:after="150"/>
        <w:rPr>
          <w:b/>
          <w:bCs/>
          <w:color w:val="000000"/>
          <w:szCs w:val="20"/>
        </w:rPr>
      </w:pPr>
    </w:p>
    <w:p w14:paraId="4688A85A" w14:textId="77777777" w:rsidR="00A72146" w:rsidRPr="00A72146" w:rsidRDefault="004056B1" w:rsidP="00A72146">
      <w:pPr>
        <w:spacing w:before="150" w:after="150"/>
        <w:rPr>
          <w:b/>
          <w:bCs/>
          <w:color w:val="000000"/>
          <w:szCs w:val="20"/>
        </w:rPr>
      </w:pPr>
      <w:r w:rsidRPr="00A72146">
        <w:rPr>
          <w:b/>
          <w:bCs/>
          <w:color w:val="000000"/>
          <w:szCs w:val="20"/>
        </w:rPr>
        <w:t>Klagevejledning</w:t>
      </w:r>
    </w:p>
    <w:p w14:paraId="03AF619C" w14:textId="77777777" w:rsidR="00AC009B" w:rsidRDefault="00A72146" w:rsidP="004056B1">
      <w:pPr>
        <w:spacing w:before="150" w:after="150"/>
        <w:rPr>
          <w:color w:val="000000"/>
          <w:szCs w:val="20"/>
        </w:rPr>
      </w:pPr>
      <w:r w:rsidRPr="00AC009B">
        <w:rPr>
          <w:color w:val="000000"/>
          <w:szCs w:val="20"/>
        </w:rPr>
        <w:t>Denne afgørelse kan ikke påklages til anden administrativ myndighed, jf. §33 stk. 2 i Miljøbeskyttelsesloven</w:t>
      </w:r>
      <w:r w:rsidR="00AC009B">
        <w:rPr>
          <w:color w:val="000000"/>
          <w:szCs w:val="20"/>
        </w:rPr>
        <w:t>.</w:t>
      </w:r>
      <w:r w:rsidR="004056B1" w:rsidRPr="00AC009B">
        <w:rPr>
          <w:color w:val="000000"/>
          <w:szCs w:val="20"/>
        </w:rPr>
        <w:br/>
      </w:r>
    </w:p>
    <w:p w14:paraId="7A405A23" w14:textId="77777777" w:rsidR="00AC009B" w:rsidRDefault="00A72146" w:rsidP="00AC009B">
      <w:pPr>
        <w:spacing w:before="150" w:after="150"/>
        <w:rPr>
          <w:color w:val="000000"/>
          <w:szCs w:val="20"/>
        </w:rPr>
      </w:pPr>
      <w:r w:rsidRPr="00AC009B">
        <w:rPr>
          <w:color w:val="000000"/>
          <w:szCs w:val="20"/>
        </w:rPr>
        <w:t>Eventuelt sagsanlæg skal i henhold til Miljøbeskyttelseslovens § 101 være anlagt inden 6 måneder efter at den endelige afgørelse er meddelt.</w:t>
      </w:r>
      <w:r w:rsidR="004056B1" w:rsidRPr="00AC009B">
        <w:rPr>
          <w:color w:val="000000"/>
          <w:szCs w:val="20"/>
        </w:rPr>
        <w:t xml:space="preserve"> </w:t>
      </w:r>
      <w:r w:rsidR="004056B1" w:rsidRPr="00AC009B">
        <w:rPr>
          <w:color w:val="000000"/>
          <w:szCs w:val="20"/>
        </w:rPr>
        <w:br/>
      </w:r>
    </w:p>
    <w:p w14:paraId="11CEE0F6" w14:textId="77777777" w:rsidR="00904B9F" w:rsidRDefault="00904B9F" w:rsidP="00AC009B">
      <w:pPr>
        <w:spacing w:before="150" w:after="150"/>
        <w:rPr>
          <w:szCs w:val="20"/>
        </w:rPr>
      </w:pPr>
      <w:r w:rsidRPr="00A72146">
        <w:rPr>
          <w:szCs w:val="20"/>
        </w:rPr>
        <w:t>Venlig hilsen</w:t>
      </w:r>
    </w:p>
    <w:p w14:paraId="4898F4BD" w14:textId="77777777" w:rsidR="00EE43E7" w:rsidRDefault="00EE43E7" w:rsidP="00AC009B">
      <w:pPr>
        <w:spacing w:before="150" w:after="150"/>
        <w:rPr>
          <w:szCs w:val="20"/>
        </w:rPr>
      </w:pPr>
    </w:p>
    <w:p w14:paraId="2EF1D96B" w14:textId="77777777" w:rsidR="00EE43E7" w:rsidRPr="00AC009B" w:rsidRDefault="00EE43E7" w:rsidP="00AC009B">
      <w:pPr>
        <w:spacing w:before="150" w:after="150"/>
        <w:rPr>
          <w:color w:val="000000"/>
          <w:szCs w:val="20"/>
        </w:rPr>
      </w:pPr>
    </w:p>
    <w:bookmarkStart w:id="5" w:name="eDocDocumentCaseWorker_1"/>
    <w:p w14:paraId="0F2EA0C9" w14:textId="4E4D3E62" w:rsidR="00F15FD2" w:rsidRPr="00A72146" w:rsidRDefault="00A513E3" w:rsidP="00047661">
      <w:pPr>
        <w:rPr>
          <w:szCs w:val="20"/>
        </w:rPr>
      </w:pPr>
      <w:sdt>
        <w:sdtPr>
          <w:rPr>
            <w:szCs w:val="20"/>
          </w:rPr>
          <w:tag w:val="ToCreatedBy.ToContact.Name"/>
          <w:id w:val="10014"/>
          <w:placeholder>
            <w:docPart w:val="3D340D577204466AB2F28C1230C00A43"/>
          </w:placeholder>
          <w:dataBinding w:prefixMappings="xmlns:gbs='http://www.software-innovation.no/growBusinessDocument'" w:xpath="/gbs:GrowBusinessDocument/gbs:ToCreatedBy.ToContact.Name[@gbs:key='10014']" w:storeItemID="{57044BA4-2E06-4B5C-B91F-59F0B4C01F53}"/>
          <w:text w:multiLine="1"/>
        </w:sdtPr>
        <w:sdtEndPr/>
        <w:sdtContent>
          <w:r w:rsidR="00F94B0D">
            <w:rPr>
              <w:szCs w:val="20"/>
            </w:rPr>
            <w:t>Mette Godsk Büker</w:t>
          </w:r>
        </w:sdtContent>
      </w:sdt>
      <w:bookmarkEnd w:id="5"/>
    </w:p>
    <w:p w14:paraId="0ADAFA5E" w14:textId="77777777" w:rsidR="004056B1" w:rsidRPr="00A72146" w:rsidRDefault="004056B1" w:rsidP="00047661">
      <w:pPr>
        <w:rPr>
          <w:szCs w:val="20"/>
        </w:rPr>
      </w:pPr>
      <w:r w:rsidRPr="00A72146">
        <w:rPr>
          <w:szCs w:val="20"/>
        </w:rPr>
        <w:t>Miljøsagsbehandler</w:t>
      </w:r>
    </w:p>
    <w:p w14:paraId="0DC3963C" w14:textId="77777777" w:rsidR="004056B1" w:rsidRDefault="004056B1" w:rsidP="00047661"/>
    <w:p w14:paraId="2367241C" w14:textId="77777777" w:rsidR="004056B1" w:rsidRPr="00C0613F" w:rsidRDefault="004056B1" w:rsidP="00047661"/>
    <w:sectPr w:rsidR="004056B1" w:rsidRPr="00C0613F" w:rsidSect="0051373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2834" w:bottom="1701" w:left="1246" w:header="0" w:footer="10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54D88" w14:textId="77777777" w:rsidR="00A74E6E" w:rsidRDefault="00A74E6E">
      <w:r>
        <w:separator/>
      </w:r>
    </w:p>
  </w:endnote>
  <w:endnote w:type="continuationSeparator" w:id="0">
    <w:p w14:paraId="4B5CFB0C" w14:textId="77777777" w:rsidR="00A74E6E" w:rsidRDefault="00A7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xyge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text" w:horzAnchor="page" w:tblpXSpec="right" w:tblpY="1"/>
      <w:tblOverlap w:val="never"/>
      <w:tblW w:w="28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</w:tblGrid>
    <w:tr w:rsidR="00A74E6E" w:rsidRPr="00524C21" w14:paraId="69D2BF1A" w14:textId="77777777" w:rsidTr="0051373F">
      <w:tc>
        <w:tcPr>
          <w:tcW w:w="2835" w:type="dxa"/>
          <w:tcMar>
            <w:left w:w="0" w:type="dxa"/>
            <w:right w:w="0" w:type="dxa"/>
          </w:tcMar>
        </w:tcPr>
        <w:p w14:paraId="68CBB45A" w14:textId="77777777" w:rsidR="00A74E6E" w:rsidRPr="00524C21" w:rsidRDefault="00A74E6E" w:rsidP="0051373F">
          <w:pPr>
            <w:pStyle w:val="Sidefod"/>
            <w:rPr>
              <w:rFonts w:ascii="Verdana" w:hAnsi="Verdana"/>
              <w:sz w:val="20"/>
              <w:szCs w:val="20"/>
            </w:rPr>
          </w:pPr>
          <w:r w:rsidRPr="00524C21">
            <w:rPr>
              <w:rFonts w:ascii="Verdana" w:hAnsi="Verdana"/>
              <w:sz w:val="20"/>
              <w:szCs w:val="20"/>
            </w:rPr>
            <w:t xml:space="preserve">Side </w:t>
          </w:r>
          <w:r w:rsidR="002A2FD5" w:rsidRPr="00524C21">
            <w:rPr>
              <w:szCs w:val="20"/>
            </w:rPr>
            <w:fldChar w:fldCharType="begin"/>
          </w:r>
          <w:r w:rsidRPr="00524C21">
            <w:rPr>
              <w:rFonts w:ascii="Verdana" w:hAnsi="Verdana"/>
              <w:sz w:val="20"/>
              <w:szCs w:val="20"/>
            </w:rPr>
            <w:instrText xml:space="preserve"> PAGE </w:instrText>
          </w:r>
          <w:r w:rsidR="002A2FD5" w:rsidRPr="00524C21">
            <w:rPr>
              <w:szCs w:val="20"/>
            </w:rPr>
            <w:fldChar w:fldCharType="separate"/>
          </w:r>
          <w:r w:rsidR="00F15FD2">
            <w:rPr>
              <w:rFonts w:ascii="Verdana" w:hAnsi="Verdana"/>
              <w:noProof/>
              <w:sz w:val="20"/>
              <w:szCs w:val="20"/>
            </w:rPr>
            <w:t>2</w:t>
          </w:r>
          <w:r w:rsidR="002A2FD5" w:rsidRPr="00524C21">
            <w:rPr>
              <w:szCs w:val="20"/>
            </w:rPr>
            <w:fldChar w:fldCharType="end"/>
          </w:r>
          <w:r w:rsidR="00F15FD2">
            <w:rPr>
              <w:szCs w:val="20"/>
            </w:rPr>
            <w:t xml:space="preserve"> </w:t>
          </w:r>
          <w:r w:rsidRPr="00524C21">
            <w:rPr>
              <w:rFonts w:ascii="Verdana" w:hAnsi="Verdana"/>
              <w:sz w:val="20"/>
              <w:szCs w:val="20"/>
            </w:rPr>
            <w:t>/</w:t>
          </w:r>
          <w:r w:rsidR="00F15FD2">
            <w:rPr>
              <w:rFonts w:ascii="Verdana" w:hAnsi="Verdana"/>
              <w:sz w:val="20"/>
              <w:szCs w:val="20"/>
            </w:rPr>
            <w:t xml:space="preserve"> </w:t>
          </w:r>
          <w:r w:rsidR="002A2FD5" w:rsidRPr="00524C21">
            <w:rPr>
              <w:szCs w:val="20"/>
            </w:rPr>
            <w:fldChar w:fldCharType="begin"/>
          </w:r>
          <w:r w:rsidRPr="00524C21">
            <w:rPr>
              <w:rFonts w:ascii="Verdana" w:hAnsi="Verdana"/>
              <w:sz w:val="20"/>
              <w:szCs w:val="20"/>
            </w:rPr>
            <w:instrText xml:space="preserve"> NUMPAGES </w:instrText>
          </w:r>
          <w:r w:rsidR="002A2FD5" w:rsidRPr="00524C21">
            <w:rPr>
              <w:szCs w:val="20"/>
            </w:rPr>
            <w:fldChar w:fldCharType="separate"/>
          </w:r>
          <w:r w:rsidR="00F15FD2">
            <w:rPr>
              <w:rFonts w:ascii="Verdana" w:hAnsi="Verdana"/>
              <w:noProof/>
              <w:sz w:val="20"/>
              <w:szCs w:val="20"/>
            </w:rPr>
            <w:t>2</w:t>
          </w:r>
          <w:r w:rsidR="002A2FD5" w:rsidRPr="00524C21">
            <w:rPr>
              <w:szCs w:val="20"/>
            </w:rPr>
            <w:fldChar w:fldCharType="end"/>
          </w:r>
        </w:p>
      </w:tc>
    </w:tr>
  </w:tbl>
  <w:p w14:paraId="54FA438D" w14:textId="77777777" w:rsidR="00A74E6E" w:rsidRPr="00C37864" w:rsidRDefault="00A74E6E" w:rsidP="0051373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leftFromText="142" w:rightFromText="142" w:vertAnchor="text" w:horzAnchor="page" w:tblpXSpec="righ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</w:tblGrid>
    <w:tr w:rsidR="00A74E6E" w:rsidRPr="00A239DC" w14:paraId="2805F5F5" w14:textId="77777777" w:rsidTr="0051373F">
      <w:tc>
        <w:tcPr>
          <w:tcW w:w="2835" w:type="dxa"/>
          <w:tcMar>
            <w:left w:w="28" w:type="dxa"/>
            <w:right w:w="0" w:type="dxa"/>
          </w:tcMar>
        </w:tcPr>
        <w:p w14:paraId="2215590C" w14:textId="77777777" w:rsidR="00A74E6E" w:rsidRPr="00A239DC" w:rsidRDefault="00A513E3" w:rsidP="0051373F">
          <w:pPr>
            <w:rPr>
              <w:rFonts w:ascii="Verdana" w:hAnsi="Verdana"/>
              <w:sz w:val="20"/>
              <w:szCs w:val="20"/>
            </w:rPr>
          </w:pPr>
          <w:sdt>
            <w:sdtPr>
              <w:rPr>
                <w:szCs w:val="20"/>
              </w:r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r w:rsidR="00A74E6E" w:rsidRPr="00A239DC">
                <w:rPr>
                  <w:rFonts w:ascii="Verdana" w:hAnsi="Verdana"/>
                  <w:sz w:val="20"/>
                  <w:szCs w:val="20"/>
                </w:rPr>
                <w:t xml:space="preserve">Side </w:t>
              </w:r>
              <w:r w:rsidR="002A2FD5" w:rsidRPr="00A239DC">
                <w:rPr>
                  <w:szCs w:val="20"/>
                </w:rPr>
                <w:fldChar w:fldCharType="begin"/>
              </w:r>
              <w:r w:rsidR="00A74E6E" w:rsidRPr="00A239DC">
                <w:rPr>
                  <w:rFonts w:ascii="Verdana" w:hAnsi="Verdana"/>
                  <w:sz w:val="20"/>
                  <w:szCs w:val="20"/>
                </w:rPr>
                <w:instrText xml:space="preserve"> PAGE </w:instrText>
              </w:r>
              <w:r w:rsidR="002A2FD5" w:rsidRPr="00A239DC">
                <w:rPr>
                  <w:szCs w:val="20"/>
                </w:rPr>
                <w:fldChar w:fldCharType="separate"/>
              </w:r>
              <w:r w:rsidR="00F15FD2">
                <w:rPr>
                  <w:rFonts w:ascii="Verdana" w:hAnsi="Verdana"/>
                  <w:noProof/>
                  <w:sz w:val="20"/>
                  <w:szCs w:val="20"/>
                </w:rPr>
                <w:t>1</w:t>
              </w:r>
              <w:r w:rsidR="002A2FD5" w:rsidRPr="00A239DC">
                <w:rPr>
                  <w:szCs w:val="20"/>
                </w:rPr>
                <w:fldChar w:fldCharType="end"/>
              </w:r>
              <w:r w:rsidR="00A74E6E" w:rsidRPr="00A239DC">
                <w:rPr>
                  <w:rFonts w:ascii="Verdana" w:hAnsi="Verdana"/>
                  <w:sz w:val="20"/>
                  <w:szCs w:val="20"/>
                </w:rPr>
                <w:t xml:space="preserve"> / </w:t>
              </w:r>
              <w:r w:rsidR="002A2FD5" w:rsidRPr="00A239DC">
                <w:rPr>
                  <w:szCs w:val="20"/>
                </w:rPr>
                <w:fldChar w:fldCharType="begin"/>
              </w:r>
              <w:r w:rsidR="00A74E6E" w:rsidRPr="00A239DC">
                <w:rPr>
                  <w:rFonts w:ascii="Verdana" w:hAnsi="Verdana"/>
                  <w:sz w:val="20"/>
                  <w:szCs w:val="20"/>
                </w:rPr>
                <w:instrText xml:space="preserve"> NUMPAGES  </w:instrText>
              </w:r>
              <w:r w:rsidR="002A2FD5" w:rsidRPr="00A239DC">
                <w:rPr>
                  <w:szCs w:val="20"/>
                </w:rPr>
                <w:fldChar w:fldCharType="separate"/>
              </w:r>
              <w:r w:rsidR="00F15FD2">
                <w:rPr>
                  <w:rFonts w:ascii="Verdana" w:hAnsi="Verdana"/>
                  <w:noProof/>
                  <w:sz w:val="20"/>
                  <w:szCs w:val="20"/>
                </w:rPr>
                <w:t>1</w:t>
              </w:r>
              <w:r w:rsidR="002A2FD5" w:rsidRPr="00A239DC">
                <w:rPr>
                  <w:szCs w:val="20"/>
                </w:rPr>
                <w:fldChar w:fldCharType="end"/>
              </w:r>
            </w:sdtContent>
          </w:sdt>
        </w:p>
      </w:tc>
    </w:tr>
  </w:tbl>
  <w:p w14:paraId="07B96E41" w14:textId="77777777" w:rsidR="00A74E6E" w:rsidRDefault="00A74E6E" w:rsidP="0051373F">
    <w:pPr>
      <w:pStyle w:val="Sidefod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DD156" w14:textId="77777777" w:rsidR="00A74E6E" w:rsidRDefault="00A74E6E">
      <w:r>
        <w:separator/>
      </w:r>
    </w:p>
  </w:footnote>
  <w:footnote w:type="continuationSeparator" w:id="0">
    <w:p w14:paraId="70DED32A" w14:textId="77777777" w:rsidR="00A74E6E" w:rsidRDefault="00A74E6E">
      <w:r>
        <w:continuationSeparator/>
      </w:r>
    </w:p>
  </w:footnote>
  <w:footnote w:id="1">
    <w:p w14:paraId="2D2D04A8" w14:textId="77777777" w:rsidR="00AC009B" w:rsidRPr="00A72146" w:rsidRDefault="00AC009B" w:rsidP="00AC009B">
      <w:pPr>
        <w:tabs>
          <w:tab w:val="left" w:pos="2460"/>
        </w:tabs>
        <w:rPr>
          <w:rStyle w:val="Typografi5"/>
        </w:rPr>
      </w:pPr>
      <w:r>
        <w:rPr>
          <w:rStyle w:val="Fodnotehenvisning"/>
        </w:rPr>
        <w:footnoteRef/>
      </w:r>
      <w:r>
        <w:t xml:space="preserve"> </w:t>
      </w:r>
      <w:r w:rsidRPr="00AC009B">
        <w:rPr>
          <w:rStyle w:val="Typografi5"/>
          <w:sz w:val="18"/>
          <w:szCs w:val="18"/>
        </w:rPr>
        <w:t>Miljøministeriets lovbekendtgørelse nr. 1218 af 25. november 2019 om miljøbeskyttelse.</w:t>
      </w:r>
    </w:p>
    <w:p w14:paraId="33186B83" w14:textId="77777777" w:rsidR="00AC009B" w:rsidRDefault="00AC009B">
      <w:pPr>
        <w:pStyle w:val="Fodnotetekst"/>
      </w:pPr>
    </w:p>
  </w:footnote>
  <w:footnote w:id="2">
    <w:p w14:paraId="4AE14932" w14:textId="77777777" w:rsidR="00EE43E7" w:rsidRDefault="00EE43E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A37640" w:rsidRPr="00C81330">
        <w:rPr>
          <w:sz w:val="18"/>
          <w:szCs w:val="18"/>
        </w:rPr>
        <w:t xml:space="preserve">Lovbekendtgørelse </w:t>
      </w:r>
      <w:r w:rsidR="00A37640" w:rsidRPr="00C81330">
        <w:rPr>
          <w:rStyle w:val="kortnavn"/>
          <w:sz w:val="18"/>
          <w:szCs w:val="18"/>
        </w:rPr>
        <w:t xml:space="preserve">nr. 1225 af 25/10/2018 </w:t>
      </w:r>
      <w:r w:rsidR="00A37640" w:rsidRPr="00C81330">
        <w:rPr>
          <w:sz w:val="18"/>
          <w:szCs w:val="18"/>
        </w:rPr>
        <w:t>af lov om miljøvurdering af planer og programmer og af konkrete projekter (VVM)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text" w:horzAnchor="page" w:tblpY="1"/>
      <w:tblOverlap w:val="never"/>
      <w:tblW w:w="11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48"/>
      <w:gridCol w:w="2608"/>
      <w:gridCol w:w="2608"/>
      <w:gridCol w:w="2608"/>
      <w:gridCol w:w="2835"/>
    </w:tblGrid>
    <w:tr w:rsidR="00A74E6E" w:rsidRPr="00621DFE" w14:paraId="5E9FAC0D" w14:textId="77777777" w:rsidTr="0051373F">
      <w:trPr>
        <w:trHeight w:hRule="exact" w:val="1814"/>
      </w:trPr>
      <w:tc>
        <w:tcPr>
          <w:tcW w:w="1247" w:type="dxa"/>
          <w:tcBorders>
            <w:bottom w:val="single" w:sz="4" w:space="0" w:color="auto"/>
          </w:tcBorders>
          <w:vAlign w:val="bottom"/>
        </w:tcPr>
        <w:p w14:paraId="34D05AE1" w14:textId="77777777" w:rsidR="00A74E6E" w:rsidRPr="00524C21" w:rsidRDefault="00A74E6E" w:rsidP="0051373F">
          <w:pPr>
            <w:pStyle w:val="Sidehoved"/>
            <w:spacing w:after="120"/>
            <w:rPr>
              <w:rFonts w:ascii="Verdana" w:hAnsi="Verdana"/>
              <w:sz w:val="15"/>
              <w:szCs w:val="15"/>
            </w:rPr>
          </w:pPr>
        </w:p>
      </w:tc>
      <w:tc>
        <w:tcPr>
          <w:tcW w:w="2608" w:type="dxa"/>
          <w:tcBorders>
            <w:bottom w:val="single" w:sz="4" w:space="0" w:color="auto"/>
          </w:tcBorders>
          <w:vAlign w:val="bottom"/>
        </w:tcPr>
        <w:p w14:paraId="383B2EF9" w14:textId="77777777" w:rsidR="00A74E6E" w:rsidRPr="00524C21" w:rsidRDefault="00A74E6E" w:rsidP="0051373F">
          <w:pPr>
            <w:pStyle w:val="Sidehoved"/>
            <w:spacing w:after="120"/>
            <w:rPr>
              <w:rFonts w:ascii="Verdana" w:hAnsi="Verdana"/>
              <w:sz w:val="15"/>
              <w:szCs w:val="15"/>
            </w:rPr>
          </w:pPr>
          <w:r w:rsidRPr="00524C21">
            <w:rPr>
              <w:rFonts w:ascii="Verdana" w:hAnsi="Verdana"/>
              <w:sz w:val="15"/>
              <w:szCs w:val="15"/>
            </w:rPr>
            <w:t>Dato</w:t>
          </w:r>
        </w:p>
      </w:tc>
      <w:tc>
        <w:tcPr>
          <w:tcW w:w="2608" w:type="dxa"/>
          <w:tcBorders>
            <w:bottom w:val="single" w:sz="4" w:space="0" w:color="auto"/>
          </w:tcBorders>
          <w:vAlign w:val="bottom"/>
        </w:tcPr>
        <w:p w14:paraId="5185DA00" w14:textId="77777777" w:rsidR="00A74E6E" w:rsidRPr="00524C21" w:rsidRDefault="00A74E6E" w:rsidP="00C05217">
          <w:pPr>
            <w:pStyle w:val="Sidehoved"/>
            <w:spacing w:after="120"/>
            <w:rPr>
              <w:rFonts w:ascii="Verdana" w:hAnsi="Verdana"/>
              <w:sz w:val="15"/>
              <w:szCs w:val="15"/>
            </w:rPr>
          </w:pPr>
          <w:r w:rsidRPr="00524C21">
            <w:rPr>
              <w:rFonts w:ascii="Verdana" w:hAnsi="Verdana"/>
              <w:sz w:val="15"/>
              <w:szCs w:val="15"/>
            </w:rPr>
            <w:t>Dokumentnummer</w:t>
          </w:r>
        </w:p>
      </w:tc>
      <w:tc>
        <w:tcPr>
          <w:tcW w:w="2608" w:type="dxa"/>
          <w:tcBorders>
            <w:bottom w:val="single" w:sz="4" w:space="0" w:color="auto"/>
          </w:tcBorders>
          <w:vAlign w:val="bottom"/>
        </w:tcPr>
        <w:p w14:paraId="17092026" w14:textId="77777777" w:rsidR="00A74E6E" w:rsidRPr="00524C21" w:rsidRDefault="00A74E6E" w:rsidP="0051373F">
          <w:pPr>
            <w:pStyle w:val="Sidehoved"/>
            <w:spacing w:after="120"/>
            <w:rPr>
              <w:rFonts w:ascii="Verdana" w:hAnsi="Verdana"/>
              <w:sz w:val="15"/>
              <w:szCs w:val="15"/>
            </w:rPr>
          </w:pPr>
        </w:p>
      </w:tc>
      <w:tc>
        <w:tcPr>
          <w:tcW w:w="2835" w:type="dxa"/>
          <w:tcBorders>
            <w:bottom w:val="single" w:sz="4" w:space="0" w:color="auto"/>
          </w:tcBorders>
          <w:vAlign w:val="bottom"/>
        </w:tcPr>
        <w:p w14:paraId="542305BB" w14:textId="77777777" w:rsidR="00A74E6E" w:rsidRPr="00524C21" w:rsidRDefault="00A74E6E" w:rsidP="0051373F">
          <w:pPr>
            <w:pStyle w:val="Sidehoved"/>
            <w:spacing w:after="120"/>
            <w:rPr>
              <w:rFonts w:ascii="Verdana" w:hAnsi="Verdana"/>
              <w:sz w:val="15"/>
              <w:szCs w:val="15"/>
            </w:rPr>
          </w:pPr>
        </w:p>
      </w:tc>
    </w:tr>
    <w:tr w:rsidR="00A74E6E" w:rsidRPr="00621DFE" w14:paraId="7DCEE1D9" w14:textId="77777777" w:rsidTr="0051373F">
      <w:trPr>
        <w:trHeight w:hRule="exact" w:val="255"/>
      </w:trPr>
      <w:tc>
        <w:tcPr>
          <w:tcW w:w="1247" w:type="dxa"/>
          <w:tcBorders>
            <w:top w:val="single" w:sz="4" w:space="0" w:color="auto"/>
          </w:tcBorders>
          <w:vAlign w:val="bottom"/>
        </w:tcPr>
        <w:p w14:paraId="2E9855C0" w14:textId="77777777" w:rsidR="00A74E6E" w:rsidRPr="00DF53A9" w:rsidRDefault="00A74E6E" w:rsidP="0051373F">
          <w:pPr>
            <w:pStyle w:val="Sidehoved"/>
            <w:rPr>
              <w:sz w:val="15"/>
              <w:szCs w:val="15"/>
            </w:rPr>
          </w:pPr>
        </w:p>
      </w:tc>
      <w:sdt>
        <w:sdtPr>
          <w:rPr>
            <w:rStyle w:val="Typografi1"/>
          </w:rPr>
          <w:tag w:val="DocumentDate"/>
          <w:id w:val="10012"/>
          <w:placeholder>
            <w:docPart w:val="C4088D45123D48698AB150B18D439A68"/>
          </w:placeholder>
          <w:dataBinding w:prefixMappings="xmlns:gbs='http://www.software-innovation.no/growBusinessDocument'" w:xpath="/gbs:GrowBusinessDocument/gbs:DocumentDate[@gbs:key='10012']" w:storeItemID="{57044BA4-2E06-4B5C-B91F-59F0B4C01F53}"/>
          <w:date w:fullDate="2020-02-17T00:00:00Z">
            <w:dateFormat w:val="d. MMMM yyyy"/>
            <w:lid w:val="da-DK"/>
            <w:storeMappedDataAs w:val="dateTime"/>
            <w:calendar w:val="gregorian"/>
          </w:date>
        </w:sdtPr>
        <w:sdtEndPr>
          <w:rPr>
            <w:rStyle w:val="Standardskrifttypeiafsnit"/>
            <w:rFonts w:asciiTheme="minorHAnsi" w:hAnsiTheme="minorHAnsi"/>
            <w:sz w:val="22"/>
            <w:szCs w:val="15"/>
          </w:rPr>
        </w:sdtEndPr>
        <w:sdtContent>
          <w:tc>
            <w:tcPr>
              <w:tcW w:w="2608" w:type="dxa"/>
              <w:tcBorders>
                <w:top w:val="single" w:sz="4" w:space="0" w:color="auto"/>
              </w:tcBorders>
              <w:vAlign w:val="bottom"/>
            </w:tcPr>
            <w:p w14:paraId="251E773A" w14:textId="77777777" w:rsidR="00A74E6E" w:rsidRPr="00DF53A9" w:rsidRDefault="004056B1" w:rsidP="0051373F">
              <w:pPr>
                <w:pStyle w:val="Sidehoved"/>
                <w:rPr>
                  <w:sz w:val="15"/>
                  <w:szCs w:val="15"/>
                </w:rPr>
              </w:pPr>
              <w:r>
                <w:rPr>
                  <w:rStyle w:val="Typografi1"/>
                </w:rPr>
                <w:t>17. februar 2020</w:t>
              </w:r>
            </w:p>
          </w:tc>
        </w:sdtContent>
      </w:sdt>
      <w:sdt>
        <w:sdtPr>
          <w:rPr>
            <w:rStyle w:val="Typografi1"/>
          </w:rPr>
          <w:tag w:val="DocumentNumber"/>
          <w:id w:val="10013"/>
          <w:placeholder>
            <w:docPart w:val="B61BBE5873B1468086F569C67FED85DA"/>
          </w:placeholder>
          <w:dataBinding w:prefixMappings="xmlns:gbs='http://www.software-innovation.no/growBusinessDocument'" w:xpath="/gbs:GrowBusinessDocument/gbs:DocumentNumber[@gbs:key='10013']" w:storeItemID="{57044BA4-2E06-4B5C-B91F-59F0B4C01F53}"/>
          <w:text/>
        </w:sdtPr>
        <w:sdtEndPr>
          <w:rPr>
            <w:rStyle w:val="Standardskrifttypeiafsnit"/>
            <w:rFonts w:asciiTheme="minorHAnsi" w:hAnsiTheme="minorHAnsi"/>
            <w:color w:val="808080"/>
            <w:sz w:val="22"/>
            <w:szCs w:val="15"/>
          </w:rPr>
        </w:sdtEndPr>
        <w:sdtContent>
          <w:tc>
            <w:tcPr>
              <w:tcW w:w="2608" w:type="dxa"/>
              <w:tcBorders>
                <w:top w:val="single" w:sz="4" w:space="0" w:color="auto"/>
              </w:tcBorders>
              <w:vAlign w:val="bottom"/>
            </w:tcPr>
            <w:p w14:paraId="1CD0A2B2" w14:textId="77777777" w:rsidR="00A74E6E" w:rsidRPr="00DF53A9" w:rsidRDefault="004056B1" w:rsidP="0051373F">
              <w:pPr>
                <w:pStyle w:val="Sidehoved"/>
                <w:rPr>
                  <w:sz w:val="15"/>
                  <w:szCs w:val="15"/>
                </w:rPr>
              </w:pPr>
              <w:r>
                <w:rPr>
                  <w:rStyle w:val="Typografi1"/>
                </w:rPr>
                <w:t>2020-047053-25</w:t>
              </w:r>
            </w:p>
          </w:tc>
        </w:sdtContent>
      </w:sdt>
      <w:tc>
        <w:tcPr>
          <w:tcW w:w="2608" w:type="dxa"/>
          <w:tcBorders>
            <w:top w:val="single" w:sz="4" w:space="0" w:color="auto"/>
          </w:tcBorders>
          <w:vAlign w:val="bottom"/>
        </w:tcPr>
        <w:p w14:paraId="0AFE4A1A" w14:textId="77777777" w:rsidR="00A74E6E" w:rsidRPr="00DF53A9" w:rsidRDefault="00A74E6E" w:rsidP="0051373F">
          <w:pPr>
            <w:pStyle w:val="Sidehoved"/>
            <w:rPr>
              <w:sz w:val="15"/>
              <w:szCs w:val="15"/>
            </w:rPr>
          </w:pPr>
        </w:p>
      </w:tc>
      <w:tc>
        <w:tcPr>
          <w:tcW w:w="2835" w:type="dxa"/>
          <w:tcBorders>
            <w:top w:val="single" w:sz="4" w:space="0" w:color="auto"/>
          </w:tcBorders>
          <w:vAlign w:val="bottom"/>
        </w:tcPr>
        <w:p w14:paraId="586D8D34" w14:textId="77777777" w:rsidR="00A74E6E" w:rsidRPr="00DF53A9" w:rsidRDefault="00A74E6E" w:rsidP="0051373F">
          <w:pPr>
            <w:pStyle w:val="Sidehoved"/>
            <w:rPr>
              <w:sz w:val="15"/>
              <w:szCs w:val="15"/>
            </w:rPr>
          </w:pPr>
        </w:p>
      </w:tc>
    </w:tr>
    <w:tr w:rsidR="00A74E6E" w:rsidRPr="00621DFE" w14:paraId="376BBF5F" w14:textId="77777777" w:rsidTr="0051373F">
      <w:trPr>
        <w:trHeight w:hRule="exact" w:val="255"/>
      </w:trPr>
      <w:tc>
        <w:tcPr>
          <w:tcW w:w="1247" w:type="dxa"/>
          <w:vAlign w:val="bottom"/>
        </w:tcPr>
        <w:p w14:paraId="04BB397F" w14:textId="77777777" w:rsidR="00A74E6E" w:rsidRPr="00DF53A9" w:rsidRDefault="00A74E6E" w:rsidP="0051373F">
          <w:pPr>
            <w:pStyle w:val="Sidehoved"/>
            <w:rPr>
              <w:sz w:val="15"/>
              <w:szCs w:val="15"/>
            </w:rPr>
          </w:pPr>
        </w:p>
      </w:tc>
      <w:tc>
        <w:tcPr>
          <w:tcW w:w="2608" w:type="dxa"/>
          <w:vAlign w:val="bottom"/>
        </w:tcPr>
        <w:p w14:paraId="1D9973C3" w14:textId="77777777" w:rsidR="00A74E6E" w:rsidRPr="00DF53A9" w:rsidRDefault="00A74E6E" w:rsidP="0051373F">
          <w:pPr>
            <w:pStyle w:val="Sidehoved"/>
            <w:rPr>
              <w:sz w:val="15"/>
              <w:szCs w:val="15"/>
            </w:rPr>
          </w:pPr>
        </w:p>
      </w:tc>
      <w:tc>
        <w:tcPr>
          <w:tcW w:w="2608" w:type="dxa"/>
          <w:vAlign w:val="bottom"/>
        </w:tcPr>
        <w:p w14:paraId="22FAC347" w14:textId="77777777" w:rsidR="00A74E6E" w:rsidRPr="00DF53A9" w:rsidRDefault="00A74E6E" w:rsidP="0051373F">
          <w:pPr>
            <w:pStyle w:val="Sidehoved"/>
            <w:rPr>
              <w:sz w:val="15"/>
              <w:szCs w:val="15"/>
            </w:rPr>
          </w:pPr>
        </w:p>
      </w:tc>
      <w:tc>
        <w:tcPr>
          <w:tcW w:w="2608" w:type="dxa"/>
          <w:vAlign w:val="bottom"/>
        </w:tcPr>
        <w:p w14:paraId="0922408E" w14:textId="77777777" w:rsidR="00A74E6E" w:rsidRPr="00DF53A9" w:rsidRDefault="00A74E6E" w:rsidP="0051373F">
          <w:pPr>
            <w:pStyle w:val="Sidehoved"/>
            <w:rPr>
              <w:sz w:val="15"/>
              <w:szCs w:val="15"/>
            </w:rPr>
          </w:pPr>
        </w:p>
      </w:tc>
      <w:tc>
        <w:tcPr>
          <w:tcW w:w="2835" w:type="dxa"/>
          <w:vAlign w:val="bottom"/>
        </w:tcPr>
        <w:p w14:paraId="02133F30" w14:textId="77777777" w:rsidR="00A74E6E" w:rsidRPr="00DF53A9" w:rsidRDefault="00A74E6E" w:rsidP="0051373F">
          <w:pPr>
            <w:pStyle w:val="Sidehoved"/>
            <w:rPr>
              <w:sz w:val="15"/>
              <w:szCs w:val="15"/>
            </w:rPr>
          </w:pPr>
        </w:p>
      </w:tc>
    </w:tr>
  </w:tbl>
  <w:p w14:paraId="3B997C6D" w14:textId="77777777" w:rsidR="00A74E6E" w:rsidRDefault="00A74E6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004A4" w14:textId="77777777" w:rsidR="00A74E6E" w:rsidRDefault="00A74E6E">
    <w:pPr>
      <w:pStyle w:val="Sidehoved"/>
      <w:rPr>
        <w:sz w:val="19"/>
        <w:szCs w:val="19"/>
      </w:rPr>
    </w:pPr>
  </w:p>
  <w:p w14:paraId="505F090E" w14:textId="77777777" w:rsidR="00A74E6E" w:rsidRPr="005B57E5" w:rsidRDefault="00A74E6E">
    <w:pPr>
      <w:pStyle w:val="Sidehoved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21BCB"/>
    <w:multiLevelType w:val="hybridMultilevel"/>
    <w:tmpl w:val="E116A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9F"/>
    <w:rsid w:val="00003AD8"/>
    <w:rsid w:val="00010B0E"/>
    <w:rsid w:val="000443E4"/>
    <w:rsid w:val="00047661"/>
    <w:rsid w:val="0005755D"/>
    <w:rsid w:val="0007112E"/>
    <w:rsid w:val="00093196"/>
    <w:rsid w:val="000B2980"/>
    <w:rsid w:val="000E30CD"/>
    <w:rsid w:val="000F60CD"/>
    <w:rsid w:val="0010223F"/>
    <w:rsid w:val="00155938"/>
    <w:rsid w:val="001645A0"/>
    <w:rsid w:val="00186971"/>
    <w:rsid w:val="001A77E1"/>
    <w:rsid w:val="001C24D9"/>
    <w:rsid w:val="001C6FF4"/>
    <w:rsid w:val="001D378A"/>
    <w:rsid w:val="00222041"/>
    <w:rsid w:val="00237D2E"/>
    <w:rsid w:val="00245D4F"/>
    <w:rsid w:val="00273487"/>
    <w:rsid w:val="00295D2B"/>
    <w:rsid w:val="002A2FD5"/>
    <w:rsid w:val="0037127F"/>
    <w:rsid w:val="003942A7"/>
    <w:rsid w:val="003B1CC9"/>
    <w:rsid w:val="003B51C0"/>
    <w:rsid w:val="003C668C"/>
    <w:rsid w:val="003F7271"/>
    <w:rsid w:val="004056B1"/>
    <w:rsid w:val="00494BBC"/>
    <w:rsid w:val="004E22AA"/>
    <w:rsid w:val="004E722B"/>
    <w:rsid w:val="0051373F"/>
    <w:rsid w:val="00524C21"/>
    <w:rsid w:val="00581F24"/>
    <w:rsid w:val="00594FF5"/>
    <w:rsid w:val="005D39EB"/>
    <w:rsid w:val="005D4EBA"/>
    <w:rsid w:val="00630169"/>
    <w:rsid w:val="00657181"/>
    <w:rsid w:val="006C3339"/>
    <w:rsid w:val="00714FB7"/>
    <w:rsid w:val="007215E8"/>
    <w:rsid w:val="00724D76"/>
    <w:rsid w:val="007360B1"/>
    <w:rsid w:val="007426F3"/>
    <w:rsid w:val="00777980"/>
    <w:rsid w:val="00783D14"/>
    <w:rsid w:val="00793505"/>
    <w:rsid w:val="007A1D29"/>
    <w:rsid w:val="007D15ED"/>
    <w:rsid w:val="007D3A93"/>
    <w:rsid w:val="007D71B0"/>
    <w:rsid w:val="007E7174"/>
    <w:rsid w:val="00801641"/>
    <w:rsid w:val="0080531F"/>
    <w:rsid w:val="00806B29"/>
    <w:rsid w:val="00896D3B"/>
    <w:rsid w:val="008A5915"/>
    <w:rsid w:val="008B2AD0"/>
    <w:rsid w:val="008B7161"/>
    <w:rsid w:val="008C11B2"/>
    <w:rsid w:val="00904B9F"/>
    <w:rsid w:val="00912AF5"/>
    <w:rsid w:val="00923A16"/>
    <w:rsid w:val="009575CA"/>
    <w:rsid w:val="0099179E"/>
    <w:rsid w:val="009E654C"/>
    <w:rsid w:val="009E6F6D"/>
    <w:rsid w:val="009F0FA6"/>
    <w:rsid w:val="00A00350"/>
    <w:rsid w:val="00A239DC"/>
    <w:rsid w:val="00A37640"/>
    <w:rsid w:val="00A72146"/>
    <w:rsid w:val="00A74E6E"/>
    <w:rsid w:val="00AA0FAA"/>
    <w:rsid w:val="00AA17B8"/>
    <w:rsid w:val="00AC009B"/>
    <w:rsid w:val="00AF7788"/>
    <w:rsid w:val="00B66168"/>
    <w:rsid w:val="00B667CB"/>
    <w:rsid w:val="00B74E96"/>
    <w:rsid w:val="00B91FF2"/>
    <w:rsid w:val="00B975CE"/>
    <w:rsid w:val="00BA3223"/>
    <w:rsid w:val="00BC681A"/>
    <w:rsid w:val="00C05217"/>
    <w:rsid w:val="00C0613F"/>
    <w:rsid w:val="00C5126A"/>
    <w:rsid w:val="00C62F61"/>
    <w:rsid w:val="00C763E0"/>
    <w:rsid w:val="00D132FF"/>
    <w:rsid w:val="00D912FE"/>
    <w:rsid w:val="00DC7392"/>
    <w:rsid w:val="00DC7E8F"/>
    <w:rsid w:val="00DD79BF"/>
    <w:rsid w:val="00DF04A5"/>
    <w:rsid w:val="00DF53A9"/>
    <w:rsid w:val="00E15F46"/>
    <w:rsid w:val="00E61DEE"/>
    <w:rsid w:val="00E93AC3"/>
    <w:rsid w:val="00EB0C31"/>
    <w:rsid w:val="00EC5456"/>
    <w:rsid w:val="00ED0E45"/>
    <w:rsid w:val="00EE2371"/>
    <w:rsid w:val="00EE43E7"/>
    <w:rsid w:val="00EE5FB7"/>
    <w:rsid w:val="00F15FD2"/>
    <w:rsid w:val="00F20DCA"/>
    <w:rsid w:val="00F45F96"/>
    <w:rsid w:val="00F60E16"/>
    <w:rsid w:val="00F917BC"/>
    <w:rsid w:val="00F94B0D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E11D"/>
  <w15:docId w15:val="{D4904B70-AA82-4C01-A532-C8722448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4B9F"/>
    <w:rPr>
      <w:rFonts w:eastAsiaTheme="minorEastAsia" w:cstheme="minorBidi"/>
      <w:szCs w:val="22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51C0"/>
    <w:pPr>
      <w:keepNext/>
      <w:keepLines/>
      <w:spacing w:after="10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51C0"/>
    <w:pPr>
      <w:keepNext/>
      <w:keepLines/>
      <w:spacing w:after="100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39EB"/>
    <w:pPr>
      <w:keepNext/>
      <w:keepLines/>
      <w:spacing w:after="100"/>
      <w:outlineLvl w:val="2"/>
    </w:pPr>
    <w:rPr>
      <w:rFonts w:eastAsiaTheme="majorEastAsia" w:cstheme="majorBidi"/>
      <w:b/>
      <w:bCs/>
      <w:szCs w:val="20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D39EB"/>
    <w:pPr>
      <w:keepNext/>
      <w:keepLines/>
      <w:spacing w:after="100"/>
      <w:outlineLvl w:val="3"/>
    </w:pPr>
    <w:rPr>
      <w:rFonts w:eastAsiaTheme="majorEastAsia" w:cstheme="majorBidi"/>
      <w:b/>
      <w:bCs/>
      <w:i/>
      <w:iCs/>
      <w:szCs w:val="20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39EB"/>
    <w:pPr>
      <w:keepNext/>
      <w:keepLines/>
      <w:spacing w:after="100"/>
      <w:outlineLvl w:val="4"/>
    </w:pPr>
    <w:rPr>
      <w:rFonts w:eastAsiaTheme="majorEastAsia" w:cstheme="majorBidi"/>
      <w:szCs w:val="20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51C0"/>
    <w:rPr>
      <w:rFonts w:eastAsiaTheme="majorEastAsi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51C0"/>
    <w:rPr>
      <w:rFonts w:eastAsiaTheme="majorEastAsi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D39EB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D39EB"/>
    <w:rPr>
      <w:rFonts w:eastAsiaTheme="majorEastAsia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39EB"/>
    <w:rPr>
      <w:rFonts w:eastAsiaTheme="majorEastAsia" w:cstheme="majorBidi"/>
      <w:u w:val="single"/>
    </w:rPr>
  </w:style>
  <w:style w:type="table" w:styleId="Tabel-Gitter">
    <w:name w:val="Table Grid"/>
    <w:basedOn w:val="Tabel-Normal"/>
    <w:rsid w:val="00904B9F"/>
    <w:rPr>
      <w:rFonts w:asciiTheme="minorHAnsi" w:eastAsiaTheme="minorEastAsia" w:hAnsiTheme="minorHAnsi" w:cstheme="minorBidi"/>
      <w:sz w:val="22"/>
      <w:szCs w:val="22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04B9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04B9F"/>
    <w:rPr>
      <w:rFonts w:eastAsiaTheme="minorEastAsia" w:cstheme="minorBidi"/>
      <w:szCs w:val="22"/>
      <w:lang w:eastAsia="da-DK"/>
    </w:rPr>
  </w:style>
  <w:style w:type="paragraph" w:styleId="Sidefod">
    <w:name w:val="footer"/>
    <w:basedOn w:val="Normal"/>
    <w:link w:val="SidefodTegn"/>
    <w:unhideWhenUsed/>
    <w:rsid w:val="00904B9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904B9F"/>
    <w:rPr>
      <w:rFonts w:eastAsiaTheme="minorEastAsia" w:cstheme="minorBidi"/>
      <w:szCs w:val="22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63016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016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0169"/>
    <w:rPr>
      <w:rFonts w:ascii="Tahoma" w:eastAsiaTheme="minorEastAsia" w:hAnsi="Tahoma" w:cs="Tahoma"/>
      <w:sz w:val="16"/>
      <w:szCs w:val="16"/>
      <w:lang w:eastAsia="da-DK"/>
    </w:rPr>
  </w:style>
  <w:style w:type="character" w:customStyle="1" w:styleId="Typografi1">
    <w:name w:val="Typografi1"/>
    <w:basedOn w:val="Standardskrifttypeiafsnit"/>
    <w:uiPriority w:val="1"/>
    <w:rsid w:val="00E93AC3"/>
    <w:rPr>
      <w:rFonts w:ascii="Verdana" w:hAnsi="Verdana"/>
      <w:sz w:val="15"/>
    </w:rPr>
  </w:style>
  <w:style w:type="character" w:customStyle="1" w:styleId="Typografi2">
    <w:name w:val="Typografi2"/>
    <w:basedOn w:val="Standardskrifttypeiafsnit"/>
    <w:uiPriority w:val="1"/>
    <w:rsid w:val="007A1D29"/>
    <w:rPr>
      <w:rFonts w:ascii="Verdana" w:hAnsi="Verdana"/>
      <w:sz w:val="18"/>
    </w:rPr>
  </w:style>
  <w:style w:type="character" w:customStyle="1" w:styleId="Typografi3">
    <w:name w:val="Typografi3"/>
    <w:basedOn w:val="Standardskrifttypeiafsnit"/>
    <w:uiPriority w:val="1"/>
    <w:rsid w:val="007E7174"/>
  </w:style>
  <w:style w:type="character" w:customStyle="1" w:styleId="Typografi4">
    <w:name w:val="Typografi4"/>
    <w:basedOn w:val="Typografi1"/>
    <w:uiPriority w:val="1"/>
    <w:rsid w:val="001C24D9"/>
    <w:rPr>
      <w:rFonts w:ascii="Verdana" w:hAnsi="Verdana"/>
      <w:color w:val="auto"/>
      <w:sz w:val="18"/>
    </w:rPr>
  </w:style>
  <w:style w:type="character" w:customStyle="1" w:styleId="Typografi5">
    <w:name w:val="Typografi5"/>
    <w:basedOn w:val="Standardskrifttypeiafsnit"/>
    <w:uiPriority w:val="1"/>
    <w:rsid w:val="00806B29"/>
    <w:rPr>
      <w:rFonts w:ascii="Verdana" w:hAnsi="Verdana"/>
      <w:sz w:val="20"/>
    </w:rPr>
  </w:style>
  <w:style w:type="character" w:styleId="Hyperlink">
    <w:name w:val="Hyperlink"/>
    <w:basedOn w:val="Standardskrifttypeiafsnit"/>
    <w:uiPriority w:val="99"/>
    <w:semiHidden/>
    <w:unhideWhenUsed/>
    <w:rsid w:val="004056B1"/>
    <w:rPr>
      <w:color w:val="0563C1"/>
      <w:u w:val="single"/>
    </w:rPr>
  </w:style>
  <w:style w:type="paragraph" w:styleId="Listeafsnit">
    <w:name w:val="List Paragraph"/>
    <w:basedOn w:val="Normal"/>
    <w:uiPriority w:val="34"/>
    <w:rsid w:val="00EC5456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AC009B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C009B"/>
    <w:rPr>
      <w:rFonts w:eastAsiaTheme="minorEastAsia" w:cstheme="minorBidi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C009B"/>
    <w:rPr>
      <w:vertAlign w:val="superscript"/>
    </w:rPr>
  </w:style>
  <w:style w:type="character" w:customStyle="1" w:styleId="kortnavn">
    <w:name w:val="kortnavn"/>
    <w:basedOn w:val="Standardskrifttypeiafsnit"/>
    <w:rsid w:val="00A37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5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kk-edocfil20\DocProd\templates\Pal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D2E73937024BF480F674B3AC9B43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E3ECF0-3E90-46C7-9EAC-B5F781C7DC59}"/>
      </w:docPartPr>
      <w:docPartBody>
        <w:p w:rsidR="00EB25A7" w:rsidRDefault="00290C15" w:rsidP="00290C15">
          <w:pPr>
            <w:pStyle w:val="19D2E73937024BF480F674B3AC9B436110"/>
          </w:pPr>
          <w:r w:rsidRPr="00C0613F">
            <w:rPr>
              <w:rStyle w:val="Pladsholdertekst"/>
              <w:b/>
            </w:rPr>
            <w:t>Klik her for at angive tekst.</w:t>
          </w:r>
        </w:p>
      </w:docPartBody>
    </w:docPart>
    <w:docPart>
      <w:docPartPr>
        <w:name w:val="EB6A74EA1DC248809B95ACE0206D12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208389-D317-463C-8F49-9CB5574E13F4}"/>
      </w:docPartPr>
      <w:docPartBody>
        <w:p w:rsidR="00EB25A7" w:rsidRDefault="00290C15" w:rsidP="00290C15">
          <w:pPr>
            <w:pStyle w:val="EB6A74EA1DC248809B95ACE0206D122E9"/>
          </w:pPr>
          <w:r w:rsidRPr="00C0613F">
            <w:rPr>
              <w:rStyle w:val="Pladsholdertekst"/>
              <w:sz w:val="15"/>
              <w:szCs w:val="15"/>
            </w:rPr>
            <w:t>Klik her for at angive en dato.</w:t>
          </w:r>
        </w:p>
      </w:docPartBody>
    </w:docPart>
    <w:docPart>
      <w:docPartPr>
        <w:name w:val="2FFF2C23AB7F4F71AD6136B561F944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C77A3B-0F8D-4022-86F3-AC42C9F38D3B}"/>
      </w:docPartPr>
      <w:docPartBody>
        <w:p w:rsidR="00EB25A7" w:rsidRDefault="00290C15" w:rsidP="00290C15">
          <w:pPr>
            <w:pStyle w:val="2FFF2C23AB7F4F71AD6136B561F944829"/>
          </w:pPr>
          <w:r w:rsidRPr="00C0613F">
            <w:rPr>
              <w:rStyle w:val="Pladsholdertekst"/>
              <w:sz w:val="15"/>
              <w:szCs w:val="15"/>
            </w:rPr>
            <w:t>Klik her for at angive tekst.</w:t>
          </w:r>
        </w:p>
      </w:docPartBody>
    </w:docPart>
    <w:docPart>
      <w:docPartPr>
        <w:name w:val="8AB00C63B2734F61B597E4E12876E1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636137-C485-4813-97B3-A906F80F4245}"/>
      </w:docPartPr>
      <w:docPartBody>
        <w:p w:rsidR="00EB25A7" w:rsidRDefault="00290C15" w:rsidP="00290C15">
          <w:pPr>
            <w:pStyle w:val="8AB00C63B2734F61B597E4E12876E1678"/>
          </w:pPr>
          <w:r w:rsidRPr="00C0613F">
            <w:rPr>
              <w:rStyle w:val="Pladsholdertekst"/>
              <w:sz w:val="15"/>
              <w:szCs w:val="15"/>
            </w:rPr>
            <w:t>Klik her for at angive tekst.</w:t>
          </w:r>
        </w:p>
      </w:docPartBody>
    </w:docPart>
    <w:docPart>
      <w:docPartPr>
        <w:name w:val="EF301A0841794C52A6003501F3B3C6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EC028C-402D-49A2-AF05-F0F3896BD184}"/>
      </w:docPartPr>
      <w:docPartBody>
        <w:p w:rsidR="00EB25A7" w:rsidRDefault="00290C15" w:rsidP="00290C15">
          <w:pPr>
            <w:pStyle w:val="EF301A0841794C52A6003501F3B3C6B18"/>
          </w:pPr>
          <w:r w:rsidRPr="00C0613F">
            <w:rPr>
              <w:rStyle w:val="Pladsholdertekst"/>
              <w:sz w:val="15"/>
              <w:szCs w:val="15"/>
            </w:rPr>
            <w:t>Klik her for at angive tekst.</w:t>
          </w:r>
        </w:p>
      </w:docPartBody>
    </w:docPart>
    <w:docPart>
      <w:docPartPr>
        <w:name w:val="A77E186E8A074F9595A653D4B0FD8D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446AA5-A50A-4DEE-AF14-441996AFE945}"/>
      </w:docPartPr>
      <w:docPartBody>
        <w:p w:rsidR="00EB25A7" w:rsidRDefault="00290C15" w:rsidP="00290C15">
          <w:pPr>
            <w:pStyle w:val="A77E186E8A074F9595A653D4B0FD8D048"/>
          </w:pPr>
          <w:r w:rsidRPr="00C0613F">
            <w:rPr>
              <w:rStyle w:val="Pladsholdertekst"/>
              <w:sz w:val="15"/>
              <w:szCs w:val="15"/>
            </w:rPr>
            <w:t>Klik her for at angive tekst.</w:t>
          </w:r>
        </w:p>
      </w:docPartBody>
    </w:docPart>
    <w:docPart>
      <w:docPartPr>
        <w:name w:val="04BAB68F380B4CD6A9B663230AC34C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3140C7-A21C-454C-A128-7A7F0562C53F}"/>
      </w:docPartPr>
      <w:docPartBody>
        <w:p w:rsidR="00EB25A7" w:rsidRDefault="00290C15" w:rsidP="00290C15">
          <w:pPr>
            <w:pStyle w:val="04BAB68F380B4CD6A9B663230AC34C9B8"/>
          </w:pPr>
          <w:r w:rsidRPr="00C0613F">
            <w:rPr>
              <w:rStyle w:val="Pladsholdertekst"/>
              <w:sz w:val="18"/>
              <w:szCs w:val="18"/>
            </w:rPr>
            <w:t>Klik her for at angive tekst.</w:t>
          </w:r>
        </w:p>
      </w:docPartBody>
    </w:docPart>
    <w:docPart>
      <w:docPartPr>
        <w:name w:val="BFC95CFBA7F54F3CAED4ACA61DCA3F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AA54C2-4058-4EEA-B539-B7599693B085}"/>
      </w:docPartPr>
      <w:docPartBody>
        <w:p w:rsidR="00EB25A7" w:rsidRDefault="00290C15" w:rsidP="00290C15">
          <w:pPr>
            <w:pStyle w:val="BFC95CFBA7F54F3CAED4ACA61DCA3FD28"/>
          </w:pPr>
          <w:r w:rsidRPr="00C0613F">
            <w:rPr>
              <w:rStyle w:val="Pladsholdertekst"/>
              <w:sz w:val="15"/>
              <w:szCs w:val="15"/>
            </w:rPr>
            <w:t>Klik her for at angive tekst.</w:t>
          </w:r>
        </w:p>
      </w:docPartBody>
    </w:docPart>
    <w:docPart>
      <w:docPartPr>
        <w:name w:val="41847B05FE0347349219EFEE67152E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CF4304-6D50-4984-9677-181EAD147A5C}"/>
      </w:docPartPr>
      <w:docPartBody>
        <w:p w:rsidR="00EB25A7" w:rsidRDefault="00290C15" w:rsidP="00290C15">
          <w:pPr>
            <w:pStyle w:val="41847B05FE0347349219EFEE67152EE88"/>
          </w:pPr>
          <w:r w:rsidRPr="00C0613F">
            <w:rPr>
              <w:rStyle w:val="Pladsholdertekst"/>
              <w:sz w:val="15"/>
              <w:szCs w:val="15"/>
            </w:rPr>
            <w:t>Klik her for at angive tekst.</w:t>
          </w:r>
        </w:p>
      </w:docPartBody>
    </w:docPart>
    <w:docPart>
      <w:docPartPr>
        <w:name w:val="8ABBFF568963424AA81715251901C8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6A9E17-5026-4107-8DC2-C422B5F1FBAD}"/>
      </w:docPartPr>
      <w:docPartBody>
        <w:p w:rsidR="00EB25A7" w:rsidRDefault="00290C15" w:rsidP="00290C15">
          <w:pPr>
            <w:pStyle w:val="8ABBFF568963424AA81715251901C8838"/>
          </w:pPr>
          <w:r w:rsidRPr="00C0613F">
            <w:rPr>
              <w:rStyle w:val="Pladsholdertekst"/>
              <w:sz w:val="15"/>
              <w:szCs w:val="15"/>
            </w:rPr>
            <w:t>Klik her for at angive tekst.</w:t>
          </w:r>
        </w:p>
      </w:docPartBody>
    </w:docPart>
    <w:docPart>
      <w:docPartPr>
        <w:name w:val="3D340D577204466AB2F28C1230C00A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8138C6-CB84-44EE-B185-2BC5D0C45EB3}"/>
      </w:docPartPr>
      <w:docPartBody>
        <w:p w:rsidR="00EB25A7" w:rsidRDefault="00290C15" w:rsidP="00290C15">
          <w:pPr>
            <w:pStyle w:val="3D340D577204466AB2F28C1230C00A438"/>
          </w:pPr>
          <w:r w:rsidRPr="00C0613F">
            <w:rPr>
              <w:rStyle w:val="Pladsholdertekst"/>
              <w:szCs w:val="20"/>
            </w:rPr>
            <w:t>Klik her for at angive tekst.</w:t>
          </w:r>
        </w:p>
      </w:docPartBody>
    </w:docPart>
    <w:docPart>
      <w:docPartPr>
        <w:name w:val="C4088D45123D48698AB150B18D439A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8CBD36-4434-428C-B6CC-6D869BACCFBF}"/>
      </w:docPartPr>
      <w:docPartBody>
        <w:p w:rsidR="00EB25A7" w:rsidRDefault="00290C15" w:rsidP="00290C15">
          <w:pPr>
            <w:pStyle w:val="C4088D45123D48698AB150B18D439A688"/>
          </w:pPr>
          <w:r w:rsidRPr="00DF53A9">
            <w:rPr>
              <w:rStyle w:val="Pladsholdertekst"/>
            </w:rPr>
            <w:t>Klik her for at angive en dato.</w:t>
          </w:r>
        </w:p>
      </w:docPartBody>
    </w:docPart>
    <w:docPart>
      <w:docPartPr>
        <w:name w:val="B61BBE5873B1468086F569C67FED85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ED730-FB82-4074-B3F9-4131FCA8D2BB}"/>
      </w:docPartPr>
      <w:docPartBody>
        <w:p w:rsidR="00EB25A7" w:rsidRDefault="00290C15" w:rsidP="00290C15">
          <w:pPr>
            <w:pStyle w:val="B61BBE5873B1468086F569C67FED85DA8"/>
          </w:pPr>
          <w:r w:rsidRPr="00DF53A9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106F38F008447B4A0B4B733F68131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047735-2C42-46F6-8BD6-5C4F14F993EF}"/>
      </w:docPartPr>
      <w:docPartBody>
        <w:p w:rsidR="00E2230C" w:rsidRDefault="00290C15" w:rsidP="00290C15">
          <w:pPr>
            <w:pStyle w:val="D106F38F008447B4A0B4B733F68131B63"/>
          </w:pPr>
          <w:r w:rsidRPr="00C0613F">
            <w:rPr>
              <w:szCs w:val="20"/>
            </w:rPr>
            <w:t>Navn</w:t>
          </w:r>
        </w:p>
      </w:docPartBody>
    </w:docPart>
    <w:docPart>
      <w:docPartPr>
        <w:name w:val="25CBD10063AF49468C07194D86AD15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60C9FD-0C98-4262-9731-6F6108DCC049}"/>
      </w:docPartPr>
      <w:docPartBody>
        <w:p w:rsidR="00E2230C" w:rsidRDefault="00290C15" w:rsidP="00290C15">
          <w:pPr>
            <w:pStyle w:val="25CBD10063AF49468C07194D86AD15903"/>
          </w:pPr>
          <w:r w:rsidRPr="00C0613F">
            <w:rPr>
              <w:szCs w:val="20"/>
            </w:rPr>
            <w:t>Adresse</w:t>
          </w:r>
        </w:p>
      </w:docPartBody>
    </w:docPart>
    <w:docPart>
      <w:docPartPr>
        <w:name w:val="49701BEAFD7240F68142D1C39D9C33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32C9E5-E255-4845-A9C0-ACC180D76F1B}"/>
      </w:docPartPr>
      <w:docPartBody>
        <w:p w:rsidR="00E2230C" w:rsidRDefault="00290C15" w:rsidP="00290C15">
          <w:pPr>
            <w:pStyle w:val="49701BEAFD7240F68142D1C39D9C33A23"/>
          </w:pPr>
          <w:r w:rsidRPr="00C0613F">
            <w:rPr>
              <w:szCs w:val="20"/>
            </w:rPr>
            <w:t>Postnummer og by</w:t>
          </w:r>
        </w:p>
      </w:docPartBody>
    </w:docPart>
    <w:docPart>
      <w:docPartPr>
        <w:name w:val="B2C7CF6A09AF4055BA8F28FC4932C2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C1A3D9-CFEA-4DA9-B525-0C2389E2A0A1}"/>
      </w:docPartPr>
      <w:docPartBody>
        <w:p w:rsidR="008B1CA3" w:rsidRDefault="00290C15" w:rsidP="00290C15">
          <w:pPr>
            <w:pStyle w:val="B2C7CF6A09AF4055BA8F28FC4932C2081"/>
          </w:pPr>
          <w:r w:rsidRPr="00C0613F">
            <w:rPr>
              <w:rStyle w:val="Pladsholdertekst"/>
              <w:sz w:val="15"/>
              <w:szCs w:val="15"/>
            </w:rPr>
            <w:t>Klik her for at angive tekst.</w:t>
          </w:r>
        </w:p>
      </w:docPartBody>
    </w:docPart>
    <w:docPart>
      <w:docPartPr>
        <w:name w:val="8927D26AD42A40A38F0E8742EC7EC6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ED71A2-EB33-4BFF-97D5-DEDDF7F879AC}"/>
      </w:docPartPr>
      <w:docPartBody>
        <w:p w:rsidR="009D764B" w:rsidRDefault="00290C15" w:rsidP="00290C15">
          <w:pPr>
            <w:pStyle w:val="8927D26AD42A40A38F0E8742EC7EC62D"/>
          </w:pPr>
          <w:r w:rsidRPr="00D132FF">
            <w:rPr>
              <w:rStyle w:val="Pladsholdertekst"/>
              <w:sz w:val="12"/>
              <w:szCs w:val="12"/>
            </w:rPr>
            <w:t>Klik her for at angive tekst.</w:t>
          </w:r>
        </w:p>
      </w:docPartBody>
    </w:docPart>
    <w:docPart>
      <w:docPartPr>
        <w:name w:val="96DEB885F87D411D8132D2A0ABFA8F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DB46BA-B414-4FE8-954B-99BAD226BECA}"/>
      </w:docPartPr>
      <w:docPartBody>
        <w:p w:rsidR="009D764B" w:rsidRDefault="00290C15" w:rsidP="00290C15">
          <w:pPr>
            <w:pStyle w:val="96DEB885F87D411D8132D2A0ABFA8F12"/>
          </w:pPr>
          <w:r w:rsidRPr="00D17D96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xyge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2CB"/>
    <w:rsid w:val="000870FE"/>
    <w:rsid w:val="00290C15"/>
    <w:rsid w:val="003924A0"/>
    <w:rsid w:val="003C3091"/>
    <w:rsid w:val="00411B3A"/>
    <w:rsid w:val="00836BAC"/>
    <w:rsid w:val="00891EE3"/>
    <w:rsid w:val="008B1CA3"/>
    <w:rsid w:val="009C0478"/>
    <w:rsid w:val="009D764B"/>
    <w:rsid w:val="00B13892"/>
    <w:rsid w:val="00BD26BE"/>
    <w:rsid w:val="00C54513"/>
    <w:rsid w:val="00CF44CE"/>
    <w:rsid w:val="00E2230C"/>
    <w:rsid w:val="00EB25A7"/>
    <w:rsid w:val="00F2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1B3A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90C15"/>
    <w:rPr>
      <w:color w:val="808080"/>
    </w:rPr>
  </w:style>
  <w:style w:type="paragraph" w:customStyle="1" w:styleId="15F5546A8D3B407C96828E6C02D427A0">
    <w:name w:val="15F5546A8D3B407C96828E6C02D427A0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0A6BCAF31E2B41AA8B166BA716188851">
    <w:name w:val="0A6BCAF31E2B41AA8B166BA716188851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615893DC9A2441F1B4B4A2829A753607">
    <w:name w:val="615893DC9A2441F1B4B4A2829A753607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19D2E73937024BF480F674B3AC9B4361">
    <w:name w:val="19D2E73937024BF480F674B3AC9B4361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15F5546A8D3B407C96828E6C02D427A01">
    <w:name w:val="15F5546A8D3B407C96828E6C02D427A01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EB6A74EA1DC248809B95ACE0206D122E">
    <w:name w:val="EB6A74EA1DC248809B95ACE0206D122E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2FFF2C23AB7F4F71AD6136B561F94482">
    <w:name w:val="2FFF2C23AB7F4F71AD6136B561F94482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19D2E73937024BF480F674B3AC9B43611">
    <w:name w:val="19D2E73937024BF480F674B3AC9B43611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8AB00C63B2734F61B597E4E12876E167">
    <w:name w:val="8AB00C63B2734F61B597E4E12876E167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EF301A0841794C52A6003501F3B3C6B1">
    <w:name w:val="EF301A0841794C52A6003501F3B3C6B1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A77E186E8A074F9595A653D4B0FD8D04">
    <w:name w:val="A77E186E8A074F9595A653D4B0FD8D04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F4DB6554887B4B7BB38B8C71D9E24F5A">
    <w:name w:val="F4DB6554887B4B7BB38B8C71D9E24F5A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04BAB68F380B4CD6A9B663230AC34C9B">
    <w:name w:val="04BAB68F380B4CD6A9B663230AC34C9B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15F5546A8D3B407C96828E6C02D427A02">
    <w:name w:val="15F5546A8D3B407C96828E6C02D427A02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EB6A74EA1DC248809B95ACE0206D122E1">
    <w:name w:val="EB6A74EA1DC248809B95ACE0206D122E1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2FFF2C23AB7F4F71AD6136B561F944821">
    <w:name w:val="2FFF2C23AB7F4F71AD6136B561F944821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BFC95CFBA7F54F3CAED4ACA61DCA3FD2">
    <w:name w:val="BFC95CFBA7F54F3CAED4ACA61DCA3FD2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41847B05FE0347349219EFEE67152EE8">
    <w:name w:val="41847B05FE0347349219EFEE67152EE8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8ABBFF568963424AA81715251901C883">
    <w:name w:val="8ABBFF568963424AA81715251901C883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19D2E73937024BF480F674B3AC9B43612">
    <w:name w:val="19D2E73937024BF480F674B3AC9B43612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3D340D577204466AB2F28C1230C00A43">
    <w:name w:val="3D340D577204466AB2F28C1230C00A43"/>
    <w:rsid w:val="00EB25A7"/>
    <w:pPr>
      <w:spacing w:after="0" w:line="240" w:lineRule="auto"/>
    </w:pPr>
    <w:rPr>
      <w:rFonts w:ascii="Verdana" w:hAnsi="Verdana"/>
      <w:sz w:val="20"/>
    </w:rPr>
  </w:style>
  <w:style w:type="paragraph" w:customStyle="1" w:styleId="C4088D45123D48698AB150B18D439A68">
    <w:name w:val="C4088D45123D48698AB150B18D439A68"/>
    <w:rsid w:val="00EB25A7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B61BBE5873B1468086F569C67FED85DA">
    <w:name w:val="B61BBE5873B1468086F569C67FED85DA"/>
    <w:rsid w:val="00EB25A7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8AB00C63B2734F61B597E4E12876E1671">
    <w:name w:val="8AB00C63B2734F61B597E4E12876E1671"/>
    <w:rsid w:val="00C54513"/>
    <w:pPr>
      <w:spacing w:after="0" w:line="240" w:lineRule="auto"/>
    </w:pPr>
    <w:rPr>
      <w:rFonts w:ascii="Verdana" w:hAnsi="Verdana"/>
      <w:sz w:val="20"/>
    </w:rPr>
  </w:style>
  <w:style w:type="paragraph" w:customStyle="1" w:styleId="EF301A0841794C52A6003501F3B3C6B11">
    <w:name w:val="EF301A0841794C52A6003501F3B3C6B11"/>
    <w:rsid w:val="00C54513"/>
    <w:pPr>
      <w:spacing w:after="0" w:line="240" w:lineRule="auto"/>
    </w:pPr>
    <w:rPr>
      <w:rFonts w:ascii="Verdana" w:hAnsi="Verdana"/>
      <w:sz w:val="20"/>
    </w:rPr>
  </w:style>
  <w:style w:type="paragraph" w:customStyle="1" w:styleId="A77E186E8A074F9595A653D4B0FD8D041">
    <w:name w:val="A77E186E8A074F9595A653D4B0FD8D041"/>
    <w:rsid w:val="00C54513"/>
    <w:pPr>
      <w:spacing w:after="0" w:line="240" w:lineRule="auto"/>
    </w:pPr>
    <w:rPr>
      <w:rFonts w:ascii="Verdana" w:hAnsi="Verdana"/>
      <w:sz w:val="20"/>
    </w:rPr>
  </w:style>
  <w:style w:type="paragraph" w:customStyle="1" w:styleId="F4DB6554887B4B7BB38B8C71D9E24F5A1">
    <w:name w:val="F4DB6554887B4B7BB38B8C71D9E24F5A1"/>
    <w:rsid w:val="00C54513"/>
    <w:pPr>
      <w:spacing w:after="0" w:line="240" w:lineRule="auto"/>
    </w:pPr>
    <w:rPr>
      <w:rFonts w:ascii="Verdana" w:hAnsi="Verdana"/>
      <w:sz w:val="20"/>
    </w:rPr>
  </w:style>
  <w:style w:type="paragraph" w:customStyle="1" w:styleId="04BAB68F380B4CD6A9B663230AC34C9B1">
    <w:name w:val="04BAB68F380B4CD6A9B663230AC34C9B1"/>
    <w:rsid w:val="00C54513"/>
    <w:pPr>
      <w:spacing w:after="0" w:line="240" w:lineRule="auto"/>
    </w:pPr>
    <w:rPr>
      <w:rFonts w:ascii="Verdana" w:hAnsi="Verdana"/>
      <w:sz w:val="20"/>
    </w:rPr>
  </w:style>
  <w:style w:type="paragraph" w:customStyle="1" w:styleId="15F5546A8D3B407C96828E6C02D427A03">
    <w:name w:val="15F5546A8D3B407C96828E6C02D427A03"/>
    <w:rsid w:val="00C54513"/>
    <w:pPr>
      <w:spacing w:after="0" w:line="240" w:lineRule="auto"/>
    </w:pPr>
    <w:rPr>
      <w:rFonts w:ascii="Verdana" w:hAnsi="Verdana"/>
      <w:sz w:val="20"/>
    </w:rPr>
  </w:style>
  <w:style w:type="paragraph" w:customStyle="1" w:styleId="EB6A74EA1DC248809B95ACE0206D122E2">
    <w:name w:val="EB6A74EA1DC248809B95ACE0206D122E2"/>
    <w:rsid w:val="00C54513"/>
    <w:pPr>
      <w:spacing w:after="0" w:line="240" w:lineRule="auto"/>
    </w:pPr>
    <w:rPr>
      <w:rFonts w:ascii="Verdana" w:hAnsi="Verdana"/>
      <w:sz w:val="20"/>
    </w:rPr>
  </w:style>
  <w:style w:type="paragraph" w:customStyle="1" w:styleId="2FFF2C23AB7F4F71AD6136B561F944822">
    <w:name w:val="2FFF2C23AB7F4F71AD6136B561F944822"/>
    <w:rsid w:val="00C54513"/>
    <w:pPr>
      <w:spacing w:after="0" w:line="240" w:lineRule="auto"/>
    </w:pPr>
    <w:rPr>
      <w:rFonts w:ascii="Verdana" w:hAnsi="Verdana"/>
      <w:sz w:val="20"/>
    </w:rPr>
  </w:style>
  <w:style w:type="paragraph" w:customStyle="1" w:styleId="BFC95CFBA7F54F3CAED4ACA61DCA3FD21">
    <w:name w:val="BFC95CFBA7F54F3CAED4ACA61DCA3FD21"/>
    <w:rsid w:val="00C54513"/>
    <w:pPr>
      <w:spacing w:after="0" w:line="240" w:lineRule="auto"/>
    </w:pPr>
    <w:rPr>
      <w:rFonts w:ascii="Verdana" w:hAnsi="Verdana"/>
      <w:sz w:val="20"/>
    </w:rPr>
  </w:style>
  <w:style w:type="paragraph" w:customStyle="1" w:styleId="41847B05FE0347349219EFEE67152EE81">
    <w:name w:val="41847B05FE0347349219EFEE67152EE81"/>
    <w:rsid w:val="00C54513"/>
    <w:pPr>
      <w:spacing w:after="0" w:line="240" w:lineRule="auto"/>
    </w:pPr>
    <w:rPr>
      <w:rFonts w:ascii="Verdana" w:hAnsi="Verdana"/>
      <w:sz w:val="20"/>
    </w:rPr>
  </w:style>
  <w:style w:type="paragraph" w:customStyle="1" w:styleId="8ABBFF568963424AA81715251901C8831">
    <w:name w:val="8ABBFF568963424AA81715251901C8831"/>
    <w:rsid w:val="00C54513"/>
    <w:pPr>
      <w:spacing w:after="0" w:line="240" w:lineRule="auto"/>
    </w:pPr>
    <w:rPr>
      <w:rFonts w:ascii="Verdana" w:hAnsi="Verdana"/>
      <w:sz w:val="20"/>
    </w:rPr>
  </w:style>
  <w:style w:type="paragraph" w:customStyle="1" w:styleId="19D2E73937024BF480F674B3AC9B43613">
    <w:name w:val="19D2E73937024BF480F674B3AC9B43613"/>
    <w:rsid w:val="00C54513"/>
    <w:pPr>
      <w:spacing w:after="0" w:line="240" w:lineRule="auto"/>
    </w:pPr>
    <w:rPr>
      <w:rFonts w:ascii="Verdana" w:hAnsi="Verdana"/>
      <w:sz w:val="20"/>
    </w:rPr>
  </w:style>
  <w:style w:type="paragraph" w:customStyle="1" w:styleId="3D340D577204466AB2F28C1230C00A431">
    <w:name w:val="3D340D577204466AB2F28C1230C00A431"/>
    <w:rsid w:val="00C54513"/>
    <w:pPr>
      <w:spacing w:after="0" w:line="240" w:lineRule="auto"/>
    </w:pPr>
    <w:rPr>
      <w:rFonts w:ascii="Verdana" w:hAnsi="Verdana"/>
      <w:sz w:val="20"/>
    </w:rPr>
  </w:style>
  <w:style w:type="paragraph" w:customStyle="1" w:styleId="C4088D45123D48698AB150B18D439A681">
    <w:name w:val="C4088D45123D48698AB150B18D439A681"/>
    <w:rsid w:val="00C54513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B61BBE5873B1468086F569C67FED85DA1">
    <w:name w:val="B61BBE5873B1468086F569C67FED85DA1"/>
    <w:rsid w:val="00C54513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8AB00C63B2734F61B597E4E12876E1672">
    <w:name w:val="8AB00C63B2734F61B597E4E12876E1672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EF301A0841794C52A6003501F3B3C6B12">
    <w:name w:val="EF301A0841794C52A6003501F3B3C6B12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A77E186E8A074F9595A653D4B0FD8D042">
    <w:name w:val="A77E186E8A074F9595A653D4B0FD8D042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04BAB68F380B4CD6A9B663230AC34C9B2">
    <w:name w:val="04BAB68F380B4CD6A9B663230AC34C9B2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B0BC816A8F6645DBACD0D1611D6F5460">
    <w:name w:val="B0BC816A8F6645DBACD0D1611D6F5460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D95995238F044D5FAB94268A7D0EE0B6">
    <w:name w:val="D95995238F044D5FAB94268A7D0EE0B6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EB6A74EA1DC248809B95ACE0206D122E3">
    <w:name w:val="EB6A74EA1DC248809B95ACE0206D122E3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2FFF2C23AB7F4F71AD6136B561F944823">
    <w:name w:val="2FFF2C23AB7F4F71AD6136B561F944823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BFC95CFBA7F54F3CAED4ACA61DCA3FD22">
    <w:name w:val="BFC95CFBA7F54F3CAED4ACA61DCA3FD22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41847B05FE0347349219EFEE67152EE82">
    <w:name w:val="41847B05FE0347349219EFEE67152EE82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8ABBFF568963424AA81715251901C8832">
    <w:name w:val="8ABBFF568963424AA81715251901C8832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19D2E73937024BF480F674B3AC9B43614">
    <w:name w:val="19D2E73937024BF480F674B3AC9B43614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3D340D577204466AB2F28C1230C00A432">
    <w:name w:val="3D340D577204466AB2F28C1230C00A432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C4088D45123D48698AB150B18D439A682">
    <w:name w:val="C4088D45123D48698AB150B18D439A682"/>
    <w:rsid w:val="000870FE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B61BBE5873B1468086F569C67FED85DA2">
    <w:name w:val="B61BBE5873B1468086F569C67FED85DA2"/>
    <w:rsid w:val="000870FE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8AB00C63B2734F61B597E4E12876E1673">
    <w:name w:val="8AB00C63B2734F61B597E4E12876E1673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EF301A0841794C52A6003501F3B3C6B13">
    <w:name w:val="EF301A0841794C52A6003501F3B3C6B13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A77E186E8A074F9595A653D4B0FD8D043">
    <w:name w:val="A77E186E8A074F9595A653D4B0FD8D043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04BAB68F380B4CD6A9B663230AC34C9B3">
    <w:name w:val="04BAB68F380B4CD6A9B663230AC34C9B3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B0BC816A8F6645DBACD0D1611D6F54601">
    <w:name w:val="B0BC816A8F6645DBACD0D1611D6F54601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D95995238F044D5FAB94268A7D0EE0B61">
    <w:name w:val="D95995238F044D5FAB94268A7D0EE0B61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EB6A74EA1DC248809B95ACE0206D122E4">
    <w:name w:val="EB6A74EA1DC248809B95ACE0206D122E4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2FFF2C23AB7F4F71AD6136B561F944824">
    <w:name w:val="2FFF2C23AB7F4F71AD6136B561F944824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BFC95CFBA7F54F3CAED4ACA61DCA3FD23">
    <w:name w:val="BFC95CFBA7F54F3CAED4ACA61DCA3FD23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41847B05FE0347349219EFEE67152EE83">
    <w:name w:val="41847B05FE0347349219EFEE67152EE83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8ABBFF568963424AA81715251901C8833">
    <w:name w:val="8ABBFF568963424AA81715251901C8833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19D2E73937024BF480F674B3AC9B43615">
    <w:name w:val="19D2E73937024BF480F674B3AC9B43615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3D340D577204466AB2F28C1230C00A433">
    <w:name w:val="3D340D577204466AB2F28C1230C00A433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C4088D45123D48698AB150B18D439A683">
    <w:name w:val="C4088D45123D48698AB150B18D439A683"/>
    <w:rsid w:val="000870FE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B61BBE5873B1468086F569C67FED85DA3">
    <w:name w:val="B61BBE5873B1468086F569C67FED85DA3"/>
    <w:rsid w:val="000870FE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8AB00C63B2734F61B597E4E12876E1674">
    <w:name w:val="8AB00C63B2734F61B597E4E12876E1674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EF301A0841794C52A6003501F3B3C6B14">
    <w:name w:val="EF301A0841794C52A6003501F3B3C6B14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A77E186E8A074F9595A653D4B0FD8D044">
    <w:name w:val="A77E186E8A074F9595A653D4B0FD8D044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04BAB68F380B4CD6A9B663230AC34C9B4">
    <w:name w:val="04BAB68F380B4CD6A9B663230AC34C9B4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B0BC816A8F6645DBACD0D1611D6F54602">
    <w:name w:val="B0BC816A8F6645DBACD0D1611D6F54602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D95995238F044D5FAB94268A7D0EE0B62">
    <w:name w:val="D95995238F044D5FAB94268A7D0EE0B62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EB6A74EA1DC248809B95ACE0206D122E5">
    <w:name w:val="EB6A74EA1DC248809B95ACE0206D122E5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2FFF2C23AB7F4F71AD6136B561F944825">
    <w:name w:val="2FFF2C23AB7F4F71AD6136B561F944825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BFC95CFBA7F54F3CAED4ACA61DCA3FD24">
    <w:name w:val="BFC95CFBA7F54F3CAED4ACA61DCA3FD24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41847B05FE0347349219EFEE67152EE84">
    <w:name w:val="41847B05FE0347349219EFEE67152EE84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8ABBFF568963424AA81715251901C8834">
    <w:name w:val="8ABBFF568963424AA81715251901C8834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19D2E73937024BF480F674B3AC9B43616">
    <w:name w:val="19D2E73937024BF480F674B3AC9B43616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3D340D577204466AB2F28C1230C00A434">
    <w:name w:val="3D340D577204466AB2F28C1230C00A434"/>
    <w:rsid w:val="000870FE"/>
    <w:pPr>
      <w:spacing w:after="0" w:line="240" w:lineRule="auto"/>
    </w:pPr>
    <w:rPr>
      <w:rFonts w:ascii="Verdana" w:hAnsi="Verdana"/>
      <w:sz w:val="20"/>
    </w:rPr>
  </w:style>
  <w:style w:type="paragraph" w:customStyle="1" w:styleId="C4088D45123D48698AB150B18D439A684">
    <w:name w:val="C4088D45123D48698AB150B18D439A684"/>
    <w:rsid w:val="000870FE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B61BBE5873B1468086F569C67FED85DA4">
    <w:name w:val="B61BBE5873B1468086F569C67FED85DA4"/>
    <w:rsid w:val="000870FE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8AB00C63B2734F61B597E4E12876E1675">
    <w:name w:val="8AB00C63B2734F61B597E4E12876E1675"/>
    <w:rsid w:val="009C0478"/>
    <w:pPr>
      <w:spacing w:after="0" w:line="240" w:lineRule="auto"/>
    </w:pPr>
    <w:rPr>
      <w:rFonts w:ascii="Verdana" w:hAnsi="Verdana"/>
      <w:sz w:val="20"/>
    </w:rPr>
  </w:style>
  <w:style w:type="paragraph" w:customStyle="1" w:styleId="EF301A0841794C52A6003501F3B3C6B15">
    <w:name w:val="EF301A0841794C52A6003501F3B3C6B15"/>
    <w:rsid w:val="009C0478"/>
    <w:pPr>
      <w:spacing w:after="0" w:line="240" w:lineRule="auto"/>
    </w:pPr>
    <w:rPr>
      <w:rFonts w:ascii="Verdana" w:hAnsi="Verdana"/>
      <w:sz w:val="20"/>
    </w:rPr>
  </w:style>
  <w:style w:type="paragraph" w:customStyle="1" w:styleId="A77E186E8A074F9595A653D4B0FD8D045">
    <w:name w:val="A77E186E8A074F9595A653D4B0FD8D045"/>
    <w:rsid w:val="009C0478"/>
    <w:pPr>
      <w:spacing w:after="0" w:line="240" w:lineRule="auto"/>
    </w:pPr>
    <w:rPr>
      <w:rFonts w:ascii="Verdana" w:hAnsi="Verdana"/>
      <w:sz w:val="20"/>
    </w:rPr>
  </w:style>
  <w:style w:type="paragraph" w:customStyle="1" w:styleId="04BAB68F380B4CD6A9B663230AC34C9B5">
    <w:name w:val="04BAB68F380B4CD6A9B663230AC34C9B5"/>
    <w:rsid w:val="009C0478"/>
    <w:pPr>
      <w:spacing w:after="0" w:line="240" w:lineRule="auto"/>
    </w:pPr>
    <w:rPr>
      <w:rFonts w:ascii="Verdana" w:hAnsi="Verdana"/>
      <w:sz w:val="20"/>
    </w:rPr>
  </w:style>
  <w:style w:type="paragraph" w:customStyle="1" w:styleId="D106F38F008447B4A0B4B733F68131B6">
    <w:name w:val="D106F38F008447B4A0B4B733F68131B6"/>
    <w:rsid w:val="009C0478"/>
    <w:pPr>
      <w:spacing w:after="0" w:line="240" w:lineRule="auto"/>
    </w:pPr>
    <w:rPr>
      <w:rFonts w:ascii="Verdana" w:hAnsi="Verdana"/>
      <w:sz w:val="20"/>
    </w:rPr>
  </w:style>
  <w:style w:type="paragraph" w:customStyle="1" w:styleId="25CBD10063AF49468C07194D86AD1590">
    <w:name w:val="25CBD10063AF49468C07194D86AD1590"/>
    <w:rsid w:val="009C0478"/>
    <w:pPr>
      <w:spacing w:after="0" w:line="240" w:lineRule="auto"/>
    </w:pPr>
    <w:rPr>
      <w:rFonts w:ascii="Verdana" w:hAnsi="Verdana"/>
      <w:sz w:val="20"/>
    </w:rPr>
  </w:style>
  <w:style w:type="paragraph" w:customStyle="1" w:styleId="49701BEAFD7240F68142D1C39D9C33A2">
    <w:name w:val="49701BEAFD7240F68142D1C39D9C33A2"/>
    <w:rsid w:val="009C0478"/>
    <w:pPr>
      <w:spacing w:after="0" w:line="240" w:lineRule="auto"/>
    </w:pPr>
    <w:rPr>
      <w:rFonts w:ascii="Verdana" w:hAnsi="Verdana"/>
      <w:sz w:val="20"/>
    </w:rPr>
  </w:style>
  <w:style w:type="paragraph" w:customStyle="1" w:styleId="EB6A74EA1DC248809B95ACE0206D122E6">
    <w:name w:val="EB6A74EA1DC248809B95ACE0206D122E6"/>
    <w:rsid w:val="009C0478"/>
    <w:pPr>
      <w:spacing w:after="0" w:line="240" w:lineRule="auto"/>
    </w:pPr>
    <w:rPr>
      <w:rFonts w:ascii="Verdana" w:hAnsi="Verdana"/>
      <w:sz w:val="20"/>
    </w:rPr>
  </w:style>
  <w:style w:type="paragraph" w:customStyle="1" w:styleId="2FFF2C23AB7F4F71AD6136B561F944826">
    <w:name w:val="2FFF2C23AB7F4F71AD6136B561F944826"/>
    <w:rsid w:val="009C0478"/>
    <w:pPr>
      <w:spacing w:after="0" w:line="240" w:lineRule="auto"/>
    </w:pPr>
    <w:rPr>
      <w:rFonts w:ascii="Verdana" w:hAnsi="Verdana"/>
      <w:sz w:val="20"/>
    </w:rPr>
  </w:style>
  <w:style w:type="paragraph" w:customStyle="1" w:styleId="BFC95CFBA7F54F3CAED4ACA61DCA3FD25">
    <w:name w:val="BFC95CFBA7F54F3CAED4ACA61DCA3FD25"/>
    <w:rsid w:val="009C0478"/>
    <w:pPr>
      <w:spacing w:after="0" w:line="240" w:lineRule="auto"/>
    </w:pPr>
    <w:rPr>
      <w:rFonts w:ascii="Verdana" w:hAnsi="Verdana"/>
      <w:sz w:val="20"/>
    </w:rPr>
  </w:style>
  <w:style w:type="paragraph" w:customStyle="1" w:styleId="41847B05FE0347349219EFEE67152EE85">
    <w:name w:val="41847B05FE0347349219EFEE67152EE85"/>
    <w:rsid w:val="009C0478"/>
    <w:pPr>
      <w:spacing w:after="0" w:line="240" w:lineRule="auto"/>
    </w:pPr>
    <w:rPr>
      <w:rFonts w:ascii="Verdana" w:hAnsi="Verdana"/>
      <w:sz w:val="20"/>
    </w:rPr>
  </w:style>
  <w:style w:type="paragraph" w:customStyle="1" w:styleId="8ABBFF568963424AA81715251901C8835">
    <w:name w:val="8ABBFF568963424AA81715251901C8835"/>
    <w:rsid w:val="009C0478"/>
    <w:pPr>
      <w:spacing w:after="0" w:line="240" w:lineRule="auto"/>
    </w:pPr>
    <w:rPr>
      <w:rFonts w:ascii="Verdana" w:hAnsi="Verdana"/>
      <w:sz w:val="20"/>
    </w:rPr>
  </w:style>
  <w:style w:type="paragraph" w:customStyle="1" w:styleId="19D2E73937024BF480F674B3AC9B43617">
    <w:name w:val="19D2E73937024BF480F674B3AC9B43617"/>
    <w:rsid w:val="009C0478"/>
    <w:pPr>
      <w:spacing w:after="0" w:line="240" w:lineRule="auto"/>
    </w:pPr>
    <w:rPr>
      <w:rFonts w:ascii="Verdana" w:hAnsi="Verdana"/>
      <w:sz w:val="20"/>
    </w:rPr>
  </w:style>
  <w:style w:type="paragraph" w:customStyle="1" w:styleId="3D340D577204466AB2F28C1230C00A435">
    <w:name w:val="3D340D577204466AB2F28C1230C00A435"/>
    <w:rsid w:val="009C0478"/>
    <w:pPr>
      <w:spacing w:after="0" w:line="240" w:lineRule="auto"/>
    </w:pPr>
    <w:rPr>
      <w:rFonts w:ascii="Verdana" w:hAnsi="Verdana"/>
      <w:sz w:val="20"/>
    </w:rPr>
  </w:style>
  <w:style w:type="paragraph" w:customStyle="1" w:styleId="C4088D45123D48698AB150B18D439A685">
    <w:name w:val="C4088D45123D48698AB150B18D439A685"/>
    <w:rsid w:val="009C0478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B61BBE5873B1468086F569C67FED85DA5">
    <w:name w:val="B61BBE5873B1468086F569C67FED85DA5"/>
    <w:rsid w:val="009C0478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8AB00C63B2734F61B597E4E12876E1676">
    <w:name w:val="8AB00C63B2734F61B597E4E12876E1676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EF301A0841794C52A6003501F3B3C6B16">
    <w:name w:val="EF301A0841794C52A6003501F3B3C6B16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A77E186E8A074F9595A653D4B0FD8D046">
    <w:name w:val="A77E186E8A074F9595A653D4B0FD8D046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04BAB68F380B4CD6A9B663230AC34C9B6">
    <w:name w:val="04BAB68F380B4CD6A9B663230AC34C9B6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D106F38F008447B4A0B4B733F68131B61">
    <w:name w:val="D106F38F008447B4A0B4B733F68131B61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25CBD10063AF49468C07194D86AD15901">
    <w:name w:val="25CBD10063AF49468C07194D86AD15901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49701BEAFD7240F68142D1C39D9C33A21">
    <w:name w:val="49701BEAFD7240F68142D1C39D9C33A21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EB6A74EA1DC248809B95ACE0206D122E7">
    <w:name w:val="EB6A74EA1DC248809B95ACE0206D122E7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2FFF2C23AB7F4F71AD6136B561F944827">
    <w:name w:val="2FFF2C23AB7F4F71AD6136B561F944827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BFC95CFBA7F54F3CAED4ACA61DCA3FD26">
    <w:name w:val="BFC95CFBA7F54F3CAED4ACA61DCA3FD26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41847B05FE0347349219EFEE67152EE86">
    <w:name w:val="41847B05FE0347349219EFEE67152EE86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8ABBFF568963424AA81715251901C8836">
    <w:name w:val="8ABBFF568963424AA81715251901C8836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19D2E73937024BF480F674B3AC9B43618">
    <w:name w:val="19D2E73937024BF480F674B3AC9B43618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3D340D577204466AB2F28C1230C00A436">
    <w:name w:val="3D340D577204466AB2F28C1230C00A436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C4088D45123D48698AB150B18D439A686">
    <w:name w:val="C4088D45123D48698AB150B18D439A686"/>
    <w:rsid w:val="00E2230C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B61BBE5873B1468086F569C67FED85DA6">
    <w:name w:val="B61BBE5873B1468086F569C67FED85DA6"/>
    <w:rsid w:val="00E2230C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8AB00C63B2734F61B597E4E12876E1677">
    <w:name w:val="8AB00C63B2734F61B597E4E12876E1677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EF301A0841794C52A6003501F3B3C6B17">
    <w:name w:val="EF301A0841794C52A6003501F3B3C6B17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A77E186E8A074F9595A653D4B0FD8D047">
    <w:name w:val="A77E186E8A074F9595A653D4B0FD8D047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B2C7CF6A09AF4055BA8F28FC4932C208">
    <w:name w:val="B2C7CF6A09AF4055BA8F28FC4932C208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04BAB68F380B4CD6A9B663230AC34C9B7">
    <w:name w:val="04BAB68F380B4CD6A9B663230AC34C9B7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D106F38F008447B4A0B4B733F68131B62">
    <w:name w:val="D106F38F008447B4A0B4B733F68131B62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25CBD10063AF49468C07194D86AD15902">
    <w:name w:val="25CBD10063AF49468C07194D86AD15902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49701BEAFD7240F68142D1C39D9C33A22">
    <w:name w:val="49701BEAFD7240F68142D1C39D9C33A22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EB6A74EA1DC248809B95ACE0206D122E8">
    <w:name w:val="EB6A74EA1DC248809B95ACE0206D122E8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2FFF2C23AB7F4F71AD6136B561F944828">
    <w:name w:val="2FFF2C23AB7F4F71AD6136B561F944828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BFC95CFBA7F54F3CAED4ACA61DCA3FD27">
    <w:name w:val="BFC95CFBA7F54F3CAED4ACA61DCA3FD27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41847B05FE0347349219EFEE67152EE87">
    <w:name w:val="41847B05FE0347349219EFEE67152EE87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8ABBFF568963424AA81715251901C8837">
    <w:name w:val="8ABBFF568963424AA81715251901C8837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19D2E73937024BF480F674B3AC9B43619">
    <w:name w:val="19D2E73937024BF480F674B3AC9B43619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3D340D577204466AB2F28C1230C00A437">
    <w:name w:val="3D340D577204466AB2F28C1230C00A437"/>
    <w:rsid w:val="00E2230C"/>
    <w:pPr>
      <w:spacing w:after="0" w:line="240" w:lineRule="auto"/>
    </w:pPr>
    <w:rPr>
      <w:rFonts w:ascii="Verdana" w:hAnsi="Verdana"/>
      <w:sz w:val="20"/>
    </w:rPr>
  </w:style>
  <w:style w:type="paragraph" w:customStyle="1" w:styleId="C4088D45123D48698AB150B18D439A687">
    <w:name w:val="C4088D45123D48698AB150B18D439A687"/>
    <w:rsid w:val="00E2230C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B61BBE5873B1468086F569C67FED85DA7">
    <w:name w:val="B61BBE5873B1468086F569C67FED85DA7"/>
    <w:rsid w:val="00E2230C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8927D26AD42A40A38F0E8742EC7EC62D">
    <w:name w:val="8927D26AD42A40A38F0E8742EC7EC62D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96DEB885F87D411D8132D2A0ABFA8F12">
    <w:name w:val="96DEB885F87D411D8132D2A0ABFA8F12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8AB00C63B2734F61B597E4E12876E1678">
    <w:name w:val="8AB00C63B2734F61B597E4E12876E1678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EF301A0841794C52A6003501F3B3C6B18">
    <w:name w:val="EF301A0841794C52A6003501F3B3C6B18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A77E186E8A074F9595A653D4B0FD8D048">
    <w:name w:val="A77E186E8A074F9595A653D4B0FD8D048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B2C7CF6A09AF4055BA8F28FC4932C2081">
    <w:name w:val="B2C7CF6A09AF4055BA8F28FC4932C2081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04BAB68F380B4CD6A9B663230AC34C9B8">
    <w:name w:val="04BAB68F380B4CD6A9B663230AC34C9B8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D106F38F008447B4A0B4B733F68131B63">
    <w:name w:val="D106F38F008447B4A0B4B733F68131B63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25CBD10063AF49468C07194D86AD15903">
    <w:name w:val="25CBD10063AF49468C07194D86AD15903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49701BEAFD7240F68142D1C39D9C33A23">
    <w:name w:val="49701BEAFD7240F68142D1C39D9C33A23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EB6A74EA1DC248809B95ACE0206D122E9">
    <w:name w:val="EB6A74EA1DC248809B95ACE0206D122E9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2FFF2C23AB7F4F71AD6136B561F944829">
    <w:name w:val="2FFF2C23AB7F4F71AD6136B561F944829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BFC95CFBA7F54F3CAED4ACA61DCA3FD28">
    <w:name w:val="BFC95CFBA7F54F3CAED4ACA61DCA3FD28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41847B05FE0347349219EFEE67152EE88">
    <w:name w:val="41847B05FE0347349219EFEE67152EE88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8ABBFF568963424AA81715251901C8838">
    <w:name w:val="8ABBFF568963424AA81715251901C8838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19D2E73937024BF480F674B3AC9B436110">
    <w:name w:val="19D2E73937024BF480F674B3AC9B436110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3D340D577204466AB2F28C1230C00A438">
    <w:name w:val="3D340D577204466AB2F28C1230C00A438"/>
    <w:rsid w:val="00290C15"/>
    <w:pPr>
      <w:spacing w:after="0" w:line="240" w:lineRule="auto"/>
    </w:pPr>
    <w:rPr>
      <w:rFonts w:ascii="Verdana" w:hAnsi="Verdana"/>
      <w:sz w:val="20"/>
    </w:rPr>
  </w:style>
  <w:style w:type="paragraph" w:customStyle="1" w:styleId="C4088D45123D48698AB150B18D439A688">
    <w:name w:val="C4088D45123D48698AB150B18D439A688"/>
    <w:rsid w:val="00290C15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paragraph" w:customStyle="1" w:styleId="B61BBE5873B1468086F569C67FED85DA8">
    <w:name w:val="B61BBE5873B1468086F569C67FED85DA8"/>
    <w:rsid w:val="00290C15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5425801" gbs:entity="Document" gbs:templateDesignerVersion="3.1 F">
  <gbs:Title gbs:loadFromGrowBusiness="OnProduce" gbs:saveInGrowBusiness="True" gbs:connected="true" gbs:recno="" gbs:entity="" gbs:datatype="string" gbs:key="10000" gbs:removeContentControl="0">Tilladelse til at påbegynde bygge- og anlægsarbejde før miljøgodkendelse er meddelt</gbs:Title>
  <gbs:ToActivityContactJOINEX.Name gbs:loadFromGrowBusiness="OnProduce" gbs:saveInGrowBusiness="False" gbs:connected="true" gbs:recno="" gbs:entity="" gbs:datatype="string" gbs:key="10001" gbs:joinex="[JOINEX=[ToRole] {!OJEX!}=6]" gbs:removeContentControl="0">
  </gbs:ToActivityContactJOINEX.Name>
  <gbs:DocumentDate gbs:loadFromGrowBusiness="OnProduce" gbs:saveInGrowBusiness="True" gbs:connected="true" gbs:recno="" gbs:entity="" gbs:datatype="date" gbs:key="10002" gbs:removeContentControl="0">2020-02-17T00:00:00</gbs:DocumentDate>
  <gbs:DocumentNumber gbs:loadFromGrowBusiness="OnProduce" gbs:saveInGrowBusiness="False" gbs:connected="true" gbs:recno="" gbs:entity="" gbs:datatype="string" gbs:key="10003">2020-047053-25</gbs:DocumentNumber>
  <gbs:DocumentNumber gbs:loadFromGrowBusiness="OnProduce" gbs:saveInGrowBusiness="False" gbs:connected="true" gbs:recno="" gbs:entity="" gbs:datatype="string" gbs:key="10004">2020-047053-25</gbs:DocumentNumber>
  <gbs:DocumentDate gbs:loadFromGrowBusiness="OnProduce" gbs:saveInGrowBusiness="False" gbs:connected="true" gbs:recno="" gbs:entity="" gbs:datatype="date" gbs:key="10005">2020-02-17T00:00:00</gbs:DocumentDate>
  <gbs:DocumentDate gbs:loadFromGrowBusiness="OnProduce" gbs:saveInGrowBusiness="False" gbs:connected="true" gbs:recno="" gbs:entity="" gbs:datatype="date" gbs:key="10006">2020-02-17T00:00:00</gbs:DocumentDate>
  <gbs:OurRef.Name gbs:loadFromGrowBusiness="OnProduce" gbs:saveInGrowBusiness="False" gbs:connected="true" gbs:recno="" gbs:entity="" gbs:datatype="string" gbs:key="10007">Mette Godsk Büker</gbs:OurRef.Name>
  <gbs:ToCreatedBy.ToContact.Switchboard gbs:loadFromGrowBusiness="OnProduce" gbs:saveInGrowBusiness="False" gbs:connected="true" gbs:recno="" gbs:entity="" gbs:datatype="string" gbs:key="10008">+45 56 67 24 27</gbs:ToCreatedBy.ToContact.Switchboard>
  <gbs:ToCreatedBy.ToContact.Name gbs:loadFromGrowBusiness="OnProduce" gbs:saveInGrowBusiness="False" gbs:connected="true" gbs:recno="" gbs:entity="" gbs:datatype="string" gbs:key="10009">Mette Godsk Büker</gbs:ToCreatedBy.ToContact.Name>
  <gbs:ToCreatedBy.ToContact.ToEmployer.E-mail gbs:loadFromGrowBusiness="OnProduce" gbs:saveInGrowBusiness="False" gbs:connected="true" gbs:recno="" gbs:entity="" gbs:datatype="string" gbs:key="10010">miljoe@koege.dk</gbs:ToCreatedBy.ToContact.ToEmployer.E-mail>
  <gbs:ToCreatedBy.ToContact.ToEmployer.OrgUnit.OrgUnit.Name gbs:loadFromGrowBusiness="OnProduce" gbs:saveInGrowBusiness="False" gbs:connected="true" gbs:recno="" gbs:entity="" gbs:datatype="string" gbs:key="10011">Miljøafdelingen</gbs:ToCreatedBy.ToContact.ToEmployer.OrgUnit.OrgUnit.Name>
  <gbs:DocumentDate gbs:loadFromGrowBusiness="OnProduce" gbs:saveInGrowBusiness="False" gbs:connected="true" gbs:recno="" gbs:entity="" gbs:datatype="date" gbs:key="10012">2020-02-17T00:00:00</gbs:DocumentDate>
  <gbs:DocumentNumber gbs:loadFromGrowBusiness="OnProduce" gbs:saveInGrowBusiness="False" gbs:connected="true" gbs:recno="" gbs:entity="" gbs:datatype="string" gbs:key="10013">2020-047053-25</gbs:DocumentNumber>
  <gbs:ToCreatedBy.ToContact.Name gbs:loadFromGrowBusiness="OnProduce" gbs:saveInGrowBusiness="False" gbs:connected="true" gbs:recno="" gbs:entity="" gbs:datatype="string" gbs:key="10014">Mette Godsk Büker</gbs:ToCreatedBy.ToContact.Name>
  <gbs:ToCreatedBy.ToOrgUnit.Name gbs:loadFromGrowBusiness="OnProduce" gbs:saveInGrowBusiness="False" gbs:connected="true" gbs:recno="" gbs:entity="" gbs:datatype="string" gbs:key="10015">Miljøafdelingen</gbs:ToCreatedBy.ToOrgUnit.Name>
  <gbs:ToCreatedBy.ToOrgUnit.Name gbs:loadFromGrowBusiness="OnProduce" gbs:saveInGrowBusiness="False" gbs:connected="true" gbs:recno="" gbs:entity="" gbs:datatype="string" gbs:key="10016">Miljøafdelingen</gbs:ToCreatedBy.ToOrgUnit.Name>
  <gbs:ToCreatedBy.ToContact.ToEmployer.AddressesJOINEX.Address gbs:loadFromGrowBusiness="OnProduce" gbs:saveInGrowBusiness="False" gbs:connected="true" gbs:recno="" gbs:entity="" gbs:datatype="string" gbs:key="10017" gbs:joinex="[JOINEX=[ToAddressType]{!OJEX!}=2]" gbs:removeContentControl="0">Torvet 1</gbs:ToCreatedBy.ToContact.ToEmployer.AddressesJOINEX.Address>
  <gbs:ToCreatedBy.ToContact.ToEmployer.AddressesJOINEX.Zip gbs:loadFromGrowBusiness="OnProduce" gbs:saveInGrowBusiness="False" gbs:connected="true" gbs:recno="" gbs:entity="" gbs:datatype="string" gbs:key="10018" gbs:joinex="[JOINEX=[ToAddressType]{!OJEX!}=2]" gbs:removeContentControl="0">4600 Køge</gbs:ToCreatedBy.ToContact.ToEmployer.AddressesJOINEX.Zip>
  <gbs:ToCreatedBy.ToContact.ToEmployer.ExternalURL gbs:loadFromGrowBusiness="OnProduce" gbs:saveInGrowBusiness="False" gbs:connected="true" gbs:recno="" gbs:entity="" gbs:datatype="string" gbs:key="10019">
  </gbs:ToCreatedBy.ToContact.ToEmployer.ExternalURL>
  <gbs:ToActivityContactJOINEX.Name gbs:loadFromGrowBusiness="OnProduce" gbs:saveInGrowBusiness="False" gbs:connected="true" gbs:recno="" gbs:entity="" gbs:datatype="string" gbs:key="10020" gbs:removeContentControl="0" gbs:joinex="[JOINEX=[ToRole] {!OJEX!}=6]">
  </gbs:ToActivityContactJOINEX.Name>
  <gbs:ToActivityContactJOINEX.Address gbs:loadFromGrowBusiness="OnProduce" gbs:saveInGrowBusiness="False" gbs:connected="true" gbs:recno="" gbs:entity="" gbs:datatype="string" gbs:key="10021" gbs:removeContentControl="0" gbs:joinex="[JOINEX=[ToRole] {!OJEX!}=6]">
  </gbs:ToActivityContactJOINEX.Address>
  <gbs:ToActivityContactJOINEX.Zip gbs:loadFromGrowBusiness="OnProduce" gbs:saveInGrowBusiness="False" gbs:connected="true" gbs:recno="" gbs:entity="" gbs:datatype="string" gbs:key="10022" gbs:removeContentControl="0" gbs:joinex="[JOINEX=[ToRole] {!OJEX!}=6]">
  </gbs:ToActivityContactJOINEX.Zip>
  <gbs:ToActivityContactJOINEX.Name gbs:loadFromGrowBusiness="OnProduce" gbs:saveInGrowBusiness="False" gbs:connected="true" gbs:recno="" gbs:entity="" gbs:datatype="string" gbs:key="10023" gbs:joinex="[JOINEX=[ToRole] {!OJEX!}=6]" gbs:removeContentControl="0">Dana Lim A/S
Københavnsvej 220
4600 Køge
Sendt til eboks cvr nr.  49294514 p nr.  1001930129
  </gbs:ToActivityContactJOINEX.Name>
  <gbs:ToActivityContactJOINEX.Zip gbs:loadFromGrowBusiness="OnProduce" gbs:saveInGrowBusiness="False" gbs:connected="true" gbs:recno="" gbs:entity="" gbs:datatype="string" gbs:key="10024" gbs:joinex="[JOINEX=[ToRole] {!OJEX!}=6]" gbs:removeContentControl="0">
  </gbs:ToActivityContactJOINEX.Zip>
  <gbs:ToActivityContactJOINEX.Address gbs:loadFromGrowBusiness="OnProduce" gbs:saveInGrowBusiness="False" gbs:connected="true" gbs:recno="" gbs:entity="" gbs:datatype="string" gbs:key="10025" gbs:joinex="[JOINEX=[ToRole] {!OJEX!}=6]" gbs:removeContentControl="0">
  </gbs:ToActivityContactJOINEX.Address>
  <gbs:ToCreatedBy.ToContact.ToEmployer.TeleObjectsJOINEX.Text gbs:loadFromGrowBusiness="OnProduce" gbs:saveInGrowBusiness="False" gbs:connected="true" gbs:recno="" gbs:entity="" gbs:datatype="string" gbs:key="10026" gbs:joinex="[JOINEX=[ToTeleObjectType]{!OJEX!}=3]" gbs:removeContentControl="0">Teknik- og Miljøforvaltningen</gbs:ToCreatedBy.ToContact.ToEmployer.TeleObjectsJOINEX.Text>
  <gbs:ToCase.ToCaseContactJOINEX.Referencenumber gbs:loadFromGrowBusiness="OnProduce" gbs:saveInGrowBusiness="False" gbs:connected="true" gbs:recno="" gbs:entity="" gbs:datatype="string" gbs:key="10027" gbs:joinex="[JOINEX=[ToRole]{!OJEX!}=300007]" gbs:removeContentControl="0">
  </gbs:ToCase.ToCaseContactJOINEX.Referencenumber>
  <gbs:Title gbs:loadFromGrowBusiness="OnProduce" gbs:saveInGrowBusiness="False" gbs:connected="true" gbs:recno="" gbs:entity="" gbs:datatype="string" gbs:key="10028">Tilladelse til at påbegynde bygge- og anlægsarbejde</gbs:Title>
</gbs:GrowBusiness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A487CFF603974E99E979067996292C" ma:contentTypeVersion="12" ma:contentTypeDescription="Opret et nyt dokument." ma:contentTypeScope="" ma:versionID="bd5eb73de046bff1eeed0bcec77b27ca">
  <xsd:schema xmlns:xsd="http://www.w3.org/2001/XMLSchema" xmlns:xs="http://www.w3.org/2001/XMLSchema" xmlns:p="http://schemas.microsoft.com/office/2006/metadata/properties" xmlns:ns1="http://schemas.microsoft.com/sharepoint/v3" xmlns:ns3="a718e5fb-c933-4c7c-8dd0-90c6d714ecfb" xmlns:ns4="ea23f1f0-7014-4474-bc03-aa586c98711c" targetNamespace="http://schemas.microsoft.com/office/2006/metadata/properties" ma:root="true" ma:fieldsID="ca3266b485d8f25d3167adba82d8ba99" ns1:_="" ns3:_="" ns4:_="">
    <xsd:import namespace="http://schemas.microsoft.com/sharepoint/v3"/>
    <xsd:import namespace="a718e5fb-c933-4c7c-8dd0-90c6d714ecfb"/>
    <xsd:import namespace="ea23f1f0-7014-4474-bc03-aa586c98711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8e5fb-c933-4c7c-8dd0-90c6d714e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f1f0-7014-4474-bc03-aa586c987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4BA4-2E06-4B5C-B91F-59F0B4C01F53}">
  <ds:schemaRefs/>
</ds:datastoreItem>
</file>

<file path=customXml/itemProps2.xml><?xml version="1.0" encoding="utf-8"?>
<ds:datastoreItem xmlns:ds="http://schemas.openxmlformats.org/officeDocument/2006/customXml" ds:itemID="{98AFA683-C2A4-4A11-AEC0-1C2EFEC1E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18e5fb-c933-4c7c-8dd0-90c6d714ecfb"/>
    <ds:schemaRef ds:uri="ea23f1f0-7014-4474-bc03-aa586c987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03087-6BBD-4C7A-98AE-71C26F9D4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6DC948-BF9C-483D-BD1D-F4A5EA735548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718e5fb-c933-4c7c-8dd0-90c6d714ecfb"/>
    <ds:schemaRef ds:uri="ea23f1f0-7014-4474-bc03-aa586c98711c"/>
    <ds:schemaRef ds:uri="http://schemas.microsoft.com/sharepoint/v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9592B70-C00E-4957-8BF5-021F5B09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Palle</Template>
  <TotalTime>1</TotalTime>
  <Pages>2</Pages>
  <Words>415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
  </vt:lpstr>
    </vt:vector>
  </TitlesOfParts>
  <Company>Køge Kommune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Mette Godsk Büker</dc:creator>
  <cp:keywords>
  </cp:keywords>
  <dc:description>
  </dc:description>
  <cp:lastModifiedBy>Mette Godsk Büker</cp:lastModifiedBy>
  <cp:revision>2</cp:revision>
  <cp:lastPrinted>2020-02-17T13:40:00Z</cp:lastPrinted>
  <dcterms:created xsi:type="dcterms:W3CDTF">2020-02-20T15:13:00Z</dcterms:created>
  <dcterms:modified xsi:type="dcterms:W3CDTF">2020-02-20T15:13:00Z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5425801</vt:lpwstr>
  </property>
  <property fmtid="{D5CDD505-2E9C-101B-9397-08002B2CF9AE}" pid="3" name="templateId">
    <vt:lpwstr>500003</vt:lpwstr>
  </property>
  <property fmtid="{D5CDD505-2E9C-101B-9397-08002B2CF9AE}" pid="4" name="templateFilePath">
    <vt:lpwstr>\\svkk-edocfil20\DocProd\templates\Palle.dotx</vt:lpwstr>
  </property>
  <property fmtid="{D5CDD505-2E9C-101B-9397-08002B2CF9AE}" pid="5" name="filePathOneNote">
    <vt:lpwstr>\\svkk-edocfil20\eDocUsers\onenote\ka\eemgb12\</vt:lpwstr>
  </property>
  <property fmtid="{D5CDD505-2E9C-101B-9397-08002B2CF9AE}" pid="6" name="comment">
    <vt:lpwstr>Tilladelse til at påbegynde bygge- og anlægsarbejde</vt:lpwstr>
  </property>
  <property fmtid="{D5CDD505-2E9C-101B-9397-08002B2CF9AE}" pid="7" name="sourceId">
    <vt:lpwstr>5425801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Mette Godsk Büker</vt:lpwstr>
  </property>
  <property fmtid="{D5CDD505-2E9C-101B-9397-08002B2CF9AE}" pid="11" name="modifiedBy">
    <vt:lpwstr>Mette Godsk Büker</vt:lpwstr>
  </property>
  <property fmtid="{D5CDD505-2E9C-101B-9397-08002B2CF9AE}" pid="12" name="serverName">
    <vt:lpwstr>edoc:8080</vt:lpwstr>
  </property>
  <property fmtid="{D5CDD505-2E9C-101B-9397-08002B2CF9AE}" pid="13" name="externalUser">
    <vt:lpwstr>
    </vt:lpwstr>
  </property>
  <property fmtid="{D5CDD505-2E9C-101B-9397-08002B2CF9AE}" pid="14" name="currentVerId">
    <vt:lpwstr>5413216</vt:lpwstr>
  </property>
  <property fmtid="{D5CDD505-2E9C-101B-9397-08002B2CF9AE}" pid="15" name="BackOfficeType">
    <vt:lpwstr>growBusiness Solutions</vt:lpwstr>
  </property>
  <property fmtid="{D5CDD505-2E9C-101B-9397-08002B2CF9AE}" pid="16" name="Server">
    <vt:lpwstr>edoc:8080</vt:lpwstr>
  </property>
  <property fmtid="{D5CDD505-2E9C-101B-9397-08002B2CF9AE}" pid="17" name="Protocol">
    <vt:lpwstr>off</vt:lpwstr>
  </property>
  <property fmtid="{D5CDD505-2E9C-101B-9397-08002B2CF9AE}" pid="18" name="Site">
    <vt:lpwstr>/locator.aspx</vt:lpwstr>
  </property>
  <property fmtid="{D5CDD505-2E9C-101B-9397-08002B2CF9AE}" pid="19" name="VerID">
    <vt:lpwstr>0</vt:lpwstr>
  </property>
  <property fmtid="{D5CDD505-2E9C-101B-9397-08002B2CF9AE}" pid="20" name="FullFileName">
    <vt:lpwstr>\\svkk-edocfil20\eDocUsers\work\ka\eemgb12\2020-047053-25 Tilladelse til at påbegynde bygge- og anlægsarbejde 6015337_1_0.docx</vt:lpwstr>
  </property>
  <property fmtid="{D5CDD505-2E9C-101B-9397-08002B2CF9AE}" pid="21" name="sipTrackRevision">
    <vt:lpwstr>false</vt:lpwstr>
  </property>
  <property fmtid="{D5CDD505-2E9C-101B-9397-08002B2CF9AE}" pid="22" name="filePath">
    <vt:lpwstr>\\svkk-edocfil20\edocusers\cache\ka\eemgb12\Upload\</vt:lpwstr>
  </property>
  <property fmtid="{D5CDD505-2E9C-101B-9397-08002B2CF9AE}" pid="23" name="fileName">
    <vt:lpwstr>6bd22664-851c-40c1-a308-9a576207961b.DOCX</vt:lpwstr>
  </property>
  <property fmtid="{D5CDD505-2E9C-101B-9397-08002B2CF9AE}" pid="24" name="fileId">
    <vt:lpwstr>6015337</vt:lpwstr>
  </property>
  <property fmtid="{D5CDD505-2E9C-101B-9397-08002B2CF9AE}" pid="25" name="Operation">
    <vt:lpwstr>OpenFile</vt:lpwstr>
  </property>
  <property fmtid="{D5CDD505-2E9C-101B-9397-08002B2CF9AE}" pid="26" name="ContentTypeId">
    <vt:lpwstr>0x01010049A487CFF603974E99E979067996292C</vt:lpwstr>
  </property>
</Properties>
</file>