
<file path=[Content_Types].xml><?xml version="1.0" encoding="utf-8"?>
<Types xmlns="http://schemas.openxmlformats.org/package/2006/content-types">
  <Default Extension="bin" ContentType="application/vnd.ms-office.vbaPro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attachedToolbars.bin" ContentType="application/vnd.ms-word.attachedToolbars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2639b3ae6f247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Modtagerinformation"/>
        <w:tblDescription w:val="Modtagerinformation"/>
      </w:tblPr>
      <w:tblGrid>
        <w:gridCol w:w="4536"/>
      </w:tblGrid>
      <w:tr w:rsidR="00EB2C69" w14:paraId="468EAECF" w14:textId="77777777" w:rsidTr="00C93C1A">
        <w:trPr>
          <w:trHeight w:val="283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5885EC" w14:textId="77777777" w:rsidR="00EB2C69" w:rsidRDefault="00EB2C69" w:rsidP="00DB0AF7">
            <w:bookmarkStart w:id="0" w:name="bmkModtagerblok"/>
            <w:r>
              <w:t>Modtagernavn</w:t>
            </w:r>
          </w:p>
          <w:p w14:paraId="21166AC1" w14:textId="77777777" w:rsidR="00EB2C69" w:rsidRDefault="00EB2C69" w:rsidP="00DB0AF7">
            <w:r>
              <w:t>Modtageradresse</w:t>
            </w:r>
          </w:p>
          <w:p w14:paraId="740A348B" w14:textId="77777777" w:rsidR="00EB2C69" w:rsidRDefault="00EB2C69" w:rsidP="00DB0AF7">
            <w:proofErr w:type="spellStart"/>
            <w:r>
              <w:t>Modtagerpostnr</w:t>
            </w:r>
            <w:proofErr w:type="spellEnd"/>
            <w:r>
              <w:t xml:space="preserve"> </w:t>
            </w:r>
            <w:proofErr w:type="spellStart"/>
            <w:r>
              <w:t>Modtagerby</w:t>
            </w:r>
            <w:bookmarkEnd w:id="0"/>
            <w:proofErr w:type="spellEnd"/>
          </w:p>
        </w:tc>
      </w:tr>
    </w:tbl>
    <w:p w14:paraId="27ACD629" w14:textId="0EC2B747" w:rsidR="00B72FB8" w:rsidRDefault="00B72FB8" w:rsidP="00226E74">
      <w:pPr>
        <w:spacing w:line="60" w:lineRule="exact"/>
      </w:pPr>
    </w:p>
    <w:tbl>
      <w:tblPr>
        <w:tblStyle w:val="Tabel-Gitter"/>
        <w:tblpPr w:vertAnchor="page" w:horzAnchor="page" w:tblpX="1248" w:tblpY="6522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Dato"/>
        <w:tblDescription w:val="Dato"/>
      </w:tblPr>
      <w:tblGrid>
        <w:gridCol w:w="2268"/>
      </w:tblGrid>
      <w:tr w:rsidR="00BC4966" w14:paraId="24DFD61D" w14:textId="77777777" w:rsidTr="00C93C1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4A8511" w14:textId="77777777" w:rsidR="00BC4966" w:rsidRDefault="00BC4966" w:rsidP="00C93C1A">
            <w:pPr>
              <w:pStyle w:val="Kolofon"/>
            </w:pPr>
            <w:bookmarkStart w:id="1" w:name="bmkDato"/>
            <w:r>
              <w:t>Dato</w:t>
            </w:r>
            <w:bookmarkEnd w:id="1"/>
          </w:p>
        </w:tc>
      </w:tr>
    </w:tbl>
    <w:p w14:paraId="1A0880BD" w14:textId="0CFCD3E1" w:rsidR="0089185B" w:rsidRDefault="0089185B" w:rsidP="00226E74">
      <w:pPr>
        <w:spacing w:line="20" w:lineRule="exact"/>
      </w:pPr>
    </w:p>
    <w:tbl>
      <w:tblPr>
        <w:tblStyle w:val="Tabel-Gitter"/>
        <w:tblpPr w:vertAnchor="page" w:horzAnchor="page" w:tblpX="1248" w:tblpY="6805"/>
        <w:tblOverlap w:val="never"/>
        <w:tblW w:w="0" w:type="auto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  <w:tblCaption w:val="Afsenderinformation"/>
        <w:tblDescription w:val="Afsenderinformation"/>
      </w:tblPr>
      <w:tblGrid>
        <w:gridCol w:w="2268"/>
      </w:tblGrid>
      <w:tr w:rsidR="00BC4966" w:rsidRPr="00BD683F" w14:paraId="4245B260" w14:textId="77777777" w:rsidTr="00C93C1A">
        <w:trPr>
          <w:trHeight w:hRule="exact" w:val="793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FF0AF" w14:textId="77777777" w:rsidR="00BC4966" w:rsidRPr="00BD683F" w:rsidRDefault="00BC4966" w:rsidP="00C93C1A">
            <w:pPr>
              <w:pStyle w:val="Kolofon"/>
            </w:pPr>
            <w:r w:rsidRPr="00BD683F">
              <w:t>Guldborgsund Kommune</w:t>
            </w:r>
          </w:p>
          <w:p w14:paraId="3D3110B0" w14:textId="77777777" w:rsidR="00BC4966" w:rsidRPr="00BD683F" w:rsidRDefault="00BC4966" w:rsidP="00C93C1A">
            <w:pPr>
              <w:pStyle w:val="Kolofon"/>
            </w:pPr>
            <w:bookmarkStart w:id="2" w:name="bmkKolofon"/>
          </w:p>
          <w:p w14:paraId="1E5A02BC" w14:textId="77777777" w:rsidR="00BC4966" w:rsidRPr="00BD683F" w:rsidRDefault="00BC4966" w:rsidP="00C93C1A">
            <w:pPr>
              <w:pStyle w:val="Kolofon"/>
            </w:pPr>
            <w:r w:rsidRPr="00BD683F">
              <w:t>&lt;Afsender afdeling&gt;</w:t>
            </w:r>
          </w:p>
          <w:p w14:paraId="7E27B51E" w14:textId="77777777" w:rsidR="00BC4966" w:rsidRPr="00BD683F" w:rsidRDefault="00BC4966" w:rsidP="00C93C1A">
            <w:pPr>
              <w:pStyle w:val="Kolofon"/>
            </w:pPr>
            <w:r w:rsidRPr="00BD683F">
              <w:t>&lt;afsender adresse&gt;</w:t>
            </w:r>
          </w:p>
          <w:p w14:paraId="545C4366" w14:textId="77777777" w:rsidR="00BC4966" w:rsidRPr="00BD683F" w:rsidRDefault="00BC4966" w:rsidP="00C93C1A">
            <w:pPr>
              <w:pStyle w:val="Kolofon"/>
            </w:pPr>
            <w:r w:rsidRPr="00BD683F">
              <w:t>&lt;afs. postnr&gt; &lt;afs. by&gt;</w:t>
            </w:r>
          </w:p>
          <w:p w14:paraId="72927180" w14:textId="77777777" w:rsidR="00BC4966" w:rsidRPr="00BD683F" w:rsidRDefault="00BC4966" w:rsidP="00C93C1A">
            <w:pPr>
              <w:pStyle w:val="Kolofon"/>
            </w:pPr>
            <w:r w:rsidRPr="00BD683F">
              <w:t>tlf +45 &lt;afsender telefon&gt;</w:t>
            </w:r>
          </w:p>
          <w:p w14:paraId="77192658" w14:textId="77777777" w:rsidR="00BC4966" w:rsidRPr="00BD683F" w:rsidRDefault="00BC4966" w:rsidP="00C93C1A">
            <w:pPr>
              <w:pStyle w:val="Kolofon"/>
            </w:pPr>
            <w:r w:rsidRPr="00BD683F">
              <w:t>fax +45 &lt;afsender fax&gt;</w:t>
            </w:r>
          </w:p>
          <w:p w14:paraId="1AE0FF13" w14:textId="77777777" w:rsidR="00BC4966" w:rsidRPr="009200C6" w:rsidRDefault="00BC4966" w:rsidP="00C93C1A">
            <w:pPr>
              <w:pStyle w:val="Kolofon"/>
            </w:pPr>
            <w:r w:rsidRPr="009200C6">
              <w:t>email: &lt;afs. Generel e-mail&gt;</w:t>
            </w:r>
          </w:p>
          <w:p w14:paraId="44A62E2E" w14:textId="77777777" w:rsidR="00BC4966" w:rsidRPr="00BD683F" w:rsidRDefault="00BC4966" w:rsidP="00C93C1A">
            <w:pPr>
              <w:pStyle w:val="Kolofon"/>
            </w:pPr>
            <w:r w:rsidRPr="00BD683F">
              <w:t>&lt;afsender webadresse&gt;</w:t>
            </w:r>
          </w:p>
          <w:p w14:paraId="36466FFB" w14:textId="77777777" w:rsidR="00BC4966" w:rsidRPr="00BD683F" w:rsidRDefault="00BC4966" w:rsidP="00C93C1A">
            <w:pPr>
              <w:pStyle w:val="Kolofon"/>
            </w:pPr>
          </w:p>
          <w:p w14:paraId="4742BEC9" w14:textId="77777777" w:rsidR="00BC4966" w:rsidRPr="00BD683F" w:rsidRDefault="00BC4966" w:rsidP="00C93C1A">
            <w:pPr>
              <w:pStyle w:val="Kolofon"/>
            </w:pPr>
            <w:r w:rsidRPr="00BD683F">
              <w:t>sagsnr. &lt;sagsnr.&gt;</w:t>
            </w:r>
          </w:p>
          <w:p w14:paraId="669DED40" w14:textId="77777777" w:rsidR="00BC4966" w:rsidRPr="00BD683F" w:rsidRDefault="00BC4966" w:rsidP="00C93C1A">
            <w:pPr>
              <w:pStyle w:val="Kolofon"/>
            </w:pPr>
            <w:r w:rsidRPr="00BD683F">
              <w:t>sagsbehandler: &lt;afs. navn&gt;</w:t>
            </w:r>
          </w:p>
          <w:p w14:paraId="53A38DFC" w14:textId="77777777" w:rsidR="00BC4966" w:rsidRPr="00BD683F" w:rsidRDefault="00BC4966" w:rsidP="00C93C1A">
            <w:pPr>
              <w:pStyle w:val="Kolofon"/>
            </w:pPr>
            <w:r w:rsidRPr="00BD683F">
              <w:t>dir +45 &lt;afs. dir. telefon&gt;</w:t>
            </w:r>
          </w:p>
          <w:p w14:paraId="448ADF4D" w14:textId="77777777" w:rsidR="00BC4966" w:rsidRPr="00BD683F" w:rsidRDefault="00BC4966" w:rsidP="00C93C1A">
            <w:pPr>
              <w:pStyle w:val="Kolofon"/>
            </w:pPr>
            <w:r w:rsidRPr="00BD683F">
              <w:t>mob +45 &lt;afsender mobil&gt;</w:t>
            </w:r>
          </w:p>
          <w:p w14:paraId="1EA57640" w14:textId="77777777" w:rsidR="00BC4966" w:rsidRPr="00BD683F" w:rsidRDefault="00BC4966" w:rsidP="00C93C1A">
            <w:pPr>
              <w:pStyle w:val="Kolofon"/>
            </w:pPr>
            <w:r w:rsidRPr="00BD683F">
              <w:t>&lt;afsender direkte E-mail&gt;</w:t>
            </w:r>
          </w:p>
          <w:p w14:paraId="4CB63098" w14:textId="77777777" w:rsidR="00BC4966" w:rsidRPr="00BD683F" w:rsidRDefault="00BC4966" w:rsidP="00C93C1A">
            <w:pPr>
              <w:pStyle w:val="Kolofon"/>
            </w:pPr>
          </w:p>
          <w:p w14:paraId="04730BAB" w14:textId="77777777" w:rsidR="00BC4966" w:rsidRPr="00BD683F" w:rsidRDefault="00BC4966" w:rsidP="00C93C1A">
            <w:pPr>
              <w:pStyle w:val="Kolofon"/>
            </w:pPr>
            <w:r w:rsidRPr="00BD683F">
              <w:t>konto nr. &lt;konto nr.&gt;</w:t>
            </w:r>
          </w:p>
          <w:p w14:paraId="4C93476F" w14:textId="77777777" w:rsidR="00BC4966" w:rsidRPr="00BD683F" w:rsidRDefault="00BC4966" w:rsidP="00C93C1A">
            <w:pPr>
              <w:pStyle w:val="Kolofon"/>
            </w:pPr>
            <w:r w:rsidRPr="00BD683F">
              <w:t>cvr nr. &lt;cvr nr.&gt;</w:t>
            </w:r>
          </w:p>
          <w:bookmarkEnd w:id="2"/>
          <w:p w14:paraId="49283C86" w14:textId="77777777" w:rsidR="00BC4966" w:rsidRPr="00BD683F" w:rsidRDefault="00BC4966" w:rsidP="00C93C1A">
            <w:pPr>
              <w:pStyle w:val="Kolofon"/>
            </w:pPr>
            <w:r w:rsidRPr="00BD683F">
              <w:t xml:space="preserve"> </w:t>
            </w:r>
            <w:bookmarkStart w:id="3" w:name="bmkTlfOgAabningstider"/>
          </w:p>
          <w:p w14:paraId="27A6BA4C" w14:textId="77777777" w:rsidR="00BC4966" w:rsidRPr="00BD683F" w:rsidRDefault="00BC4966" w:rsidP="00C93C1A">
            <w:pPr>
              <w:pStyle w:val="Kolofon"/>
            </w:pPr>
            <w:r w:rsidRPr="00BD683F">
              <w:t>telefon- og åbningstider</w:t>
            </w:r>
            <w:bookmarkEnd w:id="3"/>
          </w:p>
        </w:tc>
      </w:tr>
    </w:tbl>
    <w:p w14:paraId="5A59252B" w14:textId="28F3D8EF" w:rsidR="00BC4966" w:rsidRDefault="00BC4966" w:rsidP="00226E74">
      <w:pPr>
        <w:spacing w:line="20" w:lineRule="exact"/>
      </w:pPr>
    </w:p>
    <w:p w14:paraId="0383F3BF" w14:textId="50063ABF" w:rsidR="00487019" w:rsidRDefault="007D541E" w:rsidP="007D541E">
      <w:pPr>
        <w:pStyle w:val="Overskrift1"/>
      </w:pPr>
      <w:bookmarkStart w:id="4" w:name="bmkOverskrift"/>
      <w:r>
        <w:t>Overskrift</w:t>
      </w:r>
      <w:bookmarkEnd w:id="4"/>
    </w:p>
    <w:p w14:paraId="782AA4F3" w14:textId="77777777" w:rsidR="00951656" w:rsidRDefault="00951656" w:rsidP="007D541E">
      <w:bookmarkStart w:id="5" w:name="bmkStart"/>
      <w:bookmarkEnd w:id="5"/>
    </w:p>
    <w:p w14:paraId="1706F1D2" w14:textId="79FBE828" w:rsidR="00951656" w:rsidRDefault="00951656" w:rsidP="00951656">
      <w:bookmarkStart w:id="6" w:name="bmkLogo2Temp"/>
      <w:bookmarkEnd w:id="6"/>
    </w:p>
    <w:p w14:paraId="17FCF69A" w14:textId="77777777" w:rsidR="00134359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vere"/>
        <w:tblDescription w:val="Underskrivere"/>
      </w:tblPr>
      <w:tblGrid>
        <w:gridCol w:w="3770"/>
        <w:gridCol w:w="3770"/>
      </w:tblGrid>
      <w:tr w:rsidR="00951656" w14:paraId="5E42BB74" w14:textId="77777777" w:rsidTr="00264216">
        <w:trPr>
          <w:trHeight w:val="521"/>
          <w:tblHeader/>
        </w:trPr>
        <w:tc>
          <w:tcPr>
            <w:tcW w:w="3770" w:type="dxa"/>
          </w:tcPr>
          <w:p w14:paraId="77AEB423" w14:textId="15AB4C06" w:rsidR="00951656" w:rsidRDefault="00951656" w:rsidP="005E2129">
            <w:r>
              <w:t>Med venlig hilsen</w:t>
            </w:r>
          </w:p>
          <w:p w14:paraId="04419CC7" w14:textId="77777777" w:rsidR="00951656" w:rsidRDefault="00951656" w:rsidP="005E2129"/>
          <w:p w14:paraId="64282DB8" w14:textId="77777777" w:rsidR="005E2129" w:rsidRDefault="005E2129" w:rsidP="005E2129"/>
        </w:tc>
        <w:tc>
          <w:tcPr>
            <w:tcW w:w="3770" w:type="dxa"/>
            <w:vAlign w:val="bottom"/>
          </w:tcPr>
          <w:p w14:paraId="746EEB38" w14:textId="77777777" w:rsidR="00951656" w:rsidRDefault="00951656" w:rsidP="005E2129"/>
        </w:tc>
      </w:tr>
      <w:tr w:rsidR="005E2129" w14:paraId="323A43DA" w14:textId="77777777" w:rsidTr="006C42C8">
        <w:trPr>
          <w:trHeight w:val="447"/>
        </w:trPr>
        <w:tc>
          <w:tcPr>
            <w:tcW w:w="3770" w:type="dxa"/>
            <w:vAlign w:val="bottom"/>
          </w:tcPr>
          <w:p w14:paraId="411E3193" w14:textId="77777777" w:rsidR="005E2129" w:rsidRDefault="005E2129" w:rsidP="005E2129">
            <w:bookmarkStart w:id="7" w:name="bmkUnderskrift"/>
          </w:p>
          <w:p w14:paraId="3E60A57A" w14:textId="77777777" w:rsidR="005E2129" w:rsidRDefault="005E2129" w:rsidP="005E2129">
            <w:bookmarkStart w:id="8" w:name="bmkMvh"/>
            <w:bookmarkEnd w:id="7"/>
            <w:r>
              <w:t>&lt;Afsender navn&gt;</w:t>
            </w:r>
          </w:p>
          <w:p w14:paraId="1CB90154" w14:textId="77777777" w:rsidR="005E2129" w:rsidRDefault="005E2129" w:rsidP="005E2129">
            <w:r>
              <w:t>&lt;Afsender titel&gt;</w:t>
            </w:r>
            <w:bookmarkEnd w:id="8"/>
          </w:p>
        </w:tc>
        <w:tc>
          <w:tcPr>
            <w:tcW w:w="3770" w:type="dxa"/>
            <w:vAlign w:val="bottom"/>
          </w:tcPr>
          <w:p w14:paraId="0074BC5A" w14:textId="77777777" w:rsidR="005E2129" w:rsidRDefault="005E2129" w:rsidP="005E2129">
            <w:bookmarkStart w:id="9" w:name="bmkUnderskrift2"/>
          </w:p>
          <w:p w14:paraId="196A6B17" w14:textId="77777777" w:rsidR="005E2129" w:rsidRDefault="005E2129" w:rsidP="005E2129">
            <w:bookmarkStart w:id="10" w:name="bmkMvh2"/>
            <w:bookmarkEnd w:id="9"/>
            <w:r>
              <w:t>&lt;Afsender navn&gt;</w:t>
            </w:r>
          </w:p>
          <w:p w14:paraId="229B1325" w14:textId="77777777" w:rsidR="005E2129" w:rsidRDefault="005E2129" w:rsidP="005E2129">
            <w:r>
              <w:t>&lt;Afsender titel&gt;</w:t>
            </w:r>
            <w:bookmarkEnd w:id="10"/>
          </w:p>
        </w:tc>
      </w:tr>
    </w:tbl>
    <w:p w14:paraId="2CF38E8D" w14:textId="16DF89A6" w:rsidR="006C42C8" w:rsidRDefault="004F47E5" w:rsidP="006C42C8">
      <w:pPr>
        <w:spacing w:after="200" w:line="276" w:lineRule="auto"/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06FC9" wp14:editId="62457F9C">
                <wp:simplePos x="0" y="0"/>
                <wp:positionH relativeFrom="column">
                  <wp:posOffset>1659255</wp:posOffset>
                </wp:positionH>
                <wp:positionV relativeFrom="paragraph">
                  <wp:posOffset>154940</wp:posOffset>
                </wp:positionV>
                <wp:extent cx="2345055" cy="4317365"/>
                <wp:effectExtent l="0" t="0" r="17145" b="26035"/>
                <wp:wrapNone/>
                <wp:docPr id="1" name="Tekstfelt 1" descr="eDocDataText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4317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tag w:val="ToReceivers.Referencenumber"/>
                              <w:id w:val="10016"/>
                              <w:placeholder>
                                <w:docPart w:val="FC11DF3737574F8D963992EAAEAC8C35"/>
                              </w:placeholder>
                              <w:dataBinding w:prefixMappings="xmlns:gbs='http://www.software-innovation.no/growBusinessDocument'" w:xpath="/gbs:GrowBusinessDocument/gbs:ToReceivers.Referencenumber[@gbs:key='10016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245D4394" w14:textId="2F20A2F4" w:rsidR="004F47E5" w:rsidRPr="001E2BFB" w:rsidRDefault="00F517EB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Referencenumber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Receivers.Name"/>
                              <w:id w:val="10012"/>
                              <w:placeholder>
                                <w:docPart w:val="15900429009440CFB1F204D7FF9D4265"/>
                              </w:placeholder>
                              <w:dataBinding w:prefixMappings="xmlns:gbs='http://www.software-innovation.no/growBusinessDocument'" w:xpath="/gbs:GrowBusinessDocument/gbs:ToReceivers.Name[@gbs:key='10012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28F64249" w14:textId="72689225" w:rsidR="004F47E5" w:rsidRPr="001E2BFB" w:rsidRDefault="00837B4D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Name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Receivers.Address"/>
                              <w:id w:val="10013"/>
                              <w:placeholder>
                                <w:docPart w:val="9DEC585828404F66AB995919C8BE11AB"/>
                              </w:placeholder>
                              <w:dataBinding w:prefixMappings="xmlns:gbs='http://www.software-innovation.no/growBusinessDocument'" w:xpath="/gbs:GrowBusinessDocument/gbs:ToReceivers.Address[@gbs:key='10013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0A59A2DF" w14:textId="26AA42DF" w:rsidR="004F47E5" w:rsidRPr="001E2BFB" w:rsidRDefault="00837B4D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Address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Receivers.ZipCode"/>
                              <w:id w:val="10014"/>
                              <w:placeholder>
                                <w:docPart w:val="57E651C61F4C4603AF2154B482903E1F"/>
                              </w:placeholder>
                              <w:dataBinding w:prefixMappings="xmlns:gbs='http://www.software-innovation.no/growBusinessDocument'" w:xpath="/gbs:GrowBusinessDocument/gbs:ToReceivers.ZipCode[@gbs:key='10014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2BC9E8E7" w14:textId="64CE48CC" w:rsidR="004F47E5" w:rsidRPr="001E2BFB" w:rsidRDefault="00837B4D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ZipCode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Receivers.ZipPlace"/>
                              <w:id w:val="10015"/>
                              <w:placeholder>
                                <w:docPart w:val="397EAD3B9044422087FC09DAF70B0486"/>
                              </w:placeholder>
                              <w:dataBinding w:prefixMappings="xmlns:gbs='http://www.software-innovation.no/growBusinessDocument'" w:xpath="/gbs:GrowBusinessDocument/gbs:ToReceivers.ZipPlace[@gbs:key='10015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7BF8BFFA" w14:textId="7933F18F" w:rsidR="004F47E5" w:rsidRPr="001E2BFB" w:rsidRDefault="00837B4D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ZipPlace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ToEstates.Description"/>
                              <w:id w:val="10018"/>
                              <w:placeholder>
                                <w:docPart w:val="80068AAD60384FBE9FB9CB01C7DE9445"/>
                              </w:placeholder>
                              <w:dataBinding w:prefixMappings="xmlns:gbs='http://www.software-innovation.no/growBusinessDocument'" w:xpath="/gbs:GrowBusinessDocument/gbs:ToCase.ToEstates.Description[@gbs:key='10018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10E9E6C3" w14:textId="0107F257" w:rsidR="004F47E5" w:rsidRPr="001E2BFB" w:rsidRDefault="00F06765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CF_municipalrealpropertyidentifier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itle"/>
                              <w:id w:val="10000"/>
                              <w:placeholder>
                                <w:docPart w:val="B6AD72D7F4BD4287A67CA5FFC97D5F0C"/>
                              </w:placeholder>
                              <w:dataBinding w:prefixMappings="xmlns:gbs='http://www.software-innovation.no/growBusinessDocument'" w:xpath="/gbs:GrowBusinessDocument/gbs:Title[@gbs:key='10000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784693F0" w14:textId="4F5B97C6" w:rsidR="004F47E5" w:rsidRPr="001E2BFB" w:rsidRDefault="00F8568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Title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Name"/>
                              <w:id w:val="10001"/>
                              <w:placeholder>
                                <w:docPart w:val="B3BA8628C2C14C91B6DB3CD3A94CC520"/>
                              </w:placeholder>
                              <w:dataBinding w:prefixMappings="xmlns:gbs='http://www.software-innovation.no/growBusinessDocument'" w:xpath="/gbs:GrowBusinessDocument/gbs:ToCase.Name[@gbs:key='10001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46A65ADE" w14:textId="3F63A6AB" w:rsidR="004F47E5" w:rsidRPr="001E2BFB" w:rsidRDefault="00F8568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CaseName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ToEstates.BuildingNumber"/>
                              <w:id w:val="10017"/>
                              <w:placeholder>
                                <w:docPart w:val="764EAD9700F54947AC4D8B295A8E4E52"/>
                              </w:placeholder>
                              <w:dataBinding w:prefixMappings="xmlns:gbs='http://www.software-innovation.no/growBusinessDocument'" w:xpath="/gbs:GrowBusinessDocument/gbs:ToCase.ToEstates.BuildingNumber[@gbs:key='10017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76F8DA13" w14:textId="2B8578C9" w:rsidR="004F47E5" w:rsidRDefault="00F06765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CF_landparcelidentifier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ToCaseEstate.SectionNumber"/>
                              <w:id w:val="10019"/>
                              <w:placeholder>
                                <w:docPart w:val="382E4518397F4A7D9BA6A4175D29921F"/>
                              </w:placeholder>
                              <w:dataBinding w:prefixMappings="xmlns:gbs='http://www.software-innovation.no/growBusinessDocument'" w:xpath="/gbs:GrowBusinessDocument/gbs:ToCase.ToCaseEstate.SectionNumber[@gbs:key='10019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43D30C87" w14:textId="55F81EA3" w:rsidR="004F47E5" w:rsidRDefault="00F06765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CF_CadastralDistrictName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DocumentNumber"/>
                              <w:id w:val="10002"/>
                              <w:placeholder>
                                <w:docPart w:val="E9D361C37D0C4F53BBDA0B0DA6AB0E27"/>
                              </w:placeholder>
                              <w:dataBinding w:prefixMappings="xmlns:gbs='http://www.software-innovation.no/growBusinessDocument'" w:xpath="/gbs:GrowBusinessDocument/gbs:DocumentNumber[@gbs:key='10002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12947A2D" w14:textId="31B0758B" w:rsidR="004F47E5" w:rsidRDefault="00F8568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DocumentNumber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OurRef.Name"/>
                              <w:id w:val="10003"/>
                              <w:placeholder>
                                <w:docPart w:val="8DA8D9CDBBA346AC82BC499E5972F987"/>
                              </w:placeholder>
                              <w:dataBinding w:prefixMappings="xmlns:gbs='http://www.software-innovation.no/growBusinessDocument'" w:xpath="/gbs:GrowBusinessDocument/gbs:ToCase.OurRef.Name[@gbs:key='10003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651FCFBC" w14:textId="5CE6872F" w:rsidR="004F47E5" w:rsidRDefault="00FC3D1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OurRefName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OurRef.ToCreatedBy.ToContact.Name"/>
                              <w:id w:val="10004"/>
                              <w:placeholder>
                                <w:docPart w:val="33F8EE5FC5FC4895886C61F95EE91570"/>
                              </w:placeholder>
                              <w:dataBinding w:prefixMappings="xmlns:gbs='http://www.software-innovation.no/growBusinessDocument'" w:xpath="/gbs:GrowBusinessDocument/gbs:ToCase.OurRef.ToCreatedBy.ToContact.Name[@gbs:key='10004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107152C4" w14:textId="4BF8D51D" w:rsidR="004F47E5" w:rsidRDefault="00FC3D1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CreatedByName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OurRef.Name"/>
                              <w:id w:val="10005"/>
                              <w:placeholder>
                                <w:docPart w:val="20F927B24092466CBDA2D93418642B92"/>
                              </w:placeholder>
                              <w:dataBinding w:prefixMappings="xmlns:gbs='http://www.software-innovation.no/growBusinessDocument'" w:xpath="/gbs:GrowBusinessDocument/gbs:OurRef.Name[@gbs:key='10005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6680D928" w14:textId="75CDEFAA" w:rsidR="004F47E5" w:rsidRDefault="00FC3D1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DocOurRefName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OurRef.ToCreatedBy.ToContact.Name"/>
                              <w:id w:val="10006"/>
                              <w:placeholder>
                                <w:docPart w:val="7B155BA4F64F45269EAA58A13D4A41E2"/>
                              </w:placeholder>
                              <w:dataBinding w:prefixMappings="xmlns:gbs='http://www.software-innovation.no/growBusinessDocument'" w:xpath="/gbs:GrowBusinessDocument/gbs:OurRef.ToCreatedBy.ToContact.Name[@gbs:key='10006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7817B6F5" w14:textId="12A5D9C1" w:rsidR="004F47E5" w:rsidRDefault="00FC3D1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DocCreatedName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Project.Name"/>
                              <w:id w:val="10007"/>
                              <w:placeholder>
                                <w:docPart w:val="CDD594DD536D4B2A9BFCEB6D4CF01F2C"/>
                              </w:placeholder>
                              <w:dataBinding w:prefixMappings="xmlns:gbs='http://www.software-innovation.no/growBusinessDocument'" w:xpath="/gbs:GrowBusinessDocument/gbs:ToProject.Name[@gbs:key='10007']" w:storeItemID="{209C2093-44AA-4320-8640-CFE930464826}"/>
                              <w:text w:multiLine="1"/>
                            </w:sdtPr>
                            <w:sdtEndPr/>
                            <w:sdtContent>
                              <w:p w14:paraId="40D2D6A1" w14:textId="690FD833" w:rsidR="004F47E5" w:rsidRPr="001E2BFB" w:rsidRDefault="00FC3D1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ProjectName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OurRef.Switchboard"/>
                              <w:id w:val="10008"/>
                              <w:placeholder>
                                <w:docPart w:val="F4ACE711E7044D66B611377410C3DD30"/>
                              </w:placeholder>
                              <w:dataBinding w:prefixMappings="xmlns:gbs='http://www.software-innovation.no/growBusinessDocument'" w:xpath="/gbs:GrowBusinessDocument/gbs:ToCase.OurRef.Switchboard[@gbs:key='10008']" w:storeItemID="{209C2093-44AA-4320-8640-CFE930464826}"/>
                              <w:text/>
                            </w:sdtPr>
                            <w:sdtEndPr/>
                            <w:sdtContent>
                              <w:p w14:paraId="7380C19E" w14:textId="3E382A81" w:rsidR="004F47E5" w:rsidRPr="00CE5FB6" w:rsidRDefault="00FC3D1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CaseCaseWorkerPhone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OurRef.E-mail"/>
                              <w:id w:val="10009"/>
                              <w:placeholder>
                                <w:docPart w:val="F4ACE711E7044D66B611377410C3DD30"/>
                              </w:placeholder>
                              <w:dataBinding w:prefixMappings="xmlns:gbs='http://www.software-innovation.no/growBusinessDocument'" w:xpath="/gbs:GrowBusinessDocument/gbs:ToCase.OurRef.E-mail[@gbs:key='10009']" w:storeItemID="{209C2093-44AA-4320-8640-CFE930464826}"/>
                              <w:text/>
                            </w:sdtPr>
                            <w:sdtEndPr/>
                            <w:sdtContent>
                              <w:p w14:paraId="2D90B027" w14:textId="69EA4F62" w:rsidR="004F47E5" w:rsidRPr="00CE5FB6" w:rsidRDefault="00FC3D1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CaseCaseWorkerEmail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CreatedDate"/>
                              <w:id w:val="10010"/>
                              <w:placeholder>
                                <w:docPart w:val="F4ACE711E7044D66B611377410C3DD30"/>
                              </w:placeholder>
                              <w:dataBinding w:prefixMappings="xmlns:gbs='http://www.software-innovation.no/growBusinessDocument'" w:xpath="/gbs:GrowBusinessDocument/gbs:ToCase.CreatedDate[@gbs:key='10010']" w:storeItemID="{209C2093-44AA-4320-8640-CFE930464826}"/>
                              <w:text/>
                            </w:sdtPr>
                            <w:sdtEndPr/>
                            <w:sdtContent>
                              <w:p w14:paraId="22C2956C" w14:textId="3ECA03E5" w:rsidR="004F47E5" w:rsidRPr="00CE5FB6" w:rsidRDefault="00FC3D1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CaseCreateDate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lang w:val="en-US"/>
                              </w:rPr>
                              <w:tag w:val="ToCase.Description"/>
                              <w:id w:val="10011"/>
                              <w:placeholder>
                                <w:docPart w:val="F4ACE711E7044D66B611377410C3DD30"/>
                              </w:placeholder>
                              <w:dataBinding w:prefixMappings="xmlns:gbs='http://www.software-innovation.no/growBusinessDocument'" w:xpath="/gbs:GrowBusinessDocument/gbs:ToCase.Description[@gbs:key='10011']" w:storeItemID="{209C2093-44AA-4320-8640-CFE930464826}"/>
                              <w:text/>
                            </w:sdtPr>
                            <w:sdtEndPr/>
                            <w:sdtContent>
                              <w:p w14:paraId="1DEB0E21" w14:textId="1902B0F6" w:rsidR="004F47E5" w:rsidRPr="00CE5FB6" w:rsidRDefault="00FC3D18" w:rsidP="004F47E5">
                                <w:pPr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lang w:val="en-US"/>
                                  </w:rPr>
                                  <w:t>CaseTitle</w:t>
                                </w:r>
                                <w:proofErr w:type="spellEnd"/>
                              </w:p>
                            </w:sdtContent>
                          </w:sdt>
                          <w:p w14:paraId="5D89BCD0" w14:textId="67C42ACF" w:rsidR="004F47E5" w:rsidRPr="00CE5FB6" w:rsidRDefault="004F47E5" w:rsidP="004F47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81D5394" w14:textId="71DD02A8" w:rsidR="004F47E5" w:rsidRPr="00CE5FB6" w:rsidRDefault="004F47E5" w:rsidP="004F47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81C0A56" w14:textId="1DEAA204" w:rsidR="004F47E5" w:rsidRPr="00CE5FB6" w:rsidRDefault="004F47E5" w:rsidP="004F47E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6C58094" w14:textId="75E99AF5" w:rsidR="004F47E5" w:rsidRDefault="004F47E5" w:rsidP="004F47E5"/>
                          <w:p w14:paraId="31E2607E" w14:textId="77777777" w:rsidR="004F47E5" w:rsidRDefault="004F47E5" w:rsidP="004F47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06FC9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alt="eDocDataTextBox" style="position:absolute;margin-left:130.65pt;margin-top:12.2pt;width:184.65pt;height:3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" fillcolor="window" strokeweight=".5pt">
                <v:textbox>
                  <w:txbxContent>
                    <w:sdt>
                      <w:sdtPr>
                        <w:rPr>
                          <w:lang w:val="en-US"/>
                        </w:rPr>
                        <w:tag w:val="ToReceivers.Referencenumber"/>
                        <w:id w:val="10016"/>
                        <w:placeholder>
                          <w:docPart w:val="FC11DF3737574F8D963992EAAEAC8C35"/>
                        </w:placeholder>
                        <w:dataBinding w:prefixMappings="xmlns:gbs='http://www.software-innovation.no/growBusinessDocument'" w:xpath="/gbs:GrowBusinessDocument/gbs:ToReceivers.Referencenumber[@gbs:key='10016']" w:storeItemID="{209C2093-44AA-4320-8640-CFE930464826}"/>
                        <w:text w:multiLine="1"/>
                      </w:sdtPr>
                      <w:sdtEndPr/>
                      <w:sdtContent>
                        <w:p w14:paraId="245D4394" w14:textId="2F20A2F4" w:rsidR="004F47E5" w:rsidRPr="001E2BFB" w:rsidRDefault="00F517EB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Referencenumber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Receivers.Name"/>
                        <w:id w:val="10012"/>
                        <w:placeholder>
                          <w:docPart w:val="15900429009440CFB1F204D7FF9D4265"/>
                        </w:placeholder>
                        <w:dataBinding w:prefixMappings="xmlns:gbs='http://www.software-innovation.no/growBusinessDocument'" w:xpath="/gbs:GrowBusinessDocument/gbs:ToReceivers.Name[@gbs:key='10012']" w:storeItemID="{209C2093-44AA-4320-8640-CFE930464826}"/>
                        <w:text w:multiLine="1"/>
                      </w:sdtPr>
                      <w:sdtEndPr/>
                      <w:sdtContent>
                        <w:p w14:paraId="28F64249" w14:textId="72689225" w:rsidR="004F47E5" w:rsidRPr="001E2BFB" w:rsidRDefault="00837B4D" w:rsidP="004F47E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Name</w:t>
                          </w:r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Receivers.Address"/>
                        <w:id w:val="10013"/>
                        <w:placeholder>
                          <w:docPart w:val="9DEC585828404F66AB995919C8BE11AB"/>
                        </w:placeholder>
                        <w:dataBinding w:prefixMappings="xmlns:gbs='http://www.software-innovation.no/growBusinessDocument'" w:xpath="/gbs:GrowBusinessDocument/gbs:ToReceivers.Address[@gbs:key='10013']" w:storeItemID="{209C2093-44AA-4320-8640-CFE930464826}"/>
                        <w:text w:multiLine="1"/>
                      </w:sdtPr>
                      <w:sdtEndPr/>
                      <w:sdtContent>
                        <w:p w14:paraId="0A59A2DF" w14:textId="26AA42DF" w:rsidR="004F47E5" w:rsidRPr="001E2BFB" w:rsidRDefault="00837B4D" w:rsidP="004F47E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Address</w:t>
                          </w:r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Receivers.ZipCode"/>
                        <w:id w:val="10014"/>
                        <w:placeholder>
                          <w:docPart w:val="57E651C61F4C4603AF2154B482903E1F"/>
                        </w:placeholder>
                        <w:dataBinding w:prefixMappings="xmlns:gbs='http://www.software-innovation.no/growBusinessDocument'" w:xpath="/gbs:GrowBusinessDocument/gbs:ToReceivers.ZipCode[@gbs:key='10014']" w:storeItemID="{209C2093-44AA-4320-8640-CFE930464826}"/>
                        <w:text w:multiLine="1"/>
                      </w:sdtPr>
                      <w:sdtEndPr/>
                      <w:sdtContent>
                        <w:p w14:paraId="2BC9E8E7" w14:textId="64CE48CC" w:rsidR="004F47E5" w:rsidRPr="001E2BFB" w:rsidRDefault="00837B4D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ZipCode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Receivers.ZipPlace"/>
                        <w:id w:val="10015"/>
                        <w:placeholder>
                          <w:docPart w:val="397EAD3B9044422087FC09DAF70B0486"/>
                        </w:placeholder>
                        <w:dataBinding w:prefixMappings="xmlns:gbs='http://www.software-innovation.no/growBusinessDocument'" w:xpath="/gbs:GrowBusinessDocument/gbs:ToReceivers.ZipPlace[@gbs:key='10015']" w:storeItemID="{209C2093-44AA-4320-8640-CFE930464826}"/>
                        <w:text w:multiLine="1"/>
                      </w:sdtPr>
                      <w:sdtEndPr/>
                      <w:sdtContent>
                        <w:p w14:paraId="7BF8BFFA" w14:textId="7933F18F" w:rsidR="004F47E5" w:rsidRPr="001E2BFB" w:rsidRDefault="00837B4D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ZipPlace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ToEstates.Description"/>
                        <w:id w:val="10018"/>
                        <w:placeholder>
                          <w:docPart w:val="80068AAD60384FBE9FB9CB01C7DE9445"/>
                        </w:placeholder>
                        <w:dataBinding w:prefixMappings="xmlns:gbs='http://www.software-innovation.no/growBusinessDocument'" w:xpath="/gbs:GrowBusinessDocument/gbs:ToCase.ToEstates.Description[@gbs:key='10018']" w:storeItemID="{209C2093-44AA-4320-8640-CFE930464826}"/>
                        <w:text w:multiLine="1"/>
                      </w:sdtPr>
                      <w:sdtEndPr/>
                      <w:sdtContent>
                        <w:p w14:paraId="10E9E6C3" w14:textId="0107F257" w:rsidR="004F47E5" w:rsidRPr="001E2BFB" w:rsidRDefault="00F06765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CF_municipalrealpropertyidentifier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itle"/>
                        <w:id w:val="10000"/>
                        <w:placeholder>
                          <w:docPart w:val="B6AD72D7F4BD4287A67CA5FFC97D5F0C"/>
                        </w:placeholder>
                        <w:dataBinding w:prefixMappings="xmlns:gbs='http://www.software-innovation.no/growBusinessDocument'" w:xpath="/gbs:GrowBusinessDocument/gbs:Title[@gbs:key='10000']" w:storeItemID="{209C2093-44AA-4320-8640-CFE930464826}"/>
                        <w:text w:multiLine="1"/>
                      </w:sdtPr>
                      <w:sdtEndPr/>
                      <w:sdtContent>
                        <w:p w14:paraId="784693F0" w14:textId="4F5B97C6" w:rsidR="004F47E5" w:rsidRPr="001E2BFB" w:rsidRDefault="00F85688" w:rsidP="004F47E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Title</w:t>
                          </w:r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Name"/>
                        <w:id w:val="10001"/>
                        <w:placeholder>
                          <w:docPart w:val="B3BA8628C2C14C91B6DB3CD3A94CC520"/>
                        </w:placeholder>
                        <w:dataBinding w:prefixMappings="xmlns:gbs='http://www.software-innovation.no/growBusinessDocument'" w:xpath="/gbs:GrowBusinessDocument/gbs:ToCase.Name[@gbs:key='10001']" w:storeItemID="{209C2093-44AA-4320-8640-CFE930464826}"/>
                        <w:text w:multiLine="1"/>
                      </w:sdtPr>
                      <w:sdtEndPr/>
                      <w:sdtContent>
                        <w:p w14:paraId="46A65ADE" w14:textId="3F63A6AB" w:rsidR="004F47E5" w:rsidRPr="001E2BFB" w:rsidRDefault="00F8568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CaseName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ToEstates.BuildingNumber"/>
                        <w:id w:val="10017"/>
                        <w:placeholder>
                          <w:docPart w:val="764EAD9700F54947AC4D8B295A8E4E52"/>
                        </w:placeholder>
                        <w:dataBinding w:prefixMappings="xmlns:gbs='http://www.software-innovation.no/growBusinessDocument'" w:xpath="/gbs:GrowBusinessDocument/gbs:ToCase.ToEstates.BuildingNumber[@gbs:key='10017']" w:storeItemID="{209C2093-44AA-4320-8640-CFE930464826}"/>
                        <w:text w:multiLine="1"/>
                      </w:sdtPr>
                      <w:sdtEndPr/>
                      <w:sdtContent>
                        <w:p w14:paraId="76F8DA13" w14:textId="2B8578C9" w:rsidR="004F47E5" w:rsidRDefault="00F06765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CF_landparcelidentifier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ToCaseEstate.SectionNumber"/>
                        <w:id w:val="10019"/>
                        <w:placeholder>
                          <w:docPart w:val="382E4518397F4A7D9BA6A4175D29921F"/>
                        </w:placeholder>
                        <w:dataBinding w:prefixMappings="xmlns:gbs='http://www.software-innovation.no/growBusinessDocument'" w:xpath="/gbs:GrowBusinessDocument/gbs:ToCase.ToCaseEstate.SectionNumber[@gbs:key='10019']" w:storeItemID="{209C2093-44AA-4320-8640-CFE930464826}"/>
                        <w:text w:multiLine="1"/>
                      </w:sdtPr>
                      <w:sdtEndPr/>
                      <w:sdtContent>
                        <w:p w14:paraId="43D30C87" w14:textId="55F81EA3" w:rsidR="004F47E5" w:rsidRDefault="00F06765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CF_CadastralDistrictName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DocumentNumber"/>
                        <w:id w:val="10002"/>
                        <w:placeholder>
                          <w:docPart w:val="E9D361C37D0C4F53BBDA0B0DA6AB0E27"/>
                        </w:placeholder>
                        <w:dataBinding w:prefixMappings="xmlns:gbs='http://www.software-innovation.no/growBusinessDocument'" w:xpath="/gbs:GrowBusinessDocument/gbs:DocumentNumber[@gbs:key='10002']" w:storeItemID="{209C2093-44AA-4320-8640-CFE930464826}"/>
                        <w:text w:multiLine="1"/>
                      </w:sdtPr>
                      <w:sdtEndPr/>
                      <w:sdtContent>
                        <w:p w14:paraId="12947A2D" w14:textId="31B0758B" w:rsidR="004F47E5" w:rsidRDefault="00F8568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DocumentNumber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OurRef.Name"/>
                        <w:id w:val="10003"/>
                        <w:placeholder>
                          <w:docPart w:val="8DA8D9CDBBA346AC82BC499E5972F987"/>
                        </w:placeholder>
                        <w:dataBinding w:prefixMappings="xmlns:gbs='http://www.software-innovation.no/growBusinessDocument'" w:xpath="/gbs:GrowBusinessDocument/gbs:ToCase.OurRef.Name[@gbs:key='10003']" w:storeItemID="{209C2093-44AA-4320-8640-CFE930464826}"/>
                        <w:text w:multiLine="1"/>
                      </w:sdtPr>
                      <w:sdtEndPr/>
                      <w:sdtContent>
                        <w:p w14:paraId="651FCFBC" w14:textId="5CE6872F" w:rsidR="004F47E5" w:rsidRDefault="00FC3D1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OurRefName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OurRef.ToCreatedBy.ToContact.Name"/>
                        <w:id w:val="10004"/>
                        <w:placeholder>
                          <w:docPart w:val="33F8EE5FC5FC4895886C61F95EE91570"/>
                        </w:placeholder>
                        <w:dataBinding w:prefixMappings="xmlns:gbs='http://www.software-innovation.no/growBusinessDocument'" w:xpath="/gbs:GrowBusinessDocument/gbs:ToCase.OurRef.ToCreatedBy.ToContact.Name[@gbs:key='10004']" w:storeItemID="{209C2093-44AA-4320-8640-CFE930464826}"/>
                        <w:text w:multiLine="1"/>
                      </w:sdtPr>
                      <w:sdtEndPr/>
                      <w:sdtContent>
                        <w:p w14:paraId="107152C4" w14:textId="4BF8D51D" w:rsidR="004F47E5" w:rsidRDefault="00FC3D1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CreatedByName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OurRef.Name"/>
                        <w:id w:val="10005"/>
                        <w:placeholder>
                          <w:docPart w:val="20F927B24092466CBDA2D93418642B92"/>
                        </w:placeholder>
                        <w:dataBinding w:prefixMappings="xmlns:gbs='http://www.software-innovation.no/growBusinessDocument'" w:xpath="/gbs:GrowBusinessDocument/gbs:OurRef.Name[@gbs:key='10005']" w:storeItemID="{209C2093-44AA-4320-8640-CFE930464826}"/>
                        <w:text w:multiLine="1"/>
                      </w:sdtPr>
                      <w:sdtEndPr/>
                      <w:sdtContent>
                        <w:p w14:paraId="6680D928" w14:textId="75CDEFAA" w:rsidR="004F47E5" w:rsidRDefault="00FC3D1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DocOurRefName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OurRef.ToCreatedBy.ToContact.Name"/>
                        <w:id w:val="10006"/>
                        <w:placeholder>
                          <w:docPart w:val="7B155BA4F64F45269EAA58A13D4A41E2"/>
                        </w:placeholder>
                        <w:dataBinding w:prefixMappings="xmlns:gbs='http://www.software-innovation.no/growBusinessDocument'" w:xpath="/gbs:GrowBusinessDocument/gbs:OurRef.ToCreatedBy.ToContact.Name[@gbs:key='10006']" w:storeItemID="{209C2093-44AA-4320-8640-CFE930464826}"/>
                        <w:text w:multiLine="1"/>
                      </w:sdtPr>
                      <w:sdtEndPr/>
                      <w:sdtContent>
                        <w:p w14:paraId="7817B6F5" w14:textId="12A5D9C1" w:rsidR="004F47E5" w:rsidRDefault="00FC3D1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DocCreatedName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Project.Name"/>
                        <w:id w:val="10007"/>
                        <w:placeholder>
                          <w:docPart w:val="CDD594DD536D4B2A9BFCEB6D4CF01F2C"/>
                        </w:placeholder>
                        <w:dataBinding w:prefixMappings="xmlns:gbs='http://www.software-innovation.no/growBusinessDocument'" w:xpath="/gbs:GrowBusinessDocument/gbs:ToProject.Name[@gbs:key='10007']" w:storeItemID="{209C2093-44AA-4320-8640-CFE930464826}"/>
                        <w:text w:multiLine="1"/>
                      </w:sdtPr>
                      <w:sdtEndPr/>
                      <w:sdtContent>
                        <w:p w14:paraId="40D2D6A1" w14:textId="690FD833" w:rsidR="004F47E5" w:rsidRPr="001E2BFB" w:rsidRDefault="00FC3D1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ProjectName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OurRef.Switchboard"/>
                        <w:id w:val="10008"/>
                        <w:placeholder>
                          <w:docPart w:val="F4ACE711E7044D66B611377410C3DD30"/>
                        </w:placeholder>
                        <w:dataBinding w:prefixMappings="xmlns:gbs='http://www.software-innovation.no/growBusinessDocument'" w:xpath="/gbs:GrowBusinessDocument/gbs:ToCase.OurRef.Switchboard[@gbs:key='10008']" w:storeItemID="{209C2093-44AA-4320-8640-CFE930464826}"/>
                        <w:text/>
                      </w:sdtPr>
                      <w:sdtEndPr/>
                      <w:sdtContent>
                        <w:p w14:paraId="7380C19E" w14:textId="3E382A81" w:rsidR="004F47E5" w:rsidRPr="00CE5FB6" w:rsidRDefault="00FC3D1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CaseCaseWorkerPhone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OurRef.E-mail"/>
                        <w:id w:val="10009"/>
                        <w:placeholder>
                          <w:docPart w:val="F4ACE711E7044D66B611377410C3DD30"/>
                        </w:placeholder>
                        <w:dataBinding w:prefixMappings="xmlns:gbs='http://www.software-innovation.no/growBusinessDocument'" w:xpath="/gbs:GrowBusinessDocument/gbs:ToCase.OurRef.E-mail[@gbs:key='10009']" w:storeItemID="{209C2093-44AA-4320-8640-CFE930464826}"/>
                        <w:text/>
                      </w:sdtPr>
                      <w:sdtEndPr/>
                      <w:sdtContent>
                        <w:p w14:paraId="2D90B027" w14:textId="69EA4F62" w:rsidR="004F47E5" w:rsidRPr="00CE5FB6" w:rsidRDefault="00FC3D1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CaseCaseWorkerEmail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CreatedDate"/>
                        <w:id w:val="10010"/>
                        <w:placeholder>
                          <w:docPart w:val="F4ACE711E7044D66B611377410C3DD30"/>
                        </w:placeholder>
                        <w:dataBinding w:prefixMappings="xmlns:gbs='http://www.software-innovation.no/growBusinessDocument'" w:xpath="/gbs:GrowBusinessDocument/gbs:ToCase.CreatedDate[@gbs:key='10010']" w:storeItemID="{209C2093-44AA-4320-8640-CFE930464826}"/>
                        <w:text/>
                      </w:sdtPr>
                      <w:sdtEndPr/>
                      <w:sdtContent>
                        <w:p w14:paraId="22C2956C" w14:textId="3ECA03E5" w:rsidR="004F47E5" w:rsidRPr="00CE5FB6" w:rsidRDefault="00FC3D1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CaseCreateDate</w:t>
                          </w:r>
                          <w:proofErr w:type="spellEnd"/>
                        </w:p>
                      </w:sdtContent>
                    </w:sdt>
                    <w:sdt>
                      <w:sdtPr>
                        <w:rPr>
                          <w:lang w:val="en-US"/>
                        </w:rPr>
                        <w:tag w:val="ToCase.Description"/>
                        <w:id w:val="10011"/>
                        <w:placeholder>
                          <w:docPart w:val="F4ACE711E7044D66B611377410C3DD30"/>
                        </w:placeholder>
                        <w:dataBinding w:prefixMappings="xmlns:gbs='http://www.software-innovation.no/growBusinessDocument'" w:xpath="/gbs:GrowBusinessDocument/gbs:ToCase.Description[@gbs:key='10011']" w:storeItemID="{209C2093-44AA-4320-8640-CFE930464826}"/>
                        <w:text/>
                      </w:sdtPr>
                      <w:sdtEndPr/>
                      <w:sdtContent>
                        <w:p w14:paraId="1DEB0E21" w14:textId="1902B0F6" w:rsidR="004F47E5" w:rsidRPr="00CE5FB6" w:rsidRDefault="00FC3D18" w:rsidP="004F47E5">
                          <w:pPr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CaseTitle</w:t>
                          </w:r>
                          <w:proofErr w:type="spellEnd"/>
                        </w:p>
                      </w:sdtContent>
                    </w:sdt>
                    <w:p w14:paraId="5D89BCD0" w14:textId="67C42ACF" w:rsidR="004F47E5" w:rsidRPr="00CE5FB6" w:rsidRDefault="004F47E5" w:rsidP="004F47E5">
                      <w:pPr>
                        <w:rPr>
                          <w:lang w:val="en-US"/>
                        </w:rPr>
                      </w:pPr>
                    </w:p>
                    <w:p w14:paraId="081D5394" w14:textId="71DD02A8" w:rsidR="004F47E5" w:rsidRPr="00CE5FB6" w:rsidRDefault="004F47E5" w:rsidP="004F47E5">
                      <w:pPr>
                        <w:rPr>
                          <w:lang w:val="en-US"/>
                        </w:rPr>
                      </w:pPr>
                    </w:p>
                    <w:p w14:paraId="681C0A56" w14:textId="1DEAA204" w:rsidR="004F47E5" w:rsidRPr="00CE5FB6" w:rsidRDefault="004F47E5" w:rsidP="004F47E5">
                      <w:pPr>
                        <w:rPr>
                          <w:lang w:val="en-US"/>
                        </w:rPr>
                      </w:pPr>
                    </w:p>
                    <w:p w14:paraId="16C58094" w14:textId="75E99AF5" w:rsidR="004F47E5" w:rsidRDefault="004F47E5" w:rsidP="004F47E5"/>
                    <w:p w14:paraId="31E2607E" w14:textId="77777777" w:rsidR="004F47E5" w:rsidRDefault="004F47E5" w:rsidP="004F47E5"/>
                  </w:txbxContent>
                </v:textbox>
              </v:shape>
            </w:pict>
          </mc:Fallback>
        </mc:AlternateContent>
      </w:r>
    </w:p>
    <w:p w14:paraId="0049D662" w14:textId="7243F9E3" w:rsidR="00C15782" w:rsidRPr="006C42C8" w:rsidRDefault="006C42C8" w:rsidP="006C42C8">
      <w:pPr>
        <w:pStyle w:val="Oplysningspligt"/>
        <w:rPr>
          <w:color w:val="000000"/>
        </w:rPr>
      </w:pPr>
      <w:r w:rsidRPr="00747EE0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10" w:tooltip="Åben hjemmesiden" w:history="1">
        <w:r w:rsidRPr="0003441E">
          <w:rPr>
            <w:rStyle w:val="Hyperlink"/>
          </w:rPr>
          <w:t>www.guldborgsund.dk/oplysningspligten</w:t>
        </w:r>
      </w:hyperlink>
      <w:r>
        <w:t>. I fysiske breve er indholdet vedlagt.</w:t>
      </w:r>
    </w:p>
    <w:sectPr w:rsidR="00C15782" w:rsidRPr="006C42C8" w:rsidSect="000108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0FFDC" w14:textId="77777777" w:rsidR="00316342" w:rsidRDefault="00316342" w:rsidP="00FA2EFE">
      <w:pPr>
        <w:spacing w:line="240" w:lineRule="auto"/>
      </w:pPr>
      <w:r>
        <w:separator/>
      </w:r>
    </w:p>
  </w:endnote>
  <w:endnote w:type="continuationSeparator" w:id="0">
    <w:p w14:paraId="773CED37" w14:textId="77777777" w:rsidR="00316342" w:rsidRDefault="00316342" w:rsidP="00FA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6E5C6" w14:textId="77777777" w:rsidR="00C93C1A" w:rsidRDefault="00C93C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14:paraId="0C9C6A86" w14:textId="77777777" w:rsidTr="00256FC9">
      <w:trPr>
        <w:trHeight w:hRule="exact" w:val="57"/>
      </w:trPr>
      <w:tc>
        <w:tcPr>
          <w:tcW w:w="2268" w:type="dxa"/>
          <w:shd w:val="clear" w:color="auto" w:fill="auto"/>
        </w:tcPr>
        <w:p w14:paraId="709C27C9" w14:textId="77777777" w:rsidR="00256FC9" w:rsidRDefault="00256FC9" w:rsidP="00256FC9">
          <w:pPr>
            <w:pStyle w:val="Sidefod"/>
          </w:pPr>
          <w:bookmarkStart w:id="12" w:name="bmkAcadreRecipientFieldsTable5" w:colFirst="0" w:colLast="0"/>
        </w:p>
        <w:p w14:paraId="31AF4BF2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AcadreRecipientPublicIdentity</w:t>
          </w:r>
          <w:proofErr w:type="spellEnd"/>
        </w:p>
        <w:p w14:paraId="2D015B8E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AcadreRecipientName</w:t>
          </w:r>
          <w:proofErr w:type="spellEnd"/>
        </w:p>
        <w:p w14:paraId="28222BDB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AcadreRecipientSubType</w:t>
          </w:r>
          <w:proofErr w:type="spellEnd"/>
        </w:p>
        <w:p w14:paraId="41F93F29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AcadreRecipientAddress</w:t>
          </w:r>
          <w:proofErr w:type="spellEnd"/>
        </w:p>
        <w:p w14:paraId="11F8D021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AcadreRecipientPostalCode</w:t>
          </w:r>
          <w:proofErr w:type="spellEnd"/>
        </w:p>
        <w:p w14:paraId="1155395D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AcadreRecipientPostOfficeBox</w:t>
          </w:r>
          <w:proofErr w:type="spellEnd"/>
        </w:p>
        <w:p w14:paraId="0D86612E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AcadreRecipientCity</w:t>
          </w:r>
          <w:proofErr w:type="spellEnd"/>
        </w:p>
        <w:p w14:paraId="774AE49E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AcadreRecipientPostalCodeAndCity</w:t>
          </w:r>
          <w:proofErr w:type="spellEnd"/>
        </w:p>
        <w:p w14:paraId="0F318979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AcadreRecipientAttentionName</w:t>
          </w:r>
          <w:proofErr w:type="spellEnd"/>
        </w:p>
        <w:p w14:paraId="7A739509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AcadreRecipientId</w:t>
          </w:r>
          <w:proofErr w:type="spellEnd"/>
        </w:p>
        <w:p w14:paraId="3F296F4F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AcadreRecipientAddressName</w:t>
          </w:r>
          <w:proofErr w:type="spellEnd"/>
        </w:p>
        <w:p w14:paraId="339FF90D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AcadreRecipientPhonePrimary</w:t>
          </w:r>
          <w:proofErr w:type="spellEnd"/>
        </w:p>
        <w:p w14:paraId="1B2228EA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AcadreRecipientPhoneSecondary</w:t>
          </w:r>
          <w:proofErr w:type="spellEnd"/>
        </w:p>
        <w:p w14:paraId="08884D89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AcadreRecipientPhoneTertiary</w:t>
          </w:r>
          <w:proofErr w:type="spellEnd"/>
        </w:p>
        <w:p w14:paraId="701340E8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AcadreRecipientEmailPrimary</w:t>
          </w:r>
          <w:proofErr w:type="spellEnd"/>
        </w:p>
        <w:p w14:paraId="2DADF0B4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AcadreRecipientEmailSecondary</w:t>
          </w:r>
          <w:proofErr w:type="spellEnd"/>
        </w:p>
        <w:p w14:paraId="04F7FCF1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AcadreRecipientEmailList</w:t>
          </w:r>
          <w:proofErr w:type="spellEnd"/>
        </w:p>
        <w:p w14:paraId="38AF4AF8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AcadreRecipientFaxNrPrimary</w:t>
          </w:r>
          <w:proofErr w:type="spellEnd"/>
        </w:p>
        <w:p w14:paraId="37DBE662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AcadreRecipientFaxNrList</w:t>
          </w:r>
          <w:proofErr w:type="spellEnd"/>
        </w:p>
        <w:p w14:paraId="0A2212B9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AcadreDocumentAmountNumber</w:t>
          </w:r>
          <w:proofErr w:type="spellEnd"/>
        </w:p>
        <w:p w14:paraId="583503DE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AcadreDocumentUniqueNumber</w:t>
          </w:r>
          <w:proofErr w:type="spellEnd"/>
        </w:p>
        <w:p w14:paraId="04E2527D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AcadreDocumentNo</w:t>
          </w:r>
          <w:proofErr w:type="spellEnd"/>
        </w:p>
        <w:p w14:paraId="79833C08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AcadreDokumentNummer</w:t>
          </w:r>
          <w:proofErr w:type="spellEnd"/>
        </w:p>
        <w:p w14:paraId="3AA2E8B5" w14:textId="77777777" w:rsidR="00256FC9" w:rsidRPr="00256FC9" w:rsidRDefault="00256FC9" w:rsidP="00256FC9">
          <w:pPr>
            <w:pStyle w:val="Sidefo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AcadreSupplementUniqueNumber</w:t>
          </w:r>
          <w:proofErr w:type="spellEnd"/>
        </w:p>
        <w:p w14:paraId="16C62D84" w14:textId="77777777" w:rsidR="00256FC9" w:rsidRDefault="00256FC9" w:rsidP="00256FC9">
          <w:pPr>
            <w:pStyle w:val="Sidefod"/>
          </w:pPr>
          <w:proofErr w:type="spellStart"/>
          <w:r>
            <w:t>AcadreDocumentNodeId</w:t>
          </w:r>
          <w:proofErr w:type="spellEnd"/>
        </w:p>
        <w:p w14:paraId="4BCCD88D" w14:textId="77777777" w:rsidR="00256FC9" w:rsidRDefault="00256FC9" w:rsidP="00256FC9">
          <w:pPr>
            <w:pStyle w:val="Sidefod"/>
          </w:pPr>
          <w:proofErr w:type="spellStart"/>
          <w:r>
            <w:t>AcadreCaseNodeId</w:t>
          </w:r>
          <w:proofErr w:type="spellEnd"/>
        </w:p>
      </w:tc>
    </w:tr>
    <w:bookmarkEnd w:id="12"/>
  </w:tbl>
  <w:p w14:paraId="67AF4D3A" w14:textId="77777777" w:rsidR="00256FC9" w:rsidRPr="00C15782" w:rsidRDefault="00256FC9" w:rsidP="00C15782">
    <w:pPr>
      <w:pStyle w:val="Sidefod"/>
    </w:pPr>
  </w:p>
  <w:p w14:paraId="4B328CE6" w14:textId="77777777" w:rsidR="00256FC9" w:rsidRDefault="00256FC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ACD7C" w14:textId="77777777" w:rsidR="00C93C1A" w:rsidRDefault="00C93C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9A545" w14:textId="77777777" w:rsidR="00316342" w:rsidRDefault="00316342" w:rsidP="00FA2EFE">
      <w:pPr>
        <w:spacing w:line="240" w:lineRule="auto"/>
      </w:pPr>
      <w:r>
        <w:separator/>
      </w:r>
    </w:p>
  </w:footnote>
  <w:footnote w:type="continuationSeparator" w:id="0">
    <w:p w14:paraId="6004D650" w14:textId="77777777" w:rsidR="00316342" w:rsidRDefault="00316342" w:rsidP="00FA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7638" w14:textId="77777777" w:rsidR="00C93C1A" w:rsidRDefault="00C93C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pPr w:vertAnchor="page" w:horzAnchor="page" w:tblpX="605" w:tblpY="56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</w:tblGrid>
    <w:tr w:rsidR="00256FC9" w14:paraId="4DB131FD" w14:textId="77777777" w:rsidTr="00256FC9">
      <w:trPr>
        <w:trHeight w:hRule="exact" w:val="57"/>
      </w:trPr>
      <w:tc>
        <w:tcPr>
          <w:tcW w:w="2268" w:type="dxa"/>
          <w:shd w:val="clear" w:color="auto" w:fill="auto"/>
        </w:tcPr>
        <w:p w14:paraId="4CB3DE90" w14:textId="77777777" w:rsidR="00256FC9" w:rsidRDefault="00256FC9" w:rsidP="00256FC9">
          <w:pPr>
            <w:pStyle w:val="Sidehoved"/>
          </w:pPr>
          <w:bookmarkStart w:id="11" w:name="bmkAcadreRecipientFieldsTable4" w:colFirst="0" w:colLast="0"/>
        </w:p>
        <w:p w14:paraId="2B6E1E1E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AcadreRecipientPublicIdentity</w:t>
          </w:r>
          <w:proofErr w:type="spellEnd"/>
        </w:p>
        <w:p w14:paraId="3A863CA4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AcadreRecipientName</w:t>
          </w:r>
          <w:proofErr w:type="spellEnd"/>
        </w:p>
        <w:p w14:paraId="4AD12DF4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AcadreRecipientSubType</w:t>
          </w:r>
          <w:proofErr w:type="spellEnd"/>
        </w:p>
        <w:p w14:paraId="55DCC354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AcadreRecipientAddress</w:t>
          </w:r>
          <w:proofErr w:type="spellEnd"/>
        </w:p>
        <w:p w14:paraId="113E579E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AcadreRecipientPostalCode</w:t>
          </w:r>
          <w:proofErr w:type="spellEnd"/>
        </w:p>
        <w:p w14:paraId="1FB403AB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AcadreRecipientPostOfficeBox</w:t>
          </w:r>
          <w:proofErr w:type="spellEnd"/>
        </w:p>
        <w:p w14:paraId="57FD8499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AcadreRecipientCity</w:t>
          </w:r>
          <w:proofErr w:type="spellEnd"/>
        </w:p>
        <w:p w14:paraId="33D4B461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AcadreRecipientPostalCodeAndCity</w:t>
          </w:r>
          <w:proofErr w:type="spellEnd"/>
        </w:p>
        <w:p w14:paraId="0218BC11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AcadreRecipientAttentionName</w:t>
          </w:r>
          <w:proofErr w:type="spellEnd"/>
        </w:p>
        <w:p w14:paraId="09F38EF4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AcadreRecipientId</w:t>
          </w:r>
          <w:proofErr w:type="spellEnd"/>
        </w:p>
        <w:p w14:paraId="5FBFD1A6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AcadreRecipientAddressName</w:t>
          </w:r>
          <w:proofErr w:type="spellEnd"/>
        </w:p>
        <w:p w14:paraId="5CDAC82D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AcadreRecipientPhonePrimary</w:t>
          </w:r>
          <w:proofErr w:type="spellEnd"/>
        </w:p>
        <w:p w14:paraId="503E5311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AcadreRecipientPhoneSecondary</w:t>
          </w:r>
          <w:proofErr w:type="spellEnd"/>
        </w:p>
        <w:p w14:paraId="0205A286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AcadreRecipientPhoneTertiary</w:t>
          </w:r>
          <w:proofErr w:type="spellEnd"/>
        </w:p>
        <w:p w14:paraId="2D389F03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AcadreRecipientEmailPrimary</w:t>
          </w:r>
          <w:proofErr w:type="spellEnd"/>
        </w:p>
        <w:p w14:paraId="7038EFA2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AcadreRecipientEmailSecondary</w:t>
          </w:r>
          <w:proofErr w:type="spellEnd"/>
        </w:p>
        <w:p w14:paraId="534E1DE0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AcadreRecipientEmailList</w:t>
          </w:r>
          <w:proofErr w:type="spellEnd"/>
        </w:p>
        <w:p w14:paraId="76DCF64F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AcadreRecipientFaxNrPrimary</w:t>
          </w:r>
          <w:proofErr w:type="spellEnd"/>
        </w:p>
        <w:p w14:paraId="15E23009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AcadreRecipientFaxNrList</w:t>
          </w:r>
          <w:proofErr w:type="spellEnd"/>
        </w:p>
        <w:p w14:paraId="21597C26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AcadreDocumentAmountNumber</w:t>
          </w:r>
          <w:proofErr w:type="spellEnd"/>
        </w:p>
        <w:p w14:paraId="00FC7E19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AcadreDocumentUniqueNumber</w:t>
          </w:r>
          <w:proofErr w:type="spellEnd"/>
        </w:p>
        <w:p w14:paraId="717E32B6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AcadreDocumentNo</w:t>
          </w:r>
          <w:proofErr w:type="spellEnd"/>
        </w:p>
        <w:p w14:paraId="116C61B6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AcadreDokumentNummer</w:t>
          </w:r>
          <w:proofErr w:type="spellEnd"/>
        </w:p>
        <w:p w14:paraId="05ED5039" w14:textId="77777777" w:rsidR="00256FC9" w:rsidRPr="00256FC9" w:rsidRDefault="00256FC9" w:rsidP="00256FC9">
          <w:pPr>
            <w:pStyle w:val="Sidehoved"/>
            <w:rPr>
              <w:lang w:val="en-US"/>
            </w:rPr>
          </w:pPr>
          <w:proofErr w:type="spellStart"/>
          <w:r w:rsidRPr="00256FC9">
            <w:rPr>
              <w:lang w:val="en-US"/>
            </w:rPr>
            <w:t>AcadreSupplementUniqueNumber</w:t>
          </w:r>
          <w:proofErr w:type="spellEnd"/>
        </w:p>
        <w:p w14:paraId="7C2B4AA8" w14:textId="77777777" w:rsidR="00256FC9" w:rsidRDefault="00256FC9" w:rsidP="00256FC9">
          <w:pPr>
            <w:pStyle w:val="Sidehoved"/>
          </w:pPr>
          <w:proofErr w:type="spellStart"/>
          <w:r>
            <w:t>AcadreDocumentNodeId</w:t>
          </w:r>
          <w:proofErr w:type="spellEnd"/>
        </w:p>
        <w:p w14:paraId="23DC18D4" w14:textId="77777777" w:rsidR="00256FC9" w:rsidRDefault="00256FC9" w:rsidP="00256FC9">
          <w:pPr>
            <w:pStyle w:val="Sidehoved"/>
          </w:pPr>
          <w:proofErr w:type="spellStart"/>
          <w:r>
            <w:t>AcadreCaseNodeId</w:t>
          </w:r>
          <w:proofErr w:type="spellEnd"/>
        </w:p>
      </w:tc>
    </w:tr>
    <w:bookmarkEnd w:id="11"/>
  </w:tbl>
  <w:p w14:paraId="21D7A0DC" w14:textId="77777777" w:rsidR="00256FC9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268"/>
    </w:tblGrid>
    <w:tr w:rsidR="00256FC9" w14:paraId="6A55E21D" w14:textId="77777777" w:rsidTr="00C93C1A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842EB9D" w14:textId="0FD7AACF" w:rsidR="00256FC9" w:rsidRDefault="00256FC9" w:rsidP="00C93C1A">
          <w:pPr>
            <w:pStyle w:val="Kolofon"/>
          </w:pPr>
          <w:r>
            <w:t xml:space="preserve">Side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fldChar w:fldCharType="begin"/>
          </w:r>
          <w:r>
            <w:instrText xml:space="preserve"> IF </w:instrText>
          </w:r>
          <w:r w:rsidR="00186BB0">
            <w:fldChar w:fldCharType="begin"/>
          </w:r>
          <w:r w:rsidR="00186BB0">
            <w:instrText xml:space="preserve"> NUMPAGES </w:instrText>
          </w:r>
          <w:r w:rsidR="00186BB0">
            <w:fldChar w:fldCharType="separate"/>
          </w:r>
          <w:r w:rsidR="00C93C1A">
            <w:rPr>
              <w:noProof/>
            </w:rPr>
            <w:instrText>2</w:instrText>
          </w:r>
          <w:r w:rsidR="00186BB0">
            <w:rPr>
              <w:noProof/>
            </w:rPr>
            <w:fldChar w:fldCharType="end"/>
          </w:r>
          <w:r>
            <w:instrText xml:space="preserve"> &gt; 2 "/</w:instrText>
          </w:r>
          <w:r w:rsidR="00186BB0">
            <w:fldChar w:fldCharType="begin"/>
          </w:r>
          <w:r w:rsidR="00186BB0">
            <w:instrText xml:space="preserve"> NUMPAGES </w:instrText>
          </w:r>
          <w:r w:rsidR="00186BB0">
            <w:fldChar w:fldCharType="separate"/>
          </w:r>
          <w:r>
            <w:rPr>
              <w:noProof/>
            </w:rPr>
            <w:instrText>3</w:instrText>
          </w:r>
          <w:r w:rsidR="00186BB0">
            <w:rPr>
              <w:noProof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7BD06AF1" w14:textId="77777777" w:rsidR="00256FC9" w:rsidRDefault="00256FC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114C6" w14:textId="77777777" w:rsidR="00256FC9" w:rsidRDefault="00256FC9" w:rsidP="00134359">
    <w:pPr>
      <w:pStyle w:val="Sidehoved"/>
      <w:ind w:left="-2438"/>
    </w:pPr>
  </w:p>
  <w:p w14:paraId="4A47456B" w14:textId="77777777" w:rsidR="00256FC9" w:rsidRPr="00C15782" w:rsidRDefault="00256FC9">
    <w:pPr>
      <w:pStyle w:val="Sidehoved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5-16T11:25:15.5925049+02:00&quot;,&quot;Checksum&quot;:&quot;d3ce7da8796026174f710a15532cdbf1&quot;,&quot;IsAccessible&quot;:false,&quot;Settings&quot;:{&quot;CreatePdfUa&quot;:2}}"/>
    <w:docVar w:name="Encrypted_CloudStatistics_StoryID" w:val="LzCX3Lmrufg0BeA2bxAtZBc67t6e82FesnyamhiesPyuwoZ3zzcWUdp1uU1A+pIH"/>
  </w:docVars>
  <w:rsids>
    <w:rsidRoot w:val="00FA2EFE"/>
    <w:rsid w:val="0000272B"/>
    <w:rsid w:val="00010839"/>
    <w:rsid w:val="00016D3E"/>
    <w:rsid w:val="00016F8A"/>
    <w:rsid w:val="00023906"/>
    <w:rsid w:val="000239A6"/>
    <w:rsid w:val="00030D6B"/>
    <w:rsid w:val="00031907"/>
    <w:rsid w:val="00033839"/>
    <w:rsid w:val="0003426E"/>
    <w:rsid w:val="0003451C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86BB0"/>
    <w:rsid w:val="001A124F"/>
    <w:rsid w:val="001A3012"/>
    <w:rsid w:val="001A35DB"/>
    <w:rsid w:val="001A68A6"/>
    <w:rsid w:val="001B7CB3"/>
    <w:rsid w:val="001E3E46"/>
    <w:rsid w:val="001E6FAE"/>
    <w:rsid w:val="001F7E07"/>
    <w:rsid w:val="002114C3"/>
    <w:rsid w:val="00226E74"/>
    <w:rsid w:val="0023212D"/>
    <w:rsid w:val="00256FC9"/>
    <w:rsid w:val="00264216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E7D60"/>
    <w:rsid w:val="002F4313"/>
    <w:rsid w:val="0030132E"/>
    <w:rsid w:val="00316342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112F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87D75"/>
    <w:rsid w:val="00490B56"/>
    <w:rsid w:val="004A3177"/>
    <w:rsid w:val="004A409F"/>
    <w:rsid w:val="004E3D7F"/>
    <w:rsid w:val="004E52E4"/>
    <w:rsid w:val="004F2165"/>
    <w:rsid w:val="004F33E2"/>
    <w:rsid w:val="004F47E5"/>
    <w:rsid w:val="00532F5E"/>
    <w:rsid w:val="005345B0"/>
    <w:rsid w:val="0053512D"/>
    <w:rsid w:val="00536076"/>
    <w:rsid w:val="00536988"/>
    <w:rsid w:val="00542252"/>
    <w:rsid w:val="00544193"/>
    <w:rsid w:val="00545BCB"/>
    <w:rsid w:val="00546EA6"/>
    <w:rsid w:val="00555833"/>
    <w:rsid w:val="00575491"/>
    <w:rsid w:val="00595D19"/>
    <w:rsid w:val="00597032"/>
    <w:rsid w:val="005A466E"/>
    <w:rsid w:val="005E2129"/>
    <w:rsid w:val="005E3B77"/>
    <w:rsid w:val="00605861"/>
    <w:rsid w:val="00606EFD"/>
    <w:rsid w:val="00616578"/>
    <w:rsid w:val="00625FDD"/>
    <w:rsid w:val="0064778C"/>
    <w:rsid w:val="00651180"/>
    <w:rsid w:val="006534F9"/>
    <w:rsid w:val="00663850"/>
    <w:rsid w:val="00665160"/>
    <w:rsid w:val="006929AD"/>
    <w:rsid w:val="006A3A6C"/>
    <w:rsid w:val="006B241D"/>
    <w:rsid w:val="006C3E17"/>
    <w:rsid w:val="006C42C8"/>
    <w:rsid w:val="006C4458"/>
    <w:rsid w:val="006D4D3B"/>
    <w:rsid w:val="006D4E1C"/>
    <w:rsid w:val="006E0549"/>
    <w:rsid w:val="006E7899"/>
    <w:rsid w:val="006F005B"/>
    <w:rsid w:val="007075B5"/>
    <w:rsid w:val="00716664"/>
    <w:rsid w:val="00741384"/>
    <w:rsid w:val="00752632"/>
    <w:rsid w:val="00761E8B"/>
    <w:rsid w:val="00765016"/>
    <w:rsid w:val="00793FCF"/>
    <w:rsid w:val="007940AC"/>
    <w:rsid w:val="007941ED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06FD8"/>
    <w:rsid w:val="008170E9"/>
    <w:rsid w:val="00837B4D"/>
    <w:rsid w:val="00864D43"/>
    <w:rsid w:val="008664E8"/>
    <w:rsid w:val="00885002"/>
    <w:rsid w:val="0089185B"/>
    <w:rsid w:val="00897778"/>
    <w:rsid w:val="008A6F40"/>
    <w:rsid w:val="008B041B"/>
    <w:rsid w:val="008C0D66"/>
    <w:rsid w:val="008D76E0"/>
    <w:rsid w:val="008E313A"/>
    <w:rsid w:val="008E3542"/>
    <w:rsid w:val="00905B65"/>
    <w:rsid w:val="00906DD7"/>
    <w:rsid w:val="009108DA"/>
    <w:rsid w:val="00916E0F"/>
    <w:rsid w:val="009200C6"/>
    <w:rsid w:val="009364B7"/>
    <w:rsid w:val="00951656"/>
    <w:rsid w:val="00960201"/>
    <w:rsid w:val="009668E4"/>
    <w:rsid w:val="00974E24"/>
    <w:rsid w:val="00981CD0"/>
    <w:rsid w:val="00991479"/>
    <w:rsid w:val="0099193F"/>
    <w:rsid w:val="009975F1"/>
    <w:rsid w:val="009A3282"/>
    <w:rsid w:val="009A42D5"/>
    <w:rsid w:val="009B1DEF"/>
    <w:rsid w:val="00A0295D"/>
    <w:rsid w:val="00A16985"/>
    <w:rsid w:val="00A27C54"/>
    <w:rsid w:val="00A50B65"/>
    <w:rsid w:val="00A52F40"/>
    <w:rsid w:val="00A5479B"/>
    <w:rsid w:val="00A764F6"/>
    <w:rsid w:val="00A7698A"/>
    <w:rsid w:val="00AB60DA"/>
    <w:rsid w:val="00AC1F38"/>
    <w:rsid w:val="00AD35E4"/>
    <w:rsid w:val="00AE0319"/>
    <w:rsid w:val="00AE7831"/>
    <w:rsid w:val="00AF68C8"/>
    <w:rsid w:val="00B02E0F"/>
    <w:rsid w:val="00B11013"/>
    <w:rsid w:val="00B126B4"/>
    <w:rsid w:val="00B35ABD"/>
    <w:rsid w:val="00B43CD4"/>
    <w:rsid w:val="00B51F59"/>
    <w:rsid w:val="00B5270D"/>
    <w:rsid w:val="00B72F89"/>
    <w:rsid w:val="00B72FB8"/>
    <w:rsid w:val="00B8395A"/>
    <w:rsid w:val="00B84C93"/>
    <w:rsid w:val="00B85B8D"/>
    <w:rsid w:val="00B9185F"/>
    <w:rsid w:val="00BA5026"/>
    <w:rsid w:val="00BC4966"/>
    <w:rsid w:val="00BD2E52"/>
    <w:rsid w:val="00BD3FEF"/>
    <w:rsid w:val="00BD683F"/>
    <w:rsid w:val="00BD7A43"/>
    <w:rsid w:val="00BF115B"/>
    <w:rsid w:val="00BF179E"/>
    <w:rsid w:val="00C15782"/>
    <w:rsid w:val="00C15E2F"/>
    <w:rsid w:val="00C51F69"/>
    <w:rsid w:val="00C5366B"/>
    <w:rsid w:val="00C53E75"/>
    <w:rsid w:val="00C55E7C"/>
    <w:rsid w:val="00C65F87"/>
    <w:rsid w:val="00C737F0"/>
    <w:rsid w:val="00C9369D"/>
    <w:rsid w:val="00C93C1A"/>
    <w:rsid w:val="00C97539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50807"/>
    <w:rsid w:val="00D5197D"/>
    <w:rsid w:val="00D82D53"/>
    <w:rsid w:val="00DA063D"/>
    <w:rsid w:val="00DA75B6"/>
    <w:rsid w:val="00DD7B4C"/>
    <w:rsid w:val="00DE3DF0"/>
    <w:rsid w:val="00DE64D0"/>
    <w:rsid w:val="00DF3654"/>
    <w:rsid w:val="00E036A4"/>
    <w:rsid w:val="00E0427E"/>
    <w:rsid w:val="00E05404"/>
    <w:rsid w:val="00E157A5"/>
    <w:rsid w:val="00E20DFB"/>
    <w:rsid w:val="00E32775"/>
    <w:rsid w:val="00E443C4"/>
    <w:rsid w:val="00E53082"/>
    <w:rsid w:val="00E66A55"/>
    <w:rsid w:val="00E7224A"/>
    <w:rsid w:val="00E82692"/>
    <w:rsid w:val="00EA0FB3"/>
    <w:rsid w:val="00EA146D"/>
    <w:rsid w:val="00EB2C69"/>
    <w:rsid w:val="00EB70FB"/>
    <w:rsid w:val="00EC0139"/>
    <w:rsid w:val="00EC1731"/>
    <w:rsid w:val="00EC7A28"/>
    <w:rsid w:val="00EE0281"/>
    <w:rsid w:val="00EF3A13"/>
    <w:rsid w:val="00EF7E2D"/>
    <w:rsid w:val="00F05301"/>
    <w:rsid w:val="00F06765"/>
    <w:rsid w:val="00F179AF"/>
    <w:rsid w:val="00F3029B"/>
    <w:rsid w:val="00F31462"/>
    <w:rsid w:val="00F43F80"/>
    <w:rsid w:val="00F517EB"/>
    <w:rsid w:val="00F52179"/>
    <w:rsid w:val="00F62E9B"/>
    <w:rsid w:val="00F64BF4"/>
    <w:rsid w:val="00F64F82"/>
    <w:rsid w:val="00F7223C"/>
    <w:rsid w:val="00F85688"/>
    <w:rsid w:val="00F91C82"/>
    <w:rsid w:val="00F975C9"/>
    <w:rsid w:val="00FA2EFE"/>
    <w:rsid w:val="00FA3385"/>
    <w:rsid w:val="00FA6D52"/>
    <w:rsid w:val="00FB43B7"/>
    <w:rsid w:val="00FC0860"/>
    <w:rsid w:val="00FC3D18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F060"/>
  <w:attachedTemplate r:id="attachedTemplateI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384"/>
    <w:pPr>
      <w:spacing w:after="0" w:line="260" w:lineRule="atLeast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1384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1384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7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41384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7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741384"/>
    <w:rPr>
      <w:rFonts w:ascii="Verdana" w:eastAsiaTheme="majorEastAsia" w:hAnsi="Verdana" w:cstheme="majorBidi"/>
      <w:bCs/>
      <w:caps/>
      <w:spacing w:val="9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41384"/>
    <w:rPr>
      <w:rFonts w:ascii="Verdana" w:eastAsiaTheme="majorEastAsia" w:hAnsi="Verdana" w:cstheme="majorBidi"/>
      <w:bCs/>
      <w:caps/>
      <w:spacing w:val="7"/>
      <w:sz w:val="1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41384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5197D"/>
    <w:rPr>
      <w:color w:val="217391" w:themeColor="accent1" w:themeShade="BF"/>
      <w:u w:val="single"/>
    </w:rPr>
  </w:style>
  <w:style w:type="paragraph" w:customStyle="1" w:styleId="Oplysningspligt">
    <w:name w:val="Oplysningspligt"/>
    <w:basedOn w:val="Normal"/>
    <w:rsid w:val="00741384"/>
    <w:rPr>
      <w:rFonts w:cs="Arial"/>
      <w:i/>
      <w:color w:val="333333"/>
      <w:sz w:val="15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F856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1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microsoft.com/office/2006/relationships/keyMapCustomizations" Target="customizations.xml" Id="rId2" /><Relationship Type="http://schemas.openxmlformats.org/officeDocument/2006/relationships/footer" Target="footer3.xml" Id="rId16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guldborgsund.dk/oplysningspligten" TargetMode="External" Id="rId10" /><Relationship Type="http://schemas.openxmlformats.org/officeDocument/2006/relationships/theme" Target="theme/theme1.xml" Id="rId19" /><Relationship Type="http://schemas.openxmlformats.org/officeDocument/2006/relationships/customXml" Target="../customXml/item2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https://guk.fujitsuedoc.dk:1000/biz/v2-pbr/docprod/templates/brev_edocfejlorg%201%20alle%20fire.dotm" TargetMode="External" Id="attachedTemplateI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11DF3737574F8D963992EAAEAC8C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CB2B5D-63D3-436E-820D-0D68561B59D4}"/>
      </w:docPartPr>
      <w:docPartBody>
        <w:p w:rsidR="000E79F7" w:rsidRDefault="007E1857" w:rsidP="007E1857">
          <w:pPr>
            <w:pStyle w:val="FC11DF3737574F8D963992EAAEAC8C35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5900429009440CFB1F204D7FF9D42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6D7B35-7950-42AC-B80C-4C935A12C1E6}"/>
      </w:docPartPr>
      <w:docPartBody>
        <w:p w:rsidR="000E79F7" w:rsidRDefault="007E1857" w:rsidP="007E1857">
          <w:pPr>
            <w:pStyle w:val="15900429009440CFB1F204D7FF9D4265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EC585828404F66AB995919C8BE11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8D7A2C-8E83-4EE3-AA1C-A019EC846B9D}"/>
      </w:docPartPr>
      <w:docPartBody>
        <w:p w:rsidR="000E79F7" w:rsidRDefault="007E1857" w:rsidP="007E1857">
          <w:pPr>
            <w:pStyle w:val="9DEC585828404F66AB995919C8BE11AB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7E651C61F4C4603AF2154B482903E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4CFAE-D677-46ED-85FE-4D635378340D}"/>
      </w:docPartPr>
      <w:docPartBody>
        <w:p w:rsidR="000E79F7" w:rsidRDefault="007E1857" w:rsidP="007E1857">
          <w:pPr>
            <w:pStyle w:val="57E651C61F4C4603AF2154B482903E1F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7EAD3B9044422087FC09DAF70B04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E950CF-07EA-446B-9D2D-9D9D959E24AC}"/>
      </w:docPartPr>
      <w:docPartBody>
        <w:p w:rsidR="000E79F7" w:rsidRDefault="007E1857" w:rsidP="007E1857">
          <w:pPr>
            <w:pStyle w:val="397EAD3B9044422087FC09DAF70B0486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0068AAD60384FBE9FB9CB01C7DE94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3D23E3-2DCA-4F71-B1F1-F70FD5504B45}"/>
      </w:docPartPr>
      <w:docPartBody>
        <w:p w:rsidR="000E79F7" w:rsidRDefault="007E1857" w:rsidP="007E1857">
          <w:pPr>
            <w:pStyle w:val="80068AAD60384FBE9FB9CB01C7DE9445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6AD72D7F4BD4287A67CA5FFC97D5F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5DBBE5-A258-428A-BC69-822E9149620B}"/>
      </w:docPartPr>
      <w:docPartBody>
        <w:p w:rsidR="000E79F7" w:rsidRDefault="007E1857" w:rsidP="007E1857">
          <w:pPr>
            <w:pStyle w:val="B6AD72D7F4BD4287A67CA5FFC97D5F0C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3BA8628C2C14C91B6DB3CD3A94CC5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FB3A49-D641-4D5B-B57E-55103DB1D0CF}"/>
      </w:docPartPr>
      <w:docPartBody>
        <w:p w:rsidR="000E79F7" w:rsidRDefault="007E1857" w:rsidP="007E1857">
          <w:pPr>
            <w:pStyle w:val="B3BA8628C2C14C91B6DB3CD3A94CC520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64EAD9700F54947AC4D8B295A8E4E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F1DAE4-0D73-4393-AE08-FF8121E326D8}"/>
      </w:docPartPr>
      <w:docPartBody>
        <w:p w:rsidR="000E79F7" w:rsidRDefault="007E1857" w:rsidP="007E1857">
          <w:pPr>
            <w:pStyle w:val="764EAD9700F54947AC4D8B295A8E4E52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2E4518397F4A7D9BA6A4175D2992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223902-84B7-4E73-BAC7-E8679EC6FCB0}"/>
      </w:docPartPr>
      <w:docPartBody>
        <w:p w:rsidR="000E79F7" w:rsidRDefault="007E1857" w:rsidP="007E1857">
          <w:pPr>
            <w:pStyle w:val="382E4518397F4A7D9BA6A4175D29921F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9D361C37D0C4F53BBDA0B0DA6AB0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6CB2DC-A245-494D-8A5A-B6E1E6AA47E5}"/>
      </w:docPartPr>
      <w:docPartBody>
        <w:p w:rsidR="000E79F7" w:rsidRDefault="007E1857" w:rsidP="007E1857">
          <w:pPr>
            <w:pStyle w:val="E9D361C37D0C4F53BBDA0B0DA6AB0E27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DA8D9CDBBA346AC82BC499E5972F9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B21DE8-D67A-488A-9491-25D7A579FD35}"/>
      </w:docPartPr>
      <w:docPartBody>
        <w:p w:rsidR="000E79F7" w:rsidRDefault="007E1857" w:rsidP="007E1857">
          <w:pPr>
            <w:pStyle w:val="8DA8D9CDBBA346AC82BC499E5972F987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3F8EE5FC5FC4895886C61F95EE915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C47C0F-611A-4D2A-AAED-060256FCDE25}"/>
      </w:docPartPr>
      <w:docPartBody>
        <w:p w:rsidR="000E79F7" w:rsidRDefault="007E1857" w:rsidP="007E1857">
          <w:pPr>
            <w:pStyle w:val="33F8EE5FC5FC4895886C61F95EE91570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0F927B24092466CBDA2D93418642B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CF6289-C332-47A2-A850-97C8AD2E525C}"/>
      </w:docPartPr>
      <w:docPartBody>
        <w:p w:rsidR="000E79F7" w:rsidRDefault="007E1857" w:rsidP="007E1857">
          <w:pPr>
            <w:pStyle w:val="20F927B24092466CBDA2D93418642B92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B155BA4F64F45269EAA58A13D4A4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22A43E-C8FC-493A-8E54-D2F0E08D6597}"/>
      </w:docPartPr>
      <w:docPartBody>
        <w:p w:rsidR="000E79F7" w:rsidRDefault="007E1857" w:rsidP="007E1857">
          <w:pPr>
            <w:pStyle w:val="7B155BA4F64F45269EAA58A13D4A41E2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DD594DD536D4B2A9BFCEB6D4CF01F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A25A17-302A-4091-AE21-3E4941367451}"/>
      </w:docPartPr>
      <w:docPartBody>
        <w:p w:rsidR="000E79F7" w:rsidRDefault="007E1857" w:rsidP="007E1857">
          <w:pPr>
            <w:pStyle w:val="CDD594DD536D4B2A9BFCEB6D4CF01F2C"/>
          </w:pPr>
          <w:r w:rsidRPr="00F75B5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4ACE711E7044D66B611377410C3DD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DD975F-BB65-4591-B5DC-C175EEE15F29}"/>
      </w:docPartPr>
      <w:docPartBody>
        <w:p w:rsidR="000E79F7" w:rsidRDefault="007E1857" w:rsidP="007E1857">
          <w:pPr>
            <w:pStyle w:val="F4ACE711E7044D66B611377410C3DD30"/>
          </w:pPr>
          <w:r w:rsidRPr="00E7342B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57"/>
    <w:rsid w:val="000E79F7"/>
    <w:rsid w:val="002A4457"/>
    <w:rsid w:val="004F68BC"/>
    <w:rsid w:val="006F005B"/>
    <w:rsid w:val="00734B4E"/>
    <w:rsid w:val="007E1857"/>
    <w:rsid w:val="00A764F6"/>
    <w:rsid w:val="00C5366B"/>
    <w:rsid w:val="00CB3C8A"/>
    <w:rsid w:val="00FA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57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E1857"/>
    <w:rPr>
      <w:color w:val="808080"/>
    </w:rPr>
  </w:style>
  <w:style w:type="paragraph" w:customStyle="1" w:styleId="FC11DF3737574F8D963992EAAEAC8C35">
    <w:name w:val="FC11DF3737574F8D963992EAAEAC8C35"/>
    <w:rsid w:val="007E1857"/>
  </w:style>
  <w:style w:type="paragraph" w:customStyle="1" w:styleId="15900429009440CFB1F204D7FF9D4265">
    <w:name w:val="15900429009440CFB1F204D7FF9D4265"/>
    <w:rsid w:val="007E1857"/>
  </w:style>
  <w:style w:type="paragraph" w:customStyle="1" w:styleId="9DEC585828404F66AB995919C8BE11AB">
    <w:name w:val="9DEC585828404F66AB995919C8BE11AB"/>
    <w:rsid w:val="007E1857"/>
  </w:style>
  <w:style w:type="paragraph" w:customStyle="1" w:styleId="57E651C61F4C4603AF2154B482903E1F">
    <w:name w:val="57E651C61F4C4603AF2154B482903E1F"/>
    <w:rsid w:val="007E1857"/>
  </w:style>
  <w:style w:type="paragraph" w:customStyle="1" w:styleId="397EAD3B9044422087FC09DAF70B0486">
    <w:name w:val="397EAD3B9044422087FC09DAF70B0486"/>
    <w:rsid w:val="007E1857"/>
  </w:style>
  <w:style w:type="paragraph" w:customStyle="1" w:styleId="80068AAD60384FBE9FB9CB01C7DE9445">
    <w:name w:val="80068AAD60384FBE9FB9CB01C7DE9445"/>
    <w:rsid w:val="007E1857"/>
  </w:style>
  <w:style w:type="paragraph" w:customStyle="1" w:styleId="B6AD72D7F4BD4287A67CA5FFC97D5F0C">
    <w:name w:val="B6AD72D7F4BD4287A67CA5FFC97D5F0C"/>
    <w:rsid w:val="007E1857"/>
  </w:style>
  <w:style w:type="paragraph" w:customStyle="1" w:styleId="B3BA8628C2C14C91B6DB3CD3A94CC520">
    <w:name w:val="B3BA8628C2C14C91B6DB3CD3A94CC520"/>
    <w:rsid w:val="007E1857"/>
  </w:style>
  <w:style w:type="paragraph" w:customStyle="1" w:styleId="764EAD9700F54947AC4D8B295A8E4E52">
    <w:name w:val="764EAD9700F54947AC4D8B295A8E4E52"/>
    <w:rsid w:val="007E1857"/>
  </w:style>
  <w:style w:type="paragraph" w:customStyle="1" w:styleId="382E4518397F4A7D9BA6A4175D29921F">
    <w:name w:val="382E4518397F4A7D9BA6A4175D29921F"/>
    <w:rsid w:val="007E1857"/>
  </w:style>
  <w:style w:type="paragraph" w:customStyle="1" w:styleId="E9D361C37D0C4F53BBDA0B0DA6AB0E27">
    <w:name w:val="E9D361C37D0C4F53BBDA0B0DA6AB0E27"/>
    <w:rsid w:val="007E1857"/>
  </w:style>
  <w:style w:type="paragraph" w:customStyle="1" w:styleId="8DA8D9CDBBA346AC82BC499E5972F987">
    <w:name w:val="8DA8D9CDBBA346AC82BC499E5972F987"/>
    <w:rsid w:val="007E1857"/>
  </w:style>
  <w:style w:type="paragraph" w:customStyle="1" w:styleId="33F8EE5FC5FC4895886C61F95EE91570">
    <w:name w:val="33F8EE5FC5FC4895886C61F95EE91570"/>
    <w:rsid w:val="007E1857"/>
  </w:style>
  <w:style w:type="paragraph" w:customStyle="1" w:styleId="20F927B24092466CBDA2D93418642B92">
    <w:name w:val="20F927B24092466CBDA2D93418642B92"/>
    <w:rsid w:val="007E1857"/>
  </w:style>
  <w:style w:type="paragraph" w:customStyle="1" w:styleId="7B155BA4F64F45269EAA58A13D4A41E2">
    <w:name w:val="7B155BA4F64F45269EAA58A13D4A41E2"/>
    <w:rsid w:val="007E1857"/>
  </w:style>
  <w:style w:type="paragraph" w:customStyle="1" w:styleId="CDD594DD536D4B2A9BFCEB6D4CF01F2C">
    <w:name w:val="CDD594DD536D4B2A9BFCEB6D4CF01F2C"/>
    <w:rsid w:val="007E1857"/>
  </w:style>
  <w:style w:type="paragraph" w:customStyle="1" w:styleId="F4ACE711E7044D66B611377410C3DD30">
    <w:name w:val="F4ACE711E7044D66B611377410C3DD30"/>
    <w:rsid w:val="007E1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{0(8)}" gbs:entity="Document" gbs:templateDesignerVersion="3.1 F">
  <gbs:Title gbs:loadFromGrowBusiness="OnEdit" gbs:saveInGrowBusiness="False" gbs:connected="true" gbs:recno="" gbs:entity="" gbs:datatype="string" gbs:key="10000" gbs:removeContentControl="0">Følgebrev til miljøtilladelse</gbs:Title>
  <gbs:ToCase.Name gbs:loadFromGrowBusiness="OnEdit" gbs:saveInGrowBusiness="False" gbs:connected="true" gbs:recno="" gbs:entity="" gbs:datatype="string" gbs:key="10001" gbs:removeContentControl="0">25-016318</gbs:ToCase.Name>
  <gbs:DocumentNumber gbs:loadFromGrowBusiness="OnEdit" gbs:saveInGrowBusiness="False" gbs:connected="true" gbs:recno="" gbs:entity="" gbs:datatype="string" gbs:key="10002" gbs:removeContentControl="0">25-016318-18</gbs:DocumentNumber>
  <gbs:ToCase.OurRef.Name gbs:loadFromGrowBusiness="OnEdit" gbs:saveInGrowBusiness="False" gbs:connected="true" gbs:recno="" gbs:entity="" gbs:datatype="string" gbs:key="10003" gbs:removeContentControl="0">Mette Wolthers</gbs:ToCase.OurRef.Name>
  <gbs:ToCase.OurRef.ToCreatedBy.ToContact.Name gbs:loadFromGrowBusiness="OnEdit" gbs:saveInGrowBusiness="False" gbs:connected="true" gbs:recno="" gbs:entity="" gbs:datatype="string" gbs:key="10004" gbs:removeContentControl="0">SI360 Service Account</gbs:ToCase.OurRef.ToCreatedBy.ToContact.Name>
  <gbs:OurRef.Name gbs:loadFromGrowBusiness="OnEdit" gbs:saveInGrowBusiness="False" gbs:connected="true" gbs:recno="" gbs:entity="" gbs:datatype="string" gbs:key="10005" gbs:removeContentControl="0">Mette Wolthers</gbs:OurRef.Name>
  <gbs:OurRef.ToCreatedBy.ToContact.Name gbs:loadFromGrowBusiness="OnEdit" gbs:saveInGrowBusiness="False" gbs:connected="true" gbs:recno="" gbs:entity="" gbs:datatype="string" gbs:key="10006" gbs:removeContentControl="0">SI360 Service Account</gbs:OurRef.ToCreatedBy.ToContact.Name>
  <gbs:ToProject.Name gbs:loadFromGrowBusiness="OnEdit" gbs:saveInGrowBusiness="False" gbs:connected="true" gbs:recno="" gbs:entity="" gbs:datatype="string" gbs:key="10007" gbs:removeContentControl="0">
  </gbs:ToProject.Name>
  <gbs:ToCase.OurRef.Switchboard gbs:loadFromGrowBusiness="OnEdit" gbs:saveInGrowBusiness="False" gbs:connected="true" gbs:recno="" gbs:entity="" gbs:datatype="string" gbs:key="10008" gbs:removeContentControl="0">
  </gbs:ToCase.OurRef.Switchboard>
  <gbs:ToCase.OurRef.E-mail gbs:loadFromGrowBusiness="OnEdit" gbs:saveInGrowBusiness="False" gbs:connected="true" gbs:recno="" gbs:entity="" gbs:datatype="string" gbs:key="10009" gbs:removeContentControl="0">mewol@guldborgsund.dk</gbs:ToCase.OurRef.E-mail>
  <gbs:ToCase.CreatedDate gbs:loadFromGrowBusiness="OnEdit" gbs:saveInGrowBusiness="False" gbs:connected="true" gbs:recno="" gbs:entity="" gbs:datatype="date" gbs:key="10010" gbs:removeContentControl="0">2025-05-22T08:39:57</gbs:ToCase.CreatedDate>
  <gbs:ToCase.Description gbs:loadFromGrowBusiness="OnEdit" gbs:saveInGrowBusiness="False" gbs:connected="true" gbs:recno="" gbs:entity="" gbs:datatype="string" gbs:key="10011" gbs:removeContentControl="0">Landbrug - Ans. § 16b, miljøtilladelse - skema nr. 250619 - Sullerupvej 10, 4850 Stubbekøbing</gbs:ToCase.Description>
  <gbs:ToReceivers.Name gbs:loadFromGrowBusiness="OnEdit" gbs:saveInGrowBusiness="False" gbs:connected="true" gbs:recno="" gbs:entity="" gbs:datatype="string" gbs:key="10012" gbs:dispatchrecipient="true" gbs:removeContentControl="0">Torkilstrupgaard v/Søren Kok</gbs:ToReceivers.Name>
  <gbs:ToReceivers.Address gbs:loadFromGrowBusiness="OnEdit" gbs:saveInGrowBusiness="False" gbs:connected="true" gbs:recno="" gbs:entity="" gbs:datatype="string" gbs:key="10013" gbs:dispatchrecipient="true" gbs:removeContentControl="0">Torkilstrupvej 21</gbs:ToReceivers.Address>
  <gbs:ToReceivers.ZipCode gbs:loadFromGrowBusiness="OnEdit" gbs:saveInGrowBusiness="False" gbs:connected="true" gbs:recno="" gbs:entity="" gbs:datatype="string" gbs:key="10014" gbs:dispatchrecipient="true" gbs:removeContentControl="0">4863</gbs:ToReceivers.ZipCode>
  <gbs:ToReceivers.ZipPlace gbs:loadFromGrowBusiness="OnEdit" gbs:saveInGrowBusiness="False" gbs:connected="true" gbs:recno="" gbs:entity="" gbs:datatype="string" gbs:key="10015" gbs:dispatchrecipient="true" gbs:removeContentControl="0">Eskilstrup</gbs:ToReceivers.ZipPlace>
  <gbs:ToReceivers.Referencenumber gbs:loadFromGrowBusiness="OnEdit" gbs:saveInGrowBusiness="False" gbs:connected="true" gbs:recno="" gbs:entity="" gbs:datatype="string" gbs:key="10016" gbs:dispatchrecipient="true" gbs:removeContentControl="0">26056799</gbs:ToReceivers.Referencenumber>
  <gbs:ToCase.ToEstates.BuildingNumber gbs:loadFromGrowBusiness="OnEdit" gbs:saveInGrowBusiness="False" gbs:connected="true" gbs:recno="" gbs:entity="" gbs:datatype="long" gbs:key="10017" gbs:removeContentControl="0">
  </gbs:ToCase.ToEstates.BuildingNumber>
  <gbs:ToCase.ToEstates.Description gbs:loadFromGrowBusiness="OnEdit" gbs:saveInGrowBusiness="False" gbs:connected="true" gbs:recno="" gbs:entity="" gbs:datatype="string" gbs:key="10018" gbs:removeContentControl="0">
  </gbs:ToCase.ToEstates.Description>
  <gbs:ToCase.ToCaseEstate.SectionNumber gbs:loadFromGrowBusiness="OnEdit" gbs:saveInGrowBusiness="False" gbs:connected="true" gbs:recno="" gbs:entity="" gbs:datatype="long" gbs:key="10019" gbs:removeContentControl="0">
  </gbs:ToCase.ToCaseEstate.SectionNumber>
</gbs:GrowBusinessDocument>
</file>

<file path=customXml/itemProps1.xml><?xml version="1.0" encoding="utf-8"?>
<ds:datastoreItem xmlns:ds="http://schemas.openxmlformats.org/officeDocument/2006/customXml" ds:itemID="{2C4D7349-07B9-4E08-8CBB-694D3287F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C2093-44AA-4320-8640-CFE9304648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Brev_eDocFejlorg 1 alle fire</Template>
  <TotalTime>1444</TotalTime>
  <Pages>1</Pages>
  <Words>118</Words>
  <Characters>801</Characters>
  <Application>Microsoft Office Word</Application>
  <DocSecurity>0</DocSecurity>
  <Lines>61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Wolthers</dc:creator>
  <cp:lastModifiedBy>Mette Wolthers</cp:lastModifiedBy>
  <cp:revision>154</cp:revision>
  <dcterms:created xsi:type="dcterms:W3CDTF">2013-07-26T08:24:00Z</dcterms:created>
  <dcterms:modified xsi:type="dcterms:W3CDTF">2024-08-16T10:53:00Z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docId" fmtid="{D5CDD505-2E9C-101B-9397-08002B2CF9AE}" pid="2">
    <vt:lpwstr>5850457</vt:lpwstr>
  </property>
  <property name="verId" fmtid="{D5CDD505-2E9C-101B-9397-08002B2CF9AE}" pid="3">
    <vt:lpwstr>5843775</vt:lpwstr>
  </property>
  <property name="templateId" fmtid="{D5CDD505-2E9C-101B-9397-08002B2CF9AE}" pid="4">
    <vt:lpwstr>500102</vt:lpwstr>
  </property>
  <property name="fileId" fmtid="{D5CDD505-2E9C-101B-9397-08002B2CF9AE}" pid="5">
    <vt:lpwstr>7353863</vt:lpwstr>
  </property>
  <property name="filePath" fmtid="{D5CDD505-2E9C-101B-9397-08002B2CF9AE}" pid="6">
    <vt:lpwstr>
    </vt:lpwstr>
  </property>
  <property name="templateFilePath" fmtid="{D5CDD505-2E9C-101B-9397-08002B2CF9AE}" pid="7">
    <vt:lpwstr>c:\windows\system32\inetsrv\brev_edocfejlorg 1 alle fire.dotm</vt:lpwstr>
  </property>
  <property name="filePathOneNote" fmtid="{D5CDD505-2E9C-101B-9397-08002B2CF9AE}" pid="8">
    <vt:lpwstr>
    </vt:lpwstr>
  </property>
  <property name="fileName" fmtid="{D5CDD505-2E9C-101B-9397-08002B2CF9AE}" pid="9">
    <vt:lpwstr>25-016318-18 Følgebrev til miljøtilladelse 7353863_1_0.docx</vt:lpwstr>
  </property>
  <property name="comment" fmtid="{D5CDD505-2E9C-101B-9397-08002B2CF9AE}" pid="10">
    <vt:lpwstr>Følgebrev til miljøtilladelse</vt:lpwstr>
  </property>
  <property name="sourceId" fmtid="{D5CDD505-2E9C-101B-9397-08002B2CF9AE}" pid="11">
    <vt:lpwstr>{0(8)}</vt:lpwstr>
  </property>
  <property name="module" fmtid="{D5CDD505-2E9C-101B-9397-08002B2CF9AE}" pid="12">
    <vt:lpwstr>{0(9)}</vt:lpwstr>
  </property>
  <property name="customParams" fmtid="{D5CDD505-2E9C-101B-9397-08002B2CF9AE}" pid="13">
    <vt:lpwstr>
    </vt:lpwstr>
  </property>
  <property name="createdBy" fmtid="{D5CDD505-2E9C-101B-9397-08002B2CF9AE}" pid="14">
    <vt:lpwstr>Mette Wolthers</vt:lpwstr>
  </property>
  <property name="modifiedBy" fmtid="{D5CDD505-2E9C-101B-9397-08002B2CF9AE}" pid="15">
    <vt:lpwstr>Mette Wolthers</vt:lpwstr>
  </property>
  <property name="serverName" fmtid="{D5CDD505-2E9C-101B-9397-08002B2CF9AE}" pid="16">
    <vt:lpwstr>guk.fujitsuedoc.dk:1000</vt:lpwstr>
  </property>
  <property name="server" fmtid="{D5CDD505-2E9C-101B-9397-08002B2CF9AE}" pid="17">
    <vt:lpwstr>guk.fujitsuedoc.dk:1000</vt:lpwstr>
  </property>
  <property name="protocol" fmtid="{D5CDD505-2E9C-101B-9397-08002B2CF9AE}" pid="18">
    <vt:lpwstr>off</vt:lpwstr>
  </property>
  <property name="site" fmtid="{D5CDD505-2E9C-101B-9397-08002B2CF9AE}" pid="19">
    <vt:lpwstr>/locator.aspx</vt:lpwstr>
  </property>
  <property name="externalUser" fmtid="{D5CDD505-2E9C-101B-9397-08002B2CF9AE}" pid="20">
    <vt:lpwstr>
    </vt:lpwstr>
  </property>
  <property name="option" fmtid="{D5CDD505-2E9C-101B-9397-08002B2CF9AE}" pid="21">
    <vt:lpwstr>true</vt:lpwstr>
  </property>
  <property name="currentVerId" fmtid="{D5CDD505-2E9C-101B-9397-08002B2CF9AE}" pid="22">
    <vt:lpwstr>5843775</vt:lpwstr>
  </property>
  <property name="ShowDummyRecipient" fmtid="{D5CDD505-2E9C-101B-9397-08002B2CF9AE}" pid="23">
    <vt:lpwstr>false</vt:lpwstr>
  </property>
  <property name="Operation" fmtid="{D5CDD505-2E9C-101B-9397-08002B2CF9AE}" pid="24">
    <vt:lpwstr>ProduceFile</vt:lpwstr>
  </property>
</Properties>
</file>