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CA74E" w14:textId="77777777" w:rsidR="00693D73" w:rsidRDefault="00693D73" w:rsidP="00693D73">
      <w:pPr>
        <w:rPr>
          <w:sz w:val="2"/>
          <w:szCs w:val="2"/>
        </w:rPr>
      </w:pPr>
    </w:p>
    <w:p w14:paraId="488B3147" w14:textId="77777777" w:rsidR="00693D73" w:rsidRPr="006B4A0F" w:rsidRDefault="00693D73" w:rsidP="00693D73">
      <w:pPr>
        <w:rPr>
          <w:sz w:val="2"/>
          <w:szCs w:val="2"/>
        </w:rPr>
      </w:pPr>
    </w:p>
    <w:p w14:paraId="1EEE57BF" w14:textId="77777777" w:rsidR="00693D73" w:rsidRPr="006B4A0F" w:rsidRDefault="00693D73" w:rsidP="00693D73">
      <w:pPr>
        <w:rPr>
          <w:sz w:val="2"/>
          <w:szCs w:val="2"/>
        </w:rPr>
      </w:pPr>
    </w:p>
    <w:p w14:paraId="38A903E4" w14:textId="77777777" w:rsidR="00693D73" w:rsidRPr="006B4A0F" w:rsidRDefault="00693D73" w:rsidP="00693D73">
      <w:pPr>
        <w:rPr>
          <w:sz w:val="2"/>
          <w:szCs w:val="2"/>
        </w:rPr>
      </w:pPr>
    </w:p>
    <w:p w14:paraId="470722EF" w14:textId="77777777" w:rsidR="00693D73" w:rsidRPr="006B4A0F" w:rsidRDefault="00693D73" w:rsidP="00693D73">
      <w:pPr>
        <w:rPr>
          <w:sz w:val="2"/>
          <w:szCs w:val="2"/>
        </w:rPr>
      </w:pPr>
    </w:p>
    <w:p w14:paraId="77D4143F" w14:textId="77777777" w:rsidR="00693D73" w:rsidRPr="006B4A0F" w:rsidRDefault="00693D73" w:rsidP="00693D73">
      <w:pPr>
        <w:rPr>
          <w:sz w:val="2"/>
          <w:szCs w:val="2"/>
        </w:rPr>
      </w:pPr>
    </w:p>
    <w:p w14:paraId="1E19A488" w14:textId="77777777" w:rsidR="00693D73" w:rsidRPr="006B4A0F" w:rsidRDefault="00693D73" w:rsidP="00693D73">
      <w:pPr>
        <w:rPr>
          <w:sz w:val="2"/>
          <w:szCs w:val="2"/>
        </w:rPr>
      </w:pPr>
    </w:p>
    <w:p w14:paraId="58C9C1C2" w14:textId="77777777" w:rsidR="00693D73" w:rsidRPr="006B4A0F" w:rsidRDefault="00693D73" w:rsidP="00693D73">
      <w:pPr>
        <w:rPr>
          <w:sz w:val="2"/>
          <w:szCs w:val="2"/>
        </w:rPr>
      </w:pPr>
    </w:p>
    <w:p w14:paraId="4F1B0CD6" w14:textId="77777777" w:rsidR="00693D73" w:rsidRPr="006B4A0F" w:rsidRDefault="00693D73" w:rsidP="00693D73">
      <w:pPr>
        <w:rPr>
          <w:sz w:val="2"/>
          <w:szCs w:val="2"/>
        </w:rPr>
      </w:pPr>
    </w:p>
    <w:p w14:paraId="5BC85405" w14:textId="77777777" w:rsidR="00693D73" w:rsidRPr="006B4A0F" w:rsidRDefault="00693D73" w:rsidP="00693D73">
      <w:pPr>
        <w:rPr>
          <w:sz w:val="2"/>
          <w:szCs w:val="2"/>
        </w:rPr>
      </w:pPr>
    </w:p>
    <w:p w14:paraId="2F4C1B56" w14:textId="77777777" w:rsidR="00693D73" w:rsidRPr="006B4A0F" w:rsidRDefault="00693D73" w:rsidP="00693D73">
      <w:pPr>
        <w:rPr>
          <w:sz w:val="2"/>
          <w:szCs w:val="2"/>
        </w:rPr>
      </w:pPr>
    </w:p>
    <w:p w14:paraId="15C16BB7" w14:textId="77777777" w:rsidR="00693D73" w:rsidRPr="006B4A0F" w:rsidRDefault="00693D73" w:rsidP="00693D73">
      <w:pPr>
        <w:rPr>
          <w:sz w:val="2"/>
          <w:szCs w:val="2"/>
        </w:rPr>
      </w:pPr>
    </w:p>
    <w:p w14:paraId="384E0B2C" w14:textId="77777777" w:rsidR="00693D73" w:rsidRPr="006B4A0F" w:rsidRDefault="00693D73" w:rsidP="00693D73">
      <w:pPr>
        <w:rPr>
          <w:sz w:val="2"/>
          <w:szCs w:val="2"/>
        </w:rPr>
      </w:pPr>
    </w:p>
    <w:p w14:paraId="250F5999" w14:textId="77777777" w:rsidR="00693D73" w:rsidRPr="006B4A0F" w:rsidRDefault="00693D73" w:rsidP="00693D73">
      <w:pPr>
        <w:rPr>
          <w:sz w:val="2"/>
          <w:szCs w:val="2"/>
        </w:rPr>
      </w:pPr>
    </w:p>
    <w:p w14:paraId="58ED086A" w14:textId="77777777" w:rsidR="00693D73" w:rsidRPr="006B4A0F" w:rsidRDefault="00693D73" w:rsidP="00693D73">
      <w:pPr>
        <w:rPr>
          <w:sz w:val="2"/>
          <w:szCs w:val="2"/>
        </w:rPr>
      </w:pPr>
    </w:p>
    <w:p w14:paraId="1868AF70" w14:textId="77777777" w:rsidR="00693D73" w:rsidRPr="006B4A0F" w:rsidRDefault="00693D73" w:rsidP="00693D73">
      <w:pPr>
        <w:rPr>
          <w:sz w:val="2"/>
          <w:szCs w:val="2"/>
        </w:rPr>
      </w:pPr>
    </w:p>
    <w:p w14:paraId="031F28DE" w14:textId="77777777" w:rsidR="00693D73" w:rsidRDefault="00693D73" w:rsidP="00693D73">
      <w:pPr>
        <w:rPr>
          <w:sz w:val="2"/>
          <w:szCs w:val="2"/>
        </w:rPr>
      </w:pPr>
    </w:p>
    <w:p w14:paraId="5D6F8392" w14:textId="77777777" w:rsidR="00693D73" w:rsidRDefault="00693D73" w:rsidP="00693D73">
      <w:pPr>
        <w:rPr>
          <w:sz w:val="2"/>
          <w:szCs w:val="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0"/>
        <w:gridCol w:w="2541"/>
        <w:gridCol w:w="2017"/>
        <w:gridCol w:w="2520"/>
      </w:tblGrid>
      <w:tr w:rsidR="00693D73" w:rsidRPr="00DC611B" w14:paraId="0C7EE3FA" w14:textId="77777777" w:rsidTr="00827EF0">
        <w:tc>
          <w:tcPr>
            <w:tcW w:w="5000" w:type="pct"/>
            <w:gridSpan w:val="4"/>
            <w:shd w:val="clear" w:color="auto" w:fill="92D050"/>
          </w:tcPr>
          <w:p w14:paraId="1A17575A" w14:textId="77777777" w:rsidR="00693D73" w:rsidRPr="00DC611B" w:rsidRDefault="00693D73" w:rsidP="00827EF0">
            <w:pPr>
              <w:rPr>
                <w:b/>
                <w:sz w:val="28"/>
              </w:rPr>
            </w:pPr>
            <w:r w:rsidRPr="00DC611B">
              <w:rPr>
                <w:b/>
                <w:sz w:val="28"/>
              </w:rPr>
              <w:t xml:space="preserve">Tilsynsnotat </w:t>
            </w:r>
          </w:p>
        </w:tc>
      </w:tr>
      <w:tr w:rsidR="00693D73" w:rsidRPr="00DC611B" w14:paraId="2AFED269" w14:textId="77777777" w:rsidTr="00693D73">
        <w:tc>
          <w:tcPr>
            <w:tcW w:w="1186" w:type="pct"/>
            <w:shd w:val="clear" w:color="auto" w:fill="auto"/>
          </w:tcPr>
          <w:p w14:paraId="7AFC9DD9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C514693" w14:textId="5F0F532A" w:rsidR="00693D73" w:rsidRPr="00DC611B" w:rsidRDefault="00693D73" w:rsidP="00693D73">
            <w:pPr>
              <w:rPr>
                <w:highlight w:val="yellow"/>
              </w:rPr>
            </w:pPr>
            <w:r>
              <w:t xml:space="preserve">Tattersall, </w:t>
            </w:r>
            <w:r>
              <w:br/>
              <w:t>Jægersborg Rideskole</w:t>
            </w:r>
          </w:p>
        </w:tc>
        <w:tc>
          <w:tcPr>
            <w:tcW w:w="1065" w:type="pct"/>
            <w:shd w:val="clear" w:color="auto" w:fill="auto"/>
          </w:tcPr>
          <w:p w14:paraId="050D58C3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 xml:space="preserve">Sags nr. </w:t>
            </w:r>
          </w:p>
        </w:tc>
        <w:tc>
          <w:tcPr>
            <w:tcW w:w="1368" w:type="pct"/>
            <w:shd w:val="clear" w:color="auto" w:fill="auto"/>
          </w:tcPr>
          <w:p w14:paraId="6C12DEEB" w14:textId="77777777" w:rsidR="00693D73" w:rsidRPr="00DC611B" w:rsidRDefault="00693D73" w:rsidP="00827EF0">
            <w:r w:rsidRPr="001F572D">
              <w:t>GEO-2017-00816</w:t>
            </w:r>
          </w:p>
        </w:tc>
      </w:tr>
      <w:tr w:rsidR="00693D73" w:rsidRPr="00DC611B" w14:paraId="21D5CA67" w14:textId="77777777" w:rsidTr="00693D73">
        <w:tc>
          <w:tcPr>
            <w:tcW w:w="1186" w:type="pct"/>
            <w:shd w:val="clear" w:color="auto" w:fill="auto"/>
          </w:tcPr>
          <w:p w14:paraId="0CDAD57F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3F8D8D0A" w14:textId="01FA576E" w:rsidR="00693D73" w:rsidRPr="00401FCA" w:rsidRDefault="00693D73" w:rsidP="00693D73">
            <w:r>
              <w:t>Sauntesvej 7</w:t>
            </w:r>
            <w:r>
              <w:br/>
              <w:t>2820 Gentofte</w:t>
            </w:r>
          </w:p>
        </w:tc>
        <w:tc>
          <w:tcPr>
            <w:tcW w:w="1065" w:type="pct"/>
            <w:shd w:val="clear" w:color="auto" w:fill="auto"/>
          </w:tcPr>
          <w:p w14:paraId="34689F23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Virksomhedstype</w:t>
            </w:r>
          </w:p>
        </w:tc>
        <w:tc>
          <w:tcPr>
            <w:tcW w:w="1368" w:type="pct"/>
            <w:shd w:val="clear" w:color="auto" w:fill="auto"/>
          </w:tcPr>
          <w:p w14:paraId="2CADC7C6" w14:textId="77777777" w:rsidR="00693D73" w:rsidRPr="00DC611B" w:rsidRDefault="00693D73" w:rsidP="00827EF0">
            <w:r>
              <w:t>Hestehold</w:t>
            </w:r>
          </w:p>
        </w:tc>
      </w:tr>
      <w:tr w:rsidR="00693D73" w:rsidRPr="00DC611B" w14:paraId="47C9AE5B" w14:textId="77777777" w:rsidTr="00693D73">
        <w:tc>
          <w:tcPr>
            <w:tcW w:w="1186" w:type="pct"/>
            <w:shd w:val="clear" w:color="auto" w:fill="auto"/>
          </w:tcPr>
          <w:p w14:paraId="21C2923C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407C9637" w14:textId="14842D60" w:rsidR="00693D73" w:rsidRPr="00401FCA" w:rsidRDefault="00693D73" w:rsidP="00693D73">
            <w:r>
              <w:t>18586231</w:t>
            </w:r>
          </w:p>
        </w:tc>
        <w:tc>
          <w:tcPr>
            <w:tcW w:w="1065" w:type="pct"/>
            <w:shd w:val="clear" w:color="auto" w:fill="auto"/>
          </w:tcPr>
          <w:p w14:paraId="069B802B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Tilsynsdato</w:t>
            </w:r>
          </w:p>
        </w:tc>
        <w:tc>
          <w:tcPr>
            <w:tcW w:w="1368" w:type="pct"/>
            <w:shd w:val="clear" w:color="auto" w:fill="auto"/>
          </w:tcPr>
          <w:p w14:paraId="1690B057" w14:textId="1E471DB1" w:rsidR="00693D73" w:rsidRPr="00DC611B" w:rsidRDefault="00C774C4" w:rsidP="00827EF0">
            <w:r>
              <w:t>19. oktober 2020</w:t>
            </w:r>
          </w:p>
        </w:tc>
      </w:tr>
      <w:tr w:rsidR="00693D73" w:rsidRPr="00DC611B" w14:paraId="60BBA706" w14:textId="77777777" w:rsidTr="00693D73">
        <w:tc>
          <w:tcPr>
            <w:tcW w:w="1186" w:type="pct"/>
            <w:shd w:val="clear" w:color="auto" w:fill="auto"/>
          </w:tcPr>
          <w:p w14:paraId="1F32AE1B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Kontaktperson</w:t>
            </w:r>
          </w:p>
          <w:p w14:paraId="764DFB80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(funktion)</w:t>
            </w:r>
          </w:p>
        </w:tc>
        <w:tc>
          <w:tcPr>
            <w:tcW w:w="1380" w:type="pct"/>
            <w:shd w:val="clear" w:color="auto" w:fill="auto"/>
          </w:tcPr>
          <w:p w14:paraId="766C5D30" w14:textId="61DCFF2F" w:rsidR="00693D73" w:rsidRPr="00DC611B" w:rsidRDefault="00992C66" w:rsidP="00827EF0">
            <w:r>
              <w:t>Tanja Moberg (forpagter og ansvarlig for driften af rideskolen)</w:t>
            </w:r>
          </w:p>
        </w:tc>
        <w:tc>
          <w:tcPr>
            <w:tcW w:w="1065" w:type="pct"/>
            <w:shd w:val="clear" w:color="auto" w:fill="auto"/>
          </w:tcPr>
          <w:p w14:paraId="363FEEBA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Tilsynsførende</w:t>
            </w:r>
          </w:p>
        </w:tc>
        <w:tc>
          <w:tcPr>
            <w:tcW w:w="1368" w:type="pct"/>
            <w:shd w:val="clear" w:color="auto" w:fill="auto"/>
          </w:tcPr>
          <w:p w14:paraId="4DB62BD0" w14:textId="6BC6FD99" w:rsidR="00693D73" w:rsidRPr="00DC611B" w:rsidRDefault="00693D73" w:rsidP="00693D73">
            <w:r>
              <w:t xml:space="preserve">Anne-Mette Krog Aagreen og </w:t>
            </w:r>
            <w:r>
              <w:br/>
            </w:r>
            <w:r>
              <w:t>Mette Christensen</w:t>
            </w:r>
          </w:p>
        </w:tc>
      </w:tr>
      <w:tr w:rsidR="00693D73" w:rsidRPr="00DC611B" w14:paraId="0A872FE9" w14:textId="77777777" w:rsidTr="00693D73">
        <w:tc>
          <w:tcPr>
            <w:tcW w:w="1186" w:type="pct"/>
            <w:shd w:val="clear" w:color="auto" w:fill="auto"/>
          </w:tcPr>
          <w:p w14:paraId="1A037091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Kontaktoplysninger</w:t>
            </w:r>
          </w:p>
        </w:tc>
        <w:tc>
          <w:tcPr>
            <w:tcW w:w="1380" w:type="pct"/>
            <w:shd w:val="clear" w:color="auto" w:fill="auto"/>
          </w:tcPr>
          <w:p w14:paraId="110226EC" w14:textId="77777777" w:rsidR="00693D73" w:rsidRPr="00571ADD" w:rsidRDefault="00693D73" w:rsidP="00827EF0">
            <w:pPr>
              <w:rPr>
                <w:lang w:val="en-US"/>
              </w:rPr>
            </w:pPr>
            <w:r w:rsidRPr="00571ADD">
              <w:rPr>
                <w:lang w:val="en-US"/>
              </w:rPr>
              <w:t>Mobil: 26 21 78 01</w:t>
            </w:r>
          </w:p>
          <w:p w14:paraId="1A9BE0B6" w14:textId="77777777" w:rsidR="00693D73" w:rsidRPr="00571ADD" w:rsidRDefault="00693D73" w:rsidP="00827EF0">
            <w:pPr>
              <w:rPr>
                <w:lang w:val="en-US"/>
              </w:rPr>
            </w:pPr>
            <w:r w:rsidRPr="00571ADD">
              <w:rPr>
                <w:lang w:val="en-US"/>
              </w:rPr>
              <w:t xml:space="preserve">Mail: </w:t>
            </w:r>
            <w:hyperlink r:id="rId10" w:history="1">
              <w:r w:rsidRPr="00571ADD">
                <w:rPr>
                  <w:rStyle w:val="Hyperlink"/>
                  <w:lang w:val="en-US"/>
                </w:rPr>
                <w:t>tanja.moberg@mail.dk</w:t>
              </w:r>
            </w:hyperlink>
          </w:p>
          <w:p w14:paraId="690869B3" w14:textId="4F1E6F0F" w:rsidR="00693D73" w:rsidRPr="00571ADD" w:rsidRDefault="00693D73" w:rsidP="00827EF0">
            <w:pPr>
              <w:rPr>
                <w:lang w:val="en-US"/>
              </w:rPr>
            </w:pPr>
          </w:p>
        </w:tc>
        <w:tc>
          <w:tcPr>
            <w:tcW w:w="1065" w:type="pct"/>
            <w:shd w:val="clear" w:color="auto" w:fill="auto"/>
          </w:tcPr>
          <w:p w14:paraId="02CBF217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Tilstede ved tilsynet fra virksomheden</w:t>
            </w:r>
          </w:p>
        </w:tc>
        <w:tc>
          <w:tcPr>
            <w:tcW w:w="1368" w:type="pct"/>
            <w:shd w:val="clear" w:color="auto" w:fill="auto"/>
          </w:tcPr>
          <w:p w14:paraId="0C469322" w14:textId="24E23214" w:rsidR="00693D73" w:rsidRPr="00DC611B" w:rsidRDefault="00992C66" w:rsidP="00693D73">
            <w:r>
              <w:t>Ingen, tilsynet var uvarslet</w:t>
            </w:r>
          </w:p>
        </w:tc>
      </w:tr>
      <w:tr w:rsidR="00693D73" w:rsidRPr="00DC611B" w14:paraId="2AEC5913" w14:textId="77777777" w:rsidTr="00693D73">
        <w:tc>
          <w:tcPr>
            <w:tcW w:w="1186" w:type="pct"/>
            <w:shd w:val="clear" w:color="auto" w:fill="auto"/>
          </w:tcPr>
          <w:p w14:paraId="7F45A5BA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Formål med tilsynet</w:t>
            </w:r>
          </w:p>
        </w:tc>
        <w:tc>
          <w:tcPr>
            <w:tcW w:w="1380" w:type="pct"/>
            <w:shd w:val="clear" w:color="auto" w:fill="auto"/>
          </w:tcPr>
          <w:p w14:paraId="2DF3D798" w14:textId="2E267495" w:rsidR="00693D73" w:rsidRDefault="00693D73" w:rsidP="00827EF0">
            <w:r w:rsidRPr="00DC611B">
              <w:t xml:space="preserve">Basistilsyn </w:t>
            </w:r>
            <w:r w:rsidRPr="00DC611B">
              <w:br/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>
              <w:instrText xml:space="preserve"> FORMCHECKBOX </w:instrText>
            </w:r>
            <w:r>
              <w:fldChar w:fldCharType="end"/>
            </w:r>
            <w:bookmarkEnd w:id="0"/>
          </w:p>
          <w:p w14:paraId="7EA2A1FB" w14:textId="77777777" w:rsidR="00693D73" w:rsidRPr="00DC611B" w:rsidRDefault="00693D73" w:rsidP="00827EF0"/>
        </w:tc>
        <w:tc>
          <w:tcPr>
            <w:tcW w:w="1065" w:type="pct"/>
            <w:shd w:val="clear" w:color="auto" w:fill="auto"/>
          </w:tcPr>
          <w:p w14:paraId="402D0A20" w14:textId="31D25BC1" w:rsidR="00693D73" w:rsidRPr="00DC611B" w:rsidRDefault="00693D73" w:rsidP="00693D73">
            <w:pPr>
              <w:rPr>
                <w:b/>
              </w:rPr>
            </w:pPr>
            <w:r w:rsidRPr="00DC611B">
              <w:t xml:space="preserve">Tilsynskampagne  </w:t>
            </w:r>
            <w:r>
              <w:br/>
            </w:r>
            <w: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368" w:type="pct"/>
            <w:shd w:val="clear" w:color="auto" w:fill="auto"/>
          </w:tcPr>
          <w:p w14:paraId="1AEA55DA" w14:textId="0A04F9FC" w:rsidR="00693D73" w:rsidRPr="00DC611B" w:rsidRDefault="00693D73" w:rsidP="00693D73">
            <w:r w:rsidRPr="00DC611B">
              <w:t xml:space="preserve">Opfølgende tilsyn  </w:t>
            </w:r>
            <w:r w:rsidRPr="00DC611B">
              <w:br/>
            </w:r>
            <w: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3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693D73" w:rsidRPr="00DC611B" w14:paraId="58E6BFDB" w14:textId="77777777" w:rsidTr="00827EF0">
        <w:tc>
          <w:tcPr>
            <w:tcW w:w="5000" w:type="pct"/>
            <w:gridSpan w:val="4"/>
            <w:shd w:val="clear" w:color="auto" w:fill="92D050"/>
          </w:tcPr>
          <w:p w14:paraId="4821EF51" w14:textId="77777777" w:rsidR="00693D73" w:rsidRPr="00DC611B" w:rsidRDefault="00693D73" w:rsidP="00827EF0">
            <w:pPr>
              <w:rPr>
                <w:b/>
              </w:rPr>
            </w:pPr>
            <w:r w:rsidRPr="00DC611B">
              <w:rPr>
                <w:b/>
              </w:rPr>
              <w:t>Beskrivelse af virksomheden</w:t>
            </w:r>
          </w:p>
        </w:tc>
      </w:tr>
      <w:tr w:rsidR="00693D73" w:rsidRPr="00DC611B" w14:paraId="2050EACA" w14:textId="77777777" w:rsidTr="00827EF0">
        <w:tc>
          <w:tcPr>
            <w:tcW w:w="5000" w:type="pct"/>
            <w:gridSpan w:val="4"/>
            <w:shd w:val="clear" w:color="auto" w:fill="auto"/>
          </w:tcPr>
          <w:p w14:paraId="275B0EB3" w14:textId="77777777" w:rsidR="00693D73" w:rsidRPr="00DC611B" w:rsidRDefault="00693D73" w:rsidP="00827EF0">
            <w:r w:rsidRPr="00DC611B">
              <w:t xml:space="preserve">Virksomheden blev etableret i </w:t>
            </w:r>
            <w:r>
              <w:t>1995</w:t>
            </w:r>
            <w:r w:rsidRPr="00DC611B">
              <w:t>.</w:t>
            </w:r>
            <w:r>
              <w:t xml:space="preserve"> Der har været hestehold på ejendommen siden ca. 1935.</w:t>
            </w:r>
          </w:p>
          <w:p w14:paraId="6B4FB035" w14:textId="77777777" w:rsidR="00693D73" w:rsidRPr="00DC611B" w:rsidRDefault="00693D73" w:rsidP="00827EF0">
            <w:r w:rsidRPr="00DC611B">
              <w:t>Aktiviteter på virksomheden: Rideskole og hesteopstaldning.</w:t>
            </w:r>
          </w:p>
          <w:p w14:paraId="6B27D085" w14:textId="77777777" w:rsidR="00693D73" w:rsidRPr="00DC611B" w:rsidRDefault="00693D73" w:rsidP="00827EF0"/>
          <w:p w14:paraId="7B270E74" w14:textId="3C83F374" w:rsidR="00992C66" w:rsidRDefault="00693D73" w:rsidP="00C774C4">
            <w:pPr>
              <w:pStyle w:val="Default"/>
              <w:rPr>
                <w:sz w:val="23"/>
                <w:szCs w:val="23"/>
              </w:rPr>
            </w:pPr>
            <w:r>
              <w:t>Der var tale om et prioriteret tilsyn</w:t>
            </w:r>
            <w:r w:rsidR="00C774C4">
              <w:t xml:space="preserve"> som opfølgning på indskærpelsen af 27. marts 2020.</w:t>
            </w:r>
            <w:r w:rsidR="00992C66">
              <w:t xml:space="preserve"> </w:t>
            </w:r>
          </w:p>
          <w:p w14:paraId="3D33795F" w14:textId="77777777" w:rsidR="00C774C4" w:rsidRPr="00C774C4" w:rsidRDefault="00C774C4" w:rsidP="00C774C4">
            <w:pPr>
              <w:rPr>
                <w:rFonts w:cs="Calibri"/>
                <w:szCs w:val="22"/>
              </w:rPr>
            </w:pPr>
            <w:r w:rsidRPr="00C774C4">
              <w:rPr>
                <w:rFonts w:cs="Calibri"/>
                <w:szCs w:val="22"/>
              </w:rPr>
              <w:t xml:space="preserve">Det konstateres under tilsynet, at der fortsat er for mange ponyer på ejendommen. </w:t>
            </w:r>
          </w:p>
          <w:p w14:paraId="7AC3F578" w14:textId="77777777" w:rsidR="00C774C4" w:rsidRPr="00C774C4" w:rsidRDefault="00C774C4" w:rsidP="00C774C4">
            <w:pPr>
              <w:rPr>
                <w:rFonts w:cs="Calibri"/>
                <w:szCs w:val="22"/>
              </w:rPr>
            </w:pPr>
            <w:r w:rsidRPr="00C774C4">
              <w:rPr>
                <w:rFonts w:cs="Calibri"/>
                <w:szCs w:val="22"/>
              </w:rPr>
              <w:t xml:space="preserve">Samlet optælling af ponyer samt bokse, som er i brug, viser, at der pt står 29 ponyer på adressen Sauntesvej 7, og 4 ponyer i udeboksene på Sauntesvej nr. 9. Inde i den lille bygning på nr. 9 står derudover 5 yderligere ponyer. </w:t>
            </w:r>
          </w:p>
          <w:p w14:paraId="06C8641A" w14:textId="77777777" w:rsidR="00693D73" w:rsidRPr="00DC611B" w:rsidRDefault="00693D73" w:rsidP="00827EF0"/>
          <w:p w14:paraId="6A7186E5" w14:textId="77777777" w:rsidR="00693D73" w:rsidRPr="00DC611B" w:rsidRDefault="00693D73" w:rsidP="00827EF0">
            <w:r w:rsidRPr="00DC611B">
              <w:t>Virksomheden er omfattet af miljøbeskyttelsesloven, husdyrbrugloven og gødnings</w:t>
            </w:r>
            <w:r>
              <w:softHyphen/>
            </w:r>
            <w:r w:rsidRPr="00DC611B">
              <w:t>bekendtgørelsen.</w:t>
            </w:r>
          </w:p>
        </w:tc>
      </w:tr>
      <w:tr w:rsidR="00693D73" w:rsidRPr="00DC611B" w14:paraId="11B1E43F" w14:textId="77777777" w:rsidTr="00827EF0">
        <w:tc>
          <w:tcPr>
            <w:tcW w:w="5000" w:type="pct"/>
            <w:gridSpan w:val="4"/>
            <w:shd w:val="clear" w:color="auto" w:fill="92D050"/>
          </w:tcPr>
          <w:p w14:paraId="5B4C1AED" w14:textId="77777777" w:rsidR="00693D73" w:rsidRPr="00DC611B" w:rsidRDefault="00693D73" w:rsidP="00827EF0">
            <w:r w:rsidRPr="00DC611B">
              <w:rPr>
                <w:b/>
              </w:rPr>
              <w:t>Jordforurening</w:t>
            </w:r>
          </w:p>
        </w:tc>
      </w:tr>
      <w:tr w:rsidR="00693D73" w:rsidRPr="00DC611B" w14:paraId="39B2B23D" w14:textId="77777777" w:rsidTr="00827EF0">
        <w:tc>
          <w:tcPr>
            <w:tcW w:w="5000" w:type="pct"/>
            <w:gridSpan w:val="4"/>
            <w:shd w:val="clear" w:color="auto" w:fill="auto"/>
          </w:tcPr>
          <w:p w14:paraId="708DF8CF" w14:textId="77777777" w:rsidR="00693D73" w:rsidRDefault="00693D73" w:rsidP="00827EF0">
            <w:r w:rsidRPr="00DC611B">
              <w:t>Ejendommen er ikke forureningskortlagt af Region Hovedstaden.</w:t>
            </w:r>
          </w:p>
          <w:p w14:paraId="118F18AF" w14:textId="77777777" w:rsidR="00693D73" w:rsidRPr="00DC611B" w:rsidRDefault="00693D73" w:rsidP="00827EF0">
            <w:pPr>
              <w:rPr>
                <w:b/>
              </w:rPr>
            </w:pPr>
            <w:r w:rsidRPr="00DC611B">
              <w:t>Der er ikke konstateret ny jordforurening ved tilsynet</w:t>
            </w:r>
            <w:r>
              <w:t>.</w:t>
            </w:r>
          </w:p>
        </w:tc>
      </w:tr>
      <w:tr w:rsidR="00693D73" w:rsidRPr="00DC611B" w14:paraId="3D0E89D7" w14:textId="77777777" w:rsidTr="00827EF0">
        <w:tc>
          <w:tcPr>
            <w:tcW w:w="5000" w:type="pct"/>
            <w:gridSpan w:val="4"/>
            <w:shd w:val="clear" w:color="auto" w:fill="92D050"/>
          </w:tcPr>
          <w:p w14:paraId="176C9EA3" w14:textId="77777777" w:rsidR="00693D73" w:rsidRPr="00DC611B" w:rsidRDefault="00693D73" w:rsidP="00827EF0">
            <w:r w:rsidRPr="00DC611B">
              <w:rPr>
                <w:b/>
              </w:rPr>
              <w:t>Håndhævelser</w:t>
            </w:r>
          </w:p>
        </w:tc>
      </w:tr>
      <w:tr w:rsidR="00693D73" w:rsidRPr="00DC611B" w14:paraId="5B1406D4" w14:textId="77777777" w:rsidTr="00827EF0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2E67B192" w14:textId="054EE8C6" w:rsidR="00992C66" w:rsidRPr="00CA7A36" w:rsidRDefault="00C774C4" w:rsidP="00992C66">
            <w:pPr>
              <w:rPr>
                <w:b/>
              </w:rPr>
            </w:pPr>
            <w:r>
              <w:t xml:space="preserve">Den 3. nov 2020 er det </w:t>
            </w:r>
            <w:r w:rsidR="003960AE">
              <w:t xml:space="preserve">på ny </w:t>
            </w:r>
            <w:bookmarkStart w:id="3" w:name="_GoBack"/>
            <w:bookmarkEnd w:id="3"/>
            <w:r>
              <w:t>indskærpet, at forholdene skal bringes til orden straks.</w:t>
            </w:r>
          </w:p>
        </w:tc>
      </w:tr>
    </w:tbl>
    <w:p w14:paraId="7BEA0EEF" w14:textId="77777777" w:rsidR="00693D73" w:rsidRPr="006B4A0F" w:rsidRDefault="00693D73" w:rsidP="00693D73">
      <w:pPr>
        <w:rPr>
          <w:sz w:val="2"/>
          <w:szCs w:val="2"/>
        </w:rPr>
      </w:pPr>
    </w:p>
    <w:p w14:paraId="4A5A091B" w14:textId="1FC92616" w:rsidR="009C5B02" w:rsidRPr="00693D73" w:rsidRDefault="009C5B02" w:rsidP="00693D73"/>
    <w:sectPr w:rsidR="009C5B02" w:rsidRPr="00693D73" w:rsidSect="00EA44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A0944" w14:textId="77777777" w:rsidR="00000000" w:rsidRDefault="003960AE">
      <w:r>
        <w:separator/>
      </w:r>
    </w:p>
  </w:endnote>
  <w:endnote w:type="continuationSeparator" w:id="0">
    <w:p w14:paraId="4A5A0946" w14:textId="77777777" w:rsidR="00000000" w:rsidRDefault="0039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A0926" w14:textId="02CD37AC" w:rsidR="00C82F23" w:rsidRPr="00077818" w:rsidRDefault="003960AE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5A0942" wp14:editId="14C27347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8D12D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6" w:name="sagsnr1"/>
    <w:bookmarkEnd w:id="6"/>
    <w:r w:rsidR="00077818" w:rsidRPr="00077818">
      <w:rPr>
        <w:szCs w:val="18"/>
        <w:lang w:val="en-US"/>
      </w:rPr>
      <w:t xml:space="preserve"> Sagsnr. </w:t>
    </w:r>
    <w:r w:rsidR="00077818" w:rsidRPr="00077818">
      <w:rPr>
        <w:noProof/>
        <w:szCs w:val="18"/>
        <w:lang w:val="en-US"/>
      </w:rPr>
      <w:t>GEO-2020-00056</w:t>
    </w:r>
    <w:r w:rsidRPr="00077818">
      <w:rPr>
        <w:lang w:val="en-US"/>
      </w:rPr>
      <w:tab/>
    </w:r>
    <w:r w:rsidRPr="00077818">
      <w:rPr>
        <w:lang w:val="en-US"/>
      </w:rPr>
      <w:tab/>
      <w:t xml:space="preserve">Side </w:t>
    </w:r>
    <w:r w:rsidR="00331258">
      <w:fldChar w:fldCharType="begin"/>
    </w:r>
    <w:r w:rsidR="00331258" w:rsidRPr="00077818">
      <w:rPr>
        <w:lang w:val="en-US"/>
      </w:rPr>
      <w:instrText xml:space="preserve"> PAGE </w:instrText>
    </w:r>
    <w:r w:rsidR="00331258">
      <w:fldChar w:fldCharType="separate"/>
    </w:r>
    <w:r w:rsidR="00693D73">
      <w:rPr>
        <w:noProof/>
        <w:lang w:val="en-US"/>
      </w:rPr>
      <w:t>2</w:t>
    </w:r>
    <w:r w:rsidR="00331258">
      <w:rPr>
        <w:noProof/>
      </w:rPr>
      <w:fldChar w:fldCharType="end"/>
    </w:r>
    <w:r w:rsidRPr="00077818">
      <w:rPr>
        <w:lang w:val="en-US"/>
      </w:rPr>
      <w:t xml:space="preserve"> af </w:t>
    </w:r>
    <w:r w:rsidR="004C15DC" w:rsidRPr="0072499E">
      <w:fldChar w:fldCharType="begin"/>
    </w:r>
    <w:r w:rsidRPr="00077818">
      <w:rPr>
        <w:lang w:val="en-US"/>
      </w:rPr>
      <w:instrText xml:space="preserve"> SECTIONPAGES </w:instrText>
    </w:r>
    <w:r w:rsidR="004C15DC" w:rsidRPr="0072499E">
      <w:fldChar w:fldCharType="separate"/>
    </w:r>
    <w:r w:rsidR="00693D73">
      <w:rPr>
        <w:noProof/>
        <w:lang w:val="en-US"/>
      </w:rPr>
      <w:t>2</w:t>
    </w:r>
    <w:r w:rsidR="004C15DC" w:rsidRPr="0072499E">
      <w:fldChar w:fldCharType="end"/>
    </w:r>
  </w:p>
  <w:p w14:paraId="4A5A0927" w14:textId="77777777" w:rsidR="00C82F23" w:rsidRPr="00077818" w:rsidRDefault="00C82F23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76697" w14:paraId="4A5A0933" w14:textId="77777777">
      <w:tc>
        <w:tcPr>
          <w:tcW w:w="9473" w:type="dxa"/>
          <w:gridSpan w:val="5"/>
        </w:tcPr>
        <w:p w14:paraId="4A5A0932" w14:textId="77777777" w:rsidR="00C82F23" w:rsidRPr="00032BF8" w:rsidRDefault="00C82F23" w:rsidP="001B006E"/>
      </w:tc>
    </w:tr>
    <w:tr w:rsidR="00176697" w14:paraId="4A5A093E" w14:textId="77777777" w:rsidTr="0081772C">
      <w:tc>
        <w:tcPr>
          <w:tcW w:w="2268" w:type="dxa"/>
        </w:tcPr>
        <w:p w14:paraId="4A5A0934" w14:textId="77777777" w:rsidR="00C82F23" w:rsidRPr="00032BF8" w:rsidRDefault="003960AE" w:rsidP="00EB16E5">
          <w:pPr>
            <w:pStyle w:val="Sidefod"/>
            <w:rPr>
              <w:noProof/>
            </w:rPr>
          </w:pPr>
          <w:bookmarkStart w:id="9" w:name="FooterKolonne1"/>
          <w:bookmarkEnd w:id="9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39988577</w:t>
          </w:r>
          <w:r>
            <w:rPr>
              <w:noProof/>
            </w:rPr>
            <w:br/>
            <w:t>Mobil: 30548943</w:t>
          </w:r>
          <w:r w:rsidR="00234B63">
            <w:rPr>
              <w:noProof/>
            </w:rPr>
            <w:br/>
          </w:r>
          <w:r w:rsidR="00026793">
            <w:rPr>
              <w:noProof/>
            </w:rPr>
            <w:br/>
          </w:r>
        </w:p>
      </w:tc>
      <w:tc>
        <w:tcPr>
          <w:tcW w:w="1985" w:type="dxa"/>
        </w:tcPr>
        <w:p w14:paraId="4A5A0935" w14:textId="77777777" w:rsidR="00C82F23" w:rsidRPr="00032BF8" w:rsidRDefault="003960AE" w:rsidP="00AA0D68">
          <w:pPr>
            <w:pStyle w:val="Sidefod"/>
            <w:rPr>
              <w:noProof/>
            </w:rPr>
          </w:pPr>
          <w:bookmarkStart w:id="10" w:name="FooterKolonne2"/>
          <w:bookmarkEnd w:id="10"/>
          <w:r>
            <w:rPr>
              <w:noProof/>
            </w:rPr>
            <w:t>Bernstorffsvej 161,  2920 Charlottenlund</w:t>
          </w:r>
          <w:r w:rsidR="00234B63">
            <w:rPr>
              <w:noProof/>
            </w:rPr>
            <w:br/>
            <w:t>Hovedtlf.nr.: 3998 0000</w:t>
          </w:r>
          <w:r w:rsidR="00234B63"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4A5A0936" w14:textId="77777777" w:rsidR="00C82F23" w:rsidRPr="00032BF8" w:rsidRDefault="00C82F23" w:rsidP="00EA4495">
          <w:pPr>
            <w:pStyle w:val="Sidefod"/>
            <w:rPr>
              <w:noProof/>
            </w:rPr>
          </w:pPr>
          <w:bookmarkStart w:id="11" w:name="FooterKolonne3"/>
          <w:bookmarkEnd w:id="11"/>
        </w:p>
      </w:tc>
      <w:tc>
        <w:tcPr>
          <w:tcW w:w="3827" w:type="dxa"/>
        </w:tcPr>
        <w:p w14:paraId="4A5A0937" w14:textId="77777777" w:rsidR="00176697" w:rsidRDefault="003960AE" w:rsidP="00EA4495">
          <w:pPr>
            <w:pStyle w:val="Sidefod"/>
            <w:rPr>
              <w:noProof/>
              <w:szCs w:val="18"/>
            </w:rPr>
          </w:pPr>
          <w:bookmarkStart w:id="12" w:name="FooterKolonne4"/>
          <w:bookmarkEnd w:id="12"/>
          <w:r>
            <w:rPr>
              <w:noProof/>
              <w:szCs w:val="18"/>
            </w:rPr>
            <w:t>Mandag-Onsdag 8.00-16.00</w:t>
          </w:r>
        </w:p>
        <w:p w14:paraId="4A5A0938" w14:textId="77777777" w:rsidR="00176697" w:rsidRDefault="003960AE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 8.00-18.00</w:t>
          </w:r>
        </w:p>
        <w:p w14:paraId="4A5A0939" w14:textId="77777777" w:rsidR="00077818" w:rsidRDefault="003960AE" w:rsidP="00EA4495">
          <w:pPr>
            <w:pStyle w:val="Sidefod"/>
            <w:rPr>
              <w:noProof/>
              <w:highlight w:val="yellow"/>
            </w:rPr>
          </w:pPr>
          <w:r>
            <w:rPr>
              <w:noProof/>
              <w:szCs w:val="18"/>
            </w:rPr>
            <w:t>Fredag 8.00-14.00</w:t>
          </w:r>
        </w:p>
        <w:p w14:paraId="4A5A093A" w14:textId="77777777" w:rsidR="00077818" w:rsidRPr="00077818" w:rsidRDefault="00077818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4A5A093B" w14:textId="77777777" w:rsidR="002D3A3B" w:rsidRPr="002D3A3B" w:rsidRDefault="002D3A3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4A5A093C" w14:textId="1E1F1440" w:rsidR="00C82F23" w:rsidRDefault="003960AE" w:rsidP="00077818">
          <w:pPr>
            <w:pStyle w:val="Sidefod"/>
            <w:jc w:val="right"/>
            <w:rPr>
              <w:noProof/>
            </w:rPr>
          </w:pPr>
          <w:bookmarkStart w:id="13" w:name="FooterKolonne5"/>
          <w:bookmarkEnd w:id="13"/>
          <w:r>
            <w:rPr>
              <w:noProof/>
            </w:rPr>
            <w:t xml:space="preserve">Side </w:t>
          </w:r>
          <w:r w:rsidR="004C15DC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4C15DC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C15DC"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6A612A">
            <w:fldChar w:fldCharType="begin"/>
          </w:r>
          <w:r>
            <w:instrText xml:space="preserve"> SECTIONPAGES </w:instrText>
          </w:r>
          <w:r w:rsidR="006A612A">
            <w:fldChar w:fldCharType="separate"/>
          </w:r>
          <w:r>
            <w:rPr>
              <w:noProof/>
            </w:rPr>
            <w:t>1</w:t>
          </w:r>
          <w:r w:rsidR="006A612A">
            <w:rPr>
              <w:noProof/>
            </w:rPr>
            <w:fldChar w:fldCharType="end"/>
          </w:r>
        </w:p>
        <w:p w14:paraId="4A5A093D" w14:textId="77777777" w:rsidR="002D3A3B" w:rsidRPr="00032BF8" w:rsidRDefault="002D3A3B" w:rsidP="00077818">
          <w:pPr>
            <w:pStyle w:val="Sidefod"/>
            <w:jc w:val="right"/>
            <w:rPr>
              <w:noProof/>
            </w:rPr>
          </w:pPr>
        </w:p>
      </w:tc>
    </w:tr>
  </w:tbl>
  <w:p w14:paraId="4A5A093F" w14:textId="77777777" w:rsidR="00C82F23" w:rsidRDefault="00C82F23" w:rsidP="005D0C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A0940" w14:textId="77777777" w:rsidR="00000000" w:rsidRDefault="003960AE">
      <w:r>
        <w:separator/>
      </w:r>
    </w:p>
  </w:footnote>
  <w:footnote w:type="continuationSeparator" w:id="0">
    <w:p w14:paraId="4A5A0942" w14:textId="77777777" w:rsidR="00000000" w:rsidRDefault="0039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76697" w14:paraId="4A5A091F" w14:textId="77777777">
      <w:trPr>
        <w:cantSplit/>
      </w:trPr>
      <w:tc>
        <w:tcPr>
          <w:tcW w:w="779" w:type="dxa"/>
          <w:vMerge w:val="restart"/>
        </w:tcPr>
        <w:p w14:paraId="4A5A091C" w14:textId="4D42FC57" w:rsidR="00C82F23" w:rsidRDefault="003960AE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4A5A0940" wp14:editId="06BE04E1">
                <wp:extent cx="469265" cy="628015"/>
                <wp:effectExtent l="0" t="0" r="0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A5A0941" wp14:editId="1E877292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1CAA22A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4A5A091D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4A5A091E" w14:textId="77777777" w:rsidR="00C82F23" w:rsidRPr="0007122E" w:rsidRDefault="003960AE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4" w:name="Kommune2"/>
          <w:bookmarkEnd w:id="4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76697" w14:paraId="4A5A0924" w14:textId="77777777">
      <w:trPr>
        <w:cantSplit/>
      </w:trPr>
      <w:tc>
        <w:tcPr>
          <w:tcW w:w="779" w:type="dxa"/>
          <w:vMerge/>
        </w:tcPr>
        <w:p w14:paraId="4A5A0920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4A5A0921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4A5A0922" w14:textId="77777777" w:rsidR="00077818" w:rsidRPr="00077818" w:rsidRDefault="003960AE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2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A5A0923" w14:textId="77777777" w:rsidR="00C82F23" w:rsidRPr="00903306" w:rsidRDefault="00C82F23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4A5A0925" w14:textId="77777777" w:rsidR="00C82F23" w:rsidRDefault="00C82F23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76697" w14:paraId="4A5A092B" w14:textId="77777777">
      <w:trPr>
        <w:cantSplit/>
      </w:trPr>
      <w:tc>
        <w:tcPr>
          <w:tcW w:w="779" w:type="dxa"/>
          <w:vMerge w:val="restart"/>
        </w:tcPr>
        <w:p w14:paraId="4A5A0928" w14:textId="3A69E83B" w:rsidR="00C82F23" w:rsidRDefault="003960AE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A5A0943" wp14:editId="5BD2A0A6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286E54E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4A5A0944" wp14:editId="49C41DB3">
                <wp:extent cx="469265" cy="628015"/>
                <wp:effectExtent l="0" t="0" r="0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4A5A0929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4A5A092A" w14:textId="77777777" w:rsidR="00C82F23" w:rsidRPr="0007122E" w:rsidRDefault="003960AE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7" w:name="Kommune"/>
          <w:bookmarkEnd w:id="7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76697" w14:paraId="4A5A0930" w14:textId="77777777">
      <w:trPr>
        <w:cantSplit/>
      </w:trPr>
      <w:tc>
        <w:tcPr>
          <w:tcW w:w="779" w:type="dxa"/>
          <w:vMerge/>
        </w:tcPr>
        <w:p w14:paraId="4A5A092C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4A5A092D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4A5A092E" w14:textId="77777777" w:rsidR="00077818" w:rsidRPr="00077818" w:rsidRDefault="003960AE" w:rsidP="00077818">
          <w:pPr>
            <w:rPr>
              <w:rFonts w:ascii="Arial Narrow" w:hAnsi="Arial Narrow"/>
              <w:sz w:val="16"/>
              <w:szCs w:val="16"/>
            </w:rPr>
          </w:pPr>
          <w:bookmarkStart w:id="8" w:name="Header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A5A092F" w14:textId="77777777" w:rsidR="00C82F23" w:rsidRPr="00903306" w:rsidRDefault="00C82F23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4A5A0931" w14:textId="77777777" w:rsidR="00C82F23" w:rsidRDefault="00C82F23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CF"/>
    <w:rsid w:val="00002017"/>
    <w:rsid w:val="00004A90"/>
    <w:rsid w:val="00006E53"/>
    <w:rsid w:val="000078D6"/>
    <w:rsid w:val="0001715E"/>
    <w:rsid w:val="00023EE4"/>
    <w:rsid w:val="0002458A"/>
    <w:rsid w:val="00026793"/>
    <w:rsid w:val="00032BF8"/>
    <w:rsid w:val="00033538"/>
    <w:rsid w:val="000363DF"/>
    <w:rsid w:val="00042F10"/>
    <w:rsid w:val="0005075E"/>
    <w:rsid w:val="00052410"/>
    <w:rsid w:val="0005417E"/>
    <w:rsid w:val="00070215"/>
    <w:rsid w:val="0007122E"/>
    <w:rsid w:val="00071389"/>
    <w:rsid w:val="00077818"/>
    <w:rsid w:val="00080405"/>
    <w:rsid w:val="00096516"/>
    <w:rsid w:val="00096FCF"/>
    <w:rsid w:val="00097273"/>
    <w:rsid w:val="000A043C"/>
    <w:rsid w:val="000A5EE0"/>
    <w:rsid w:val="000C1935"/>
    <w:rsid w:val="000C3C8E"/>
    <w:rsid w:val="000D0B12"/>
    <w:rsid w:val="000D10BC"/>
    <w:rsid w:val="000D17EA"/>
    <w:rsid w:val="000D2195"/>
    <w:rsid w:val="000D3801"/>
    <w:rsid w:val="000E35CB"/>
    <w:rsid w:val="000E6127"/>
    <w:rsid w:val="000F1B22"/>
    <w:rsid w:val="000F29CF"/>
    <w:rsid w:val="000F3A39"/>
    <w:rsid w:val="000F41FE"/>
    <w:rsid w:val="00101628"/>
    <w:rsid w:val="00106FBF"/>
    <w:rsid w:val="00112759"/>
    <w:rsid w:val="001137A2"/>
    <w:rsid w:val="00116609"/>
    <w:rsid w:val="00126A51"/>
    <w:rsid w:val="00133A1A"/>
    <w:rsid w:val="0013445B"/>
    <w:rsid w:val="00146C6C"/>
    <w:rsid w:val="00150FDC"/>
    <w:rsid w:val="00151D97"/>
    <w:rsid w:val="00156869"/>
    <w:rsid w:val="001649AE"/>
    <w:rsid w:val="00174657"/>
    <w:rsid w:val="00176697"/>
    <w:rsid w:val="00176789"/>
    <w:rsid w:val="00196147"/>
    <w:rsid w:val="00196599"/>
    <w:rsid w:val="00197335"/>
    <w:rsid w:val="001A00F4"/>
    <w:rsid w:val="001A1722"/>
    <w:rsid w:val="001A177B"/>
    <w:rsid w:val="001A7866"/>
    <w:rsid w:val="001B006E"/>
    <w:rsid w:val="001C2769"/>
    <w:rsid w:val="001D0519"/>
    <w:rsid w:val="001D0B2D"/>
    <w:rsid w:val="001D21B5"/>
    <w:rsid w:val="001D3816"/>
    <w:rsid w:val="001D4D94"/>
    <w:rsid w:val="001E01C0"/>
    <w:rsid w:val="001E19E3"/>
    <w:rsid w:val="001E2B3A"/>
    <w:rsid w:val="001E34AE"/>
    <w:rsid w:val="001E47BC"/>
    <w:rsid w:val="001E770B"/>
    <w:rsid w:val="001F6C6B"/>
    <w:rsid w:val="002028C1"/>
    <w:rsid w:val="00210A46"/>
    <w:rsid w:val="00211893"/>
    <w:rsid w:val="00212384"/>
    <w:rsid w:val="00214189"/>
    <w:rsid w:val="0021426D"/>
    <w:rsid w:val="00232B9C"/>
    <w:rsid w:val="00233170"/>
    <w:rsid w:val="00234B63"/>
    <w:rsid w:val="002462E7"/>
    <w:rsid w:val="00252721"/>
    <w:rsid w:val="002530CF"/>
    <w:rsid w:val="002636FC"/>
    <w:rsid w:val="00263C50"/>
    <w:rsid w:val="00266820"/>
    <w:rsid w:val="002673DA"/>
    <w:rsid w:val="002739B1"/>
    <w:rsid w:val="002913D7"/>
    <w:rsid w:val="002926AA"/>
    <w:rsid w:val="00294740"/>
    <w:rsid w:val="00294871"/>
    <w:rsid w:val="00294C82"/>
    <w:rsid w:val="002A12DB"/>
    <w:rsid w:val="002A23C5"/>
    <w:rsid w:val="002A5900"/>
    <w:rsid w:val="002B0526"/>
    <w:rsid w:val="002B1216"/>
    <w:rsid w:val="002B2961"/>
    <w:rsid w:val="002B35D8"/>
    <w:rsid w:val="002B4A7F"/>
    <w:rsid w:val="002B6AE3"/>
    <w:rsid w:val="002B7B4D"/>
    <w:rsid w:val="002B7D38"/>
    <w:rsid w:val="002C0A02"/>
    <w:rsid w:val="002C76B4"/>
    <w:rsid w:val="002D3159"/>
    <w:rsid w:val="002D3A3B"/>
    <w:rsid w:val="002E0307"/>
    <w:rsid w:val="002E59D1"/>
    <w:rsid w:val="002F05BD"/>
    <w:rsid w:val="002F2543"/>
    <w:rsid w:val="002F60C4"/>
    <w:rsid w:val="002F67BC"/>
    <w:rsid w:val="0031234B"/>
    <w:rsid w:val="00316617"/>
    <w:rsid w:val="00320135"/>
    <w:rsid w:val="003222E0"/>
    <w:rsid w:val="003240A8"/>
    <w:rsid w:val="0032679A"/>
    <w:rsid w:val="003308D4"/>
    <w:rsid w:val="00331258"/>
    <w:rsid w:val="00333045"/>
    <w:rsid w:val="00335877"/>
    <w:rsid w:val="0034580F"/>
    <w:rsid w:val="00347785"/>
    <w:rsid w:val="0036249A"/>
    <w:rsid w:val="00363CC1"/>
    <w:rsid w:val="0036463E"/>
    <w:rsid w:val="0036581C"/>
    <w:rsid w:val="003665E0"/>
    <w:rsid w:val="00367E6D"/>
    <w:rsid w:val="003776EE"/>
    <w:rsid w:val="00381DB6"/>
    <w:rsid w:val="003840F4"/>
    <w:rsid w:val="003910B0"/>
    <w:rsid w:val="003947AA"/>
    <w:rsid w:val="003960AE"/>
    <w:rsid w:val="003A12C4"/>
    <w:rsid w:val="003A7F47"/>
    <w:rsid w:val="003B0456"/>
    <w:rsid w:val="003C3A51"/>
    <w:rsid w:val="003C42E0"/>
    <w:rsid w:val="003E0472"/>
    <w:rsid w:val="003E22C1"/>
    <w:rsid w:val="003E25BF"/>
    <w:rsid w:val="003E4CAD"/>
    <w:rsid w:val="003F0FCB"/>
    <w:rsid w:val="003F1460"/>
    <w:rsid w:val="003F464F"/>
    <w:rsid w:val="003F5BE4"/>
    <w:rsid w:val="003F6068"/>
    <w:rsid w:val="0040260D"/>
    <w:rsid w:val="0040476C"/>
    <w:rsid w:val="004049D4"/>
    <w:rsid w:val="004063AD"/>
    <w:rsid w:val="00407B51"/>
    <w:rsid w:val="004110D8"/>
    <w:rsid w:val="00414A25"/>
    <w:rsid w:val="00415083"/>
    <w:rsid w:val="004312C4"/>
    <w:rsid w:val="0043385C"/>
    <w:rsid w:val="00442BFF"/>
    <w:rsid w:val="00450B6C"/>
    <w:rsid w:val="004516C7"/>
    <w:rsid w:val="00455229"/>
    <w:rsid w:val="00464F2E"/>
    <w:rsid w:val="0047296D"/>
    <w:rsid w:val="0047779D"/>
    <w:rsid w:val="004810C2"/>
    <w:rsid w:val="00482B53"/>
    <w:rsid w:val="00490934"/>
    <w:rsid w:val="004A2E5E"/>
    <w:rsid w:val="004A3D7A"/>
    <w:rsid w:val="004A5651"/>
    <w:rsid w:val="004A7763"/>
    <w:rsid w:val="004B0368"/>
    <w:rsid w:val="004B5894"/>
    <w:rsid w:val="004B6AF6"/>
    <w:rsid w:val="004C15DC"/>
    <w:rsid w:val="004C1BBF"/>
    <w:rsid w:val="004D5EE9"/>
    <w:rsid w:val="004E4C5D"/>
    <w:rsid w:val="004E64D8"/>
    <w:rsid w:val="004F11F9"/>
    <w:rsid w:val="004F289C"/>
    <w:rsid w:val="004F3377"/>
    <w:rsid w:val="004F6E3F"/>
    <w:rsid w:val="0050349B"/>
    <w:rsid w:val="00503636"/>
    <w:rsid w:val="0050410A"/>
    <w:rsid w:val="005146AF"/>
    <w:rsid w:val="00517A57"/>
    <w:rsid w:val="00520058"/>
    <w:rsid w:val="00520E35"/>
    <w:rsid w:val="005302C8"/>
    <w:rsid w:val="0053185D"/>
    <w:rsid w:val="00537A41"/>
    <w:rsid w:val="00553A10"/>
    <w:rsid w:val="00561E55"/>
    <w:rsid w:val="00570584"/>
    <w:rsid w:val="00571F86"/>
    <w:rsid w:val="00574A18"/>
    <w:rsid w:val="005A7A84"/>
    <w:rsid w:val="005B2899"/>
    <w:rsid w:val="005B7E00"/>
    <w:rsid w:val="005C06EB"/>
    <w:rsid w:val="005C2ACA"/>
    <w:rsid w:val="005C51A5"/>
    <w:rsid w:val="005D0C85"/>
    <w:rsid w:val="005D2C44"/>
    <w:rsid w:val="005D36CA"/>
    <w:rsid w:val="005D60B9"/>
    <w:rsid w:val="005E3069"/>
    <w:rsid w:val="005E5436"/>
    <w:rsid w:val="005E5B2A"/>
    <w:rsid w:val="005F541F"/>
    <w:rsid w:val="005F7D72"/>
    <w:rsid w:val="00600FCA"/>
    <w:rsid w:val="00601185"/>
    <w:rsid w:val="006040DA"/>
    <w:rsid w:val="00604825"/>
    <w:rsid w:val="006055F3"/>
    <w:rsid w:val="00611B22"/>
    <w:rsid w:val="0061605B"/>
    <w:rsid w:val="00617404"/>
    <w:rsid w:val="0062041A"/>
    <w:rsid w:val="00621600"/>
    <w:rsid w:val="00630262"/>
    <w:rsid w:val="00645615"/>
    <w:rsid w:val="00646E6B"/>
    <w:rsid w:val="006506C1"/>
    <w:rsid w:val="006531BE"/>
    <w:rsid w:val="00657F47"/>
    <w:rsid w:val="00663F27"/>
    <w:rsid w:val="006641A3"/>
    <w:rsid w:val="00666670"/>
    <w:rsid w:val="00667277"/>
    <w:rsid w:val="006719A2"/>
    <w:rsid w:val="006741C6"/>
    <w:rsid w:val="0068058C"/>
    <w:rsid w:val="00686532"/>
    <w:rsid w:val="00687F8A"/>
    <w:rsid w:val="00693D73"/>
    <w:rsid w:val="006A612A"/>
    <w:rsid w:val="006B0561"/>
    <w:rsid w:val="006C7DED"/>
    <w:rsid w:val="006D62A3"/>
    <w:rsid w:val="006D6730"/>
    <w:rsid w:val="006E61F1"/>
    <w:rsid w:val="006F0F01"/>
    <w:rsid w:val="006F37EE"/>
    <w:rsid w:val="007125E7"/>
    <w:rsid w:val="00716200"/>
    <w:rsid w:val="00716F90"/>
    <w:rsid w:val="00721040"/>
    <w:rsid w:val="00723E02"/>
    <w:rsid w:val="00725782"/>
    <w:rsid w:val="00732299"/>
    <w:rsid w:val="007353BE"/>
    <w:rsid w:val="007358A3"/>
    <w:rsid w:val="007552D2"/>
    <w:rsid w:val="00755E07"/>
    <w:rsid w:val="00760081"/>
    <w:rsid w:val="007642D6"/>
    <w:rsid w:val="00764F57"/>
    <w:rsid w:val="00766FE0"/>
    <w:rsid w:val="007670FE"/>
    <w:rsid w:val="007678F9"/>
    <w:rsid w:val="007705C5"/>
    <w:rsid w:val="00770CAE"/>
    <w:rsid w:val="007763DB"/>
    <w:rsid w:val="007855A8"/>
    <w:rsid w:val="007907BA"/>
    <w:rsid w:val="00790ABF"/>
    <w:rsid w:val="0079599B"/>
    <w:rsid w:val="007A312E"/>
    <w:rsid w:val="007B3688"/>
    <w:rsid w:val="007B7C7C"/>
    <w:rsid w:val="007C06AF"/>
    <w:rsid w:val="007C1505"/>
    <w:rsid w:val="007C2334"/>
    <w:rsid w:val="007D5E8C"/>
    <w:rsid w:val="007D71F4"/>
    <w:rsid w:val="007F0765"/>
    <w:rsid w:val="007F1A6B"/>
    <w:rsid w:val="00803DEB"/>
    <w:rsid w:val="0081772C"/>
    <w:rsid w:val="00821EA1"/>
    <w:rsid w:val="008228F5"/>
    <w:rsid w:val="008371DB"/>
    <w:rsid w:val="008428D5"/>
    <w:rsid w:val="0084302E"/>
    <w:rsid w:val="00850EF9"/>
    <w:rsid w:val="008550BD"/>
    <w:rsid w:val="0086483A"/>
    <w:rsid w:val="008670E3"/>
    <w:rsid w:val="0087308C"/>
    <w:rsid w:val="0087686F"/>
    <w:rsid w:val="00882ED3"/>
    <w:rsid w:val="008B1062"/>
    <w:rsid w:val="008C0AD6"/>
    <w:rsid w:val="008C2FAF"/>
    <w:rsid w:val="008D189B"/>
    <w:rsid w:val="008D7FBB"/>
    <w:rsid w:val="00903306"/>
    <w:rsid w:val="0090500C"/>
    <w:rsid w:val="00912985"/>
    <w:rsid w:val="0091463F"/>
    <w:rsid w:val="00920343"/>
    <w:rsid w:val="009211E5"/>
    <w:rsid w:val="00922CC2"/>
    <w:rsid w:val="00935384"/>
    <w:rsid w:val="00944638"/>
    <w:rsid w:val="009465E2"/>
    <w:rsid w:val="00952956"/>
    <w:rsid w:val="00961D04"/>
    <w:rsid w:val="0097780D"/>
    <w:rsid w:val="0098104D"/>
    <w:rsid w:val="009863EA"/>
    <w:rsid w:val="009901BC"/>
    <w:rsid w:val="00992C66"/>
    <w:rsid w:val="00996008"/>
    <w:rsid w:val="009A3E92"/>
    <w:rsid w:val="009A74EC"/>
    <w:rsid w:val="009C1BC8"/>
    <w:rsid w:val="009C36D0"/>
    <w:rsid w:val="009C3AB0"/>
    <w:rsid w:val="009C3D93"/>
    <w:rsid w:val="009C4A7F"/>
    <w:rsid w:val="009C5B02"/>
    <w:rsid w:val="009D1726"/>
    <w:rsid w:val="009E5560"/>
    <w:rsid w:val="009E7586"/>
    <w:rsid w:val="009F56EE"/>
    <w:rsid w:val="00A01371"/>
    <w:rsid w:val="00A073E6"/>
    <w:rsid w:val="00A10DE0"/>
    <w:rsid w:val="00A123BB"/>
    <w:rsid w:val="00A159C8"/>
    <w:rsid w:val="00A53558"/>
    <w:rsid w:val="00A54B23"/>
    <w:rsid w:val="00A63776"/>
    <w:rsid w:val="00A640A0"/>
    <w:rsid w:val="00A65D97"/>
    <w:rsid w:val="00A76C17"/>
    <w:rsid w:val="00A82E93"/>
    <w:rsid w:val="00A96150"/>
    <w:rsid w:val="00A970F6"/>
    <w:rsid w:val="00AA0D68"/>
    <w:rsid w:val="00AA62C5"/>
    <w:rsid w:val="00AB68CC"/>
    <w:rsid w:val="00AB6F03"/>
    <w:rsid w:val="00AD2D47"/>
    <w:rsid w:val="00AD69BA"/>
    <w:rsid w:val="00AE232E"/>
    <w:rsid w:val="00AE58A6"/>
    <w:rsid w:val="00AE5FDE"/>
    <w:rsid w:val="00AE755A"/>
    <w:rsid w:val="00AF21E9"/>
    <w:rsid w:val="00AF5778"/>
    <w:rsid w:val="00B0026B"/>
    <w:rsid w:val="00B01D91"/>
    <w:rsid w:val="00B04883"/>
    <w:rsid w:val="00B05CFF"/>
    <w:rsid w:val="00B1389F"/>
    <w:rsid w:val="00B17F70"/>
    <w:rsid w:val="00B21999"/>
    <w:rsid w:val="00B41AC8"/>
    <w:rsid w:val="00B44A66"/>
    <w:rsid w:val="00B45295"/>
    <w:rsid w:val="00B51EBE"/>
    <w:rsid w:val="00B6145F"/>
    <w:rsid w:val="00B80DDE"/>
    <w:rsid w:val="00B825AA"/>
    <w:rsid w:val="00B904D2"/>
    <w:rsid w:val="00B959A6"/>
    <w:rsid w:val="00BA393D"/>
    <w:rsid w:val="00BA7E9A"/>
    <w:rsid w:val="00BB276D"/>
    <w:rsid w:val="00BB4D15"/>
    <w:rsid w:val="00BC7B6F"/>
    <w:rsid w:val="00BD0029"/>
    <w:rsid w:val="00BD0A55"/>
    <w:rsid w:val="00BD1BF4"/>
    <w:rsid w:val="00BE0618"/>
    <w:rsid w:val="00BE0F32"/>
    <w:rsid w:val="00BE45BC"/>
    <w:rsid w:val="00BE4D42"/>
    <w:rsid w:val="00BF1A33"/>
    <w:rsid w:val="00BF1E53"/>
    <w:rsid w:val="00BF2810"/>
    <w:rsid w:val="00C03EB0"/>
    <w:rsid w:val="00C058C7"/>
    <w:rsid w:val="00C116F4"/>
    <w:rsid w:val="00C15A14"/>
    <w:rsid w:val="00C171FD"/>
    <w:rsid w:val="00C201B7"/>
    <w:rsid w:val="00C21314"/>
    <w:rsid w:val="00C23D1C"/>
    <w:rsid w:val="00C27550"/>
    <w:rsid w:val="00C27619"/>
    <w:rsid w:val="00C35C1A"/>
    <w:rsid w:val="00C44B82"/>
    <w:rsid w:val="00C4640B"/>
    <w:rsid w:val="00C513C0"/>
    <w:rsid w:val="00C517C9"/>
    <w:rsid w:val="00C55406"/>
    <w:rsid w:val="00C72E98"/>
    <w:rsid w:val="00C732B6"/>
    <w:rsid w:val="00C774C4"/>
    <w:rsid w:val="00C82F23"/>
    <w:rsid w:val="00C91FA9"/>
    <w:rsid w:val="00C94253"/>
    <w:rsid w:val="00C9461E"/>
    <w:rsid w:val="00C95A07"/>
    <w:rsid w:val="00C95B4D"/>
    <w:rsid w:val="00C962B1"/>
    <w:rsid w:val="00CA335E"/>
    <w:rsid w:val="00CA70A8"/>
    <w:rsid w:val="00CA7F09"/>
    <w:rsid w:val="00CC3204"/>
    <w:rsid w:val="00CD08D7"/>
    <w:rsid w:val="00CD1601"/>
    <w:rsid w:val="00CD79D8"/>
    <w:rsid w:val="00CE064F"/>
    <w:rsid w:val="00CE0FB0"/>
    <w:rsid w:val="00CE2E01"/>
    <w:rsid w:val="00D112D8"/>
    <w:rsid w:val="00D141EB"/>
    <w:rsid w:val="00D36CF2"/>
    <w:rsid w:val="00D43E85"/>
    <w:rsid w:val="00D66C47"/>
    <w:rsid w:val="00D66D9C"/>
    <w:rsid w:val="00D71953"/>
    <w:rsid w:val="00D75055"/>
    <w:rsid w:val="00D83608"/>
    <w:rsid w:val="00DA24FB"/>
    <w:rsid w:val="00DA3737"/>
    <w:rsid w:val="00DA4514"/>
    <w:rsid w:val="00DA697C"/>
    <w:rsid w:val="00DB5CD5"/>
    <w:rsid w:val="00DB6592"/>
    <w:rsid w:val="00DC1D62"/>
    <w:rsid w:val="00DE0AEC"/>
    <w:rsid w:val="00DE5540"/>
    <w:rsid w:val="00DF24E4"/>
    <w:rsid w:val="00E00026"/>
    <w:rsid w:val="00E126F2"/>
    <w:rsid w:val="00E14612"/>
    <w:rsid w:val="00E240D7"/>
    <w:rsid w:val="00E27AA5"/>
    <w:rsid w:val="00E36F6C"/>
    <w:rsid w:val="00E43ED4"/>
    <w:rsid w:val="00E43F82"/>
    <w:rsid w:val="00E5298F"/>
    <w:rsid w:val="00E80E07"/>
    <w:rsid w:val="00E82EF3"/>
    <w:rsid w:val="00E86689"/>
    <w:rsid w:val="00E9212C"/>
    <w:rsid w:val="00EA1343"/>
    <w:rsid w:val="00EA36C0"/>
    <w:rsid w:val="00EA4495"/>
    <w:rsid w:val="00EA6D61"/>
    <w:rsid w:val="00EB16E5"/>
    <w:rsid w:val="00EE4E73"/>
    <w:rsid w:val="00EE6E16"/>
    <w:rsid w:val="00EF0BB9"/>
    <w:rsid w:val="00EF0E2A"/>
    <w:rsid w:val="00EF1BFE"/>
    <w:rsid w:val="00EF69DA"/>
    <w:rsid w:val="00EF7B99"/>
    <w:rsid w:val="00F042EF"/>
    <w:rsid w:val="00F14009"/>
    <w:rsid w:val="00F22F74"/>
    <w:rsid w:val="00F23898"/>
    <w:rsid w:val="00F24331"/>
    <w:rsid w:val="00F3582C"/>
    <w:rsid w:val="00F65445"/>
    <w:rsid w:val="00F6654D"/>
    <w:rsid w:val="00F71C3F"/>
    <w:rsid w:val="00F75B68"/>
    <w:rsid w:val="00F80259"/>
    <w:rsid w:val="00F86C1A"/>
    <w:rsid w:val="00F960C5"/>
    <w:rsid w:val="00F97DD9"/>
    <w:rsid w:val="00FB3F9B"/>
    <w:rsid w:val="00FB5656"/>
    <w:rsid w:val="00FC16E1"/>
    <w:rsid w:val="00FC26D3"/>
    <w:rsid w:val="00FC614C"/>
    <w:rsid w:val="00FE455F"/>
    <w:rsid w:val="00FE70B3"/>
    <w:rsid w:val="00FF0C21"/>
    <w:rsid w:val="00FF0D88"/>
    <w:rsid w:val="00FF14B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A5A0900"/>
  <w15:docId w15:val="{5D644D84-2019-4846-95B9-C077946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character" w:styleId="Hyperlink">
    <w:name w:val="Hyperlink"/>
    <w:uiPriority w:val="99"/>
    <w:unhideWhenUsed/>
    <w:rsid w:val="00693D73"/>
    <w:rPr>
      <w:color w:val="0000FF"/>
      <w:u w:val="single"/>
    </w:rPr>
  </w:style>
  <w:style w:type="paragraph" w:customStyle="1" w:styleId="Default">
    <w:name w:val="Default"/>
    <w:rsid w:val="00992C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anja.moberg@mail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871090c-cc12-47a2-b104-d8e5da938e60"/>
    <Forsendelsesdato xmlns="http://schemas.microsoft.com/sharepoint/v3" xsi:nil="true"/>
    <CCMAgendaItemId xmlns="ACD4297C-7278-4FE4-BD89-6CE3C65296E9" xsi:nil="true"/>
    <CCMMeetingCaseId xmlns="ACD4297C-7278-4FE4-BD89-6CE3C65296E9" xsi:nil="true"/>
    <Modtager xmlns="ACD4297C-7278-4FE4-BD89-6CE3C65296E9"/>
    <CCMAgendaStatus xmlns="ACD4297C-7278-4FE4-BD89-6CE3C65296E9" xsi:nil="true"/>
    <Korrespondance xmlns="http://schemas.microsoft.com/sharepoint/v3">Udgående</Korrespondance>
    <CCMCognitiveType xmlns="http://schemas.microsoft.com/sharepoint/v3" xsi:nil="true"/>
    <CCMAgendaDocumentStatus xmlns="ACD4297C-7278-4FE4-BD89-6CE3C65296E9" xsi:nil="true"/>
    <CaptiaHistorik xmlns="e7978d6f-89e2-4976-930d-b0de8dbcd927" xsi:nil="true"/>
    <CaseOwner xmlns="http://schemas.microsoft.com/sharepoint/v3">
      <UserInfo>
        <DisplayName>Emilie Qvistgaard Springer (EMSP)</DisplayName>
        <AccountId>13</AccountId>
        <AccountType/>
      </UserInfo>
    </CaseOwner>
    <Afsender xmlns="ACD4297C-7278-4FE4-BD89-6CE3C65296E9" xsi:nil="true"/>
    <TrackID xmlns="http://schemas.microsoft.com/sharepoint/v3" xsi:nil="true"/>
    <a3c7f3665c3f4ddab65e7e70f16e8438 xmlns="ACD4297C-7278-4FE4-BD89-6CE3C65296E9">
      <Terms xmlns="http://schemas.microsoft.com/office/infopath/2007/PartnerControls"/>
    </a3c7f3665c3f4ddab65e7e70f16e8438>
    <CCMMeetingCaseInstanceId xmlns="ACD4297C-7278-4FE4-BD89-6CE3C65296E9" xsi:nil="true"/>
    <Classification xmlns="http://schemas.microsoft.com/sharepoint/v3" xsi:nil="true"/>
    <CCMMeetingCaseLink xmlns="ACD4297C-7278-4FE4-BD89-6CE3C65296E9">
      <Url xsi:nil="true"/>
      <Description xsi:nil="true"/>
    </CCMMeetingCaseLink>
    <Dato xmlns="ACD4297C-7278-4FE4-BD89-6CE3C65296E9">2020-11-04T23:00:00+00:00</Dato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GEO-2020-00056</CCMVisualId>
    <Finalized xmlns="http://schemas.microsoft.com/sharepoint/v3">false</Finalized>
    <DocID xmlns="http://schemas.microsoft.com/sharepoint/v3">3660773</DocID>
    <CaseRecordNumber xmlns="http://schemas.microsoft.com/sharepoint/v3">0</CaseRecordNumber>
    <CaseID xmlns="http://schemas.microsoft.com/sharepoint/v3">GEO-2020-00056</CaseID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994FB1B3783F04BBB1810CAE2BFC6C7" ma:contentTypeVersion="2" ma:contentTypeDescription="GetOrganized dokument" ma:contentTypeScope="" ma:versionID="7945bb92ae049c93bb1b38e7a90b9db2">
  <xsd:schema xmlns:xsd="http://www.w3.org/2001/XMLSchema" xmlns:xs="http://www.w3.org/2001/XMLSchema" xmlns:p="http://schemas.microsoft.com/office/2006/metadata/properties" xmlns:ns1="http://schemas.microsoft.com/sharepoint/v3" xmlns:ns2="ACD4297C-7278-4FE4-BD89-6CE3C65296E9" xmlns:ns3="e871090c-cc12-47a2-b104-d8e5da938e60" xmlns:ns4="e7978d6f-89e2-4976-930d-b0de8dbcd927" targetNamespace="http://schemas.microsoft.com/office/2006/metadata/properties" ma:root="true" ma:fieldsID="40f8e568ef8e3823e87d1e14082bf3e1" ns1:_="" ns2:_="" ns3:_="" ns4:_="">
    <xsd:import namespace="http://schemas.microsoft.com/sharepoint/v3"/>
    <xsd:import namespace="ACD4297C-7278-4FE4-BD89-6CE3C65296E9"/>
    <xsd:import namespace="e871090c-cc12-47a2-b104-d8e5da938e60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8;#Anne-Mette Krog Aagreen (AMEA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3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4" nillable="true" ma:displayName="Skabelon navn" ma:internalName="CCMTemplateName" ma:readOnly="true">
      <xsd:simpleType>
        <xsd:restriction base="dms:Text"/>
      </xsd:simpleType>
    </xsd:element>
    <xsd:element name="CCMTemplateVersion" ma:index="25" nillable="true" ma:displayName="Skabelon version" ma:internalName="CCMTemplateVersion" ma:readOnly="true">
      <xsd:simpleType>
        <xsd:restriction base="dms:Text"/>
      </xsd:simpleType>
    </xsd:element>
    <xsd:element name="CCMTemplateID" ma:index="26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7" nillable="true" ma:displayName="CCMSystemID" ma:hidden="true" ma:internalName="CCMSystemID" ma:readOnly="true">
      <xsd:simpleType>
        <xsd:restriction base="dms:Text"/>
      </xsd:simpleType>
    </xsd:element>
    <xsd:element name="WasEncrypted" ma:index="28" nillable="true" ma:displayName="Krypteret" ma:default="False" ma:internalName="WasEncrypted" ma:readOnly="true">
      <xsd:simpleType>
        <xsd:restriction base="dms:Boolean"/>
      </xsd:simpleType>
    </xsd:element>
    <xsd:element name="WasSigned" ma:index="29" nillable="true" ma:displayName="Signeret" ma:default="False" ma:internalName="WasSigned" ma:readOnly="true">
      <xsd:simpleType>
        <xsd:restriction base="dms:Boolean"/>
      </xsd:simpleType>
    </xsd:element>
    <xsd:element name="MailHasAttachments" ma:index="30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1" nillable="true" ma:displayName="Samtale" ma:internalName="CCMConversation" ma:readOnly="true">
      <xsd:simpleType>
        <xsd:restriction base="dms:Text"/>
      </xsd:simpleType>
    </xsd:element>
    <xsd:element name="CCMVisualId" ma:index="44" nillable="true" ma:displayName="Sags ID" ma:default="Tildeler" ma:internalName="CCMVisualId" ma:readOnly="true">
      <xsd:simpleType>
        <xsd:restriction base="dms:Text"/>
      </xsd:simpleType>
    </xsd:element>
    <xsd:element name="CCMOriginalDocID" ma:index="4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7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297C-7278-4FE4-BD89-6CE3C65296E9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F6167148-9ED6-4879-B70D-B66B95D4A68A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F6167148-9ED6-4879-B70D-B66B95D4A68A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2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6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7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8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9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0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2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1090c-cc12-47a2-b104-d8e5da938e6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9999d0d0-c367-492b-aa1b-3e55daf25d42}" ma:internalName="TaxCatchAll" ma:showField="CatchAllData" ma:web="e871090c-cc12-47a2-b104-d8e5da938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3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0058-2555-43BB-A445-1AC217B1992A}">
  <ds:schemaRefs/>
</ds:datastoreItem>
</file>

<file path=customXml/itemProps2.xml><?xml version="1.0" encoding="utf-8"?>
<ds:datastoreItem xmlns:ds="http://schemas.openxmlformats.org/officeDocument/2006/customXml" ds:itemID="{05A9DBB9-D2CC-4D4B-B2D0-4D218A75C7D5}">
  <ds:schemaRefs>
    <ds:schemaRef ds:uri="ACD4297C-7278-4FE4-BD89-6CE3C65296E9"/>
    <ds:schemaRef ds:uri="http://schemas.microsoft.com/office/2006/documentManagement/types"/>
    <ds:schemaRef ds:uri="e871090c-cc12-47a2-b104-d8e5da938e60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7978d6f-89e2-4976-930d-b0de8dbcd9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A7C959-E714-4028-9724-2F622575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D4297C-7278-4FE4-BD89-6CE3C65296E9"/>
    <ds:schemaRef ds:uri="e871090c-cc12-47a2-b104-d8e5da938e60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287EC-6A41-4DF8-91E9-F577E359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1</TotalTime>
  <Pages>1</Pages>
  <Words>223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til offentliggørelse, 29-01-2020</vt:lpstr>
      <vt:lpstr/>
    </vt:vector>
  </TitlesOfParts>
  <Company>Gentofte Kommune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offentliggørelse, 19-10-2020</dc:title>
  <dc:creator>Emilie Qvistgaard Springer (EMSP)</dc:creator>
  <cp:lastModifiedBy>Emilie Qvistgaard Springer</cp:lastModifiedBy>
  <cp:revision>2</cp:revision>
  <dcterms:created xsi:type="dcterms:W3CDTF">2020-11-05T07:20:00Z</dcterms:created>
  <dcterms:modified xsi:type="dcterms:W3CDTF">2020-11-05T07:20:00Z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a1d3d9e3-5c82-4d77-a82c-d8c67ba37ef6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0x010100AC085CFC53BC46CEA2EADE194AD9D482005994FB1B3783F04BBB1810CAE2BFC6C7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