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F203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762F180E" w14:textId="77777777" w:rsidR="009C49A5" w:rsidRPr="00776FBF" w:rsidRDefault="009C49A5" w:rsidP="00E56D40">
      <w:pPr>
        <w:pStyle w:val="Minnormalbrdtekst"/>
        <w:spacing w:before="20" w:after="20"/>
      </w:pPr>
    </w:p>
    <w:p w14:paraId="07BACF6B" w14:textId="2ABC2073" w:rsidR="009C49A5" w:rsidRPr="00776FBF" w:rsidRDefault="009E3E3A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Tankområde Guldager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21/35104</w:t>
      </w:r>
    </w:p>
    <w:p w14:paraId="24B3F8F1" w14:textId="23619F77" w:rsidR="009C49A5" w:rsidRPr="00776FBF" w:rsidRDefault="009E3E3A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Skovridervej 25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6715 Esbjerg N</w:t>
      </w:r>
    </w:p>
    <w:p w14:paraId="2761EA74" w14:textId="77777777" w:rsidR="009C49A5" w:rsidRPr="00776FBF" w:rsidRDefault="009C49A5" w:rsidP="00E56D40">
      <w:pPr>
        <w:pStyle w:val="Minnormalbrdtekst"/>
        <w:spacing w:before="20" w:after="20"/>
      </w:pPr>
    </w:p>
    <w:p w14:paraId="726C20C1" w14:textId="77777777" w:rsidR="00E5348A" w:rsidRDefault="00E5348A" w:rsidP="00E5348A">
      <w:pPr>
        <w:pStyle w:val="Overskrift2"/>
      </w:pPr>
      <w:r>
        <w:t>Oplysninger der offentliggøres:</w:t>
      </w:r>
    </w:p>
    <w:p w14:paraId="39318A4B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7ACBB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C933497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6555A6C" w14:textId="6C4D5D73" w:rsidR="00E5348A" w:rsidRPr="008C6625" w:rsidRDefault="009E3E3A" w:rsidP="008A7D5E">
            <w:pPr>
              <w:spacing w:before="20" w:after="20"/>
            </w:pPr>
            <w:r>
              <w:t>Tankområde Guldager</w:t>
            </w:r>
          </w:p>
        </w:tc>
      </w:tr>
      <w:tr w:rsidR="00E5348A" w:rsidRPr="008C6625" w14:paraId="68D6B1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5BCF0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08E2965" w14:textId="5C4D74A3" w:rsidR="00E5348A" w:rsidRPr="008C6625" w:rsidRDefault="009E3E3A" w:rsidP="008A7D5E">
            <w:pPr>
              <w:spacing w:before="20" w:after="20"/>
            </w:pPr>
            <w:r>
              <w:t>Skovridervej 25, Esbjerg N.</w:t>
            </w:r>
          </w:p>
        </w:tc>
      </w:tr>
      <w:tr w:rsidR="00E5348A" w:rsidRPr="008C6625" w14:paraId="55CA6E8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72C255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09601A8" w14:textId="4BFDD506" w:rsidR="00E5348A" w:rsidRPr="008C6625" w:rsidRDefault="009E3E3A" w:rsidP="008A7D5E">
            <w:pPr>
              <w:spacing w:before="20" w:after="20"/>
            </w:pPr>
            <w:r>
              <w:t>16287180</w:t>
            </w:r>
          </w:p>
        </w:tc>
      </w:tr>
      <w:tr w:rsidR="00E5348A" w:rsidRPr="008C6625" w14:paraId="3A48E3C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1FE6152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26E85671" w14:textId="03A66CC7" w:rsidR="00E5348A" w:rsidRPr="008C6625" w:rsidRDefault="009E3E3A" w:rsidP="008A7D5E">
            <w:pPr>
              <w:spacing w:before="20" w:after="20"/>
            </w:pPr>
            <w:r>
              <w:t>12.1.2022</w:t>
            </w:r>
          </w:p>
        </w:tc>
      </w:tr>
      <w:tr w:rsidR="00E5348A" w:rsidRPr="008C6625" w14:paraId="5A198EF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560728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45D4B2C" w14:textId="295DBA2F" w:rsidR="00E5348A" w:rsidRPr="008C6625" w:rsidRDefault="005B462B" w:rsidP="008A7D5E">
            <w:pPr>
              <w:spacing w:before="20" w:after="20"/>
            </w:pPr>
            <w:r>
              <w:t xml:space="preserve">Fokus på </w:t>
            </w:r>
            <w:r w:rsidR="00EE66C2">
              <w:t xml:space="preserve">PFAS-stoffer ifm. </w:t>
            </w:r>
            <w:r>
              <w:t>anvendelse af b</w:t>
            </w:r>
            <w:r w:rsidR="00EE66C2">
              <w:t>r</w:t>
            </w:r>
            <w:r>
              <w:t>andslukningsskum på virksomheder.</w:t>
            </w:r>
          </w:p>
        </w:tc>
      </w:tr>
      <w:tr w:rsidR="00E5348A" w:rsidRPr="008C6625" w14:paraId="1D564D2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8E1AC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63A632F6" w14:textId="7308DEB3" w:rsidR="00E5348A" w:rsidRDefault="009E3E3A" w:rsidP="008A7D5E">
            <w:pPr>
              <w:spacing w:before="20" w:after="20"/>
            </w:pPr>
            <w:r>
              <w:t>Oplag af mineralolieprodukter</w:t>
            </w:r>
          </w:p>
          <w:p w14:paraId="79FDEC11" w14:textId="0381759C" w:rsidR="00E5348A" w:rsidRPr="008C6625" w:rsidRDefault="009E3E3A" w:rsidP="008A7D5E">
            <w:pPr>
              <w:spacing w:before="20" w:after="20"/>
            </w:pPr>
            <w:r>
              <w:t>C201.</w:t>
            </w:r>
          </w:p>
        </w:tc>
      </w:tr>
      <w:tr w:rsidR="00E5348A" w:rsidRPr="008C6625" w14:paraId="180A368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DB7AB6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0B675E59" w14:textId="39BF1044" w:rsidR="005B462B" w:rsidRPr="005B462B" w:rsidRDefault="005B462B" w:rsidP="00E526E0">
            <w:pPr>
              <w:spacing w:before="20" w:after="20"/>
              <w:rPr>
                <w:u w:val="single"/>
              </w:rPr>
            </w:pPr>
            <w:r w:rsidRPr="005B462B">
              <w:rPr>
                <w:u w:val="single"/>
              </w:rPr>
              <w:t>Administrativt tilsyn:</w:t>
            </w:r>
          </w:p>
          <w:p w14:paraId="5683C430" w14:textId="2DE4579E" w:rsidR="00E526E0" w:rsidRPr="008C6625" w:rsidRDefault="005B462B" w:rsidP="00E526E0">
            <w:pPr>
              <w:spacing w:before="20" w:after="20"/>
            </w:pPr>
            <w:r>
              <w:t>Kampagnetilsyn PFAS – Spørgeskema til virksomheder, der formodes at have oplag af skumvæsker</w:t>
            </w:r>
            <w:r w:rsidR="00011CC9">
              <w:t xml:space="preserve"> ifm. skumslukningsanlæg</w:t>
            </w:r>
            <w:r>
              <w:t>.</w:t>
            </w:r>
          </w:p>
        </w:tc>
      </w:tr>
      <w:tr w:rsidR="00E5348A" w:rsidRPr="008C6625" w14:paraId="17D8F98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ADA0798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79624169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051A92" w14:textId="3B485C6A" w:rsidR="00E5348A" w:rsidRPr="008C6625" w:rsidRDefault="005B462B" w:rsidP="008A7D5E">
            <w:pPr>
              <w:spacing w:before="20" w:after="20"/>
            </w:pPr>
            <w:r>
              <w:t>Nej.</w:t>
            </w:r>
          </w:p>
        </w:tc>
      </w:tr>
      <w:tr w:rsidR="00E5348A" w:rsidRPr="008C6625" w14:paraId="61F031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EA7DFF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33F08F6E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EBB491A" w14:textId="5D900E91" w:rsidR="00E5348A" w:rsidRPr="008C6625" w:rsidRDefault="005B462B" w:rsidP="008A7D5E">
            <w:pPr>
              <w:spacing w:before="20" w:after="20"/>
            </w:pPr>
            <w:r>
              <w:t>Nej.</w:t>
            </w:r>
          </w:p>
        </w:tc>
      </w:tr>
      <w:tr w:rsidR="00E5348A" w:rsidRPr="008C6625" w14:paraId="5423F26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6ACB664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74289689" w14:textId="6CE7D755" w:rsidR="00E5348A" w:rsidRPr="008C6625" w:rsidRDefault="005B462B" w:rsidP="008A7D5E">
            <w:pPr>
              <w:spacing w:before="20" w:after="20"/>
            </w:pPr>
            <w:r>
              <w:t>Ikke relevant</w:t>
            </w:r>
          </w:p>
        </w:tc>
      </w:tr>
    </w:tbl>
    <w:p w14:paraId="0217B509" w14:textId="77777777" w:rsidR="00B86C68" w:rsidRDefault="00B86C68" w:rsidP="008A7D5E"/>
    <w:p w14:paraId="6288DCA7" w14:textId="14EC6989" w:rsidR="008A7D5E" w:rsidRDefault="008A7D5E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28DB40E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F094664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1DE5121" w14:textId="1B251A5F" w:rsidR="00B86C68" w:rsidRPr="008C6625" w:rsidRDefault="005B462B" w:rsidP="00B86C68">
            <w:pPr>
              <w:spacing w:before="20" w:after="20"/>
            </w:pPr>
            <w:r>
              <w:t>Formålet med kampagnetilsyn PFAS, er at få indsamlet oplysninger vedr. virksomhedernes opbevaring og evt. anvendelse af brandslukningsskum samt oplysninger om hvilke skumvæsker der er/har været opbevaring</w:t>
            </w:r>
            <w:r w:rsidR="00010C86">
              <w:t xml:space="preserve"> af</w:t>
            </w:r>
            <w:r>
              <w:t xml:space="preserve"> og evt. anvendt på virksomhede</w:t>
            </w:r>
            <w:r w:rsidR="00932F3F">
              <w:t>r</w:t>
            </w:r>
            <w:r>
              <w:t>n</w:t>
            </w:r>
            <w:r w:rsidR="00932F3F">
              <w:t>e</w:t>
            </w:r>
            <w:r>
              <w:t xml:space="preserve">. </w:t>
            </w:r>
          </w:p>
        </w:tc>
      </w:tr>
    </w:tbl>
    <w:p w14:paraId="7E5660B7" w14:textId="77777777" w:rsidR="008077C8" w:rsidRDefault="008077C8" w:rsidP="00A705A7">
      <w:pPr>
        <w:pStyle w:val="Overskrift2"/>
      </w:pPr>
    </w:p>
    <w:p w14:paraId="52C95B85" w14:textId="67E10F2C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CC7A" w14:textId="77777777" w:rsidR="00E03D76" w:rsidRDefault="00E03D76" w:rsidP="00E56D40">
      <w:r>
        <w:separator/>
      </w:r>
    </w:p>
  </w:endnote>
  <w:endnote w:type="continuationSeparator" w:id="0">
    <w:p w14:paraId="49951B42" w14:textId="77777777" w:rsidR="00E03D76" w:rsidRDefault="00E03D76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48A6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98F2B4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6C2" w14:textId="77777777" w:rsidR="00EE615C" w:rsidRDefault="00EE615C" w:rsidP="00E56D40">
    <w:pPr>
      <w:pStyle w:val="Sidefod"/>
    </w:pPr>
  </w:p>
  <w:p w14:paraId="3F36CB22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341BBE87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8283" w14:textId="77777777" w:rsidR="00E03D76" w:rsidRDefault="00E03D76" w:rsidP="00E56D40">
      <w:r>
        <w:separator/>
      </w:r>
    </w:p>
  </w:footnote>
  <w:footnote w:type="continuationSeparator" w:id="0">
    <w:p w14:paraId="64E7BC9D" w14:textId="77777777" w:rsidR="00E03D76" w:rsidRDefault="00E03D76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288780B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06E879E3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6A8DDDF7" wp14:editId="5F8931CF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F98BDA7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41B06E62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161C185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B05"/>
    <w:multiLevelType w:val="hybridMultilevel"/>
    <w:tmpl w:val="11822D9A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861"/>
    <w:multiLevelType w:val="hybridMultilevel"/>
    <w:tmpl w:val="C34CB3CC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15F0"/>
    <w:multiLevelType w:val="hybridMultilevel"/>
    <w:tmpl w:val="87A2C408"/>
    <w:lvl w:ilvl="0" w:tplc="F9C6B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150D"/>
    <w:multiLevelType w:val="hybridMultilevel"/>
    <w:tmpl w:val="312846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3BC6"/>
    <w:multiLevelType w:val="hybridMultilevel"/>
    <w:tmpl w:val="AA54DD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04011"/>
    <w:multiLevelType w:val="hybridMultilevel"/>
    <w:tmpl w:val="C9DCA7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38A684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BE6"/>
    <w:multiLevelType w:val="hybridMultilevel"/>
    <w:tmpl w:val="149886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1CA"/>
    <w:multiLevelType w:val="hybridMultilevel"/>
    <w:tmpl w:val="A08ED238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78A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D1F93"/>
    <w:multiLevelType w:val="hybridMultilevel"/>
    <w:tmpl w:val="476C5962"/>
    <w:lvl w:ilvl="0" w:tplc="0C2EAC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0E2AC4"/>
    <w:multiLevelType w:val="hybridMultilevel"/>
    <w:tmpl w:val="74B6D9D6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4793">
    <w:abstractNumId w:val="20"/>
  </w:num>
  <w:num w:numId="2" w16cid:durableId="1982036736">
    <w:abstractNumId w:val="18"/>
  </w:num>
  <w:num w:numId="3" w16cid:durableId="719329862">
    <w:abstractNumId w:val="23"/>
  </w:num>
  <w:num w:numId="4" w16cid:durableId="798764354">
    <w:abstractNumId w:val="25"/>
  </w:num>
  <w:num w:numId="5" w16cid:durableId="829298841">
    <w:abstractNumId w:val="13"/>
  </w:num>
  <w:num w:numId="6" w16cid:durableId="406653678">
    <w:abstractNumId w:val="4"/>
  </w:num>
  <w:num w:numId="7" w16cid:durableId="895628244">
    <w:abstractNumId w:val="7"/>
  </w:num>
  <w:num w:numId="8" w16cid:durableId="110823709">
    <w:abstractNumId w:val="22"/>
  </w:num>
  <w:num w:numId="9" w16cid:durableId="653680836">
    <w:abstractNumId w:val="8"/>
  </w:num>
  <w:num w:numId="10" w16cid:durableId="2056349646">
    <w:abstractNumId w:val="0"/>
  </w:num>
  <w:num w:numId="11" w16cid:durableId="851378519">
    <w:abstractNumId w:val="26"/>
  </w:num>
  <w:num w:numId="12" w16cid:durableId="785855958">
    <w:abstractNumId w:val="11"/>
  </w:num>
  <w:num w:numId="13" w16cid:durableId="378406949">
    <w:abstractNumId w:val="3"/>
  </w:num>
  <w:num w:numId="14" w16cid:durableId="214704193">
    <w:abstractNumId w:val="5"/>
  </w:num>
  <w:num w:numId="15" w16cid:durableId="1403601623">
    <w:abstractNumId w:val="24"/>
  </w:num>
  <w:num w:numId="16" w16cid:durableId="1479418708">
    <w:abstractNumId w:val="17"/>
  </w:num>
  <w:num w:numId="17" w16cid:durableId="1999528506">
    <w:abstractNumId w:val="19"/>
  </w:num>
  <w:num w:numId="18" w16cid:durableId="394091147">
    <w:abstractNumId w:val="9"/>
  </w:num>
  <w:num w:numId="19" w16cid:durableId="1185561907">
    <w:abstractNumId w:val="12"/>
  </w:num>
  <w:num w:numId="20" w16cid:durableId="580916245">
    <w:abstractNumId w:val="6"/>
  </w:num>
  <w:num w:numId="21" w16cid:durableId="1098211201">
    <w:abstractNumId w:val="10"/>
  </w:num>
  <w:num w:numId="22" w16cid:durableId="1594392003">
    <w:abstractNumId w:val="1"/>
  </w:num>
  <w:num w:numId="23" w16cid:durableId="1866091993">
    <w:abstractNumId w:val="21"/>
  </w:num>
  <w:num w:numId="24" w16cid:durableId="812675764">
    <w:abstractNumId w:val="14"/>
  </w:num>
  <w:num w:numId="25" w16cid:durableId="2030258739">
    <w:abstractNumId w:val="2"/>
  </w:num>
  <w:num w:numId="26" w16cid:durableId="1153717651">
    <w:abstractNumId w:val="15"/>
  </w:num>
  <w:num w:numId="27" w16cid:durableId="500586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1tWmC+ZIJ5bYBjO6aSJ1VhhAOeywQi5yU0/1GuuUHa1ytTdugHf0tTwgPjSIiJmu"/>
  </w:docVars>
  <w:rsids>
    <w:rsidRoot w:val="003040D1"/>
    <w:rsid w:val="00000F3D"/>
    <w:rsid w:val="00001326"/>
    <w:rsid w:val="00004F12"/>
    <w:rsid w:val="00005A9A"/>
    <w:rsid w:val="00005DB0"/>
    <w:rsid w:val="00007E42"/>
    <w:rsid w:val="00010C86"/>
    <w:rsid w:val="00011CC9"/>
    <w:rsid w:val="0002667D"/>
    <w:rsid w:val="00030C8B"/>
    <w:rsid w:val="00031974"/>
    <w:rsid w:val="00033208"/>
    <w:rsid w:val="00033472"/>
    <w:rsid w:val="00035189"/>
    <w:rsid w:val="00042BF0"/>
    <w:rsid w:val="000601A5"/>
    <w:rsid w:val="0006158E"/>
    <w:rsid w:val="00065099"/>
    <w:rsid w:val="00067BC5"/>
    <w:rsid w:val="0007072D"/>
    <w:rsid w:val="00074097"/>
    <w:rsid w:val="00077A48"/>
    <w:rsid w:val="00080739"/>
    <w:rsid w:val="00084A89"/>
    <w:rsid w:val="000915B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3D0D"/>
    <w:rsid w:val="00105516"/>
    <w:rsid w:val="0010714D"/>
    <w:rsid w:val="001072B0"/>
    <w:rsid w:val="00107B1C"/>
    <w:rsid w:val="00124F5F"/>
    <w:rsid w:val="001314C5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AB0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195C"/>
    <w:rsid w:val="001A2E69"/>
    <w:rsid w:val="001A6ADF"/>
    <w:rsid w:val="001B3508"/>
    <w:rsid w:val="001B7CF8"/>
    <w:rsid w:val="001C1B86"/>
    <w:rsid w:val="001C1BBF"/>
    <w:rsid w:val="001C4609"/>
    <w:rsid w:val="001C5763"/>
    <w:rsid w:val="001C7438"/>
    <w:rsid w:val="001D0329"/>
    <w:rsid w:val="001D4391"/>
    <w:rsid w:val="001D6B8C"/>
    <w:rsid w:val="001D7246"/>
    <w:rsid w:val="001E395D"/>
    <w:rsid w:val="001E3BC7"/>
    <w:rsid w:val="001E720E"/>
    <w:rsid w:val="001F507D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69A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152C4"/>
    <w:rsid w:val="00322934"/>
    <w:rsid w:val="00323004"/>
    <w:rsid w:val="00324A96"/>
    <w:rsid w:val="0032625E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3285"/>
    <w:rsid w:val="00375874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4D5D"/>
    <w:rsid w:val="003A53C2"/>
    <w:rsid w:val="003A7876"/>
    <w:rsid w:val="003B6698"/>
    <w:rsid w:val="003B67AC"/>
    <w:rsid w:val="003C0514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168"/>
    <w:rsid w:val="00532677"/>
    <w:rsid w:val="00537895"/>
    <w:rsid w:val="0054096E"/>
    <w:rsid w:val="00542E7F"/>
    <w:rsid w:val="005434BA"/>
    <w:rsid w:val="00543AE9"/>
    <w:rsid w:val="00543C46"/>
    <w:rsid w:val="005446C3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62B"/>
    <w:rsid w:val="005B4F0A"/>
    <w:rsid w:val="005B5714"/>
    <w:rsid w:val="005B6EE4"/>
    <w:rsid w:val="005C0B26"/>
    <w:rsid w:val="005D011C"/>
    <w:rsid w:val="005D0ECC"/>
    <w:rsid w:val="005D19BE"/>
    <w:rsid w:val="005D2AB8"/>
    <w:rsid w:val="005D334D"/>
    <w:rsid w:val="005D6F6D"/>
    <w:rsid w:val="005D709E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157C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3324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516B"/>
    <w:rsid w:val="00696933"/>
    <w:rsid w:val="006A2698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0645"/>
    <w:rsid w:val="006F1212"/>
    <w:rsid w:val="0070374D"/>
    <w:rsid w:val="00703D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16BB"/>
    <w:rsid w:val="0076485D"/>
    <w:rsid w:val="0076562F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3F63"/>
    <w:rsid w:val="007B18E4"/>
    <w:rsid w:val="007B7306"/>
    <w:rsid w:val="007C0463"/>
    <w:rsid w:val="007C289A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5879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56EC5"/>
    <w:rsid w:val="00862D61"/>
    <w:rsid w:val="00865AC3"/>
    <w:rsid w:val="00872B36"/>
    <w:rsid w:val="00874D60"/>
    <w:rsid w:val="00875F8A"/>
    <w:rsid w:val="00880FA4"/>
    <w:rsid w:val="00881016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5A2F"/>
    <w:rsid w:val="00906ED1"/>
    <w:rsid w:val="00907087"/>
    <w:rsid w:val="0092743E"/>
    <w:rsid w:val="00932F3F"/>
    <w:rsid w:val="0093634E"/>
    <w:rsid w:val="00937B10"/>
    <w:rsid w:val="00937D93"/>
    <w:rsid w:val="009434E1"/>
    <w:rsid w:val="00943C5D"/>
    <w:rsid w:val="00943F71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9265A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E0696"/>
    <w:rsid w:val="009E1427"/>
    <w:rsid w:val="009E191C"/>
    <w:rsid w:val="009E1AD8"/>
    <w:rsid w:val="009E3E3A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0B1E"/>
    <w:rsid w:val="00A36D2A"/>
    <w:rsid w:val="00A41548"/>
    <w:rsid w:val="00A4364A"/>
    <w:rsid w:val="00A444D6"/>
    <w:rsid w:val="00A51130"/>
    <w:rsid w:val="00A522B7"/>
    <w:rsid w:val="00A54593"/>
    <w:rsid w:val="00A554E3"/>
    <w:rsid w:val="00A55B9F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08A2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2E82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3A17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67F4"/>
    <w:rsid w:val="00B27673"/>
    <w:rsid w:val="00B36A8B"/>
    <w:rsid w:val="00B37C24"/>
    <w:rsid w:val="00B37E57"/>
    <w:rsid w:val="00B400AB"/>
    <w:rsid w:val="00B4056A"/>
    <w:rsid w:val="00B43841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3F22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D7B17"/>
    <w:rsid w:val="00BE7DCD"/>
    <w:rsid w:val="00BF1C7D"/>
    <w:rsid w:val="00BF22FA"/>
    <w:rsid w:val="00BF3F40"/>
    <w:rsid w:val="00BF4480"/>
    <w:rsid w:val="00C00C78"/>
    <w:rsid w:val="00C03356"/>
    <w:rsid w:val="00C05C40"/>
    <w:rsid w:val="00C060E5"/>
    <w:rsid w:val="00C07EE2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CF3B5B"/>
    <w:rsid w:val="00D06F09"/>
    <w:rsid w:val="00D124D0"/>
    <w:rsid w:val="00D1569F"/>
    <w:rsid w:val="00D21336"/>
    <w:rsid w:val="00D23081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66851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3D76"/>
    <w:rsid w:val="00E04DA7"/>
    <w:rsid w:val="00E07A6D"/>
    <w:rsid w:val="00E10D00"/>
    <w:rsid w:val="00E12987"/>
    <w:rsid w:val="00E13C92"/>
    <w:rsid w:val="00E14D51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409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1DEA"/>
    <w:rsid w:val="00ED40F8"/>
    <w:rsid w:val="00ED77E9"/>
    <w:rsid w:val="00EE0029"/>
    <w:rsid w:val="00EE2BE2"/>
    <w:rsid w:val="00EE615C"/>
    <w:rsid w:val="00EE66C2"/>
    <w:rsid w:val="00EF53EF"/>
    <w:rsid w:val="00EF59B9"/>
    <w:rsid w:val="00EF630D"/>
    <w:rsid w:val="00EF68F4"/>
    <w:rsid w:val="00EF6AC1"/>
    <w:rsid w:val="00EF76D5"/>
    <w:rsid w:val="00F016E6"/>
    <w:rsid w:val="00F01A4A"/>
    <w:rsid w:val="00F01DCB"/>
    <w:rsid w:val="00F0545F"/>
    <w:rsid w:val="00F113ED"/>
    <w:rsid w:val="00F13EF4"/>
    <w:rsid w:val="00F20A59"/>
    <w:rsid w:val="00F27A40"/>
    <w:rsid w:val="00F342B0"/>
    <w:rsid w:val="00F35A25"/>
    <w:rsid w:val="00F45CAD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3D4E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82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63A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A195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125</Words>
  <Characters>894</Characters>
  <Application>Microsoft Office Word</Application>
  <DocSecurity>0</DocSecurity>
  <Lines>52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2024-04-17T11:00:00Z</dcterms:created>
  <dcterms:modified xsi:type="dcterms:W3CDTF">2024-04-17T11:02:00Z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{FC3FBD45-31DE-4502-981C-B0FFEDE7222D}</vt:lpwstr>
  </property>
</Properties>
</file>