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63AB3E0A" w:rsidR="004D3FF4" w:rsidRPr="002833EA" w:rsidRDefault="005D10B2" w:rsidP="004114F7">
            <w:pPr>
              <w:spacing w:line="220" w:lineRule="atLeast"/>
              <w:rPr>
                <w:sz w:val="16"/>
                <w:szCs w:val="16"/>
              </w:rPr>
            </w:pPr>
            <w:r w:rsidRPr="002833EA">
              <w:rPr>
                <w:sz w:val="16"/>
                <w:szCs w:val="16"/>
              </w:rPr>
              <w:t xml:space="preserve">Dato: </w:t>
            </w:r>
            <w:r w:rsidR="002833EA" w:rsidRPr="00297725">
              <w:rPr>
                <w:sz w:val="16"/>
                <w:szCs w:val="16"/>
              </w:rPr>
              <w:t>08-07-2019</w:t>
            </w:r>
          </w:p>
          <w:p w14:paraId="68497A10" w14:textId="04C3C7C5" w:rsidR="006A7683" w:rsidRDefault="00FF303C" w:rsidP="00383FE0">
            <w:pPr>
              <w:pStyle w:val="Kolofon"/>
            </w:pPr>
            <w:r>
              <w:t xml:space="preserve">Sagsnr.: </w:t>
            </w:r>
            <w:r w:rsidR="002833EA" w:rsidRPr="00297725">
              <w:t>17/5589</w:t>
            </w:r>
          </w:p>
          <w:p w14:paraId="30519EB6" w14:textId="6D64448D" w:rsidR="004D3FF4" w:rsidRPr="00B729E0" w:rsidRDefault="005D10B2" w:rsidP="00B729E0">
            <w:pPr>
              <w:spacing w:line="220" w:lineRule="atLeast"/>
              <w:rPr>
                <w:sz w:val="16"/>
                <w:szCs w:val="16"/>
                <w:lang w:val="de-DE"/>
              </w:rPr>
            </w:pPr>
            <w:r w:rsidRPr="002833EA">
              <w:rPr>
                <w:sz w:val="16"/>
                <w:szCs w:val="16"/>
              </w:rPr>
              <w:t>Kontakt:</w:t>
            </w:r>
            <w:r w:rsidR="002833EA">
              <w:rPr>
                <w:sz w:val="16"/>
                <w:szCs w:val="16"/>
              </w:rPr>
              <w:t xml:space="preserve"> </w:t>
            </w:r>
            <w:r w:rsidR="002833EA" w:rsidRPr="00297725">
              <w:rPr>
                <w:sz w:val="16"/>
                <w:szCs w:val="16"/>
              </w:rPr>
              <w:t>Dorthe Malene Götz Mikkelsen</w:t>
            </w:r>
          </w:p>
          <w:p w14:paraId="46426B6E" w14:textId="74D753AD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7419D0" w:rsidRPr="009423AC">
              <w:t xml:space="preserve">7376 </w:t>
            </w:r>
            <w:r w:rsidR="002833EA">
              <w:t>74</w:t>
            </w:r>
            <w:r w:rsidR="00B736B4">
              <w:t>26</w:t>
            </w:r>
          </w:p>
          <w:p w14:paraId="7D204774" w14:textId="09602895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2833EA" w:rsidRPr="004D0E59">
                <w:rPr>
                  <w:rStyle w:val="Hyperlink"/>
                </w:rPr>
                <w:t>dmm</w:t>
              </w:r>
              <w:r w:rsidR="002833EA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2833EA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2833EA" w:rsidRDefault="002833EA" w:rsidP="002833EA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5AAD6574" w:rsidR="002833EA" w:rsidRDefault="002833EA" w:rsidP="002833EA">
            <w:pPr>
              <w:spacing w:line="220" w:lineRule="atLeast"/>
              <w:ind w:left="466"/>
            </w:pPr>
            <w:r>
              <w:t>Felsted Auto</w:t>
            </w:r>
          </w:p>
        </w:tc>
      </w:tr>
      <w:tr w:rsidR="002833EA" w14:paraId="5B7BC7AD" w14:textId="77777777" w:rsidTr="002C53DB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2833EA" w:rsidRDefault="002833EA" w:rsidP="002833EA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77CEB20E" w:rsidR="002833EA" w:rsidRDefault="002833EA" w:rsidP="002833EA">
            <w:pPr>
              <w:spacing w:line="220" w:lineRule="atLeast"/>
              <w:ind w:left="466"/>
            </w:pPr>
            <w:r>
              <w:t>Juelsbjerg 1, 6200 Aabenraa</w:t>
            </w:r>
          </w:p>
        </w:tc>
      </w:tr>
      <w:tr w:rsidR="002833EA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2833EA" w:rsidRDefault="002833EA" w:rsidP="002833EA">
            <w:r>
              <w:t>CVR nr.</w:t>
            </w:r>
          </w:p>
        </w:tc>
        <w:tc>
          <w:tcPr>
            <w:tcW w:w="6188" w:type="dxa"/>
          </w:tcPr>
          <w:p w14:paraId="67F50788" w14:textId="4D3863BB" w:rsidR="002833EA" w:rsidRDefault="002833EA" w:rsidP="002833EA">
            <w:pPr>
              <w:spacing w:line="220" w:lineRule="atLeast"/>
              <w:ind w:left="466"/>
            </w:pPr>
            <w:r>
              <w:t>37298433</w:t>
            </w:r>
          </w:p>
        </w:tc>
      </w:tr>
      <w:tr w:rsidR="002833EA" w14:paraId="16018C67" w14:textId="77777777" w:rsidTr="0010700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2833EA" w:rsidRDefault="002833EA" w:rsidP="002833EA">
            <w:r>
              <w:t>P nr.</w:t>
            </w:r>
          </w:p>
        </w:tc>
        <w:tc>
          <w:tcPr>
            <w:tcW w:w="6188" w:type="dxa"/>
          </w:tcPr>
          <w:p w14:paraId="234E82ED" w14:textId="39A0DFD2" w:rsidR="002833EA" w:rsidRDefault="002833EA" w:rsidP="002833EA">
            <w:pPr>
              <w:spacing w:line="220" w:lineRule="atLeast"/>
              <w:ind w:left="466"/>
            </w:pPr>
            <w:r>
              <w:t>1020979557</w:t>
            </w:r>
          </w:p>
        </w:tc>
      </w:tr>
      <w:tr w:rsidR="002833EA" w14:paraId="01D07411" w14:textId="77777777" w:rsidTr="002A7AD6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2833EA" w:rsidRDefault="002833EA" w:rsidP="002833EA">
            <w:r>
              <w:t>Type af virksomhed</w:t>
            </w:r>
          </w:p>
        </w:tc>
        <w:tc>
          <w:tcPr>
            <w:tcW w:w="6188" w:type="dxa"/>
          </w:tcPr>
          <w:p w14:paraId="7FF55525" w14:textId="15131F64" w:rsidR="002833EA" w:rsidRDefault="002833EA" w:rsidP="002833EA">
            <w:pPr>
              <w:spacing w:line="220" w:lineRule="atLeast"/>
              <w:ind w:left="466"/>
            </w:pPr>
            <w:r>
              <w:t>Q01 Autoværksted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1FF72509" w:rsidR="005D10B2" w:rsidRDefault="002833EA" w:rsidP="005D10B2">
            <w:pPr>
              <w:ind w:left="465"/>
            </w:pPr>
            <w:r>
              <w:t>§ 9</w:t>
            </w:r>
            <w:r w:rsidR="00B75D07">
              <w:t xml:space="preserve"> </w:t>
            </w:r>
            <w:r w:rsidR="004114F7">
              <w:t>t</w:t>
            </w:r>
            <w:r w:rsidR="00B25124">
              <w:t>ilsyn,</w:t>
            </w:r>
            <w:r w:rsidR="00B736B4">
              <w:t xml:space="preserve"> </w:t>
            </w:r>
            <w:r>
              <w:t>8</w:t>
            </w:r>
            <w:r w:rsidR="00B25124">
              <w:t xml:space="preserve">. </w:t>
            </w:r>
            <w:r w:rsidR="00B729E0">
              <w:t>maj</w:t>
            </w:r>
            <w:r w:rsidR="00B25124">
              <w:t xml:space="preserve"> 201</w:t>
            </w:r>
            <w:r w:rsidR="00383FE0">
              <w:t>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0FE6E0F8" w:rsidR="003957F0" w:rsidRPr="00B25124" w:rsidRDefault="002833EA" w:rsidP="00141A27">
            <w:pPr>
              <w:ind w:left="465"/>
              <w:rPr>
                <w:color w:val="000000" w:themeColor="text1"/>
              </w:rPr>
            </w:pPr>
            <w:r>
              <w:t>Hele virksomheden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5FC5D766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</w:t>
            </w:r>
            <w:r w:rsidR="00B736B4">
              <w:rPr>
                <w:color w:val="000000" w:themeColor="text1"/>
              </w:rPr>
              <w:t xml:space="preserve"> ikke</w:t>
            </w:r>
            <w:r w:rsidRPr="00B25124">
              <w:rPr>
                <w:color w:val="000000" w:themeColor="text1"/>
              </w:rPr>
              <w:t xml:space="preserve">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C2201D2" w:rsidR="005D10B2" w:rsidRDefault="00B736B4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3EA"/>
    <w:rsid w:val="00283A95"/>
    <w:rsid w:val="0029211A"/>
    <w:rsid w:val="002941B3"/>
    <w:rsid w:val="002954B5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3FE0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4F7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19D0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20F7"/>
    <w:rsid w:val="00A76F1D"/>
    <w:rsid w:val="00A774DD"/>
    <w:rsid w:val="00A80B58"/>
    <w:rsid w:val="00A83376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29E0"/>
    <w:rsid w:val="00B736B4"/>
    <w:rsid w:val="00B74215"/>
    <w:rsid w:val="00B75D07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93076"/>
    <w:rsid w:val="00C96989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62AC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166</Words>
  <Characters>1009</Characters>
  <Application>Microsoft Office Word</Application>
  <DocSecurity>0</DocSecurity>
  <Lines>33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2026-02-18T13:29:00Z</dcterms:created>
  <dcterms:modified xsi:type="dcterms:W3CDTF">2026-02-18T13:29:00Z</dcterms:modified>
</cp:coreProperties>
</file>