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B83E5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b/>
          <w:bCs/>
          <w:color w:val="000000"/>
          <w:sz w:val="24"/>
        </w:rPr>
      </w:pPr>
      <w:r w:rsidRPr="006B795C">
        <w:rPr>
          <w:rFonts w:ascii="Verdana" w:hAnsi="Verdana"/>
          <w:b/>
          <w:bCs/>
          <w:color w:val="000000"/>
          <w:sz w:val="24"/>
        </w:rPr>
        <w:t xml:space="preserve">Tilsynsrapport til offentliggørelse </w:t>
      </w:r>
    </w:p>
    <w:p w14:paraId="4F5F9C1E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tbl>
      <w:tblPr>
        <w:tblStyle w:val="Tabel-Gitter"/>
        <w:tblW w:w="8650" w:type="dxa"/>
        <w:tblLook w:val="04A0" w:firstRow="1" w:lastRow="0" w:firstColumn="1" w:lastColumn="0" w:noHBand="0" w:noVBand="1"/>
      </w:tblPr>
      <w:tblGrid>
        <w:gridCol w:w="4325"/>
        <w:gridCol w:w="4325"/>
      </w:tblGrid>
      <w:tr w:rsidR="006B795C" w:rsidRPr="006B795C" w14:paraId="7A63BF27" w14:textId="77777777" w:rsidTr="004E0858">
        <w:tc>
          <w:tcPr>
            <w:tcW w:w="4325" w:type="dxa"/>
          </w:tcPr>
          <w:p w14:paraId="21F5000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navn </w:t>
            </w:r>
          </w:p>
        </w:tc>
        <w:tc>
          <w:tcPr>
            <w:tcW w:w="4325" w:type="dxa"/>
          </w:tcPr>
          <w:p w14:paraId="4F0E807B" w14:textId="469C5B14" w:rsidR="006B795C" w:rsidRPr="006B795C" w:rsidRDefault="001F5B9D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0" w:name="site_site_name"/>
            <w:bookmarkEnd w:id="0"/>
            <w:r>
              <w:rPr>
                <w:rFonts w:ascii="Verdana" w:hAnsi="Verdana"/>
                <w:color w:val="000000"/>
                <w:sz w:val="18"/>
                <w:szCs w:val="18"/>
              </w:rPr>
              <w:t>St. Hebo Mælkeproduktion</w:t>
            </w:r>
          </w:p>
        </w:tc>
      </w:tr>
      <w:tr w:rsidR="006B795C" w:rsidRPr="006B795C" w14:paraId="20FA8CBF" w14:textId="77777777" w:rsidTr="004E0858">
        <w:tc>
          <w:tcPr>
            <w:tcW w:w="4325" w:type="dxa"/>
          </w:tcPr>
          <w:p w14:paraId="5FA93E8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adresse </w:t>
            </w:r>
          </w:p>
        </w:tc>
        <w:tc>
          <w:tcPr>
            <w:tcW w:w="4325" w:type="dxa"/>
          </w:tcPr>
          <w:p w14:paraId="7AD037D3" w14:textId="775EDBBD" w:rsidR="006B795C" w:rsidRPr="006B795C" w:rsidRDefault="001F5B9D" w:rsidP="001E7E4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" w:name="site_site_address"/>
            <w:bookmarkEnd w:id="1"/>
            <w:r>
              <w:rPr>
                <w:rFonts w:ascii="Verdana" w:hAnsi="Verdana"/>
                <w:color w:val="000000"/>
                <w:sz w:val="18"/>
                <w:szCs w:val="18"/>
              </w:rPr>
              <w:t>St Hebovej 17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, </w:t>
            </w:r>
            <w:bookmarkStart w:id="2" w:name="site_postal_codes_id"/>
            <w:bookmarkEnd w:id="2"/>
            <w:r>
              <w:rPr>
                <w:rFonts w:ascii="Verdana" w:hAnsi="Verdana"/>
                <w:color w:val="000000"/>
                <w:sz w:val="18"/>
                <w:szCs w:val="18"/>
              </w:rPr>
              <w:t>6851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bookmarkStart w:id="3" w:name="postal_codes_postal_codes_name"/>
            <w:bookmarkEnd w:id="3"/>
            <w:r>
              <w:rPr>
                <w:rFonts w:ascii="Verdana" w:hAnsi="Verdana"/>
                <w:color w:val="000000"/>
                <w:sz w:val="18"/>
                <w:szCs w:val="18"/>
              </w:rPr>
              <w:t>Janderup Vestsj</w:t>
            </w:r>
          </w:p>
        </w:tc>
      </w:tr>
      <w:tr w:rsidR="006B795C" w:rsidRPr="006B795C" w14:paraId="180E7C08" w14:textId="77777777" w:rsidTr="004E0858">
        <w:tc>
          <w:tcPr>
            <w:tcW w:w="4325" w:type="dxa"/>
          </w:tcPr>
          <w:p w14:paraId="46F62EDD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Virksomhedens CVR-nummer:</w:t>
            </w:r>
          </w:p>
          <w:p w14:paraId="6D70A5F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P-nummer:</w:t>
            </w:r>
          </w:p>
          <w:p w14:paraId="159B816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CHR-nummer:</w:t>
            </w:r>
          </w:p>
        </w:tc>
        <w:tc>
          <w:tcPr>
            <w:tcW w:w="4325" w:type="dxa"/>
          </w:tcPr>
          <w:p w14:paraId="09BFCDFF" w14:textId="183667FA" w:rsidR="006B795C" w:rsidRDefault="001F5B9D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4" w:name="ind_industry_central_company_no"/>
            <w:bookmarkEnd w:id="4"/>
            <w:r>
              <w:rPr>
                <w:rFonts w:ascii="Verdana" w:hAnsi="Verdana"/>
                <w:color w:val="000000"/>
                <w:sz w:val="18"/>
                <w:szCs w:val="18"/>
              </w:rPr>
              <w:t>43530631</w:t>
            </w:r>
          </w:p>
          <w:p w14:paraId="705E26E4" w14:textId="7CB83FCD" w:rsidR="001E7E44" w:rsidRDefault="001F5B9D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5" w:name="ind_industry_company_no"/>
            <w:bookmarkEnd w:id="5"/>
            <w:r>
              <w:rPr>
                <w:rFonts w:ascii="Verdana" w:hAnsi="Verdana"/>
                <w:color w:val="000000"/>
                <w:sz w:val="18"/>
                <w:szCs w:val="18"/>
              </w:rPr>
              <w:t>1028598986</w:t>
            </w:r>
          </w:p>
          <w:p w14:paraId="3F2C0D7E" w14:textId="7CE22CEF" w:rsidR="006B795C" w:rsidRPr="006B795C" w:rsidRDefault="001F5B9D" w:rsidP="00AE0CF7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6" w:name="ind_industry_chr_number"/>
            <w:bookmarkEnd w:id="6"/>
            <w:r>
              <w:rPr>
                <w:rFonts w:ascii="Verdana" w:hAnsi="Verdana"/>
                <w:sz w:val="18"/>
                <w:szCs w:val="18"/>
              </w:rPr>
              <w:t>44799</w:t>
            </w:r>
            <w:r w:rsidR="001E7E44" w:rsidRPr="006B795C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6B795C" w:rsidRPr="006B795C" w14:paraId="597A2EBD" w14:textId="77777777" w:rsidTr="004E0858">
        <w:tc>
          <w:tcPr>
            <w:tcW w:w="4325" w:type="dxa"/>
          </w:tcPr>
          <w:p w14:paraId="7EB90FE6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Dato for tilsyn </w:t>
            </w:r>
          </w:p>
        </w:tc>
        <w:tc>
          <w:tcPr>
            <w:tcW w:w="4325" w:type="dxa"/>
          </w:tcPr>
          <w:p w14:paraId="1CA3F852" w14:textId="006D44CF" w:rsidR="00DF6C0C" w:rsidRPr="006B795C" w:rsidRDefault="00DF6C0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7" w:name="ind_inspec_real_act_date"/>
            <w:bookmarkEnd w:id="7"/>
            <w:r>
              <w:rPr>
                <w:rFonts w:ascii="Verdana" w:hAnsi="Verdana"/>
                <w:color w:val="000000"/>
                <w:sz w:val="18"/>
                <w:szCs w:val="18"/>
              </w:rPr>
              <w:t>18-3-19</w:t>
            </w:r>
          </w:p>
        </w:tc>
      </w:tr>
      <w:tr w:rsidR="006B795C" w:rsidRPr="006B795C" w14:paraId="0E934ADF" w14:textId="77777777" w:rsidTr="004E0858">
        <w:tc>
          <w:tcPr>
            <w:tcW w:w="4325" w:type="dxa"/>
          </w:tcPr>
          <w:p w14:paraId="3F5FF76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Baggrunden for tilsynet  </w:t>
            </w:r>
          </w:p>
        </w:tc>
        <w:tc>
          <w:tcPr>
            <w:tcW w:w="4325" w:type="dxa"/>
          </w:tcPr>
          <w:p w14:paraId="5FA31617" w14:textId="10B6F775" w:rsidR="006B795C" w:rsidRPr="006B795C" w:rsidRDefault="001F5B9D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8" w:name="ind_inspec_types_inspec_type_name"/>
            <w:bookmarkEnd w:id="8"/>
            <w:r>
              <w:rPr>
                <w:rFonts w:ascii="Verdana" w:hAnsi="Verdana"/>
                <w:color w:val="000000"/>
                <w:sz w:val="18"/>
                <w:szCs w:val="18"/>
              </w:rPr>
              <w:t>Miljøtilsyn</w:t>
            </w:r>
          </w:p>
        </w:tc>
      </w:tr>
      <w:tr w:rsidR="006B795C" w:rsidRPr="006B795C" w14:paraId="4DE99067" w14:textId="77777777" w:rsidTr="004E0858">
        <w:tc>
          <w:tcPr>
            <w:tcW w:w="4325" w:type="dxa"/>
          </w:tcPr>
          <w:p w14:paraId="32D2EC49" w14:textId="77777777" w:rsid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Typen af virksomheden eller husdyrbruget</w:t>
            </w:r>
          </w:p>
          <w:p w14:paraId="43AC10AC" w14:textId="47865448" w:rsidR="00A2316A" w:rsidRPr="006B795C" w:rsidRDefault="00A2316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4325" w:type="dxa"/>
          </w:tcPr>
          <w:p w14:paraId="3B087126" w14:textId="3F58A41A" w:rsidR="006B795C" w:rsidRPr="00A2316A" w:rsidRDefault="001F5B9D" w:rsidP="00A2316A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9" w:name="ind_industry_main_type"/>
            <w:bookmarkEnd w:id="9"/>
            <w:r>
              <w:rPr>
                <w:rFonts w:ascii="Verdana" w:hAnsi="Verdana"/>
                <w:color w:val="000000"/>
                <w:sz w:val="18"/>
                <w:szCs w:val="18"/>
              </w:rPr>
              <w:t>H16a</w:t>
            </w:r>
            <w:r w:rsidR="00A2316A" w:rsidRPr="00A2316A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r w:rsidR="00A2316A">
              <w:rPr>
                <w:rFonts w:ascii="Verdana" w:hAnsi="Verdana"/>
                <w:color w:val="000000"/>
                <w:sz w:val="18"/>
                <w:szCs w:val="18"/>
              </w:rPr>
              <w:t xml:space="preserve">- </w:t>
            </w:r>
            <w:bookmarkStart w:id="10" w:name="ind_indtypes_ind_type_name"/>
            <w:bookmarkEnd w:id="10"/>
            <w:r>
              <w:rPr>
                <w:rFonts w:ascii="Verdana" w:hAnsi="Verdana"/>
                <w:color w:val="000000"/>
                <w:sz w:val="18"/>
                <w:szCs w:val="18"/>
              </w:rPr>
              <w:t>H § 16 a, ikke IED</w:t>
            </w:r>
          </w:p>
        </w:tc>
      </w:tr>
      <w:tr w:rsidR="006B795C" w:rsidRPr="006B795C" w14:paraId="7C32A884" w14:textId="77777777" w:rsidTr="004E0858">
        <w:tc>
          <w:tcPr>
            <w:tcW w:w="4325" w:type="dxa"/>
          </w:tcPr>
          <w:p w14:paraId="145591D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Hvad der er ført tilsyn med? </w:t>
            </w:r>
          </w:p>
        </w:tc>
        <w:tc>
          <w:tcPr>
            <w:tcW w:w="4325" w:type="dxa"/>
          </w:tcPr>
          <w:p w14:paraId="31C8B774" w14:textId="4DE9D2E1" w:rsidR="006B795C" w:rsidRPr="006B795C" w:rsidRDefault="00D30201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1" w:name="ind_inspec_report_control_commentsX11"/>
            <w:bookmarkEnd w:id="11"/>
            <w:r>
              <w:rPr>
                <w:rFonts w:ascii="Verdana" w:hAnsi="Verdana"/>
                <w:color w:val="000000"/>
                <w:sz w:val="18"/>
                <w:szCs w:val="18"/>
              </w:rPr>
              <w:t>Landbrug</w:t>
            </w:r>
          </w:p>
        </w:tc>
      </w:tr>
      <w:tr w:rsidR="006B795C" w:rsidRPr="006B795C" w14:paraId="7A7A4F3C" w14:textId="77777777" w:rsidTr="004E0858">
        <w:tc>
          <w:tcPr>
            <w:tcW w:w="4325" w:type="dxa"/>
          </w:tcPr>
          <w:p w14:paraId="3E77C5D1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konstateret jordforurening? </w:t>
            </w:r>
          </w:p>
        </w:tc>
        <w:tc>
          <w:tcPr>
            <w:tcW w:w="4325" w:type="dxa"/>
          </w:tcPr>
          <w:p w14:paraId="13ECB221" w14:textId="3C71F36F" w:rsidR="006B795C" w:rsidRPr="006B795C" w:rsidRDefault="00D30201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2" w:name="ind_inspec_report_control_commentsX29"/>
            <w:bookmarkEnd w:id="12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51D8B030" w14:textId="77777777" w:rsidTr="004E0858">
        <w:tc>
          <w:tcPr>
            <w:tcW w:w="4325" w:type="dxa"/>
          </w:tcPr>
          <w:p w14:paraId="413EBA4A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meddelt påbud, forbud eller indskærpelser? </w:t>
            </w:r>
          </w:p>
        </w:tc>
        <w:tc>
          <w:tcPr>
            <w:tcW w:w="4325" w:type="dxa"/>
          </w:tcPr>
          <w:p w14:paraId="1E7D8EB6" w14:textId="21CB90ED" w:rsidR="006B795C" w:rsidRPr="006B795C" w:rsidRDefault="00DF6C0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3" w:name="ind_inspec_report_control_commentsX9"/>
            <w:bookmarkEnd w:id="13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348B11C6" w14:textId="77777777" w:rsidTr="004E0858">
        <w:tc>
          <w:tcPr>
            <w:tcW w:w="4325" w:type="dxa"/>
          </w:tcPr>
          <w:p w14:paraId="00EBF3A3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Konklusion på virksomhedens eventuelle indberetning om egenkontrol </w:t>
            </w:r>
          </w:p>
        </w:tc>
        <w:tc>
          <w:tcPr>
            <w:tcW w:w="4325" w:type="dxa"/>
          </w:tcPr>
          <w:p w14:paraId="76EE71A7" w14:textId="4532E2DE" w:rsidR="006B795C" w:rsidRPr="006B795C" w:rsidRDefault="00D30201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4" w:name="ind_inspec_report_control_commentsX32"/>
            <w:bookmarkEnd w:id="14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Ikke kontrolleret </w:t>
            </w:r>
          </w:p>
        </w:tc>
      </w:tr>
    </w:tbl>
    <w:p w14:paraId="5635B2EB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p w14:paraId="651DC0FA" w14:textId="77777777" w:rsidR="006B795C" w:rsidRPr="000C65AA" w:rsidRDefault="006B795C" w:rsidP="006B795C">
      <w:pPr>
        <w:pStyle w:val="Brdtekst"/>
        <w:rPr>
          <w:sz w:val="18"/>
          <w:szCs w:val="22"/>
        </w:rPr>
      </w:pPr>
      <w:r w:rsidRPr="000C65AA">
        <w:rPr>
          <w:sz w:val="18"/>
          <w:szCs w:val="22"/>
        </w:rPr>
        <w:t>Enhver har ret til aktindsigt i de øvrige oplysninger, som tilsynsmyndigheden er i besiddelse af, med de begrænsninger, der følger af lov om aktindsigt i miljøoplysninger.</w:t>
      </w:r>
    </w:p>
    <w:p w14:paraId="359E4AEC" w14:textId="77777777" w:rsidR="00DD430B" w:rsidRPr="006B795C" w:rsidRDefault="00DD430B" w:rsidP="001F7D6D">
      <w:pPr>
        <w:rPr>
          <w:rFonts w:ascii="Verdana" w:hAnsi="Verdana"/>
        </w:rPr>
      </w:pPr>
    </w:p>
    <w:p w14:paraId="14AD1F1F" w14:textId="77777777" w:rsidR="00F32820" w:rsidRPr="006B795C" w:rsidRDefault="00F32820" w:rsidP="001F7D6D">
      <w:pPr>
        <w:rPr>
          <w:rFonts w:ascii="Verdana" w:hAnsi="Verdana"/>
        </w:rPr>
      </w:pPr>
    </w:p>
    <w:p w14:paraId="508FA481" w14:textId="77777777" w:rsidR="002E5232" w:rsidRPr="006B795C" w:rsidRDefault="002E5232" w:rsidP="001F7D6D">
      <w:pPr>
        <w:rPr>
          <w:rFonts w:ascii="Verdana" w:hAnsi="Verdana"/>
        </w:rPr>
      </w:pPr>
    </w:p>
    <w:p w14:paraId="31A6C434" w14:textId="77777777" w:rsidR="009F30A9" w:rsidRPr="006B795C" w:rsidRDefault="009F30A9" w:rsidP="00FB0C95">
      <w:pPr>
        <w:rPr>
          <w:rFonts w:ascii="Verdana" w:hAnsi="Verdana"/>
        </w:rPr>
      </w:pPr>
    </w:p>
    <w:p w14:paraId="03E46E0E" w14:textId="77777777" w:rsidR="00130DA6" w:rsidRPr="006B795C" w:rsidRDefault="00130DA6" w:rsidP="008926A1">
      <w:pPr>
        <w:rPr>
          <w:rFonts w:ascii="Verdana" w:hAnsi="Verdana"/>
        </w:rPr>
      </w:pPr>
    </w:p>
    <w:sectPr w:rsidR="00130DA6" w:rsidRPr="006B795C" w:rsidSect="00F7343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211" w:right="3515" w:bottom="1871" w:left="147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F58E99" w14:textId="77777777" w:rsidR="00C75F7F" w:rsidRPr="006B795C" w:rsidRDefault="00C75F7F" w:rsidP="00291C7F">
      <w:pPr>
        <w:spacing w:line="240" w:lineRule="auto"/>
      </w:pPr>
      <w:r w:rsidRPr="006B795C">
        <w:separator/>
      </w:r>
    </w:p>
    <w:p w14:paraId="666C345C" w14:textId="77777777" w:rsidR="00C75F7F" w:rsidRPr="006B795C" w:rsidRDefault="00C75F7F"/>
  </w:endnote>
  <w:endnote w:type="continuationSeparator" w:id="0">
    <w:p w14:paraId="02BBF697" w14:textId="77777777" w:rsidR="00C75F7F" w:rsidRPr="006B795C" w:rsidRDefault="00C75F7F" w:rsidP="00291C7F">
      <w:pPr>
        <w:spacing w:line="240" w:lineRule="auto"/>
      </w:pPr>
      <w:r w:rsidRPr="006B795C">
        <w:continuationSeparator/>
      </w:r>
    </w:p>
    <w:p w14:paraId="7FEFBF97" w14:textId="77777777" w:rsidR="00C75F7F" w:rsidRPr="006B795C" w:rsidRDefault="00C75F7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BC560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9264" behindDoc="1" locked="0" layoutInCell="1" allowOverlap="1" wp14:anchorId="574FD9C1" wp14:editId="2D61999B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28" name="Billed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page" w:tblpX="8788" w:tblpY="15364"/>
      <w:tblOverlap w:val="never"/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  <w:tblCaption w:val="Postadresse"/>
    </w:tblPr>
    <w:tblGrid>
      <w:gridCol w:w="2438"/>
    </w:tblGrid>
    <w:tr w:rsidR="00AD77F3" w:rsidRPr="006B795C" w14:paraId="1423A0AA" w14:textId="77777777" w:rsidTr="00797396">
      <w:trPr>
        <w:trHeight w:val="680"/>
      </w:trPr>
      <w:tc>
        <w:tcPr>
          <w:tcW w:w="2438" w:type="dxa"/>
        </w:tcPr>
        <w:p w14:paraId="2DBB4952" w14:textId="77777777" w:rsidR="00AD77F3" w:rsidRPr="006B795C" w:rsidRDefault="00AD77F3" w:rsidP="00797396">
          <w:pPr>
            <w:pStyle w:val="NormalFedBlaa"/>
          </w:pPr>
          <w:r w:rsidRPr="006B795C">
            <w:t>Postadresse:</w:t>
          </w:r>
        </w:p>
        <w:p w14:paraId="04F88E55" w14:textId="77777777" w:rsidR="00AD77F3" w:rsidRPr="006B795C" w:rsidRDefault="00AD77F3" w:rsidP="00797396">
          <w:pPr>
            <w:pStyle w:val="NormalBlaa"/>
          </w:pPr>
          <w:r w:rsidRPr="006B795C">
            <w:t>Varde Kommune</w:t>
          </w:r>
        </w:p>
        <w:p w14:paraId="4E79078E" w14:textId="77777777" w:rsidR="00AD77F3" w:rsidRPr="006B795C" w:rsidRDefault="00AD77F3" w:rsidP="00797396">
          <w:pPr>
            <w:pStyle w:val="NormalBlaa"/>
          </w:pPr>
          <w:r w:rsidRPr="006B795C">
            <w:t>Bytoften 2, 6800 Varde</w:t>
          </w:r>
        </w:p>
      </w:tc>
    </w:tr>
  </w:tbl>
  <w:p w14:paraId="35D75793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7216" behindDoc="1" locked="0" layoutInCell="1" allowOverlap="1" wp14:anchorId="65E23EB7" wp14:editId="338CD743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30" name="Billed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090E2D" w14:textId="77777777" w:rsidR="00C75F7F" w:rsidRPr="006B795C" w:rsidRDefault="00C75F7F" w:rsidP="00291C7F">
      <w:pPr>
        <w:spacing w:line="240" w:lineRule="auto"/>
      </w:pPr>
      <w:r w:rsidRPr="006B795C">
        <w:separator/>
      </w:r>
    </w:p>
    <w:p w14:paraId="0671ADF7" w14:textId="77777777" w:rsidR="00C75F7F" w:rsidRPr="006B795C" w:rsidRDefault="00C75F7F"/>
  </w:footnote>
  <w:footnote w:type="continuationSeparator" w:id="0">
    <w:p w14:paraId="6DAC82E3" w14:textId="77777777" w:rsidR="00C75F7F" w:rsidRPr="006B795C" w:rsidRDefault="00C75F7F" w:rsidP="00291C7F">
      <w:pPr>
        <w:spacing w:line="240" w:lineRule="auto"/>
      </w:pPr>
      <w:r w:rsidRPr="006B795C">
        <w:continuationSeparator/>
      </w:r>
    </w:p>
    <w:p w14:paraId="0E2631EF" w14:textId="77777777" w:rsidR="00C75F7F" w:rsidRPr="006B795C" w:rsidRDefault="00C75F7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AEF0C" w14:textId="77777777" w:rsidR="00AD77F3" w:rsidRPr="006B795C" w:rsidRDefault="00AD77F3">
    <w:pPr>
      <w:pStyle w:val="Sidehoved"/>
    </w:pPr>
  </w:p>
  <w:p w14:paraId="016176F4" w14:textId="77777777" w:rsidR="00AD77F3" w:rsidRPr="006B795C" w:rsidRDefault="00AD77F3">
    <w:pPr>
      <w:pStyle w:val="Sidehoved"/>
    </w:pPr>
  </w:p>
  <w:p w14:paraId="131D2F15" w14:textId="77777777" w:rsidR="00AD77F3" w:rsidRPr="006B795C" w:rsidRDefault="00AD77F3" w:rsidP="00DD430B">
    <w:pPr>
      <w:pStyle w:val="Ekstranormal"/>
    </w:pPr>
  </w:p>
  <w:p w14:paraId="61A3F432" w14:textId="77777777" w:rsidR="00AD77F3" w:rsidRPr="006B795C" w:rsidRDefault="00AD77F3" w:rsidP="00DD430B">
    <w:pPr>
      <w:pStyle w:val="Ekstranorma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0ABC6" w14:textId="77777777" w:rsidR="00AD77F3" w:rsidRPr="006B795C" w:rsidRDefault="006B795C" w:rsidP="00DD430B">
    <w:pPr>
      <w:pStyle w:val="Ekstranormal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44E96A5" wp14:editId="25F5E86C">
          <wp:simplePos x="0" y="0"/>
          <wp:positionH relativeFrom="page">
            <wp:posOffset>4942205</wp:posOffset>
          </wp:positionH>
          <wp:positionV relativeFrom="page">
            <wp:posOffset>863600</wp:posOffset>
          </wp:positionV>
          <wp:extent cx="1656080" cy="539115"/>
          <wp:effectExtent l="0" t="0" r="1270" b="0"/>
          <wp:wrapNone/>
          <wp:docPr id="29" name="Billede 29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lede 3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6080" cy="539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BCA92F0" w14:textId="77777777" w:rsidR="00AD77F3" w:rsidRPr="006B795C" w:rsidRDefault="00AD77F3" w:rsidP="00DD430B">
    <w:pPr>
      <w:pStyle w:val="Ekstranormal"/>
    </w:pPr>
  </w:p>
  <w:p w14:paraId="735FDEEF" w14:textId="77777777" w:rsidR="00AD77F3" w:rsidRPr="006B795C" w:rsidRDefault="00AD77F3" w:rsidP="00DD430B">
    <w:pPr>
      <w:pStyle w:val="Ekstranormal"/>
    </w:pPr>
  </w:p>
  <w:p w14:paraId="3FF86066" w14:textId="77777777" w:rsidR="00AD77F3" w:rsidRPr="006B795C" w:rsidRDefault="00AD77F3" w:rsidP="00DD430B">
    <w:pPr>
      <w:pStyle w:val="Ekstranormal"/>
    </w:pPr>
  </w:p>
  <w:p w14:paraId="36970059" w14:textId="77777777" w:rsidR="00AD77F3" w:rsidRPr="006B795C" w:rsidRDefault="00AD77F3" w:rsidP="00DD430B">
    <w:pPr>
      <w:pStyle w:val="Ekstranormal"/>
    </w:pPr>
  </w:p>
  <w:p w14:paraId="59F52142" w14:textId="77777777" w:rsidR="00AD77F3" w:rsidRPr="006B795C" w:rsidRDefault="00AD77F3" w:rsidP="00DD430B">
    <w:pPr>
      <w:pStyle w:val="Ekstranormal"/>
    </w:pPr>
  </w:p>
  <w:p w14:paraId="2C09D365" w14:textId="77777777" w:rsidR="00AD77F3" w:rsidRPr="006B795C" w:rsidRDefault="00AD77F3" w:rsidP="00DD430B">
    <w:pPr>
      <w:pStyle w:val="Ekstranormal"/>
    </w:pPr>
  </w:p>
  <w:p w14:paraId="0FFF8B2F" w14:textId="77777777" w:rsidR="00AD77F3" w:rsidRPr="006B795C" w:rsidRDefault="00AD77F3" w:rsidP="00DD430B">
    <w:pPr>
      <w:pStyle w:val="Ekstranormal"/>
    </w:pPr>
  </w:p>
  <w:p w14:paraId="598B341C" w14:textId="77777777" w:rsidR="00AD77F3" w:rsidRPr="006B795C" w:rsidRDefault="00AD77F3" w:rsidP="00DD430B">
    <w:pPr>
      <w:pStyle w:val="Ekstranormal"/>
    </w:pPr>
  </w:p>
  <w:p w14:paraId="4C5AEC30" w14:textId="77777777" w:rsidR="00AD77F3" w:rsidRPr="006B795C" w:rsidRDefault="00AD77F3" w:rsidP="00DD430B">
    <w:pPr>
      <w:pStyle w:val="Ekstranormal"/>
      <w:rPr>
        <w:sz w:val="20"/>
      </w:rPr>
    </w:pPr>
  </w:p>
  <w:p w14:paraId="5723DB5B" w14:textId="77777777" w:rsidR="00AD77F3" w:rsidRPr="006B795C" w:rsidRDefault="00AD77F3" w:rsidP="00DD430B">
    <w:pPr>
      <w:pStyle w:val="Ekstranormal"/>
      <w:rPr>
        <w:sz w:val="24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EE2C25"/>
    <w:multiLevelType w:val="hybridMultilevel"/>
    <w:tmpl w:val="1AD0EAD0"/>
    <w:lvl w:ilvl="0" w:tplc="C91A99BA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41563F8F"/>
    <w:multiLevelType w:val="hybridMultilevel"/>
    <w:tmpl w:val="96107AE6"/>
    <w:lvl w:ilvl="0" w:tplc="1018DCA8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693918730">
    <w:abstractNumId w:val="0"/>
  </w:num>
  <w:num w:numId="2" w16cid:durableId="10921204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Brev.dotm"/>
    <w:docVar w:name="CreatedWithDtVersion" w:val="2.7.001"/>
    <w:docVar w:name="DocumentCreated" w:val="DocumentCreated"/>
    <w:docVar w:name="DocumentCreatedOK" w:val="DocumentCreatedOK"/>
    <w:docVar w:name="DocumentInitialized" w:val="OK"/>
    <w:docVar w:name="Encrypted_DialogFieldValue_documentdate" w:val="L6zt+6IFqj7XghXNL0weyRbYnG5KK8WQ50wvVbZLX48="/>
    <w:docVar w:name="Encrypted_DialogFieldValue_senderaddress" w:val="yPhhq/WQ600Fbse/X9aitQ=="/>
    <w:docVar w:name="Encrypted_DialogFieldValue_sendercity" w:val="jw1BCsntQFh0sqIrBmhA/Q=="/>
    <w:docVar w:name="Encrypted_DialogFieldValue_sendercompany" w:val="ntn9sUvBN4e0v62PgSq5vw=="/>
    <w:docVar w:name="Encrypted_DialogFieldValue_senderdepartment" w:val="qFa6aJXxonsuWfar/mglJneqC7lesAsxq2JCzX2l4EI="/>
    <w:docVar w:name="Encrypted_DialogFieldValue_senderemaildir" w:val="EIiqVpmGlQYXyhhibZOA0w=="/>
    <w:docVar w:name="Encrypted_DialogFieldValue_sendername" w:val="gJXRQDEbCXDjYJsCx3x8hA=="/>
    <w:docVar w:name="Encrypted_DialogFieldValue_senderphone" w:val="Yq4Mjy2+NgoF5hseyDY5NA=="/>
    <w:docVar w:name="Encrypted_DialogFieldValue_senderphonedir" w:val="Yq4Mjy2+NgoF5hseyDY5NA=="/>
    <w:docVar w:name="Encrypted_DialogFieldValue_senderposition" w:val="Coji3iCecVTOaA0HwaizR1gkMHNiGiO5Sz9zfdsp+4I="/>
    <w:docVar w:name="Encrypted_DialogFieldValue_senderpostalcode" w:val="9fXMmZGfhzFULfZW/wgGuw=="/>
    <w:docVar w:name="Encrypted_DocHeader" w:val="BeJBmJ7Z3/BF9WFlIWWGGw=="/>
    <w:docVar w:name="IntegrationType" w:val="StandAlone"/>
  </w:docVars>
  <w:rsids>
    <w:rsidRoot w:val="006B795C"/>
    <w:rsid w:val="00004AA3"/>
    <w:rsid w:val="00013741"/>
    <w:rsid w:val="00013EA4"/>
    <w:rsid w:val="00014751"/>
    <w:rsid w:val="00014A0A"/>
    <w:rsid w:val="00023AE7"/>
    <w:rsid w:val="00023F51"/>
    <w:rsid w:val="00027C81"/>
    <w:rsid w:val="00033891"/>
    <w:rsid w:val="00035465"/>
    <w:rsid w:val="00037F8B"/>
    <w:rsid w:val="0004385B"/>
    <w:rsid w:val="0004516D"/>
    <w:rsid w:val="00053497"/>
    <w:rsid w:val="00053DF0"/>
    <w:rsid w:val="00061839"/>
    <w:rsid w:val="00076746"/>
    <w:rsid w:val="00081796"/>
    <w:rsid w:val="0008263B"/>
    <w:rsid w:val="00083C31"/>
    <w:rsid w:val="00084FB3"/>
    <w:rsid w:val="000900FD"/>
    <w:rsid w:val="00094B58"/>
    <w:rsid w:val="00097FC7"/>
    <w:rsid w:val="000A06BE"/>
    <w:rsid w:val="000A0A49"/>
    <w:rsid w:val="000A3E38"/>
    <w:rsid w:val="000A70B5"/>
    <w:rsid w:val="000C565C"/>
    <w:rsid w:val="000C5D00"/>
    <w:rsid w:val="000C65AA"/>
    <w:rsid w:val="000D0A4A"/>
    <w:rsid w:val="000D115A"/>
    <w:rsid w:val="000E4435"/>
    <w:rsid w:val="000F1D4D"/>
    <w:rsid w:val="001018AE"/>
    <w:rsid w:val="001025F1"/>
    <w:rsid w:val="00105EFF"/>
    <w:rsid w:val="001109DC"/>
    <w:rsid w:val="00111B40"/>
    <w:rsid w:val="001177B8"/>
    <w:rsid w:val="00122947"/>
    <w:rsid w:val="00127F2E"/>
    <w:rsid w:val="00130DA6"/>
    <w:rsid w:val="00132880"/>
    <w:rsid w:val="0013326A"/>
    <w:rsid w:val="00134AC0"/>
    <w:rsid w:val="00135BA2"/>
    <w:rsid w:val="001467C7"/>
    <w:rsid w:val="00152AC2"/>
    <w:rsid w:val="00162522"/>
    <w:rsid w:val="001940DA"/>
    <w:rsid w:val="001952BE"/>
    <w:rsid w:val="00197BA9"/>
    <w:rsid w:val="001A2DCF"/>
    <w:rsid w:val="001A5E82"/>
    <w:rsid w:val="001C1494"/>
    <w:rsid w:val="001C5C28"/>
    <w:rsid w:val="001C752F"/>
    <w:rsid w:val="001E388C"/>
    <w:rsid w:val="001E7E44"/>
    <w:rsid w:val="001F1102"/>
    <w:rsid w:val="001F2CC6"/>
    <w:rsid w:val="001F5B9D"/>
    <w:rsid w:val="001F7D6D"/>
    <w:rsid w:val="002038F3"/>
    <w:rsid w:val="00213029"/>
    <w:rsid w:val="002146CB"/>
    <w:rsid w:val="00216319"/>
    <w:rsid w:val="00216866"/>
    <w:rsid w:val="0023418B"/>
    <w:rsid w:val="00242B2A"/>
    <w:rsid w:val="002446B8"/>
    <w:rsid w:val="00247077"/>
    <w:rsid w:val="00247E20"/>
    <w:rsid w:val="00250E2D"/>
    <w:rsid w:val="0025606C"/>
    <w:rsid w:val="002672B5"/>
    <w:rsid w:val="00277D09"/>
    <w:rsid w:val="00286C88"/>
    <w:rsid w:val="00287F78"/>
    <w:rsid w:val="00291C7F"/>
    <w:rsid w:val="00293628"/>
    <w:rsid w:val="002B099A"/>
    <w:rsid w:val="002B3083"/>
    <w:rsid w:val="002B5410"/>
    <w:rsid w:val="002C14DA"/>
    <w:rsid w:val="002D35BF"/>
    <w:rsid w:val="002D4ADB"/>
    <w:rsid w:val="002D4AEF"/>
    <w:rsid w:val="002E5232"/>
    <w:rsid w:val="002F1F82"/>
    <w:rsid w:val="00300B16"/>
    <w:rsid w:val="00315BD8"/>
    <w:rsid w:val="003224BD"/>
    <w:rsid w:val="003308DF"/>
    <w:rsid w:val="00332004"/>
    <w:rsid w:val="00342ADF"/>
    <w:rsid w:val="00345C59"/>
    <w:rsid w:val="00357F5B"/>
    <w:rsid w:val="003603FC"/>
    <w:rsid w:val="00375AA8"/>
    <w:rsid w:val="003773AE"/>
    <w:rsid w:val="00383D23"/>
    <w:rsid w:val="00384425"/>
    <w:rsid w:val="00395313"/>
    <w:rsid w:val="00397E5F"/>
    <w:rsid w:val="003A1400"/>
    <w:rsid w:val="003B0EDE"/>
    <w:rsid w:val="003B48C5"/>
    <w:rsid w:val="003B6A52"/>
    <w:rsid w:val="003C05B9"/>
    <w:rsid w:val="003C17C4"/>
    <w:rsid w:val="003D09DF"/>
    <w:rsid w:val="003D105A"/>
    <w:rsid w:val="003D3E52"/>
    <w:rsid w:val="003E0167"/>
    <w:rsid w:val="003F19EB"/>
    <w:rsid w:val="003F5357"/>
    <w:rsid w:val="003F537D"/>
    <w:rsid w:val="003F715A"/>
    <w:rsid w:val="0040143E"/>
    <w:rsid w:val="004022F2"/>
    <w:rsid w:val="00411EF9"/>
    <w:rsid w:val="0041231D"/>
    <w:rsid w:val="004127DF"/>
    <w:rsid w:val="00443032"/>
    <w:rsid w:val="00447B60"/>
    <w:rsid w:val="00451C3C"/>
    <w:rsid w:val="00453D00"/>
    <w:rsid w:val="004604BD"/>
    <w:rsid w:val="0047573F"/>
    <w:rsid w:val="00476531"/>
    <w:rsid w:val="004800F3"/>
    <w:rsid w:val="004827CC"/>
    <w:rsid w:val="00487831"/>
    <w:rsid w:val="00493743"/>
    <w:rsid w:val="00495ED9"/>
    <w:rsid w:val="00496DDF"/>
    <w:rsid w:val="004A5B98"/>
    <w:rsid w:val="004A6D41"/>
    <w:rsid w:val="004C2138"/>
    <w:rsid w:val="004C649E"/>
    <w:rsid w:val="004D0650"/>
    <w:rsid w:val="004D48EE"/>
    <w:rsid w:val="004D4D15"/>
    <w:rsid w:val="004E2842"/>
    <w:rsid w:val="004E5DBD"/>
    <w:rsid w:val="004E5DE9"/>
    <w:rsid w:val="004F092D"/>
    <w:rsid w:val="005014E0"/>
    <w:rsid w:val="0051714E"/>
    <w:rsid w:val="00522FFD"/>
    <w:rsid w:val="005236BD"/>
    <w:rsid w:val="00525731"/>
    <w:rsid w:val="00531AEA"/>
    <w:rsid w:val="005501AF"/>
    <w:rsid w:val="005624D9"/>
    <w:rsid w:val="005651B4"/>
    <w:rsid w:val="00566D20"/>
    <w:rsid w:val="005718E9"/>
    <w:rsid w:val="0057641D"/>
    <w:rsid w:val="00580653"/>
    <w:rsid w:val="0058356B"/>
    <w:rsid w:val="00592941"/>
    <w:rsid w:val="00593890"/>
    <w:rsid w:val="005A3369"/>
    <w:rsid w:val="005A4D25"/>
    <w:rsid w:val="005B4B4E"/>
    <w:rsid w:val="005B4CEF"/>
    <w:rsid w:val="005B710B"/>
    <w:rsid w:val="005B76E9"/>
    <w:rsid w:val="005D4994"/>
    <w:rsid w:val="005D4AFE"/>
    <w:rsid w:val="005D7E74"/>
    <w:rsid w:val="005E1927"/>
    <w:rsid w:val="005F032A"/>
    <w:rsid w:val="005F3024"/>
    <w:rsid w:val="005F65B8"/>
    <w:rsid w:val="00602E62"/>
    <w:rsid w:val="00604C7F"/>
    <w:rsid w:val="00622615"/>
    <w:rsid w:val="00631C63"/>
    <w:rsid w:val="006322BD"/>
    <w:rsid w:val="00656D73"/>
    <w:rsid w:val="00660155"/>
    <w:rsid w:val="0066265B"/>
    <w:rsid w:val="00666516"/>
    <w:rsid w:val="00673934"/>
    <w:rsid w:val="00683891"/>
    <w:rsid w:val="00690D94"/>
    <w:rsid w:val="006912EB"/>
    <w:rsid w:val="00693091"/>
    <w:rsid w:val="006A409C"/>
    <w:rsid w:val="006A74D7"/>
    <w:rsid w:val="006B402E"/>
    <w:rsid w:val="006B490D"/>
    <w:rsid w:val="006B4CBD"/>
    <w:rsid w:val="006B5EA9"/>
    <w:rsid w:val="006B6486"/>
    <w:rsid w:val="006B688F"/>
    <w:rsid w:val="006B795C"/>
    <w:rsid w:val="006C2796"/>
    <w:rsid w:val="006C419A"/>
    <w:rsid w:val="006D43BC"/>
    <w:rsid w:val="006D4B69"/>
    <w:rsid w:val="006D6D57"/>
    <w:rsid w:val="006E0998"/>
    <w:rsid w:val="006E2D6A"/>
    <w:rsid w:val="006E6646"/>
    <w:rsid w:val="006F37C6"/>
    <w:rsid w:val="006F45F9"/>
    <w:rsid w:val="007016B0"/>
    <w:rsid w:val="00703EB1"/>
    <w:rsid w:val="007264BF"/>
    <w:rsid w:val="00730291"/>
    <w:rsid w:val="00730F03"/>
    <w:rsid w:val="00742180"/>
    <w:rsid w:val="00750A92"/>
    <w:rsid w:val="0078196C"/>
    <w:rsid w:val="00782332"/>
    <w:rsid w:val="007831CC"/>
    <w:rsid w:val="00792C3E"/>
    <w:rsid w:val="00792D2E"/>
    <w:rsid w:val="0079604F"/>
    <w:rsid w:val="00796525"/>
    <w:rsid w:val="00797396"/>
    <w:rsid w:val="007A2DBD"/>
    <w:rsid w:val="007B0CF0"/>
    <w:rsid w:val="007B0F2E"/>
    <w:rsid w:val="007C44B5"/>
    <w:rsid w:val="007C52A5"/>
    <w:rsid w:val="007C5B2F"/>
    <w:rsid w:val="007D3337"/>
    <w:rsid w:val="007D6808"/>
    <w:rsid w:val="007D707C"/>
    <w:rsid w:val="007E1890"/>
    <w:rsid w:val="007E7651"/>
    <w:rsid w:val="007F1419"/>
    <w:rsid w:val="007F6357"/>
    <w:rsid w:val="0080497A"/>
    <w:rsid w:val="00814B82"/>
    <w:rsid w:val="00815109"/>
    <w:rsid w:val="00822411"/>
    <w:rsid w:val="00823698"/>
    <w:rsid w:val="00825B60"/>
    <w:rsid w:val="0082695A"/>
    <w:rsid w:val="00832B91"/>
    <w:rsid w:val="00832C57"/>
    <w:rsid w:val="008330EB"/>
    <w:rsid w:val="008409A1"/>
    <w:rsid w:val="008427D7"/>
    <w:rsid w:val="008455D8"/>
    <w:rsid w:val="00845A45"/>
    <w:rsid w:val="008509C5"/>
    <w:rsid w:val="00854CC5"/>
    <w:rsid w:val="00873729"/>
    <w:rsid w:val="00877DA0"/>
    <w:rsid w:val="00884211"/>
    <w:rsid w:val="008874A9"/>
    <w:rsid w:val="008926A1"/>
    <w:rsid w:val="00893AED"/>
    <w:rsid w:val="00893D9C"/>
    <w:rsid w:val="008B07F5"/>
    <w:rsid w:val="008B172A"/>
    <w:rsid w:val="008B2178"/>
    <w:rsid w:val="008B2870"/>
    <w:rsid w:val="008B5CF0"/>
    <w:rsid w:val="008B5F47"/>
    <w:rsid w:val="008C4161"/>
    <w:rsid w:val="008C633B"/>
    <w:rsid w:val="008E331C"/>
    <w:rsid w:val="008E3752"/>
    <w:rsid w:val="008E5BDF"/>
    <w:rsid w:val="008F3609"/>
    <w:rsid w:val="00903D1F"/>
    <w:rsid w:val="009102CF"/>
    <w:rsid w:val="00911B8E"/>
    <w:rsid w:val="0091244C"/>
    <w:rsid w:val="00915B6F"/>
    <w:rsid w:val="00922859"/>
    <w:rsid w:val="0093285E"/>
    <w:rsid w:val="009347CC"/>
    <w:rsid w:val="00956A0F"/>
    <w:rsid w:val="00956E2C"/>
    <w:rsid w:val="00957C13"/>
    <w:rsid w:val="00970035"/>
    <w:rsid w:val="00971D62"/>
    <w:rsid w:val="009846F6"/>
    <w:rsid w:val="009966DB"/>
    <w:rsid w:val="0099682A"/>
    <w:rsid w:val="00996919"/>
    <w:rsid w:val="009A76E1"/>
    <w:rsid w:val="009B0B7F"/>
    <w:rsid w:val="009C4C4F"/>
    <w:rsid w:val="009E7976"/>
    <w:rsid w:val="009F30A9"/>
    <w:rsid w:val="00A067A9"/>
    <w:rsid w:val="00A2316A"/>
    <w:rsid w:val="00A24287"/>
    <w:rsid w:val="00A271A1"/>
    <w:rsid w:val="00A33726"/>
    <w:rsid w:val="00A34A66"/>
    <w:rsid w:val="00A3569B"/>
    <w:rsid w:val="00A51B11"/>
    <w:rsid w:val="00A70A3D"/>
    <w:rsid w:val="00A7317F"/>
    <w:rsid w:val="00A7343B"/>
    <w:rsid w:val="00A808C1"/>
    <w:rsid w:val="00A90874"/>
    <w:rsid w:val="00A95A0E"/>
    <w:rsid w:val="00AA06CE"/>
    <w:rsid w:val="00AA336E"/>
    <w:rsid w:val="00AB09BE"/>
    <w:rsid w:val="00AB0A0E"/>
    <w:rsid w:val="00AB6EFD"/>
    <w:rsid w:val="00AD77F3"/>
    <w:rsid w:val="00AE0CF7"/>
    <w:rsid w:val="00AE6829"/>
    <w:rsid w:val="00AF1959"/>
    <w:rsid w:val="00AF5083"/>
    <w:rsid w:val="00AF7275"/>
    <w:rsid w:val="00AF759D"/>
    <w:rsid w:val="00B12BF4"/>
    <w:rsid w:val="00B25960"/>
    <w:rsid w:val="00B2732E"/>
    <w:rsid w:val="00B31A7D"/>
    <w:rsid w:val="00B41D79"/>
    <w:rsid w:val="00B46199"/>
    <w:rsid w:val="00B56394"/>
    <w:rsid w:val="00B67090"/>
    <w:rsid w:val="00B74A35"/>
    <w:rsid w:val="00B910BE"/>
    <w:rsid w:val="00BA155F"/>
    <w:rsid w:val="00BA276B"/>
    <w:rsid w:val="00BA2982"/>
    <w:rsid w:val="00BB3523"/>
    <w:rsid w:val="00BC43BE"/>
    <w:rsid w:val="00BC7669"/>
    <w:rsid w:val="00BD5E81"/>
    <w:rsid w:val="00BE142E"/>
    <w:rsid w:val="00BE42F7"/>
    <w:rsid w:val="00BF2644"/>
    <w:rsid w:val="00BF755E"/>
    <w:rsid w:val="00C1782E"/>
    <w:rsid w:val="00C211A8"/>
    <w:rsid w:val="00C42FEA"/>
    <w:rsid w:val="00C4515C"/>
    <w:rsid w:val="00C546F2"/>
    <w:rsid w:val="00C562F2"/>
    <w:rsid w:val="00C60188"/>
    <w:rsid w:val="00C60370"/>
    <w:rsid w:val="00C7330F"/>
    <w:rsid w:val="00C73429"/>
    <w:rsid w:val="00C75A4D"/>
    <w:rsid w:val="00C75F7F"/>
    <w:rsid w:val="00C8131A"/>
    <w:rsid w:val="00C84BA1"/>
    <w:rsid w:val="00C8639D"/>
    <w:rsid w:val="00C906E0"/>
    <w:rsid w:val="00C960A4"/>
    <w:rsid w:val="00CA0CA3"/>
    <w:rsid w:val="00CA23B0"/>
    <w:rsid w:val="00CB12C9"/>
    <w:rsid w:val="00CD4A42"/>
    <w:rsid w:val="00CE4C0D"/>
    <w:rsid w:val="00CF5F41"/>
    <w:rsid w:val="00D01345"/>
    <w:rsid w:val="00D05E1B"/>
    <w:rsid w:val="00D16CEF"/>
    <w:rsid w:val="00D20371"/>
    <w:rsid w:val="00D2165B"/>
    <w:rsid w:val="00D23A1D"/>
    <w:rsid w:val="00D243C8"/>
    <w:rsid w:val="00D30201"/>
    <w:rsid w:val="00D40F2E"/>
    <w:rsid w:val="00D43C5C"/>
    <w:rsid w:val="00D54556"/>
    <w:rsid w:val="00D57199"/>
    <w:rsid w:val="00D61AFD"/>
    <w:rsid w:val="00D67655"/>
    <w:rsid w:val="00D74F4A"/>
    <w:rsid w:val="00D86914"/>
    <w:rsid w:val="00DA0035"/>
    <w:rsid w:val="00DA40CD"/>
    <w:rsid w:val="00DB5158"/>
    <w:rsid w:val="00DB5F04"/>
    <w:rsid w:val="00DC4D03"/>
    <w:rsid w:val="00DD430B"/>
    <w:rsid w:val="00DD5282"/>
    <w:rsid w:val="00DE4789"/>
    <w:rsid w:val="00DE7B55"/>
    <w:rsid w:val="00DF267A"/>
    <w:rsid w:val="00DF4BD1"/>
    <w:rsid w:val="00DF6C0C"/>
    <w:rsid w:val="00E05621"/>
    <w:rsid w:val="00E12BFC"/>
    <w:rsid w:val="00E14827"/>
    <w:rsid w:val="00E217A4"/>
    <w:rsid w:val="00E230EC"/>
    <w:rsid w:val="00E23911"/>
    <w:rsid w:val="00E244B6"/>
    <w:rsid w:val="00E2758E"/>
    <w:rsid w:val="00E3296D"/>
    <w:rsid w:val="00E3421F"/>
    <w:rsid w:val="00E343EE"/>
    <w:rsid w:val="00E52AC9"/>
    <w:rsid w:val="00E52DE3"/>
    <w:rsid w:val="00E55974"/>
    <w:rsid w:val="00E629F0"/>
    <w:rsid w:val="00E63439"/>
    <w:rsid w:val="00E71211"/>
    <w:rsid w:val="00E72713"/>
    <w:rsid w:val="00E73811"/>
    <w:rsid w:val="00E74238"/>
    <w:rsid w:val="00E769ED"/>
    <w:rsid w:val="00E77668"/>
    <w:rsid w:val="00E819F5"/>
    <w:rsid w:val="00E81F7B"/>
    <w:rsid w:val="00E9010C"/>
    <w:rsid w:val="00E93AEB"/>
    <w:rsid w:val="00E947DE"/>
    <w:rsid w:val="00E96729"/>
    <w:rsid w:val="00E96AFA"/>
    <w:rsid w:val="00EA25C3"/>
    <w:rsid w:val="00EB4CD5"/>
    <w:rsid w:val="00EC73BC"/>
    <w:rsid w:val="00EC7E98"/>
    <w:rsid w:val="00ED3B01"/>
    <w:rsid w:val="00EE26A2"/>
    <w:rsid w:val="00EE4FBC"/>
    <w:rsid w:val="00EF2EE1"/>
    <w:rsid w:val="00F01536"/>
    <w:rsid w:val="00F0569C"/>
    <w:rsid w:val="00F07DBF"/>
    <w:rsid w:val="00F13F35"/>
    <w:rsid w:val="00F15084"/>
    <w:rsid w:val="00F21587"/>
    <w:rsid w:val="00F27B4A"/>
    <w:rsid w:val="00F32820"/>
    <w:rsid w:val="00F33D96"/>
    <w:rsid w:val="00F4361E"/>
    <w:rsid w:val="00F450E8"/>
    <w:rsid w:val="00F45E7C"/>
    <w:rsid w:val="00F4771A"/>
    <w:rsid w:val="00F5022A"/>
    <w:rsid w:val="00F6742F"/>
    <w:rsid w:val="00F73430"/>
    <w:rsid w:val="00F7381A"/>
    <w:rsid w:val="00F805E0"/>
    <w:rsid w:val="00F814DE"/>
    <w:rsid w:val="00F84332"/>
    <w:rsid w:val="00F95995"/>
    <w:rsid w:val="00F95B31"/>
    <w:rsid w:val="00F97277"/>
    <w:rsid w:val="00FA7677"/>
    <w:rsid w:val="00FB0C95"/>
    <w:rsid w:val="00FB3B60"/>
    <w:rsid w:val="00FD3564"/>
    <w:rsid w:val="00FD379F"/>
    <w:rsid w:val="00FD3824"/>
    <w:rsid w:val="00FD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8FE74B"/>
  <w15:docId w15:val="{E7CE1446-4594-4153-B33E-F7CE7F540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95C"/>
    <w:rPr>
      <w:rFonts w:eastAsiaTheme="minorEastAsia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D430B"/>
    <w:pPr>
      <w:keepNext/>
      <w:keepLines/>
      <w:spacing w:after="0" w:line="220" w:lineRule="atLeast"/>
      <w:outlineLvl w:val="0"/>
    </w:pPr>
    <w:rPr>
      <w:rFonts w:ascii="Verdana" w:eastAsiaTheme="majorEastAsia" w:hAnsi="Verdana" w:cstheme="majorBidi"/>
      <w:b/>
      <w:bCs/>
      <w:color w:val="00375E"/>
      <w:sz w:val="20"/>
      <w:szCs w:val="28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rsid w:val="00DD430B"/>
    <w:pPr>
      <w:keepNext/>
      <w:keepLines/>
      <w:spacing w:line="240" w:lineRule="auto"/>
      <w:outlineLvl w:val="1"/>
    </w:pPr>
    <w:rPr>
      <w:rFonts w:ascii="Verdana" w:eastAsiaTheme="majorEastAsia" w:hAnsi="Verdana" w:cstheme="majorBidi"/>
      <w:bCs/>
      <w:sz w:val="16"/>
      <w:szCs w:val="26"/>
      <w:u w:val="single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F4BD1"/>
    <w:pPr>
      <w:spacing w:after="0" w:line="240" w:lineRule="atLeast"/>
    </w:pPr>
    <w:rPr>
      <w:rFonts w:ascii="Tahoma" w:eastAsiaTheme="minorHAnsi" w:hAnsi="Tahoma" w:cs="Tahoma"/>
      <w:sz w:val="18"/>
      <w:szCs w:val="16"/>
      <w:lang w:eastAsia="en-US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hovedTegn">
    <w:name w:val="Sidehoved Tegn"/>
    <w:basedOn w:val="Standardskrifttypeiafsnit"/>
    <w:link w:val="Sidehoved"/>
    <w:uiPriority w:val="99"/>
    <w:rsid w:val="00DD430B"/>
    <w:rPr>
      <w:rFonts w:ascii="Verdana" w:hAnsi="Verdana"/>
      <w:sz w:val="16"/>
    </w:rPr>
  </w:style>
  <w:style w:type="paragraph" w:styleId="Sidefod">
    <w:name w:val="footer"/>
    <w:basedOn w:val="Normal"/>
    <w:link w:val="Sidefo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DD430B"/>
    <w:rPr>
      <w:rFonts w:ascii="Verdana" w:hAnsi="Verdana"/>
      <w:sz w:val="16"/>
    </w:rPr>
  </w:style>
  <w:style w:type="table" w:styleId="Tabel-Gitter">
    <w:name w:val="Table Grid"/>
    <w:basedOn w:val="Tabel-Normal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9F30A9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DD430B"/>
    <w:rPr>
      <w:rFonts w:ascii="Verdana" w:eastAsiaTheme="majorEastAsia" w:hAnsi="Verdana" w:cstheme="majorBidi"/>
      <w:b/>
      <w:bCs/>
      <w:color w:val="00375E"/>
      <w:sz w:val="20"/>
      <w:szCs w:val="28"/>
    </w:rPr>
  </w:style>
  <w:style w:type="paragraph" w:customStyle="1" w:styleId="Sender">
    <w:name w:val="Sender"/>
    <w:basedOn w:val="Normal"/>
    <w:link w:val="SenderTegn"/>
    <w:rsid w:val="00DD430B"/>
    <w:pPr>
      <w:spacing w:after="0" w:line="280" w:lineRule="atLeast"/>
    </w:pPr>
    <w:rPr>
      <w:rFonts w:ascii="Verdana" w:eastAsiaTheme="minorHAnsi" w:hAnsi="Verdana"/>
      <w:sz w:val="16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D430B"/>
    <w:rPr>
      <w:rFonts w:ascii="Verdana" w:eastAsiaTheme="majorEastAsia" w:hAnsi="Verdana" w:cstheme="majorBidi"/>
      <w:bCs/>
      <w:sz w:val="16"/>
      <w:szCs w:val="26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7372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73729"/>
    <w:pPr>
      <w:spacing w:after="0" w:line="240" w:lineRule="auto"/>
    </w:pPr>
    <w:rPr>
      <w:rFonts w:ascii="Verdana" w:eastAsiaTheme="minorHAnsi" w:hAnsi="Verdana"/>
      <w:sz w:val="18"/>
      <w:szCs w:val="20"/>
      <w:lang w:eastAsia="en-US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73729"/>
    <w:rPr>
      <w:rFonts w:ascii="Georgia" w:hAnsi="Georgi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7372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73729"/>
    <w:rPr>
      <w:rFonts w:ascii="Georgia" w:hAnsi="Georgia"/>
      <w:b/>
      <w:bCs/>
      <w:sz w:val="20"/>
      <w:szCs w:val="20"/>
    </w:rPr>
  </w:style>
  <w:style w:type="paragraph" w:customStyle="1" w:styleId="DocumentDate">
    <w:name w:val="DocumentDate"/>
    <w:basedOn w:val="Sender"/>
    <w:link w:val="DocumentDateChar"/>
    <w:rsid w:val="00F33D96"/>
    <w:rPr>
      <w:i/>
      <w:sz w:val="20"/>
    </w:rPr>
  </w:style>
  <w:style w:type="paragraph" w:customStyle="1" w:styleId="SenderDepartment">
    <w:name w:val="SenderDepartment"/>
    <w:basedOn w:val="Sender"/>
    <w:link w:val="SenderDepartmentTegn"/>
    <w:rsid w:val="00E819F5"/>
    <w:rPr>
      <w:b/>
      <w:sz w:val="20"/>
    </w:rPr>
  </w:style>
  <w:style w:type="paragraph" w:customStyle="1" w:styleId="SenderPrefix">
    <w:name w:val="SenderPrefix"/>
    <w:basedOn w:val="Sender"/>
    <w:link w:val="SenderPrefixTegn"/>
    <w:rsid w:val="00F33D96"/>
    <w:rPr>
      <w:b/>
    </w:rPr>
  </w:style>
  <w:style w:type="character" w:customStyle="1" w:styleId="SenderTegn">
    <w:name w:val="Sender Tegn"/>
    <w:basedOn w:val="Standardskrifttypeiafsnit"/>
    <w:link w:val="Sender"/>
    <w:rsid w:val="00DD430B"/>
    <w:rPr>
      <w:rFonts w:ascii="Verdana" w:hAnsi="Verdana"/>
      <w:sz w:val="16"/>
    </w:rPr>
  </w:style>
  <w:style w:type="character" w:customStyle="1" w:styleId="DocumentDateChar">
    <w:name w:val="DocumentDate Char"/>
    <w:basedOn w:val="SenderTegn"/>
    <w:link w:val="DocumentDate"/>
    <w:rsid w:val="00F33D96"/>
    <w:rPr>
      <w:rFonts w:ascii="Georgia" w:hAnsi="Georgia"/>
      <w:i/>
      <w:sz w:val="20"/>
    </w:rPr>
  </w:style>
  <w:style w:type="character" w:customStyle="1" w:styleId="SenderDepartmentTegn">
    <w:name w:val="SenderDepartment Tegn"/>
    <w:basedOn w:val="DocumentDateChar"/>
    <w:link w:val="SenderDepartment"/>
    <w:rsid w:val="00E819F5"/>
    <w:rPr>
      <w:rFonts w:ascii="Georgia" w:hAnsi="Georgia"/>
      <w:b/>
      <w:i w:val="0"/>
      <w:sz w:val="20"/>
      <w:lang w:val="en-GB"/>
    </w:rPr>
  </w:style>
  <w:style w:type="character" w:customStyle="1" w:styleId="SenderPrefixTegn">
    <w:name w:val="SenderPrefix Tegn"/>
    <w:basedOn w:val="SenderTegn"/>
    <w:link w:val="SenderPrefix"/>
    <w:rsid w:val="00F33D96"/>
    <w:rPr>
      <w:rFonts w:ascii="Georgia" w:hAnsi="Georgia"/>
      <w:b/>
      <w:sz w:val="16"/>
    </w:rPr>
  </w:style>
  <w:style w:type="paragraph" w:customStyle="1" w:styleId="NormalFed">
    <w:name w:val="NormalFed"/>
    <w:basedOn w:val="Normal"/>
    <w:link w:val="NormalFedTegn"/>
    <w:rsid w:val="00FB3B60"/>
    <w:pPr>
      <w:spacing w:after="0" w:line="240" w:lineRule="atLeast"/>
    </w:pPr>
    <w:rPr>
      <w:rFonts w:ascii="Verdana" w:eastAsiaTheme="minorHAnsi" w:hAnsi="Verdana"/>
      <w:b/>
      <w:sz w:val="18"/>
      <w:lang w:eastAsia="en-US"/>
    </w:rPr>
  </w:style>
  <w:style w:type="paragraph" w:customStyle="1" w:styleId="NormalFedBlaa">
    <w:name w:val="NormalFedBlaa"/>
    <w:basedOn w:val="NormalFed"/>
    <w:next w:val="Normal"/>
    <w:rsid w:val="00FB3B60"/>
    <w:pPr>
      <w:spacing w:line="220" w:lineRule="atLeast"/>
    </w:pPr>
    <w:rPr>
      <w:color w:val="00375E"/>
      <w:sz w:val="16"/>
    </w:rPr>
  </w:style>
  <w:style w:type="paragraph" w:customStyle="1" w:styleId="VHBlok">
    <w:name w:val="VHBlok"/>
    <w:basedOn w:val="Normal"/>
    <w:link w:val="VHBlokTegn"/>
    <w:rsid w:val="00F95B31"/>
    <w:pPr>
      <w:tabs>
        <w:tab w:val="left" w:pos="284"/>
      </w:tabs>
      <w:spacing w:after="0" w:line="240" w:lineRule="atLeast"/>
    </w:pPr>
    <w:rPr>
      <w:rFonts w:ascii="Verdana" w:eastAsiaTheme="minorHAnsi" w:hAnsi="Verdana"/>
      <w:sz w:val="18"/>
      <w:lang w:eastAsia="en-US"/>
    </w:rPr>
  </w:style>
  <w:style w:type="paragraph" w:customStyle="1" w:styleId="NormalBlaa">
    <w:name w:val="NormalBlaa"/>
    <w:basedOn w:val="Normal"/>
    <w:rsid w:val="00DD430B"/>
    <w:pPr>
      <w:spacing w:after="0" w:line="220" w:lineRule="atLeast"/>
    </w:pPr>
    <w:rPr>
      <w:rFonts w:ascii="Verdana" w:eastAsiaTheme="minorHAnsi" w:hAnsi="Verdana"/>
      <w:color w:val="00375E"/>
      <w:sz w:val="16"/>
      <w:lang w:eastAsia="en-US"/>
    </w:rPr>
  </w:style>
  <w:style w:type="paragraph" w:customStyle="1" w:styleId="VHBlokFed">
    <w:name w:val="VHBlokFed"/>
    <w:basedOn w:val="VHBlok"/>
    <w:next w:val="VHBlok"/>
    <w:link w:val="VHBlokFedTegn"/>
    <w:rsid w:val="00395313"/>
    <w:rPr>
      <w:b/>
    </w:rPr>
  </w:style>
  <w:style w:type="character" w:customStyle="1" w:styleId="NormalFedTegn">
    <w:name w:val="NormalFed Tegn"/>
    <w:basedOn w:val="Standardskrifttypeiafsnit"/>
    <w:link w:val="NormalFed"/>
    <w:rsid w:val="00FB3B60"/>
    <w:rPr>
      <w:rFonts w:ascii="Verdana" w:hAnsi="Verdana"/>
      <w:b/>
      <w:sz w:val="18"/>
    </w:rPr>
  </w:style>
  <w:style w:type="character" w:customStyle="1" w:styleId="VHBlokTegn">
    <w:name w:val="VHBlok Tegn"/>
    <w:basedOn w:val="Standardskrifttypeiafsnit"/>
    <w:link w:val="VHBlok"/>
    <w:rsid w:val="00395313"/>
    <w:rPr>
      <w:rFonts w:ascii="Verdana" w:hAnsi="Verdana"/>
      <w:sz w:val="16"/>
    </w:rPr>
  </w:style>
  <w:style w:type="character" w:customStyle="1" w:styleId="VHBlokFedTegn">
    <w:name w:val="VHBlokFed Tegn"/>
    <w:basedOn w:val="VHBlokTegn"/>
    <w:link w:val="VHBlokFed"/>
    <w:rsid w:val="00395313"/>
    <w:rPr>
      <w:rFonts w:ascii="Verdana" w:hAnsi="Verdana"/>
      <w:b/>
      <w:sz w:val="16"/>
    </w:rPr>
  </w:style>
  <w:style w:type="paragraph" w:customStyle="1" w:styleId="Ekstranormal">
    <w:name w:val="Ekstra normal"/>
    <w:basedOn w:val="Normal"/>
    <w:rsid w:val="00DD430B"/>
    <w:pPr>
      <w:spacing w:after="0" w:line="220" w:lineRule="atLeast"/>
    </w:pPr>
    <w:rPr>
      <w:rFonts w:ascii="Verdana" w:eastAsiaTheme="minorHAnsi" w:hAnsi="Verdana"/>
      <w:sz w:val="16"/>
      <w:lang w:eastAsia="en-US"/>
    </w:rPr>
  </w:style>
  <w:style w:type="paragraph" w:styleId="Brdtekst">
    <w:name w:val="Body Text"/>
    <w:link w:val="BrdtekstTegn"/>
    <w:qFormat/>
    <w:rsid w:val="006B795C"/>
    <w:pPr>
      <w:tabs>
        <w:tab w:val="left" w:pos="283"/>
        <w:tab w:val="left" w:pos="567"/>
        <w:tab w:val="left" w:pos="850"/>
        <w:tab w:val="left" w:pos="1134"/>
      </w:tabs>
      <w:spacing w:after="180" w:line="240" w:lineRule="auto"/>
    </w:pPr>
    <w:rPr>
      <w:rFonts w:ascii="Verdana" w:eastAsia="Times New Roman" w:hAnsi="Verdana" w:cs="Times New Roman"/>
      <w:kern w:val="20"/>
      <w:sz w:val="20"/>
      <w:szCs w:val="24"/>
    </w:rPr>
  </w:style>
  <w:style w:type="character" w:customStyle="1" w:styleId="BrdtekstTegn">
    <w:name w:val="Brødtekst Tegn"/>
    <w:basedOn w:val="Standardskrifttypeiafsnit"/>
    <w:link w:val="Brdtekst"/>
    <w:rsid w:val="006B795C"/>
    <w:rPr>
      <w:rFonts w:ascii="Verdana" w:eastAsia="Times New Roman" w:hAnsi="Verdana" w:cs="Times New Roman"/>
      <w:kern w:val="20"/>
      <w:sz w:val="20"/>
      <w:szCs w:val="24"/>
    </w:rPr>
  </w:style>
  <w:style w:type="paragraph" w:styleId="Listeafsnit">
    <w:name w:val="List Paragraph"/>
    <w:basedOn w:val="Normal"/>
    <w:uiPriority w:val="34"/>
    <w:rsid w:val="00A231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1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573vkstore01\Alle$\dynamictemplate\Skabeloner\Brev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EC7BC-42B3-4FA5-AA15-0A53252D6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1</TotalTime>
  <Pages>1</Pages>
  <Words>102</Words>
  <Characters>655</Characters>
  <Application>Microsoft Office Word</Application>
  <DocSecurity>0</DocSecurity>
  <PresentationFormat/>
  <Lines>40</Lines>
  <Paragraphs>27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Brev</vt:lpstr>
      <vt:lpstr/>
    </vt:vector>
  </TitlesOfParts>
  <Manager/>
  <Company/>
  <LinksUpToDate>false</LinksUpToDate>
  <CharactersWithSpaces>730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subject/>
  <dc:creator>Heidi Bogaard</dc:creator>
  <cp:keywords/>
  <dc:description/>
  <cp:lastModifiedBy>Klaudi Andresen</cp:lastModifiedBy>
  <cp:revision>3</cp:revision>
  <cp:lastPrinted>2016-03-23T10:48:00Z</cp:lastPrinted>
  <dcterms:created xsi:type="dcterms:W3CDTF">2024-07-26T06:01:00Z</dcterms:created>
  <dcterms:modified xsi:type="dcterms:W3CDTF">2024-07-26T06:01:00Z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{5EFA570F-CF6A-4B11-995B-19A2E20581AD}</vt:lpwstr>
  </property>
</Properties>
</file>