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B03B" w14:textId="77777777" w:rsidR="00B72FB8" w:rsidRPr="002E19C9"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2E19C9" w14:paraId="0D41F686" w14:textId="77777777" w:rsidTr="00B72FB8">
        <w:trPr>
          <w:trHeight w:val="2892"/>
        </w:trPr>
        <w:tc>
          <w:tcPr>
            <w:tcW w:w="5982" w:type="dxa"/>
            <w:tcBorders>
              <w:top w:val="nil"/>
              <w:left w:val="nil"/>
              <w:bottom w:val="nil"/>
              <w:right w:val="nil"/>
            </w:tcBorders>
          </w:tcPr>
          <w:p w14:paraId="04C9A894" w14:textId="77777777" w:rsidR="009A42D5" w:rsidRDefault="00F10E60" w:rsidP="00DA75B6">
            <w:proofErr w:type="spellStart"/>
            <w:r>
              <w:t>Sharmali</w:t>
            </w:r>
            <w:proofErr w:type="spellEnd"/>
            <w:r>
              <w:t xml:space="preserve"> </w:t>
            </w:r>
            <w:proofErr w:type="spellStart"/>
            <w:r>
              <w:t>Nirmala</w:t>
            </w:r>
            <w:proofErr w:type="spellEnd"/>
            <w:r>
              <w:t xml:space="preserve"> Ventzel Stilling</w:t>
            </w:r>
          </w:p>
          <w:p w14:paraId="5DD20EB7" w14:textId="77777777" w:rsidR="00F10E60" w:rsidRDefault="00F10E60" w:rsidP="00DA75B6">
            <w:r>
              <w:t xml:space="preserve">Sct. </w:t>
            </w:r>
            <w:proofErr w:type="spellStart"/>
            <w:r>
              <w:t>Clemensvej</w:t>
            </w:r>
            <w:proofErr w:type="spellEnd"/>
            <w:r>
              <w:t xml:space="preserve"> 61 A</w:t>
            </w:r>
          </w:p>
          <w:p w14:paraId="7955B03B" w14:textId="77777777" w:rsidR="00F10E60" w:rsidRDefault="00F10E60" w:rsidP="00DA75B6">
            <w:r>
              <w:t>4760 Vordingborg</w:t>
            </w:r>
          </w:p>
          <w:p w14:paraId="036435F0" w14:textId="77777777" w:rsidR="00F10E60" w:rsidRDefault="00F10E60" w:rsidP="00DA75B6"/>
          <w:p w14:paraId="670D88B2" w14:textId="6756AE29" w:rsidR="00F10E60" w:rsidRPr="002E19C9" w:rsidRDefault="00F10E60" w:rsidP="00DA75B6"/>
        </w:tc>
      </w:tr>
    </w:tbl>
    <w:p w14:paraId="369B2EB3" w14:textId="658F1522" w:rsidR="00487019" w:rsidRDefault="004609E7" w:rsidP="007D541E">
      <w:pPr>
        <w:pStyle w:val="Overskrift1"/>
      </w:pPr>
      <w:r>
        <w:t>miljøgodkendelse – CL Skrot</w:t>
      </w:r>
      <w:r w:rsidR="008E7CB9">
        <w:t xml:space="preserve"> &amp; auto</w:t>
      </w:r>
    </w:p>
    <w:p w14:paraId="540DD048" w14:textId="38184F64" w:rsidR="008E7CB9" w:rsidRDefault="00D66AD1" w:rsidP="008E7CB9">
      <w:r>
        <w:t>Guldborgsund Kommune har d. 30. august 2022 modtaget ansøgning om miljøgodkendelse til etablering af autoophug, autoværksted og autosalg på Herthadalvej 1, 4840 Nørre Alslev.</w:t>
      </w:r>
    </w:p>
    <w:p w14:paraId="17AA8E91" w14:textId="052BFEFC" w:rsidR="00D66AD1" w:rsidRDefault="00D66AD1" w:rsidP="008E7CB9"/>
    <w:p w14:paraId="3A101FD3" w14:textId="77777777" w:rsidR="00D66AD1" w:rsidRPr="00D66AD1" w:rsidRDefault="00D66AD1" w:rsidP="00D66AD1">
      <w:pPr>
        <w:rPr>
          <w:u w:val="single"/>
        </w:rPr>
      </w:pPr>
      <w:r w:rsidRPr="00D66AD1">
        <w:rPr>
          <w:u w:val="single"/>
        </w:rPr>
        <w:t>Afgørelse</w:t>
      </w:r>
    </w:p>
    <w:p w14:paraId="17A1B3DA" w14:textId="07514AF3" w:rsidR="00D66AD1" w:rsidRDefault="00D66AD1" w:rsidP="00D66AD1">
      <w:r>
        <w:t>I henhold til § 33, stk. 1 i miljøbeskyttelsesloven</w:t>
      </w:r>
      <w:r>
        <w:rPr>
          <w:rStyle w:val="Fodnotehenvisning"/>
        </w:rPr>
        <w:footnoteReference w:id="1"/>
      </w:r>
      <w:r>
        <w:t xml:space="preserve"> har Guldborgsund Kommune besluttet at meddele miljøgodkendelsen til det ansøgte. Vilkår og de tilgrundliggende vurderinger fremgår af vedlagte miljøgodkendelse. </w:t>
      </w:r>
    </w:p>
    <w:p w14:paraId="54B507C5" w14:textId="77777777" w:rsidR="004A1ED3" w:rsidRDefault="004A1ED3" w:rsidP="00D66AD1"/>
    <w:p w14:paraId="42C2E40A" w14:textId="77777777" w:rsidR="004A1ED3" w:rsidRDefault="004A1ED3" w:rsidP="004A1ED3">
      <w:r>
        <w:t>Samtidigt meddeles afgørelse om, at aktiviteten ikke er VVM-pligtig. Afgørelsen</w:t>
      </w:r>
    </w:p>
    <w:p w14:paraId="68019BE4" w14:textId="50D9C6BF" w:rsidR="00F303DB" w:rsidRDefault="004A1ED3" w:rsidP="00D66AD1">
      <w:r>
        <w:t>meddeles i henhold til § 21 i miljøvurderingsloven</w:t>
      </w:r>
      <w:r>
        <w:rPr>
          <w:rStyle w:val="Fodnotehenvisning"/>
        </w:rPr>
        <w:footnoteReference w:id="2"/>
      </w:r>
      <w:r>
        <w:t>.</w:t>
      </w:r>
      <w:r>
        <w:cr/>
      </w:r>
    </w:p>
    <w:p w14:paraId="317D6FA3" w14:textId="77777777" w:rsidR="00D66AD1" w:rsidRPr="00F303DB" w:rsidRDefault="00D66AD1" w:rsidP="00D66AD1">
      <w:pPr>
        <w:rPr>
          <w:u w:val="single"/>
        </w:rPr>
      </w:pPr>
      <w:r w:rsidRPr="00F303DB">
        <w:rPr>
          <w:u w:val="single"/>
        </w:rPr>
        <w:t>Offentliggørelse</w:t>
      </w:r>
    </w:p>
    <w:p w14:paraId="343097F5" w14:textId="77777777" w:rsidR="00D66AD1" w:rsidRDefault="00D66AD1" w:rsidP="00D66AD1">
      <w:r>
        <w:t xml:space="preserve">Afgørelsen offentliggøres dags dato på Miljøstyrelsens Digital Miljø Administration </w:t>
      </w:r>
    </w:p>
    <w:p w14:paraId="47426061" w14:textId="25E1AF48" w:rsidR="00D66AD1" w:rsidRDefault="00D66AD1" w:rsidP="00D66AD1">
      <w:r>
        <w:t xml:space="preserve">(DMA). </w:t>
      </w:r>
    </w:p>
    <w:p w14:paraId="1DB68778" w14:textId="77777777" w:rsidR="00F303DB" w:rsidRDefault="00F303DB" w:rsidP="00D66AD1"/>
    <w:p w14:paraId="587842ED" w14:textId="77777777" w:rsidR="00D66AD1" w:rsidRPr="00F303DB" w:rsidRDefault="00D66AD1" w:rsidP="00D66AD1">
      <w:pPr>
        <w:rPr>
          <w:u w:val="single"/>
        </w:rPr>
      </w:pPr>
      <w:r w:rsidRPr="00F303DB">
        <w:rPr>
          <w:u w:val="single"/>
        </w:rPr>
        <w:t>Klagevejledning</w:t>
      </w:r>
    </w:p>
    <w:p w14:paraId="18AC6833" w14:textId="77777777" w:rsidR="00D66AD1" w:rsidRDefault="00D66AD1" w:rsidP="00D66AD1">
      <w:r>
        <w:t xml:space="preserve">Afgørelsen kan påklages til Miljø- og Fødevareklagenævnet. </w:t>
      </w:r>
    </w:p>
    <w:p w14:paraId="292627CC" w14:textId="399FFAE0" w:rsidR="00D66AD1" w:rsidRDefault="00D66AD1" w:rsidP="00D66AD1">
      <w:r>
        <w:t>Hvis der indgives klage over afgørelsen fra anden side, vil du blive orienteret herom.</w:t>
      </w:r>
    </w:p>
    <w:p w14:paraId="4968387E" w14:textId="77777777" w:rsidR="00F303DB" w:rsidRDefault="00F303DB" w:rsidP="00D66AD1"/>
    <w:p w14:paraId="37D18A96" w14:textId="77777777" w:rsidR="00D66AD1" w:rsidRPr="00F303DB" w:rsidRDefault="00D66AD1" w:rsidP="00D66AD1">
      <w:pPr>
        <w:rPr>
          <w:u w:val="single"/>
        </w:rPr>
      </w:pPr>
      <w:r w:rsidRPr="00F303DB">
        <w:rPr>
          <w:u w:val="single"/>
        </w:rPr>
        <w:t>Klagefrist</w:t>
      </w:r>
    </w:p>
    <w:p w14:paraId="7CBE6F49" w14:textId="77777777" w:rsidR="00D66AD1" w:rsidRDefault="00D66AD1" w:rsidP="00D66AD1">
      <w:r>
        <w:t xml:space="preserve">Klagefristen er 4 uger fra den dag, afgørelsen er meddelt ansøger og offentliggjort på </w:t>
      </w:r>
    </w:p>
    <w:p w14:paraId="30C038B5" w14:textId="22EC9999" w:rsidR="00D66AD1" w:rsidRDefault="00D66AD1" w:rsidP="00D66AD1">
      <w:r>
        <w:t>DMA</w:t>
      </w:r>
      <w:r w:rsidR="00F303DB">
        <w:t>.</w:t>
      </w:r>
      <w:r>
        <w:t xml:space="preserve"> Ved offentlig bekendtgørelse regnes fristen altid fra bekendtgørelsen.</w:t>
      </w:r>
    </w:p>
    <w:p w14:paraId="594C54E3" w14:textId="77777777" w:rsidR="00D66AD1" w:rsidRDefault="00D66AD1" w:rsidP="00D66AD1">
      <w:r>
        <w:t xml:space="preserve">En eventuel klage skal være korrekt indgivet via Klageportalen og tilgængelig for </w:t>
      </w:r>
    </w:p>
    <w:p w14:paraId="60618033" w14:textId="74B2C80F" w:rsidR="00D66AD1" w:rsidRPr="002266D1" w:rsidRDefault="00D66AD1" w:rsidP="00D66AD1">
      <w:r w:rsidRPr="002266D1">
        <w:t xml:space="preserve">Guldborgsund kommune i Klageportalen senest den </w:t>
      </w:r>
      <w:r w:rsidR="002266D1" w:rsidRPr="002266D1">
        <w:t>29</w:t>
      </w:r>
      <w:r w:rsidRPr="002266D1">
        <w:t xml:space="preserve">. </w:t>
      </w:r>
      <w:r w:rsidR="00201549" w:rsidRPr="002266D1">
        <w:t>december</w:t>
      </w:r>
      <w:r w:rsidRPr="002266D1">
        <w:t xml:space="preserve"> 2022. </w:t>
      </w:r>
    </w:p>
    <w:p w14:paraId="17800869" w14:textId="77777777" w:rsidR="00D66AD1" w:rsidRDefault="00D66AD1" w:rsidP="00D66AD1">
      <w:r>
        <w:t xml:space="preserve"> </w:t>
      </w:r>
    </w:p>
    <w:p w14:paraId="13D29E9C" w14:textId="77777777" w:rsidR="00D66AD1" w:rsidRPr="00F303DB" w:rsidRDefault="00D66AD1" w:rsidP="00D66AD1">
      <w:pPr>
        <w:rPr>
          <w:u w:val="single"/>
        </w:rPr>
      </w:pPr>
      <w:r w:rsidRPr="00F303DB">
        <w:rPr>
          <w:u w:val="single"/>
        </w:rPr>
        <w:t>Hvem kan klage</w:t>
      </w:r>
    </w:p>
    <w:p w14:paraId="121B86E3" w14:textId="018A90A9" w:rsidR="00D66AD1" w:rsidRDefault="00D66AD1" w:rsidP="00D66AD1">
      <w:r>
        <w:t>Afgørelser kan påklages af ansøger, klageberettigede myndigheder og organisationer samt enhver, der har en væsentlig individuel interesse i sagen.</w:t>
      </w:r>
    </w:p>
    <w:p w14:paraId="5AA7F68A" w14:textId="77777777" w:rsidR="00E53780" w:rsidRDefault="00E53780" w:rsidP="00D66AD1"/>
    <w:p w14:paraId="45127F7E" w14:textId="77777777" w:rsidR="00D66AD1" w:rsidRPr="00F303DB" w:rsidRDefault="00D66AD1" w:rsidP="00D66AD1">
      <w:pPr>
        <w:rPr>
          <w:u w:val="single"/>
        </w:rPr>
      </w:pPr>
      <w:r w:rsidRPr="00F303DB">
        <w:rPr>
          <w:u w:val="single"/>
        </w:rPr>
        <w:t>Hvordan klager man</w:t>
      </w:r>
    </w:p>
    <w:p w14:paraId="71B1D41F" w14:textId="77777777" w:rsidR="00D66AD1" w:rsidRDefault="00D66AD1" w:rsidP="00D66AD1">
      <w:r>
        <w:t xml:space="preserve">Klage skal ske ved brug af digital selvbetjening til Miljø- og Fødevareklagenævnet via </w:t>
      </w:r>
    </w:p>
    <w:p w14:paraId="0390AED7" w14:textId="4AAB3BF4" w:rsidR="00F303DB" w:rsidRDefault="00D66AD1" w:rsidP="00D66AD1">
      <w:r>
        <w:lastRenderedPageBreak/>
        <w:t xml:space="preserve">Klageportalen på ét af følgende links </w:t>
      </w:r>
      <w:hyperlink r:id="rId7" w:history="1">
        <w:r w:rsidR="00F303DB" w:rsidRPr="009E0A2A">
          <w:rPr>
            <w:rStyle w:val="Hyperlink"/>
          </w:rPr>
          <w:t>https://naevneneshus.dk/start-din-klage/miljoe-og-foedevareklagenaevnet</w:t>
        </w:r>
      </w:hyperlink>
      <w:r>
        <w:t>,</w:t>
      </w:r>
      <w:r w:rsidR="00F303DB">
        <w:t xml:space="preserve"> </w:t>
      </w:r>
      <w:r w:rsidR="00F303DB" w:rsidRPr="00F303DB">
        <w:rPr>
          <w:u w:val="single"/>
        </w:rPr>
        <w:t>eller</w:t>
      </w:r>
      <w:r w:rsidRPr="00F303DB">
        <w:rPr>
          <w:u w:val="single"/>
        </w:rPr>
        <w:t xml:space="preserve"> https://www.borger.dk/ eller </w:t>
      </w:r>
      <w:hyperlink r:id="rId8" w:history="1">
        <w:r w:rsidR="00F303DB" w:rsidRPr="009E0A2A">
          <w:rPr>
            <w:rStyle w:val="Hyperlink"/>
          </w:rPr>
          <w:t>https://indberet.virk.dk/</w:t>
        </w:r>
      </w:hyperlink>
      <w:r>
        <w:t>.</w:t>
      </w:r>
    </w:p>
    <w:p w14:paraId="0E422006" w14:textId="2FDA9000" w:rsidR="00D66AD1" w:rsidRDefault="00D66AD1" w:rsidP="00D66AD1">
      <w:r>
        <w:t xml:space="preserve">Søg efter ”Klageportal” ved brug af de to sidstnævnte links. </w:t>
      </w:r>
      <w:proofErr w:type="gramStart"/>
      <w:r>
        <w:t>Endvidere</w:t>
      </w:r>
      <w:proofErr w:type="gramEnd"/>
      <w:r>
        <w:t xml:space="preserve"> skal efterfølgende kommunikation om klagesagen ske via Klageportalen. </w:t>
      </w:r>
    </w:p>
    <w:p w14:paraId="19D34400" w14:textId="77777777" w:rsidR="00D66AD1" w:rsidRDefault="00D66AD1" w:rsidP="00D66AD1">
      <w:r>
        <w:t xml:space="preserve">Klagen sendes gennem Klageportalen automatisk til den myndighed, der har truffet </w:t>
      </w:r>
    </w:p>
    <w:p w14:paraId="58E461DB" w14:textId="77777777" w:rsidR="00D66AD1" w:rsidRDefault="00D66AD1" w:rsidP="00D66AD1">
      <w:r>
        <w:t xml:space="preserve">afgørelsen. </w:t>
      </w:r>
    </w:p>
    <w:p w14:paraId="4C8AEEB1" w14:textId="77777777" w:rsidR="00D66AD1" w:rsidRDefault="00D66AD1" w:rsidP="00D66AD1">
      <w:r>
        <w:t xml:space="preserve">Miljø- og Fødevareklagenævnet skal som udgangspunkt afviser en klage, der ikke er </w:t>
      </w:r>
    </w:p>
    <w:p w14:paraId="08F3D7DE" w14:textId="77777777" w:rsidR="00D66AD1" w:rsidRDefault="00D66AD1" w:rsidP="00D66AD1">
      <w:r>
        <w:t xml:space="preserve">indgivet via digital selvbetjening på Klageportalen. Nævnet kan dog undlade at afvise </w:t>
      </w:r>
    </w:p>
    <w:p w14:paraId="0DAD11C7" w14:textId="6EE0F765" w:rsidR="00D66AD1" w:rsidRDefault="00D66AD1" w:rsidP="00D66AD1">
      <w:r>
        <w:t>en klage, hvis der er særlige forhold, der berettiger fritagelse for brug af digital Klageportal.</w:t>
      </w:r>
    </w:p>
    <w:p w14:paraId="438FC6A0" w14:textId="0A7AFAB7" w:rsidR="00D66AD1" w:rsidRDefault="00D66AD1" w:rsidP="00D66AD1">
      <w:r>
        <w:t xml:space="preserve">Hvis du </w:t>
      </w:r>
      <w:r w:rsidR="00F303DB">
        <w:t>ønsker</w:t>
      </w:r>
      <w:r>
        <w:t xml:space="preserve"> at blive fritaget for at bruge Klageportalen, skal du sende en begrundet anmodning til Guldborgsund Kommune, på mail: </w:t>
      </w:r>
      <w:hyperlink r:id="rId9" w:history="1">
        <w:r w:rsidR="00F303DB" w:rsidRPr="009E0A2A">
          <w:rPr>
            <w:rStyle w:val="Hyperlink"/>
          </w:rPr>
          <w:t>teknik@guldborgsund.dk</w:t>
        </w:r>
      </w:hyperlink>
      <w:r>
        <w:t>,</w:t>
      </w:r>
      <w:r w:rsidR="00F303DB">
        <w:t xml:space="preserve"> på</w:t>
      </w:r>
      <w:r>
        <w:t xml:space="preserve"> telefon 5473 1000 eller ved at sende et brev til Guldborgsund Kommune, Center for teknik og Miljø, Parkvej 37, 4800 Nykøbing F.</w:t>
      </w:r>
    </w:p>
    <w:p w14:paraId="7DC3BEF7" w14:textId="77777777" w:rsidR="00D66AD1" w:rsidRDefault="00D66AD1" w:rsidP="00D66AD1">
      <w:r>
        <w:t xml:space="preserve">Kommunen videresender herefter anmodningen til Miljø- og Fødevareklagenævnet, </w:t>
      </w:r>
    </w:p>
    <w:p w14:paraId="5981F793" w14:textId="77777777" w:rsidR="00D66AD1" w:rsidRDefault="00D66AD1" w:rsidP="00D66AD1">
      <w:r>
        <w:t>som træffer afgørelse om, hvorvidt din anmodning kan imødekommes.</w:t>
      </w:r>
    </w:p>
    <w:p w14:paraId="6A03A754" w14:textId="64A6CD47" w:rsidR="00D66AD1" w:rsidRDefault="00D66AD1" w:rsidP="00D66AD1">
      <w:r>
        <w:t>Husk at søge i meget god tid, så ansøgningen kan nå at blive behandlet inden klagefristen udløber.</w:t>
      </w:r>
    </w:p>
    <w:p w14:paraId="6E1DF6B4" w14:textId="77777777" w:rsidR="00F303DB" w:rsidRDefault="00F303DB" w:rsidP="00D66AD1"/>
    <w:p w14:paraId="2937350F" w14:textId="77777777" w:rsidR="00D66AD1" w:rsidRPr="00F303DB" w:rsidRDefault="00D66AD1" w:rsidP="00D66AD1">
      <w:pPr>
        <w:rPr>
          <w:u w:val="single"/>
        </w:rPr>
      </w:pPr>
      <w:r w:rsidRPr="00F303DB">
        <w:rPr>
          <w:u w:val="single"/>
        </w:rPr>
        <w:t>Klagegebyr</w:t>
      </w:r>
    </w:p>
    <w:p w14:paraId="45FB375F" w14:textId="01E9AC8F" w:rsidR="00D66AD1" w:rsidRDefault="00D66AD1" w:rsidP="00D66AD1">
      <w:pPr>
        <w:rPr>
          <w:u w:val="single"/>
        </w:rPr>
      </w:pPr>
      <w:r>
        <w:t>Når du klager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w:t>
      </w:r>
      <w:r w:rsidR="00F303DB">
        <w:t xml:space="preserve">; </w:t>
      </w:r>
      <w:hyperlink r:id="rId10" w:history="1">
        <w:r w:rsidR="00F303DB" w:rsidRPr="009E0A2A">
          <w:rPr>
            <w:rStyle w:val="Hyperlink"/>
          </w:rPr>
          <w:t>https://naevneneshus.dk/start-dinklage/miljoe-og-foedevareklagenaevnet</w:t>
        </w:r>
      </w:hyperlink>
      <w:r w:rsidR="00F303DB">
        <w:rPr>
          <w:u w:val="single"/>
        </w:rPr>
        <w:t>.</w:t>
      </w:r>
    </w:p>
    <w:p w14:paraId="6C931EFB" w14:textId="77777777" w:rsidR="00F303DB" w:rsidRDefault="00F303DB" w:rsidP="00D66AD1">
      <w:pPr>
        <w:rPr>
          <w:u w:val="single"/>
        </w:rPr>
      </w:pPr>
    </w:p>
    <w:p w14:paraId="518816D2" w14:textId="77777777" w:rsidR="00D66AD1" w:rsidRPr="00F303DB" w:rsidRDefault="00D66AD1" w:rsidP="00D66AD1">
      <w:pPr>
        <w:rPr>
          <w:u w:val="single"/>
        </w:rPr>
      </w:pPr>
      <w:r w:rsidRPr="00F303DB">
        <w:rPr>
          <w:u w:val="single"/>
        </w:rPr>
        <w:t>Virkning af at der klages</w:t>
      </w:r>
    </w:p>
    <w:p w14:paraId="6CE051ED" w14:textId="02C445D1" w:rsidR="00D66AD1" w:rsidRDefault="00D66AD1" w:rsidP="00D66AD1">
      <w:r>
        <w:t xml:space="preserve">Klage over afgørelsen har ikke opsættende virkning, </w:t>
      </w:r>
      <w:r w:rsidR="00F303DB">
        <w:t>medmindre</w:t>
      </w:r>
      <w:r>
        <w:t xml:space="preserve"> klagemyndigheden </w:t>
      </w:r>
    </w:p>
    <w:p w14:paraId="74B3D08E" w14:textId="77777777" w:rsidR="00D66AD1" w:rsidRDefault="00D66AD1" w:rsidP="00D66AD1">
      <w:r>
        <w:t xml:space="preserve">(Miljø- og Fødevareklagenævnet) bestemmer andet. Dette betyder, at afgørelsen kan </w:t>
      </w:r>
    </w:p>
    <w:p w14:paraId="3154C150" w14:textId="47E2F974" w:rsidR="00D66AD1" w:rsidRDefault="00D66AD1" w:rsidP="00D66AD1">
      <w:r>
        <w:t>udnyttes, og ikke behøver at afvente en afgørelsen i klagenævnet. Udnyttelse af påklaget afgørelse er for ejers egen regning og risiko.</w:t>
      </w:r>
    </w:p>
    <w:p w14:paraId="6988BF83" w14:textId="77777777" w:rsidR="00F303DB" w:rsidRDefault="00F303DB" w:rsidP="00D66AD1"/>
    <w:p w14:paraId="1B88D8EE" w14:textId="77777777" w:rsidR="00D66AD1" w:rsidRPr="00F303DB" w:rsidRDefault="00D66AD1" w:rsidP="00D66AD1">
      <w:pPr>
        <w:rPr>
          <w:u w:val="single"/>
        </w:rPr>
      </w:pPr>
      <w:r w:rsidRPr="00F303DB">
        <w:rPr>
          <w:u w:val="single"/>
        </w:rPr>
        <w:t>Eventuel domstolsprøvelse</w:t>
      </w:r>
    </w:p>
    <w:p w14:paraId="6BF6E525" w14:textId="77777777" w:rsidR="00D66AD1" w:rsidRDefault="00D66AD1" w:rsidP="00D66AD1">
      <w:r>
        <w:t xml:space="preserve">Fristen for et eventuelt søgsmål ved domstolene er 6 måneder efter at afgørelsen er </w:t>
      </w:r>
    </w:p>
    <w:p w14:paraId="79C1AF9A" w14:textId="67F71ECD" w:rsidR="00D66AD1" w:rsidRDefault="00D66AD1" w:rsidP="00D66AD1">
      <w:r>
        <w:t>meddelt. Er afgørelsen offentligt bekendtgjort, regnes fristen fra bekendtgørelsen.</w:t>
      </w:r>
    </w:p>
    <w:p w14:paraId="0E657F5C" w14:textId="77777777" w:rsidR="00804D9A" w:rsidRDefault="00804D9A" w:rsidP="00D66AD1"/>
    <w:p w14:paraId="167AAE32" w14:textId="19C920C8" w:rsidR="00D66AD1" w:rsidRPr="00804D9A" w:rsidRDefault="00D66AD1" w:rsidP="00D66AD1">
      <w:pPr>
        <w:rPr>
          <w:u w:val="single"/>
        </w:rPr>
      </w:pPr>
      <w:r w:rsidRPr="00804D9A">
        <w:rPr>
          <w:u w:val="single"/>
        </w:rPr>
        <w:t>Spørgsmål</w:t>
      </w:r>
    </w:p>
    <w:p w14:paraId="79B45118" w14:textId="439CD007" w:rsidR="00F303DB" w:rsidRDefault="00D66AD1" w:rsidP="00D66AD1">
      <w:r>
        <w:t>Har du spørgsmål eller kommentarer</w:t>
      </w:r>
      <w:r w:rsidR="00F303DB">
        <w:t xml:space="preserve"> til ovenstående</w:t>
      </w:r>
      <w:r>
        <w:t xml:space="preserve">, er du velkommen til at kontakte </w:t>
      </w:r>
      <w:r w:rsidR="00F303DB">
        <w:t>undertegnede</w:t>
      </w:r>
      <w:r>
        <w:t xml:space="preserve"> på tlf. 5473 </w:t>
      </w:r>
      <w:r w:rsidR="00F303DB">
        <w:t>2006</w:t>
      </w:r>
      <w:r>
        <w:t xml:space="preserve"> eller på E-mail </w:t>
      </w:r>
      <w:hyperlink r:id="rId11" w:history="1">
        <w:r w:rsidR="00F303DB" w:rsidRPr="009E0A2A">
          <w:rPr>
            <w:rStyle w:val="Hyperlink"/>
          </w:rPr>
          <w:t>mewol@guldborgsund.dk</w:t>
        </w:r>
      </w:hyperlink>
      <w:r w:rsidR="00F303DB">
        <w:t>.</w:t>
      </w:r>
    </w:p>
    <w:p w14:paraId="1C0431D1" w14:textId="77777777" w:rsidR="00951656" w:rsidRPr="002E19C9" w:rsidRDefault="00951656"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2E19C9" w14:paraId="2DFB554B" w14:textId="77777777" w:rsidTr="00CE217D">
        <w:trPr>
          <w:trHeight w:hRule="exact" w:val="57"/>
        </w:trPr>
        <w:tc>
          <w:tcPr>
            <w:tcW w:w="7680" w:type="dxa"/>
            <w:tcMar>
              <w:top w:w="150" w:type="dxa"/>
            </w:tcMar>
          </w:tcPr>
          <w:p w14:paraId="67F7F192" w14:textId="77777777" w:rsidR="00CE217D" w:rsidRPr="002E19C9" w:rsidRDefault="00CE217D" w:rsidP="00CE217D">
            <w:bookmarkStart w:id="0" w:name="KMDSagDataTable" w:colFirst="0" w:colLast="0"/>
            <w:r w:rsidRPr="002E19C9">
              <w:t>EDH_Afdeling;</w:t>
            </w:r>
            <w:fldSimple w:instr=" MERGEFIELD EDH_Afdeling ">
              <w:r w:rsidR="002E19C9">
                <w:rPr>
                  <w:noProof/>
                </w:rPr>
                <w:t>«EDH_Afdeling»</w:t>
              </w:r>
            </w:fldSimple>
            <w:r w:rsidRPr="002E19C9">
              <w:t>|EDH_AnsvarligAf;</w:t>
            </w:r>
            <w:fldSimple w:instr=" MERGEFIELD EDH_AnsvarligAf ">
              <w:r w:rsidR="002E19C9">
                <w:rPr>
                  <w:noProof/>
                </w:rPr>
                <w:t>«EDH_AnsvarligAf»</w:t>
              </w:r>
            </w:fldSimple>
            <w:r w:rsidRPr="002E19C9">
              <w:t>|EDH_AnsvarligAfBrugerID;</w:t>
            </w:r>
            <w:fldSimple w:instr=" MERGEFIELD EDH_AnsvarligAfBrugerID ">
              <w:r w:rsidR="002E19C9">
                <w:rPr>
                  <w:noProof/>
                </w:rPr>
                <w:t>«EDH_AnsvarligAfBrugerID»</w:t>
              </w:r>
            </w:fldSimple>
            <w:r w:rsidRPr="002E19C9">
              <w:t>|EDH_AnsvarligAfInitialer;</w:t>
            </w:r>
            <w:fldSimple w:instr=" MERGEFIELD EDH_AnsvarligAfInitialer ">
              <w:r w:rsidR="002E19C9">
                <w:rPr>
                  <w:noProof/>
                </w:rPr>
                <w:t>«EDH_AnsvarligAfInitialer»</w:t>
              </w:r>
            </w:fldSimple>
            <w:r w:rsidRPr="002E19C9">
              <w:t>|EDH_Beskrivelse;</w:t>
            </w:r>
            <w:fldSimple w:instr=" MERGEFIELD EDH_Beskrivelse ">
              <w:r w:rsidR="002E19C9">
                <w:rPr>
                  <w:noProof/>
                </w:rPr>
                <w:t>«EDH_Beskrivelse»</w:t>
              </w:r>
            </w:fldSimple>
            <w:r w:rsidRPr="002E19C9">
              <w:t>|EDH_DokumentId;</w:t>
            </w:r>
            <w:fldSimple w:instr=" MERGEFIELD EDH_DokumentId ">
              <w:r w:rsidR="002E19C9">
                <w:rPr>
                  <w:noProof/>
                </w:rPr>
                <w:t>«EDH_DokumentId»</w:t>
              </w:r>
            </w:fldSimple>
            <w:r w:rsidRPr="002E19C9">
              <w:t>|EDH_DokumentStatus;</w:t>
            </w:r>
            <w:fldSimple w:instr=" MERGEFIELD EDH_DokumentStatus ">
              <w:r w:rsidR="002E19C9">
                <w:rPr>
                  <w:noProof/>
                </w:rPr>
                <w:t>«EDH_DokumentStatus»</w:t>
              </w:r>
            </w:fldSimple>
            <w:r w:rsidRPr="002E19C9">
              <w:t>|EDH_DokumentType;</w:t>
            </w:r>
            <w:fldSimple w:instr=" MERGEFIELD EDH_DokumentType ">
              <w:r w:rsidR="002E19C9">
                <w:rPr>
                  <w:noProof/>
                </w:rPr>
                <w:t>«EDH_DokumentType»</w:t>
              </w:r>
            </w:fldSimple>
            <w:r w:rsidRPr="002E19C9">
              <w:t>|EDH_EjendomsEjerNavn;</w:t>
            </w:r>
            <w:fldSimple w:instr=" MERGEFIELD EDH_EjendomsEjerNavn ">
              <w:r w:rsidR="002E19C9">
                <w:rPr>
                  <w:noProof/>
                </w:rPr>
                <w:t>«EDH_EjendomsEjerNavn»</w:t>
              </w:r>
            </w:fldSimple>
            <w:r w:rsidRPr="002E19C9">
              <w:t>|EDH_EjendomsEjerAdresseLinie2;</w:t>
            </w:r>
            <w:fldSimple w:instr=" MERGEFIELD EDH_EjendomsEjerAdresseLinie2 ">
              <w:r w:rsidR="002E19C9">
                <w:rPr>
                  <w:noProof/>
                </w:rPr>
                <w:t>«EDH_EjendomsEjerAdresseLinie2»</w:t>
              </w:r>
            </w:fldSimple>
            <w:r w:rsidRPr="002E19C9">
              <w:t>|EDH_EjendomsEjerAdresseLinie3;</w:t>
            </w:r>
            <w:fldSimple w:instr=" MERGEFIELD EDH_EjendomsEjerAdresseLinie3 ">
              <w:r w:rsidR="002E19C9">
                <w:rPr>
                  <w:noProof/>
                </w:rPr>
                <w:t>«EDH_EjendomsEjerAdresseLinie3»</w:t>
              </w:r>
            </w:fldSimple>
            <w:r w:rsidRPr="002E19C9">
              <w:t>|EDH_EjendomsEjerAdresseLinie4;</w:t>
            </w:r>
            <w:fldSimple w:instr=" MERGEFIELD EDH_EjendomsEjerAdresseLinie4 ">
              <w:r w:rsidR="002E19C9">
                <w:rPr>
                  <w:noProof/>
                </w:rPr>
                <w:t>«EDH_EjendomsEjerAdresseLinie4»</w:t>
              </w:r>
            </w:fldSimple>
            <w:r w:rsidRPr="002E19C9">
              <w:t>|EDH_EjendomsEjerAdresseLinie5;</w:t>
            </w:r>
            <w:fldSimple w:instr=" MERGEFIELD EDH_EjendomsEjerAdresseLinie5 ">
              <w:r w:rsidR="002E19C9">
                <w:rPr>
                  <w:noProof/>
                </w:rPr>
                <w:t>«EDH_EjendomsEjerAdresseLinie5»</w:t>
              </w:r>
            </w:fldSimple>
            <w:r w:rsidRPr="002E19C9">
              <w:t>|EDH_Fristdato;</w:t>
            </w:r>
            <w:fldSimple w:instr=" MERGEFIELD EDH_Fristdato ">
              <w:r w:rsidR="002E19C9">
                <w:rPr>
                  <w:noProof/>
                </w:rPr>
                <w:t>«EDH_Fristdato»</w:t>
              </w:r>
            </w:fldSimple>
            <w:r w:rsidRPr="002E19C9">
              <w:t>|EDH_FristdatoLang;</w:t>
            </w:r>
            <w:fldSimple w:instr=" MERGEFIELD EDH_FristdatoLang ">
              <w:r w:rsidR="002E19C9">
                <w:rPr>
                  <w:noProof/>
                </w:rPr>
                <w:t>«EDH_FristdatoLang»</w:t>
              </w:r>
            </w:fldSimple>
            <w:r w:rsidRPr="002E19C9">
              <w:t>|EDH_Kategori;</w:t>
            </w:r>
            <w:fldSimple w:instr=" MERGEFIELD EDH_Kategori ">
              <w:r w:rsidR="002E19C9">
                <w:rPr>
                  <w:noProof/>
                </w:rPr>
                <w:t>«EDH_Kategori»</w:t>
              </w:r>
            </w:fldSimple>
            <w:r w:rsidRPr="002E19C9">
              <w:t>|EDH_Klassifikation;</w:t>
            </w:r>
            <w:fldSimple w:instr=" MERGEFIELD EDH_Klassifikation ">
              <w:r w:rsidR="002E19C9">
                <w:rPr>
                  <w:noProof/>
                </w:rPr>
                <w:t>«EDH_Klassifikation»</w:t>
              </w:r>
            </w:fldSimple>
            <w:r w:rsidRPr="002E19C9">
              <w:t>|EDH_MedieKanal;</w:t>
            </w:r>
            <w:fldSimple w:instr=" MERGEFIELD EDH_MedieKanal ">
              <w:r w:rsidR="002E19C9">
                <w:rPr>
                  <w:noProof/>
                </w:rPr>
                <w:t>«EDH_MedieKanal»</w:t>
              </w:r>
            </w:fldSimple>
            <w:r w:rsidRPr="002E19C9">
              <w:t>|EDH_Navn;</w:t>
            </w:r>
            <w:fldSimple w:instr=" MERGEFIELD EDH_Navn ">
              <w:r w:rsidR="002E19C9">
                <w:rPr>
                  <w:noProof/>
                </w:rPr>
                <w:t>«EDH_Navn»</w:t>
              </w:r>
            </w:fldSimple>
            <w:r w:rsidRPr="002E19C9">
              <w:t>|EDH_AdresseLinie2;</w:t>
            </w:r>
            <w:fldSimple w:instr=" MERGEFIELD EDH_AdresseLinie2 ">
              <w:r w:rsidR="002E19C9">
                <w:rPr>
                  <w:noProof/>
                </w:rPr>
                <w:t>«EDH_AdresseLinie2»</w:t>
              </w:r>
            </w:fldSimple>
            <w:r w:rsidRPr="002E19C9">
              <w:t>|EDH_AdresseLinie3;</w:t>
            </w:r>
            <w:fldSimple w:instr=" MERGEFIELD EDH_AdresseLinie3 ">
              <w:r w:rsidR="002E19C9">
                <w:rPr>
                  <w:noProof/>
                </w:rPr>
                <w:t>«EDH_AdresseLinie3»</w:t>
              </w:r>
            </w:fldSimple>
            <w:r w:rsidRPr="002E19C9">
              <w:t>|EDH_AdresseLinie4;</w:t>
            </w:r>
            <w:fldSimple w:instr=" MERGEFIELD EDH_AdresseLinie4 ">
              <w:r w:rsidR="002E19C9">
                <w:rPr>
                  <w:noProof/>
                </w:rPr>
                <w:t>«EDH_AdresseLinie4»</w:t>
              </w:r>
            </w:fldSimple>
            <w:r w:rsidRPr="002E19C9">
              <w:t>|EDH_AdresseLinie5;</w:t>
            </w:r>
            <w:fldSimple w:instr=" MERGEFIELD EDH_AdresseLinie5 ">
              <w:r w:rsidR="002E19C9">
                <w:rPr>
                  <w:noProof/>
                </w:rPr>
                <w:t>«EDH_AdresseLinie5»</w:t>
              </w:r>
            </w:fldSimple>
            <w:r w:rsidRPr="002E19C9">
              <w:t>|EDH_OprettetAf;</w:t>
            </w:r>
            <w:fldSimple w:instr=" MERGEFIELD EDH_OprettetAf ">
              <w:r w:rsidR="002E19C9">
                <w:rPr>
                  <w:noProof/>
                </w:rPr>
                <w:t>«EDH_OprettetAf»</w:t>
              </w:r>
            </w:fldSimple>
            <w:r w:rsidRPr="002E19C9">
              <w:t>|EDH_OprettetAfBrugerID;</w:t>
            </w:r>
            <w:fldSimple w:instr=" MERGEFIELD EDH_OprettetAfBrugerID ">
              <w:r w:rsidR="002E19C9">
                <w:rPr>
                  <w:noProof/>
                </w:rPr>
                <w:t>«EDH_OprettetAfBrugerID»</w:t>
              </w:r>
            </w:fldSimple>
            <w:r w:rsidRPr="002E19C9">
              <w:t>|EDH_OprettetAfInitialer;</w:t>
            </w:r>
            <w:fldSimple w:instr=" MERGEFIELD EDH_OprettetAfInitialer ">
              <w:r w:rsidR="002E19C9">
                <w:rPr>
                  <w:noProof/>
                </w:rPr>
                <w:t>«EDH_OprettetAfInitialer»</w:t>
              </w:r>
            </w:fldSimple>
            <w:r w:rsidRPr="002E19C9">
              <w:t>|EDH_OprettetDato;</w:t>
            </w:r>
            <w:fldSimple w:instr=" MERGEFIELD EDH_OprettetDato ">
              <w:r w:rsidR="002E19C9">
                <w:rPr>
                  <w:noProof/>
                </w:rPr>
                <w:t>«EDH_OprettetDato»</w:t>
              </w:r>
            </w:fldSimple>
            <w:r w:rsidRPr="002E19C9">
              <w:t>|EDH_OprettetDatoLang;</w:t>
            </w:r>
            <w:fldSimple w:instr=" MERGEFIELD EDH_OprettetDatoLang ">
              <w:r w:rsidR="002E19C9">
                <w:rPr>
                  <w:noProof/>
                </w:rPr>
                <w:t>«EDH_OprettetDatoLang»</w:t>
              </w:r>
            </w:fldSimple>
            <w:r w:rsidRPr="002E19C9">
              <w:t>|EDH_PartId;</w:t>
            </w:r>
            <w:fldSimple w:instr=" MERGEFIELD EDH_PartId ">
              <w:r w:rsidR="002E19C9">
                <w:rPr>
                  <w:noProof/>
                </w:rPr>
                <w:t>«EDH_PartId»</w:t>
              </w:r>
            </w:fldSimple>
            <w:r w:rsidRPr="002E19C9">
              <w:t>|EDH_PartType;</w:t>
            </w:r>
            <w:fldSimple w:instr=" MERGEFIELD EDH_PartType ">
              <w:r w:rsidR="002E19C9">
                <w:rPr>
                  <w:noProof/>
                </w:rPr>
                <w:t>«EDH_PartType»</w:t>
              </w:r>
            </w:fldSimple>
            <w:r w:rsidRPr="002E19C9">
              <w:t>|EDH_Titel;</w:t>
            </w:r>
            <w:fldSimple w:instr=" MERGEFIELD EDH_Titel ">
              <w:r w:rsidR="002E19C9">
                <w:rPr>
                  <w:noProof/>
                </w:rPr>
                <w:t>«EDH_Titel»</w:t>
              </w:r>
            </w:fldSimple>
            <w:r w:rsidRPr="002E19C9">
              <w:t>|KONTAKT_Afdeling1Adresse;</w:t>
            </w:r>
            <w:fldSimple w:instr=" MERGEFIELD KONTAKT_Afdeling1Adresse ">
              <w:r w:rsidR="002E19C9">
                <w:rPr>
                  <w:noProof/>
                </w:rPr>
                <w:t>«KONTAKT_Afdeling1Adresse»</w:t>
              </w:r>
            </w:fldSimple>
            <w:r w:rsidRPr="002E19C9">
              <w:t>|KONTAKT_Afdeling1KortNavn;</w:t>
            </w:r>
            <w:fldSimple w:instr=" MERGEFIELD KONTAKT_Afdeling1KortNavn ">
              <w:r w:rsidR="002E19C9">
                <w:rPr>
                  <w:noProof/>
                </w:rPr>
                <w:t>«KONTAKT_Afdeling1KortNavn»</w:t>
              </w:r>
            </w:fldSimple>
            <w:r w:rsidRPr="002E19C9">
              <w:t>|KONTAKT_Afdeling1Navn;</w:t>
            </w:r>
            <w:fldSimple w:instr=" MERGEFIELD KONTAKT_Afdeling1Navn ">
              <w:r w:rsidR="002E19C9">
                <w:rPr>
                  <w:noProof/>
                </w:rPr>
                <w:t>«KONTAKT_Afdeling1Navn»</w:t>
              </w:r>
            </w:fldSimple>
            <w:r w:rsidRPr="002E19C9">
              <w:t>|KONTAKT_Afdeling1Postnr;</w:t>
            </w:r>
            <w:fldSimple w:instr=" MERGEFIELD KONTAKT_Afdeling1Postnr ">
              <w:r w:rsidR="002E19C9">
                <w:rPr>
                  <w:noProof/>
                </w:rPr>
                <w:t>«KONTAKT_Afdeling1Postnr»</w:t>
              </w:r>
            </w:fldSimple>
            <w:r w:rsidRPr="002E19C9">
              <w:t>|KONTAKT_Afdeling2Adresse;</w:t>
            </w:r>
            <w:fldSimple w:instr=" MERGEFIELD KONTAKT_Afdeling2Adresse ">
              <w:r w:rsidR="002E19C9">
                <w:rPr>
                  <w:noProof/>
                </w:rPr>
                <w:t>«KONTAKT_Afdeling2Adresse»</w:t>
              </w:r>
            </w:fldSimple>
            <w:r w:rsidRPr="002E19C9">
              <w:t>|KONTAKT_Afdeling2KortNavn;</w:t>
            </w:r>
            <w:fldSimple w:instr=" MERGEFIELD KONTAKT_Afdeling2KortNavn ">
              <w:r w:rsidR="002E19C9">
                <w:rPr>
                  <w:noProof/>
                </w:rPr>
                <w:t>«KONTAKT_Afdeling2KortNavn»</w:t>
              </w:r>
            </w:fldSimple>
            <w:r w:rsidRPr="002E19C9">
              <w:t>|KONTAKT_Afdeling2Navn;</w:t>
            </w:r>
            <w:fldSimple w:instr=" MERGEFIELD KONTAKT_Afdeling2Navn ">
              <w:r w:rsidR="002E19C9">
                <w:rPr>
                  <w:noProof/>
                </w:rPr>
                <w:t>«KONTAKT_Afdeling2Navn»</w:t>
              </w:r>
            </w:fldSimple>
            <w:r w:rsidRPr="002E19C9">
              <w:t>|KONTAKT_Afdeling2Postnr;</w:t>
            </w:r>
            <w:fldSimple w:instr=" MERGEFIELD KONTAKT_Afdeling2Postnr ">
              <w:r w:rsidR="002E19C9">
                <w:rPr>
                  <w:noProof/>
                </w:rPr>
                <w:t>«KONTAKT_Afdeling2Postnr»</w:t>
              </w:r>
            </w:fldSimple>
            <w:r w:rsidRPr="002E19C9">
              <w:t>|KONTAKT_BrugerID;</w:t>
            </w:r>
            <w:fldSimple w:instr=" MERGEFIELD KONTAKT_BrugerID ">
              <w:r w:rsidR="002E19C9">
                <w:rPr>
                  <w:noProof/>
                </w:rPr>
                <w:t>«KONTAKT_BrugerID»</w:t>
              </w:r>
            </w:fldSimple>
            <w:r w:rsidRPr="002E19C9">
              <w:t>|KONTAKT_CentralAdresse;</w:t>
            </w:r>
            <w:fldSimple w:instr=" MERGEFIELD KONTAKT_CentralAdresse ">
              <w:r w:rsidR="002E19C9">
                <w:rPr>
                  <w:noProof/>
                </w:rPr>
                <w:t>«KONTAKT_CentralAdresse»</w:t>
              </w:r>
            </w:fldSimple>
            <w:r w:rsidRPr="002E19C9">
              <w:t>|KONTAKT_CentralPostnr;</w:t>
            </w:r>
            <w:fldSimple w:instr=" MERGEFIELD KONTAKT_CentralPostnr ">
              <w:r w:rsidR="002E19C9">
                <w:rPr>
                  <w:noProof/>
                </w:rPr>
                <w:t>«KONTAKT_CentralPostnr»</w:t>
              </w:r>
            </w:fldSimple>
            <w:r w:rsidRPr="002E19C9">
              <w:t>|KONTAKT_Initialer;</w:t>
            </w:r>
            <w:fldSimple w:instr=" MERGEFIELD KONTAKT_Initialer ">
              <w:r w:rsidR="002E19C9">
                <w:rPr>
                  <w:noProof/>
                </w:rPr>
                <w:t>«KONTAKT_Initialer»</w:t>
              </w:r>
            </w:fldSimple>
            <w:r w:rsidRPr="002E19C9">
              <w:t>|KONTAKT_KontorLokale;</w:t>
            </w:r>
            <w:fldSimple w:instr=" MERGEFIELD KONTAKT_KontorLokale ">
              <w:r w:rsidR="002E19C9">
                <w:rPr>
                  <w:noProof/>
                </w:rPr>
                <w:t>«KONTAKT_KontorLokale»</w:t>
              </w:r>
            </w:fldSimple>
            <w:r w:rsidRPr="002E19C9">
              <w:t>|KONTAKT_Navn;</w:t>
            </w:r>
            <w:fldSimple w:instr=" MERGEFIELD KONTAKT_Navn ">
              <w:r w:rsidR="002E19C9">
                <w:rPr>
                  <w:noProof/>
                </w:rPr>
                <w:t>«KONTAKT_Navn»</w:t>
              </w:r>
            </w:fldSimple>
            <w:r w:rsidRPr="002E19C9">
              <w:t>|KONTAKT_NavnUnderskrift;</w:t>
            </w:r>
            <w:fldSimple w:instr=" MERGEFIELD KONTAKT_NavnUnderskrift ">
              <w:r w:rsidR="002E19C9">
                <w:rPr>
                  <w:noProof/>
                </w:rPr>
                <w:t>«KONTAKT_NavnUnderskrift»</w:t>
              </w:r>
            </w:fldSimple>
            <w:r w:rsidRPr="002E19C9">
              <w:t>|KONTAKT_StedfortraedBrugerID;</w:t>
            </w:r>
            <w:fldSimple w:instr=" MERGEFIELD KONTAKT_StedfortraedBrugerID ">
              <w:r w:rsidR="002E19C9">
                <w:rPr>
                  <w:noProof/>
                </w:rPr>
                <w:t>«KONTAKT_StedfortraedBrugerID»</w:t>
              </w:r>
            </w:fldSimple>
            <w:r w:rsidRPr="002E19C9">
              <w:t>|KONTAKT_StedfortraedInitialer;</w:t>
            </w:r>
            <w:fldSimple w:instr=" MERGEFIELD KONTAKT_StedfortraedInitialer ">
              <w:r w:rsidR="002E19C9">
                <w:rPr>
                  <w:noProof/>
                </w:rPr>
                <w:t>«KONTAKT_StedfortraedInitialer»</w:t>
              </w:r>
            </w:fldSimple>
            <w:r w:rsidRPr="002E19C9">
              <w:t>|KONTAKT_StedfortraedNavn;</w:t>
            </w:r>
            <w:fldSimple w:instr=" MERGEFIELD KONTAKT_StedfortraedNavn ">
              <w:r w:rsidR="002E19C9">
                <w:rPr>
                  <w:noProof/>
                </w:rPr>
                <w:t>«KONTAKT_StedfortraedNavn»</w:t>
              </w:r>
            </w:fldSimple>
            <w:r w:rsidRPr="002E19C9">
              <w:t>|KONTAKT_StedfortraedStilling;</w:t>
            </w:r>
            <w:fldSimple w:instr=" MERGEFIELD KONTAKT_StedfortraedStilling ">
              <w:r w:rsidR="002E19C9">
                <w:rPr>
                  <w:noProof/>
                </w:rPr>
                <w:t>«KONTAKT_StedfortraedStilling»</w:t>
              </w:r>
            </w:fldSimple>
            <w:r w:rsidRPr="002E19C9">
              <w:t>|KONTAKT_StedfortraedUnderskrift;</w:t>
            </w:r>
            <w:fldSimple w:instr=" MERGEFIELD KONTAKT_StedfortraedUnderskrift ">
              <w:r w:rsidR="002E19C9">
                <w:rPr>
                  <w:noProof/>
                </w:rPr>
                <w:t>«KONTAKT_StedfortraedUnderskrift»</w:t>
              </w:r>
            </w:fldSimple>
            <w:r w:rsidRPr="002E19C9">
              <w:t>|KONTAKT_Stilling;</w:t>
            </w:r>
            <w:fldSimple w:instr=" MERGEFIELD KONTAKT_Stilling ">
              <w:r w:rsidR="002E19C9">
                <w:rPr>
                  <w:noProof/>
                </w:rPr>
                <w:t>«KONTAKT_Stilling»</w:t>
              </w:r>
            </w:fldSimple>
            <w:r w:rsidRPr="002E19C9">
              <w:t>|KONTAKT_Traeffetid;</w:t>
            </w:r>
            <w:fldSimple w:instr=" MERGEFIELD KONTAKT_Traeffetid ">
              <w:r w:rsidR="002E19C9">
                <w:rPr>
                  <w:noProof/>
                </w:rPr>
                <w:t>«KONTAKT_Traeffetid»</w:t>
              </w:r>
            </w:fldSimple>
            <w:r w:rsidRPr="002E19C9">
              <w:t>|KONTAKT_Frit1;</w:t>
            </w:r>
            <w:fldSimple w:instr=" MERGEFIELD KONTAKT_Frit1 ">
              <w:r w:rsidR="002E19C9">
                <w:rPr>
                  <w:noProof/>
                </w:rPr>
                <w:t>«KONTAKT_Frit1»</w:t>
              </w:r>
            </w:fldSimple>
            <w:r w:rsidRPr="002E19C9">
              <w:t>|KONTAKT_Frit2;</w:t>
            </w:r>
            <w:fldSimple w:instr=" MERGEFIELD KONTAKT_Frit2 ">
              <w:r w:rsidR="002E19C9">
                <w:rPr>
                  <w:noProof/>
                </w:rPr>
                <w:t>«KONTAKT_Frit2»</w:t>
              </w:r>
            </w:fldSimple>
            <w:r w:rsidRPr="002E19C9">
              <w:t>|KONTAKT_Frit3;</w:t>
            </w:r>
            <w:fldSimple w:instr=" MERGEFIELD KONTAKT_Frit3 ">
              <w:r w:rsidR="002E19C9">
                <w:rPr>
                  <w:noProof/>
                </w:rPr>
                <w:t>«KONTAKT_Frit3»</w:t>
              </w:r>
            </w:fldSimple>
            <w:r w:rsidRPr="002E19C9">
              <w:t>|KONTAKT_Frit4;</w:t>
            </w:r>
            <w:fldSimple w:instr=" MERGEFIELD KONTAKT_Frit4 ">
              <w:r w:rsidR="002E19C9">
                <w:rPr>
                  <w:noProof/>
                </w:rPr>
                <w:t>«KONTAKT_Frit4»</w:t>
              </w:r>
            </w:fldSimple>
            <w:r w:rsidRPr="002E19C9">
              <w:t>|KONTAKT_Frit5;</w:t>
            </w:r>
            <w:fldSimple w:instr=" MERGEFIELD KONTAKT_Frit5 ">
              <w:r w:rsidR="002E19C9">
                <w:rPr>
                  <w:noProof/>
                </w:rPr>
                <w:t>«KONTAKT_Frit5»</w:t>
              </w:r>
            </w:fldSimple>
            <w:r w:rsidRPr="002E19C9">
              <w:t>|SAG_ajourfortDato;</w:t>
            </w:r>
            <w:fldSimple w:instr=" MERGEFIELD SAG_ajourfortDato ">
              <w:r w:rsidR="002E19C9">
                <w:rPr>
                  <w:noProof/>
                </w:rPr>
                <w:t>«SAG_ajourfortDato»</w:t>
              </w:r>
            </w:fldSimple>
            <w:r w:rsidRPr="002E19C9">
              <w:t>|SAG_ajourfortDatoLang;</w:t>
            </w:r>
            <w:fldSimple w:instr=" MERGEFIELD SAG_ajourfortDatoLang ">
              <w:r w:rsidR="002E19C9">
                <w:rPr>
                  <w:noProof/>
                </w:rPr>
                <w:t>«SAG_ajourfortDatoLang»</w:t>
              </w:r>
            </w:fldSimple>
            <w:r w:rsidRPr="002E19C9">
              <w:t>|SAG_beskrivelse;</w:t>
            </w:r>
            <w:fldSimple w:instr=" MERGEFIELD SAG_beskrivelse ">
              <w:r w:rsidR="002E19C9">
                <w:rPr>
                  <w:noProof/>
                </w:rPr>
                <w:t>«SAG_beskrivelse»</w:t>
              </w:r>
            </w:fldSimple>
            <w:r w:rsidRPr="002E19C9">
              <w:t>|SAG_funktionsFacet;</w:t>
            </w:r>
            <w:fldSimple w:instr=" MERGEFIELD SAG_funktionsFacet ">
              <w:r w:rsidR="002E19C9">
                <w:rPr>
                  <w:noProof/>
                </w:rPr>
                <w:t>«SAG_funktionsFacet»</w:t>
              </w:r>
            </w:fldSimple>
            <w:r w:rsidRPr="002E19C9">
              <w:t>|SAG_gemtAfInitialer;</w:t>
            </w:r>
            <w:fldSimple w:instr=" MERGEFIELD SAG_gemtAfInitialer ">
              <w:r w:rsidR="002E19C9">
                <w:rPr>
                  <w:noProof/>
                </w:rPr>
                <w:t>«SAG_gemtAfInitialer»</w:t>
              </w:r>
            </w:fldSimple>
            <w:r w:rsidRPr="002E19C9">
              <w:t>|SAG_kassation;</w:t>
            </w:r>
            <w:fldSimple w:instr=" MERGEFIELD SAG_kassation ">
              <w:r w:rsidR="002E19C9">
                <w:rPr>
                  <w:noProof/>
                </w:rPr>
                <w:t>«SAG_kassation»</w:t>
              </w:r>
            </w:fldSimple>
            <w:r w:rsidRPr="002E19C9">
              <w:t>|SAG_oprettetAf;</w:t>
            </w:r>
            <w:fldSimple w:instr=" MERGEFIELD SAG_oprettetAf ">
              <w:r w:rsidR="002E19C9">
                <w:rPr>
                  <w:noProof/>
                </w:rPr>
                <w:t>«SAG_oprettetAf»</w:t>
              </w:r>
            </w:fldSimple>
            <w:r w:rsidRPr="002E19C9">
              <w:t>|SAG_oprettetDato;</w:t>
            </w:r>
            <w:fldSimple w:instr=" MERGEFIELD SAG_oprettetDato ">
              <w:r w:rsidR="002E19C9">
                <w:rPr>
                  <w:noProof/>
                </w:rPr>
                <w:t>«SAG_oprettetDato»</w:t>
              </w:r>
            </w:fldSimple>
            <w:r w:rsidRPr="002E19C9">
              <w:t>|SAG_oprettetDatoLang;</w:t>
            </w:r>
            <w:fldSimple w:instr=" MERGEFIELD SAG_oprettetDatoLang ">
              <w:r w:rsidR="002E19C9">
                <w:rPr>
                  <w:noProof/>
                </w:rPr>
                <w:t>«SAG_oprettetDatoLang»</w:t>
              </w:r>
            </w:fldSimple>
            <w:r w:rsidRPr="002E19C9">
              <w:t>|SAG_overskrift;</w:t>
            </w:r>
            <w:fldSimple w:instr=" MERGEFIELD SAG_overskrift ">
              <w:r w:rsidR="002E19C9">
                <w:rPr>
                  <w:noProof/>
                </w:rPr>
                <w:t>«SAG_overskrift»</w:t>
              </w:r>
            </w:fldSimple>
            <w:r w:rsidRPr="002E19C9">
              <w:t>|SAG_primaerPartNavn;</w:t>
            </w:r>
            <w:fldSimple w:instr=" MERGEFIELD SAG_primaerPartNavn ">
              <w:r w:rsidR="002E19C9">
                <w:rPr>
                  <w:noProof/>
                </w:rPr>
                <w:t>«SAG_primaerPartNavn»</w:t>
              </w:r>
            </w:fldSimple>
            <w:r w:rsidRPr="002E19C9">
              <w:t>|SAG_primaerAdresseLinie2;</w:t>
            </w:r>
            <w:fldSimple w:instr=" MERGEFIELD SAG_primaerAdresseLinie2 ">
              <w:r w:rsidR="002E19C9">
                <w:rPr>
                  <w:noProof/>
                </w:rPr>
                <w:t>«SAG_primaerAdresseLinie2»</w:t>
              </w:r>
            </w:fldSimple>
            <w:r w:rsidRPr="002E19C9">
              <w:t>|SAG_primaerAdresseLinie3;</w:t>
            </w:r>
            <w:fldSimple w:instr=" MERGEFIELD SAG_primaerAdresseLinie3 ">
              <w:r w:rsidR="002E19C9">
                <w:rPr>
                  <w:noProof/>
                </w:rPr>
                <w:t>«SAG_primaerAdresseLinie3»</w:t>
              </w:r>
            </w:fldSimple>
            <w:r w:rsidRPr="002E19C9">
              <w:t>|SAG_primaerAdresseLinie4;</w:t>
            </w:r>
            <w:fldSimple w:instr=" MERGEFIELD SAG_primaerAdresseLinie4 ">
              <w:r w:rsidR="002E19C9">
                <w:rPr>
                  <w:noProof/>
                </w:rPr>
                <w:t>«SAG_primaerAdresseLinie4»</w:t>
              </w:r>
            </w:fldSimple>
            <w:r w:rsidRPr="002E19C9">
              <w:t>|SAG_primaerAdresseLinie5;</w:t>
            </w:r>
            <w:fldSimple w:instr=" MERGEFIELD SAG_primaerAdresseLinie5 ">
              <w:r w:rsidR="002E19C9">
                <w:rPr>
                  <w:noProof/>
                </w:rPr>
                <w:t>«SAG_primaerAdresseLinie5»</w:t>
              </w:r>
            </w:fldSimple>
            <w:r w:rsidRPr="002E19C9">
              <w:t>|SAG_primaerPartId;</w:t>
            </w:r>
            <w:fldSimple w:instr=" MERGEFIELD SAG_primaerPartId ">
              <w:r w:rsidR="002E19C9">
                <w:rPr>
                  <w:noProof/>
                </w:rPr>
                <w:t>«SAG_primaerPartId»</w:t>
              </w:r>
            </w:fldSimple>
            <w:r w:rsidRPr="002E19C9">
              <w:t>|SAG_primaerPartType;</w:t>
            </w:r>
            <w:fldSimple w:instr=" MERGEFIELD SAG_primaerPartType ">
              <w:r w:rsidR="002E19C9">
                <w:rPr>
                  <w:noProof/>
                </w:rPr>
                <w:t>«SAG_primaerPartType»</w:t>
              </w:r>
            </w:fldSimple>
            <w:r w:rsidRPr="002E19C9">
              <w:t>|SAG_sagsbehandler;</w:t>
            </w:r>
            <w:fldSimple w:instr=" MERGEFIELD SAG_sagsbehandler ">
              <w:r w:rsidR="002E19C9">
                <w:rPr>
                  <w:noProof/>
                </w:rPr>
                <w:t>«SAG_sagsbehandler»</w:t>
              </w:r>
            </w:fldSimple>
            <w:r w:rsidRPr="002E19C9">
              <w:t>|SAG_sagsDato;</w:t>
            </w:r>
            <w:fldSimple w:instr=" MERGEFIELD SAG_sagsDato ">
              <w:r w:rsidR="002E19C9">
                <w:rPr>
                  <w:noProof/>
                </w:rPr>
                <w:t>«SAG_sagsDato»</w:t>
              </w:r>
            </w:fldSimple>
            <w:r w:rsidRPr="002E19C9">
              <w:t>|SAG_sagsDatoLang;</w:t>
            </w:r>
            <w:fldSimple w:instr=" MERGEFIELD SAG_sagsDatoLang ">
              <w:r w:rsidR="002E19C9">
                <w:rPr>
                  <w:noProof/>
                </w:rPr>
                <w:t>«SAG_sagsDatoLang»</w:t>
              </w:r>
            </w:fldSimple>
            <w:r w:rsidRPr="002E19C9">
              <w:t>|SAG_sagsId;</w:t>
            </w:r>
            <w:fldSimple w:instr=" MERGEFIELD SAG_sagsId ">
              <w:r w:rsidR="002E19C9">
                <w:rPr>
                  <w:noProof/>
                </w:rPr>
                <w:t>«SAG_sagsId»</w:t>
              </w:r>
            </w:fldSimple>
            <w:r w:rsidRPr="002E19C9">
              <w:t>|SAG_sagsStatusDatoDato;</w:t>
            </w:r>
            <w:fldSimple w:instr=" MERGEFIELD SAG_sagsStatusDatoDato ">
              <w:r w:rsidR="002E19C9">
                <w:rPr>
                  <w:noProof/>
                </w:rPr>
                <w:t>«SAG_sagsStatusDatoDato»</w:t>
              </w:r>
            </w:fldSimple>
            <w:r w:rsidRPr="002E19C9">
              <w:t>|SAG_sagsStatusDatoDatoLang;</w:t>
            </w:r>
            <w:fldSimple w:instr=" MERGEFIELD SAG_sagsStatusDatoDatoLang ">
              <w:r w:rsidR="002E19C9">
                <w:rPr>
                  <w:noProof/>
                </w:rPr>
                <w:t>«SAG_sagsStatusDatoDatoLang»</w:t>
              </w:r>
            </w:fldSimple>
            <w:r w:rsidRPr="002E19C9">
              <w:t>|SAG_sagsTypenavn;</w:t>
            </w:r>
            <w:fldSimple w:instr=" MERGEFIELD SAG_sagsTypenavn ">
              <w:r w:rsidR="002E19C9">
                <w:rPr>
                  <w:noProof/>
                </w:rPr>
                <w:t>«SAG_sagsTypenavn»</w:t>
              </w:r>
            </w:fldSimple>
            <w:r w:rsidRPr="002E19C9">
              <w:t>|SAG_sagsTypenr;</w:t>
            </w:r>
            <w:fldSimple w:instr=" MERGEFIELD SAG_sagsTypenr ">
              <w:r w:rsidR="002E19C9">
                <w:rPr>
                  <w:noProof/>
                </w:rPr>
                <w:t>«SAG_sagsTypenr»</w:t>
              </w:r>
            </w:fldSimple>
          </w:p>
        </w:tc>
      </w:tr>
      <w:bookmarkEnd w:id="0"/>
    </w:tbl>
    <w:p w14:paraId="1E03DD43" w14:textId="77777777" w:rsidR="00134359" w:rsidRPr="002E19C9"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2E19C9" w14:paraId="072B38F2" w14:textId="77777777" w:rsidTr="005E2129">
        <w:trPr>
          <w:trHeight w:val="521"/>
        </w:trPr>
        <w:tc>
          <w:tcPr>
            <w:tcW w:w="3771" w:type="dxa"/>
          </w:tcPr>
          <w:p w14:paraId="154C23F7" w14:textId="77777777" w:rsidR="00951656" w:rsidRPr="002E19C9" w:rsidRDefault="00951656" w:rsidP="005E2129">
            <w:r w:rsidRPr="002E19C9">
              <w:t>Med venlig hilsen</w:t>
            </w:r>
          </w:p>
          <w:p w14:paraId="250C7F4B" w14:textId="77777777" w:rsidR="00951656" w:rsidRPr="002E19C9" w:rsidRDefault="00951656" w:rsidP="005E2129"/>
          <w:p w14:paraId="6B7C1B70" w14:textId="77777777" w:rsidR="005E2129" w:rsidRPr="002E19C9" w:rsidRDefault="005E2129" w:rsidP="005E2129"/>
        </w:tc>
        <w:tc>
          <w:tcPr>
            <w:tcW w:w="3771" w:type="dxa"/>
            <w:vAlign w:val="bottom"/>
          </w:tcPr>
          <w:p w14:paraId="13358490" w14:textId="77777777" w:rsidR="00951656" w:rsidRPr="002E19C9" w:rsidRDefault="00951656" w:rsidP="005E2129"/>
        </w:tc>
      </w:tr>
      <w:tr w:rsidR="005E2129" w:rsidRPr="002E19C9" w14:paraId="320E6C97" w14:textId="77777777" w:rsidTr="005E2129">
        <w:trPr>
          <w:trHeight w:val="447"/>
        </w:trPr>
        <w:tc>
          <w:tcPr>
            <w:tcW w:w="3771" w:type="dxa"/>
            <w:vAlign w:val="bottom"/>
          </w:tcPr>
          <w:p w14:paraId="20344AF9" w14:textId="77777777" w:rsidR="002E19C9" w:rsidRPr="00E53780" w:rsidRDefault="002E19C9" w:rsidP="002E19C9">
            <w:r w:rsidRPr="00E53780">
              <w:t>Mette Wolthers</w:t>
            </w:r>
          </w:p>
          <w:p w14:paraId="43815CD8" w14:textId="77777777" w:rsidR="005E2129" w:rsidRPr="00E53780" w:rsidRDefault="002E19C9" w:rsidP="002E19C9">
            <w:r w:rsidRPr="00E53780">
              <w:t>Teknikumingeniør</w:t>
            </w:r>
          </w:p>
          <w:p w14:paraId="112CE8A2" w14:textId="73890558" w:rsidR="00E53780" w:rsidRPr="002E19C9" w:rsidRDefault="00E53780" w:rsidP="00E53780"/>
        </w:tc>
        <w:tc>
          <w:tcPr>
            <w:tcW w:w="3771" w:type="dxa"/>
            <w:vAlign w:val="bottom"/>
          </w:tcPr>
          <w:p w14:paraId="02E54ED8" w14:textId="77777777" w:rsidR="005E2129" w:rsidRPr="002E19C9" w:rsidRDefault="005E2129" w:rsidP="005E2129"/>
        </w:tc>
      </w:tr>
    </w:tbl>
    <w:p w14:paraId="353F449C" w14:textId="055E2A0E" w:rsidR="00E53780" w:rsidRDefault="00E53780" w:rsidP="00E53780">
      <w:r>
        <w:t>Kopi til:</w:t>
      </w:r>
    </w:p>
    <w:p w14:paraId="088015C2" w14:textId="5FE997A4" w:rsidR="00E53780" w:rsidRDefault="00E53780" w:rsidP="00E53780">
      <w:r>
        <w:t xml:space="preserve">Virksomhedsejer Christoffer Lentz, </w:t>
      </w:r>
      <w:hyperlink r:id="rId12" w:history="1">
        <w:r w:rsidRPr="00E53780">
          <w:t>christofferlentz.cl@gmail.com</w:t>
        </w:r>
      </w:hyperlink>
    </w:p>
    <w:p w14:paraId="4D478F21" w14:textId="319BB9A3" w:rsidR="00E53780" w:rsidRPr="002E19C9" w:rsidRDefault="00E53780" w:rsidP="002D4EC7">
      <w:r>
        <w:t xml:space="preserve">Konsulent Svend Flindt, </w:t>
      </w:r>
      <w:hyperlink r:id="rId13" w:history="1">
        <w:r w:rsidRPr="00E53780">
          <w:t>flindt@miljo.dk</w:t>
        </w:r>
      </w:hyperlink>
    </w:p>
    <w:sectPr w:rsidR="00E53780" w:rsidRPr="002E19C9" w:rsidSect="00010839">
      <w:headerReference w:type="default" r:id="rId14"/>
      <w:footerReference w:type="default" r:id="rId15"/>
      <w:headerReference w:type="first" r:id="rId16"/>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D8F4" w14:textId="77777777" w:rsidR="00813FA1" w:rsidRPr="002E19C9" w:rsidRDefault="00813FA1" w:rsidP="00FA2EFE">
      <w:pPr>
        <w:spacing w:line="240" w:lineRule="auto"/>
      </w:pPr>
      <w:r w:rsidRPr="002E19C9">
        <w:separator/>
      </w:r>
    </w:p>
  </w:endnote>
  <w:endnote w:type="continuationSeparator" w:id="0">
    <w:p w14:paraId="096B5F88" w14:textId="77777777" w:rsidR="00813FA1" w:rsidRPr="002E19C9" w:rsidRDefault="00813FA1" w:rsidP="00FA2EFE">
      <w:pPr>
        <w:spacing w:line="240" w:lineRule="auto"/>
      </w:pPr>
      <w:r w:rsidRPr="002E1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0630" w14:textId="77777777" w:rsidR="00256FC9" w:rsidRPr="002E19C9" w:rsidRDefault="00256FC9" w:rsidP="00C15782">
    <w:pPr>
      <w:pStyle w:val="Sidefod"/>
    </w:pPr>
  </w:p>
  <w:p w14:paraId="041BFE76" w14:textId="77777777" w:rsidR="00256FC9" w:rsidRPr="002E19C9"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59B1" w14:textId="77777777" w:rsidR="00813FA1" w:rsidRPr="002E19C9" w:rsidRDefault="00813FA1" w:rsidP="00FA2EFE">
      <w:pPr>
        <w:spacing w:line="240" w:lineRule="auto"/>
      </w:pPr>
      <w:r w:rsidRPr="002E19C9">
        <w:separator/>
      </w:r>
    </w:p>
  </w:footnote>
  <w:footnote w:type="continuationSeparator" w:id="0">
    <w:p w14:paraId="0999D6A5" w14:textId="77777777" w:rsidR="00813FA1" w:rsidRPr="002E19C9" w:rsidRDefault="00813FA1" w:rsidP="00FA2EFE">
      <w:pPr>
        <w:spacing w:line="240" w:lineRule="auto"/>
      </w:pPr>
      <w:r w:rsidRPr="002E19C9">
        <w:continuationSeparator/>
      </w:r>
    </w:p>
  </w:footnote>
  <w:footnote w:id="1">
    <w:p w14:paraId="4CA990D2" w14:textId="02C8C2C8" w:rsidR="00D66AD1" w:rsidRPr="004A1ED3" w:rsidRDefault="00D66AD1">
      <w:pPr>
        <w:pStyle w:val="Fodnotetekst"/>
        <w:rPr>
          <w:sz w:val="18"/>
          <w:szCs w:val="18"/>
        </w:rPr>
      </w:pPr>
      <w:r w:rsidRPr="004A1ED3">
        <w:rPr>
          <w:rStyle w:val="Fodnotehenvisning"/>
          <w:sz w:val="18"/>
          <w:szCs w:val="18"/>
        </w:rPr>
        <w:footnoteRef/>
      </w:r>
      <w:r w:rsidRPr="004A1ED3">
        <w:rPr>
          <w:sz w:val="18"/>
          <w:szCs w:val="18"/>
        </w:rPr>
        <w:t xml:space="preserve"> Lov om miljøbeskyttelse jf. lovbekendtgørelse nr. 100 af 19. januar 2022</w:t>
      </w:r>
      <w:r w:rsidR="004A1ED3">
        <w:rPr>
          <w:sz w:val="18"/>
          <w:szCs w:val="18"/>
        </w:rPr>
        <w:t>.</w:t>
      </w:r>
    </w:p>
  </w:footnote>
  <w:footnote w:id="2">
    <w:p w14:paraId="4DAA6DAB" w14:textId="2BC36A10" w:rsidR="004A1ED3" w:rsidRDefault="004A1ED3">
      <w:pPr>
        <w:pStyle w:val="Fodnotetekst"/>
      </w:pPr>
      <w:r>
        <w:rPr>
          <w:rStyle w:val="Fodnotehenvisning"/>
        </w:rPr>
        <w:footnoteRef/>
      </w:r>
      <w:r>
        <w:t xml:space="preserve"> </w:t>
      </w:r>
      <w:r w:rsidRPr="002D40EE">
        <w:rPr>
          <w:rFonts w:cs="Arial"/>
          <w:sz w:val="18"/>
          <w:szCs w:val="18"/>
        </w:rPr>
        <w:t>Lov om miljøvurdering af planer og</w:t>
      </w:r>
      <w:r>
        <w:rPr>
          <w:rFonts w:cs="Arial"/>
          <w:sz w:val="18"/>
          <w:szCs w:val="18"/>
        </w:rPr>
        <w:t xml:space="preserve"> </w:t>
      </w:r>
      <w:r w:rsidRPr="002D40EE">
        <w:rPr>
          <w:rFonts w:cs="Arial"/>
          <w:sz w:val="18"/>
          <w:szCs w:val="18"/>
        </w:rPr>
        <w:t>programmer og af konkrete projekter (VVM)</w:t>
      </w:r>
      <w:r>
        <w:rPr>
          <w:rFonts w:cs="Arial"/>
          <w:sz w:val="18"/>
          <w:szCs w:val="18"/>
        </w:rPr>
        <w:t>, jf. lovbekendtgørelse 1976 af 27-10-2021.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E28B" w14:textId="77777777" w:rsidR="00256FC9" w:rsidRPr="002E19C9"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2E19C9" w14:paraId="3D2C6225" w14:textId="77777777" w:rsidTr="00C15782">
      <w:tc>
        <w:tcPr>
          <w:tcW w:w="2268" w:type="dxa"/>
          <w:tcBorders>
            <w:top w:val="nil"/>
            <w:left w:val="nil"/>
            <w:bottom w:val="nil"/>
            <w:right w:val="nil"/>
          </w:tcBorders>
        </w:tcPr>
        <w:p w14:paraId="7E73D7D7" w14:textId="7E90EF7A" w:rsidR="00256FC9" w:rsidRPr="002E19C9" w:rsidRDefault="00256FC9" w:rsidP="00C15782">
          <w:pPr>
            <w:pStyle w:val="Kolofon"/>
          </w:pPr>
          <w:r w:rsidRPr="002E19C9">
            <w:t xml:space="preserve">Side </w:t>
          </w:r>
          <w:r w:rsidRPr="002E19C9">
            <w:fldChar w:fldCharType="begin"/>
          </w:r>
          <w:r w:rsidRPr="002E19C9">
            <w:instrText xml:space="preserve"> PAGE </w:instrText>
          </w:r>
          <w:r w:rsidRPr="002E19C9">
            <w:fldChar w:fldCharType="separate"/>
          </w:r>
          <w:r w:rsidRPr="002E19C9">
            <w:rPr>
              <w:noProof/>
            </w:rPr>
            <w:t>2</w:t>
          </w:r>
          <w:r w:rsidRPr="002E19C9">
            <w:rPr>
              <w:noProof/>
            </w:rPr>
            <w:fldChar w:fldCharType="end"/>
          </w:r>
          <w:r w:rsidRPr="002E19C9">
            <w:fldChar w:fldCharType="begin"/>
          </w:r>
          <w:r w:rsidRPr="002E19C9">
            <w:instrText xml:space="preserve"> IF </w:instrText>
          </w:r>
          <w:fldSimple w:instr=" NUMPAGES ">
            <w:r w:rsidR="002D4EC7">
              <w:rPr>
                <w:noProof/>
              </w:rPr>
              <w:instrText>3</w:instrText>
            </w:r>
          </w:fldSimple>
          <w:r w:rsidRPr="002E19C9">
            <w:instrText xml:space="preserve"> &gt; 2 "/</w:instrText>
          </w:r>
          <w:fldSimple w:instr=" NUMPAGES ">
            <w:r w:rsidR="002D4EC7">
              <w:rPr>
                <w:noProof/>
              </w:rPr>
              <w:instrText>3</w:instrText>
            </w:r>
          </w:fldSimple>
          <w:r w:rsidRPr="002E19C9">
            <w:instrText xml:space="preserve">" </w:instrText>
          </w:r>
          <w:r w:rsidRPr="002E19C9">
            <w:fldChar w:fldCharType="separate"/>
          </w:r>
          <w:r w:rsidR="002D4EC7" w:rsidRPr="002E19C9">
            <w:rPr>
              <w:noProof/>
            </w:rPr>
            <w:t>/</w:t>
          </w:r>
          <w:r w:rsidR="002D4EC7">
            <w:rPr>
              <w:noProof/>
            </w:rPr>
            <w:t>3</w:t>
          </w:r>
          <w:r w:rsidRPr="002E19C9">
            <w:fldChar w:fldCharType="end"/>
          </w:r>
        </w:p>
      </w:tc>
    </w:tr>
  </w:tbl>
  <w:p w14:paraId="6ABDF5D6" w14:textId="77777777" w:rsidR="00256FC9" w:rsidRPr="002E19C9"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2E19C9" w14:paraId="114DD910" w14:textId="77777777" w:rsidTr="002E19C9">
      <w:trPr>
        <w:trHeight w:hRule="exact" w:val="9070"/>
      </w:trPr>
      <w:tc>
        <w:tcPr>
          <w:tcW w:w="2268" w:type="dxa"/>
          <w:tcBorders>
            <w:top w:val="nil"/>
            <w:left w:val="nil"/>
            <w:bottom w:val="nil"/>
            <w:right w:val="nil"/>
          </w:tcBorders>
          <w:vAlign w:val="bottom"/>
        </w:tcPr>
        <w:p w14:paraId="5F555371" w14:textId="77777777" w:rsidR="00256FC9" w:rsidRPr="002E19C9" w:rsidRDefault="00256FC9" w:rsidP="002E19C9">
          <w:pPr>
            <w:pStyle w:val="Kolofon"/>
          </w:pPr>
          <w:r w:rsidRPr="002E19C9">
            <w:t>Guldborgsund Kommune</w:t>
          </w:r>
        </w:p>
        <w:p w14:paraId="676EFF19" w14:textId="77777777" w:rsidR="002E19C9" w:rsidRPr="002E19C9" w:rsidRDefault="002E19C9" w:rsidP="002E19C9">
          <w:pPr>
            <w:pStyle w:val="Kolofon"/>
            <w:rPr>
              <w:rFonts w:cs="Arial"/>
            </w:rPr>
          </w:pPr>
        </w:p>
        <w:p w14:paraId="283D5540" w14:textId="77777777" w:rsidR="002E19C9" w:rsidRPr="002E19C9" w:rsidRDefault="002E19C9" w:rsidP="002E19C9">
          <w:pPr>
            <w:pStyle w:val="Kolofon"/>
            <w:rPr>
              <w:rFonts w:cs="Arial"/>
            </w:rPr>
          </w:pPr>
          <w:r w:rsidRPr="002E19C9">
            <w:rPr>
              <w:rFonts w:cs="Arial"/>
            </w:rPr>
            <w:t>Center for Teknik &amp; Miljø</w:t>
          </w:r>
        </w:p>
        <w:p w14:paraId="53FC32B1" w14:textId="77777777" w:rsidR="002E19C9" w:rsidRPr="002E19C9" w:rsidRDefault="002E19C9" w:rsidP="002E19C9">
          <w:pPr>
            <w:pStyle w:val="Kolofon"/>
            <w:rPr>
              <w:rFonts w:cs="Arial"/>
            </w:rPr>
          </w:pPr>
          <w:r w:rsidRPr="002E19C9">
            <w:rPr>
              <w:rFonts w:cs="Arial"/>
            </w:rPr>
            <w:t>Natur &amp; Miljø</w:t>
          </w:r>
        </w:p>
        <w:p w14:paraId="0D31A438" w14:textId="77777777" w:rsidR="002E19C9" w:rsidRPr="002E19C9" w:rsidRDefault="002E19C9" w:rsidP="002E19C9">
          <w:pPr>
            <w:pStyle w:val="Kolofon"/>
            <w:rPr>
              <w:rFonts w:cs="Arial"/>
            </w:rPr>
          </w:pPr>
          <w:r w:rsidRPr="002E19C9">
            <w:rPr>
              <w:rFonts w:cs="Arial"/>
            </w:rPr>
            <w:t>Parkvej 37</w:t>
          </w:r>
        </w:p>
        <w:p w14:paraId="4475ABBF" w14:textId="77777777" w:rsidR="002E19C9" w:rsidRPr="002E19C9" w:rsidRDefault="002E19C9" w:rsidP="002E19C9">
          <w:pPr>
            <w:pStyle w:val="Kolofon"/>
            <w:rPr>
              <w:rFonts w:cs="Arial"/>
            </w:rPr>
          </w:pPr>
          <w:r w:rsidRPr="002E19C9">
            <w:rPr>
              <w:rFonts w:cs="Arial"/>
            </w:rPr>
            <w:t>4800 Nykøbing F.</w:t>
          </w:r>
        </w:p>
        <w:p w14:paraId="714A8916" w14:textId="77777777" w:rsidR="002E19C9" w:rsidRPr="002E19C9" w:rsidRDefault="002E19C9" w:rsidP="002E19C9">
          <w:pPr>
            <w:pStyle w:val="Kolofon"/>
            <w:rPr>
              <w:rFonts w:cs="Arial"/>
            </w:rPr>
          </w:pPr>
          <w:r w:rsidRPr="002E19C9">
            <w:rPr>
              <w:rFonts w:cs="Arial"/>
            </w:rPr>
            <w:t>Tlf +45 54732006</w:t>
          </w:r>
        </w:p>
        <w:p w14:paraId="537A14DD" w14:textId="77777777" w:rsidR="002E19C9" w:rsidRPr="002E19C9" w:rsidRDefault="002E19C9" w:rsidP="002E19C9">
          <w:pPr>
            <w:pStyle w:val="Kolofon"/>
            <w:rPr>
              <w:rFonts w:cs="Arial"/>
            </w:rPr>
          </w:pPr>
          <w:r w:rsidRPr="002E19C9">
            <w:rPr>
              <w:rFonts w:cs="Arial"/>
            </w:rPr>
            <w:t>www.guldborgsund.dk</w:t>
          </w:r>
        </w:p>
        <w:p w14:paraId="0D7F5681" w14:textId="77777777" w:rsidR="002E19C9" w:rsidRPr="002E19C9" w:rsidRDefault="002E19C9" w:rsidP="002E19C9">
          <w:pPr>
            <w:pStyle w:val="Kolofon"/>
            <w:rPr>
              <w:rFonts w:cs="Arial"/>
            </w:rPr>
          </w:pPr>
        </w:p>
        <w:p w14:paraId="69263BC6" w14:textId="77777777" w:rsidR="002E19C9" w:rsidRPr="002E19C9" w:rsidRDefault="002E19C9" w:rsidP="002E19C9">
          <w:pPr>
            <w:pStyle w:val="Kolofon"/>
            <w:rPr>
              <w:rFonts w:cs="Arial"/>
            </w:rPr>
          </w:pPr>
          <w:r w:rsidRPr="002E19C9">
            <w:rPr>
              <w:rFonts w:cs="Arial"/>
            </w:rPr>
            <w:t>Sagsbehandler:</w:t>
          </w:r>
        </w:p>
        <w:p w14:paraId="7ACFFB82" w14:textId="77777777" w:rsidR="002E19C9" w:rsidRPr="002E19C9" w:rsidRDefault="002E19C9" w:rsidP="002E19C9">
          <w:pPr>
            <w:pStyle w:val="Kolofon"/>
            <w:rPr>
              <w:rFonts w:cs="Arial"/>
            </w:rPr>
          </w:pPr>
          <w:r w:rsidRPr="002E19C9">
            <w:rPr>
              <w:rFonts w:cs="Arial"/>
            </w:rPr>
            <w:t>Mette Wolthers</w:t>
          </w:r>
        </w:p>
        <w:p w14:paraId="17F0AF9A" w14:textId="77777777" w:rsidR="002E19C9" w:rsidRPr="002E19C9" w:rsidRDefault="002E19C9" w:rsidP="002E19C9">
          <w:pPr>
            <w:pStyle w:val="Kolofon"/>
            <w:rPr>
              <w:rFonts w:cs="Arial"/>
            </w:rPr>
          </w:pPr>
          <w:r w:rsidRPr="002E19C9">
            <w:rPr>
              <w:rFonts w:cs="Arial"/>
            </w:rPr>
            <w:t>Mob +45 25180696</w:t>
          </w:r>
        </w:p>
        <w:p w14:paraId="078D66B7" w14:textId="77777777" w:rsidR="002E19C9" w:rsidRPr="002E19C9" w:rsidRDefault="002E19C9" w:rsidP="002E19C9">
          <w:pPr>
            <w:pStyle w:val="Kolofon"/>
            <w:rPr>
              <w:rFonts w:cs="Arial"/>
            </w:rPr>
          </w:pPr>
          <w:r w:rsidRPr="002E19C9">
            <w:rPr>
              <w:rFonts w:cs="Arial"/>
            </w:rPr>
            <w:t>mewol@guldborgsund.dk</w:t>
          </w:r>
        </w:p>
        <w:p w14:paraId="56AA1DB2" w14:textId="77777777" w:rsidR="002E19C9" w:rsidRPr="002E19C9" w:rsidRDefault="002E19C9" w:rsidP="002E19C9">
          <w:pPr>
            <w:pStyle w:val="Kolofon"/>
            <w:rPr>
              <w:rFonts w:cs="Arial"/>
            </w:rPr>
          </w:pPr>
        </w:p>
        <w:p w14:paraId="57421DBD" w14:textId="77777777" w:rsidR="002E19C9" w:rsidRPr="002E19C9" w:rsidRDefault="002E19C9" w:rsidP="002E19C9">
          <w:pPr>
            <w:pStyle w:val="Kolofon"/>
            <w:rPr>
              <w:rFonts w:cs="Arial"/>
            </w:rPr>
          </w:pPr>
          <w:r w:rsidRPr="002E19C9">
            <w:rPr>
              <w:rFonts w:cs="Arial"/>
            </w:rPr>
            <w:t>Cvr nr. 29 18 85 99</w:t>
          </w:r>
          <w:r w:rsidR="00256FC9" w:rsidRPr="002E19C9">
            <w:t xml:space="preserve"> </w:t>
          </w:r>
        </w:p>
        <w:p w14:paraId="1E7BC0F7" w14:textId="77777777" w:rsidR="002E19C9" w:rsidRPr="002E19C9" w:rsidRDefault="002E19C9" w:rsidP="002E19C9">
          <w:pPr>
            <w:pStyle w:val="Kolofon"/>
            <w:rPr>
              <w:rFonts w:cs="Arial"/>
            </w:rPr>
          </w:pPr>
        </w:p>
        <w:p w14:paraId="0CA68D63" w14:textId="77777777" w:rsidR="002E19C9" w:rsidRDefault="002E19C9" w:rsidP="002E19C9">
          <w:pPr>
            <w:pStyle w:val="Kolofon"/>
          </w:pPr>
          <w:r>
            <w:t>TELEFONTIDER</w:t>
          </w:r>
        </w:p>
        <w:p w14:paraId="6C8AD7A5" w14:textId="77777777" w:rsidR="002E19C9" w:rsidRDefault="002E19C9" w:rsidP="002E19C9">
          <w:pPr>
            <w:pStyle w:val="Kolofon"/>
          </w:pPr>
          <w:r>
            <w:t>MAN – ONS KL. 9.00 – 15.00</w:t>
          </w:r>
        </w:p>
        <w:p w14:paraId="257FB620" w14:textId="77777777" w:rsidR="002E19C9" w:rsidRDefault="002E19C9" w:rsidP="002E19C9">
          <w:pPr>
            <w:pStyle w:val="Kolofon"/>
          </w:pPr>
          <w:r>
            <w:t>TORS KL. 9.00 – 17.00</w:t>
          </w:r>
        </w:p>
        <w:p w14:paraId="2F7AB3BB" w14:textId="77777777" w:rsidR="00256FC9" w:rsidRPr="002E19C9" w:rsidRDefault="002E19C9" w:rsidP="002E19C9">
          <w:pPr>
            <w:pStyle w:val="Kolofon"/>
          </w:pPr>
          <w:r>
            <w:t>FRE KL. 9.00 – 12.00</w:t>
          </w:r>
        </w:p>
      </w:tc>
    </w:tr>
  </w:tbl>
  <w:p w14:paraId="728D0344" w14:textId="77777777" w:rsidR="00256FC9" w:rsidRPr="002E19C9" w:rsidRDefault="002E19C9" w:rsidP="00134359">
    <w:pPr>
      <w:pStyle w:val="Sidehoved"/>
      <w:ind w:left="-2438"/>
    </w:pPr>
    <w:r>
      <w:rPr>
        <w:noProof/>
      </w:rPr>
      <w:drawing>
        <wp:anchor distT="0" distB="0" distL="114300" distR="114300" simplePos="0" relativeHeight="251658240" behindDoc="1" locked="0" layoutInCell="1" allowOverlap="1" wp14:anchorId="4D984775" wp14:editId="65FA37C2">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2E19C9" w14:paraId="2AA21883" w14:textId="77777777" w:rsidTr="004326B8">
      <w:tc>
        <w:tcPr>
          <w:tcW w:w="2268" w:type="dxa"/>
          <w:tcBorders>
            <w:top w:val="nil"/>
            <w:left w:val="nil"/>
            <w:bottom w:val="nil"/>
            <w:right w:val="nil"/>
          </w:tcBorders>
        </w:tcPr>
        <w:p w14:paraId="26C33A58" w14:textId="3EBAB2CC" w:rsidR="00256FC9" w:rsidRPr="002E19C9" w:rsidRDefault="002266D1" w:rsidP="002E19C9">
          <w:pPr>
            <w:pStyle w:val="Kolofon"/>
          </w:pPr>
          <w:r>
            <w:rPr>
              <w:rFonts w:cs="Arial"/>
            </w:rPr>
            <w:t>1</w:t>
          </w:r>
          <w:r w:rsidR="002E19C9" w:rsidRPr="002E19C9">
            <w:rPr>
              <w:rFonts w:cs="Arial"/>
            </w:rPr>
            <w:t xml:space="preserve">. </w:t>
          </w:r>
          <w:r w:rsidR="00E53780">
            <w:rPr>
              <w:rFonts w:cs="Arial"/>
            </w:rPr>
            <w:t>dec</w:t>
          </w:r>
          <w:r w:rsidR="002E19C9" w:rsidRPr="002E19C9">
            <w:rPr>
              <w:rFonts w:cs="Arial"/>
            </w:rPr>
            <w:t>ember 2022</w:t>
          </w:r>
        </w:p>
      </w:tc>
    </w:tr>
  </w:tbl>
  <w:p w14:paraId="27932B90" w14:textId="77777777" w:rsidR="00256FC9" w:rsidRPr="002E19C9"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0.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op6E+mXgn89M2iPyFAUume0owdWeV7KvsL4ePQPTVi/ti385IUKQuDrHcpXG4jDQ"/>
    <w:docVar w:name="Encrypted_DocHeader" w:val="BeJBmJ7Z3/BF9WFlIWWGGw=="/>
    <w:docVar w:name="Encrypted_DocumentChangeThisVar" w:val="Go1BF8BBsJqqGsR1izlsvQ=="/>
    <w:docVar w:name="IntegrationType" w:val="StandAlone"/>
  </w:docVars>
  <w:rsids>
    <w:rsidRoot w:val="002E19C9"/>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6313E"/>
    <w:rsid w:val="0019597C"/>
    <w:rsid w:val="001A124F"/>
    <w:rsid w:val="001A3012"/>
    <w:rsid w:val="001A35DB"/>
    <w:rsid w:val="001A68A6"/>
    <w:rsid w:val="001B7CB3"/>
    <w:rsid w:val="001E6FAE"/>
    <w:rsid w:val="001F7E07"/>
    <w:rsid w:val="00201549"/>
    <w:rsid w:val="002114C3"/>
    <w:rsid w:val="002266D1"/>
    <w:rsid w:val="00256FC9"/>
    <w:rsid w:val="0026767C"/>
    <w:rsid w:val="002704EB"/>
    <w:rsid w:val="00276D22"/>
    <w:rsid w:val="002876E7"/>
    <w:rsid w:val="00291569"/>
    <w:rsid w:val="002A1410"/>
    <w:rsid w:val="002A294A"/>
    <w:rsid w:val="002A7FA2"/>
    <w:rsid w:val="002C7C37"/>
    <w:rsid w:val="002D0FCA"/>
    <w:rsid w:val="002D4EC7"/>
    <w:rsid w:val="002E19C9"/>
    <w:rsid w:val="002F4313"/>
    <w:rsid w:val="0030132E"/>
    <w:rsid w:val="00333AF1"/>
    <w:rsid w:val="00336CE8"/>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609E7"/>
    <w:rsid w:val="0047268D"/>
    <w:rsid w:val="004767D5"/>
    <w:rsid w:val="00476EDF"/>
    <w:rsid w:val="004805D5"/>
    <w:rsid w:val="00487019"/>
    <w:rsid w:val="004A1ED3"/>
    <w:rsid w:val="004A3177"/>
    <w:rsid w:val="004A409F"/>
    <w:rsid w:val="004E3D7F"/>
    <w:rsid w:val="004E52E4"/>
    <w:rsid w:val="004F33E2"/>
    <w:rsid w:val="0053512D"/>
    <w:rsid w:val="00536076"/>
    <w:rsid w:val="00536988"/>
    <w:rsid w:val="00542252"/>
    <w:rsid w:val="00544B7E"/>
    <w:rsid w:val="00545BCB"/>
    <w:rsid w:val="005536B6"/>
    <w:rsid w:val="00555833"/>
    <w:rsid w:val="00575491"/>
    <w:rsid w:val="00595D19"/>
    <w:rsid w:val="00597032"/>
    <w:rsid w:val="005A466E"/>
    <w:rsid w:val="005E2129"/>
    <w:rsid w:val="005E3B77"/>
    <w:rsid w:val="00616578"/>
    <w:rsid w:val="00625FDD"/>
    <w:rsid w:val="00651180"/>
    <w:rsid w:val="00663850"/>
    <w:rsid w:val="00665160"/>
    <w:rsid w:val="006A3A6C"/>
    <w:rsid w:val="006B241D"/>
    <w:rsid w:val="006C3E17"/>
    <w:rsid w:val="006C4458"/>
    <w:rsid w:val="006D4E1C"/>
    <w:rsid w:val="006E7899"/>
    <w:rsid w:val="007075B5"/>
    <w:rsid w:val="00716664"/>
    <w:rsid w:val="00752632"/>
    <w:rsid w:val="00761E8B"/>
    <w:rsid w:val="00765016"/>
    <w:rsid w:val="00793FCF"/>
    <w:rsid w:val="007940AC"/>
    <w:rsid w:val="007A555D"/>
    <w:rsid w:val="007C57E6"/>
    <w:rsid w:val="007D541E"/>
    <w:rsid w:val="007E7799"/>
    <w:rsid w:val="007F0371"/>
    <w:rsid w:val="007F16C5"/>
    <w:rsid w:val="007F21B8"/>
    <w:rsid w:val="007F631B"/>
    <w:rsid w:val="008048D7"/>
    <w:rsid w:val="00804D9A"/>
    <w:rsid w:val="00804F64"/>
    <w:rsid w:val="00813FA1"/>
    <w:rsid w:val="008170E9"/>
    <w:rsid w:val="00864D43"/>
    <w:rsid w:val="008664E8"/>
    <w:rsid w:val="00875D19"/>
    <w:rsid w:val="00881131"/>
    <w:rsid w:val="00885002"/>
    <w:rsid w:val="00897778"/>
    <w:rsid w:val="008B041B"/>
    <w:rsid w:val="008C0D66"/>
    <w:rsid w:val="008D76E0"/>
    <w:rsid w:val="008E313A"/>
    <w:rsid w:val="008E7CB9"/>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66AD1"/>
    <w:rsid w:val="00D82D53"/>
    <w:rsid w:val="00DA063D"/>
    <w:rsid w:val="00DA75B6"/>
    <w:rsid w:val="00DF3654"/>
    <w:rsid w:val="00E036A4"/>
    <w:rsid w:val="00E157A5"/>
    <w:rsid w:val="00E20DFB"/>
    <w:rsid w:val="00E32775"/>
    <w:rsid w:val="00E53082"/>
    <w:rsid w:val="00E53780"/>
    <w:rsid w:val="00E66A55"/>
    <w:rsid w:val="00E7224A"/>
    <w:rsid w:val="00EA146D"/>
    <w:rsid w:val="00EB70FB"/>
    <w:rsid w:val="00EC0139"/>
    <w:rsid w:val="00EC1731"/>
    <w:rsid w:val="00EC7A28"/>
    <w:rsid w:val="00EE0281"/>
    <w:rsid w:val="00EF3A13"/>
    <w:rsid w:val="00EF7E2D"/>
    <w:rsid w:val="00F05301"/>
    <w:rsid w:val="00F10E60"/>
    <w:rsid w:val="00F179AF"/>
    <w:rsid w:val="00F3029B"/>
    <w:rsid w:val="00F303DB"/>
    <w:rsid w:val="00F31462"/>
    <w:rsid w:val="00F52179"/>
    <w:rsid w:val="00F62E9B"/>
    <w:rsid w:val="00F64BF4"/>
    <w:rsid w:val="00F64F82"/>
    <w:rsid w:val="00F65C97"/>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F9DC6"/>
  <w15:docId w15:val="{041AF31B-DF27-4E41-B812-12C3C80C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D66AD1"/>
    <w:pPr>
      <w:spacing w:line="240" w:lineRule="auto"/>
    </w:pPr>
    <w:rPr>
      <w:szCs w:val="20"/>
    </w:rPr>
  </w:style>
  <w:style w:type="character" w:customStyle="1" w:styleId="FodnotetekstTegn">
    <w:name w:val="Fodnotetekst Tegn"/>
    <w:basedOn w:val="Standardskrifttypeiafsnit"/>
    <w:link w:val="Fodnotetekst"/>
    <w:uiPriority w:val="99"/>
    <w:semiHidden/>
    <w:rsid w:val="00D66AD1"/>
    <w:rPr>
      <w:rFonts w:ascii="Arial" w:hAnsi="Arial"/>
      <w:sz w:val="20"/>
      <w:szCs w:val="20"/>
    </w:rPr>
  </w:style>
  <w:style w:type="character" w:styleId="Fodnotehenvisning">
    <w:name w:val="footnote reference"/>
    <w:basedOn w:val="Standardskrifttypeiafsnit"/>
    <w:uiPriority w:val="99"/>
    <w:semiHidden/>
    <w:unhideWhenUsed/>
    <w:rsid w:val="00D66AD1"/>
    <w:rPr>
      <w:vertAlign w:val="superscript"/>
    </w:rPr>
  </w:style>
  <w:style w:type="character" w:styleId="Hyperlink">
    <w:name w:val="Hyperlink"/>
    <w:basedOn w:val="Standardskrifttypeiafsnit"/>
    <w:uiPriority w:val="99"/>
    <w:unhideWhenUsed/>
    <w:rsid w:val="00F303DB"/>
    <w:rPr>
      <w:color w:val="0000FF" w:themeColor="hyperlink"/>
      <w:u w:val="single"/>
    </w:rPr>
  </w:style>
  <w:style w:type="character" w:styleId="Ulstomtale">
    <w:name w:val="Unresolved Mention"/>
    <w:basedOn w:val="Standardskrifttypeiafsnit"/>
    <w:uiPriority w:val="99"/>
    <w:semiHidden/>
    <w:unhideWhenUsed/>
    <w:rsid w:val="00F30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beret.virk.dk/" TargetMode="External"/><Relationship Id="rId13" Type="http://schemas.openxmlformats.org/officeDocument/2006/relationships/hyperlink" Target="mailto:flindt@miljo.d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evneneshus.dk/start-din-klage/miljoe-og-foedevareklagenaevnet" TargetMode="External"/><Relationship Id="rId12" Type="http://schemas.openxmlformats.org/officeDocument/2006/relationships/hyperlink" Target="mailto:christofferlentz.cl@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ewol@guldborgsund.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evneneshus.dk/start-dinklage/miljoe-og-foedevareklagenaevnet" TargetMode="External"/><Relationship Id="rId4" Type="http://schemas.openxmlformats.org/officeDocument/2006/relationships/webSettings" Target="webSettings.xml"/><Relationship Id="rId9" Type="http://schemas.openxmlformats.org/officeDocument/2006/relationships/hyperlink" Target="mailto:teknik@guldborgsund.d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32</TotalTime>
  <Pages>2</Pages>
  <Words>767</Words>
  <Characters>10012</Characters>
  <Application>Microsoft Office Word</Application>
  <DocSecurity>0</DocSecurity>
  <Lines>222</Lines>
  <Paragraphs>81</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3</cp:revision>
  <dcterms:created xsi:type="dcterms:W3CDTF">2022-11-30T11:34:00Z</dcterms:created>
  <dcterms:modified xsi:type="dcterms:W3CDTF">2022-11-30T12:06:00Z</dcterms:modified>
</cp:coreProperties>
</file>