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Spec="center" w:tblpY="427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134"/>
        <w:gridCol w:w="850"/>
        <w:gridCol w:w="426"/>
        <w:gridCol w:w="708"/>
        <w:gridCol w:w="1011"/>
        <w:gridCol w:w="1251"/>
      </w:tblGrid>
      <w:tr w:rsidR="008F13B8" w:rsidRPr="00BB0B26" w14:paraId="6BF2DF49" w14:textId="77777777" w:rsidTr="57A0B0C9">
        <w:trPr>
          <w:jc w:val="center"/>
        </w:trPr>
        <w:tc>
          <w:tcPr>
            <w:tcW w:w="9628" w:type="dxa"/>
            <w:gridSpan w:val="8"/>
            <w:vAlign w:val="center"/>
          </w:tcPr>
          <w:p w14:paraId="7BA82C39" w14:textId="3388D6A6" w:rsidR="008F13B8" w:rsidRPr="00BB0B26" w:rsidRDefault="002B3939" w:rsidP="00EB7241">
            <w:pPr>
              <w:jc w:val="center"/>
            </w:pPr>
            <w:r>
              <w:rPr>
                <w:b/>
                <w:sz w:val="32"/>
                <w:szCs w:val="32"/>
              </w:rPr>
              <w:t>T</w:t>
            </w:r>
            <w:r w:rsidR="008F13B8" w:rsidRPr="00636FA5">
              <w:rPr>
                <w:b/>
                <w:sz w:val="32"/>
                <w:szCs w:val="32"/>
              </w:rPr>
              <w:t xml:space="preserve">ilsyn med </w:t>
            </w:r>
            <w:r w:rsidR="001D542A" w:rsidRPr="00012464">
              <w:rPr>
                <w:b/>
                <w:sz w:val="32"/>
                <w:szCs w:val="32"/>
              </w:rPr>
              <w:t>Lundby Dambrug</w:t>
            </w:r>
          </w:p>
        </w:tc>
      </w:tr>
      <w:tr w:rsidR="008F13B8" w14:paraId="474CCECA" w14:textId="77777777" w:rsidTr="00735BD8">
        <w:trPr>
          <w:jc w:val="center"/>
        </w:trPr>
        <w:tc>
          <w:tcPr>
            <w:tcW w:w="2122" w:type="dxa"/>
            <w:vAlign w:val="center"/>
          </w:tcPr>
          <w:p w14:paraId="67B164DD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 xml:space="preserve">Dato for </w:t>
            </w:r>
            <w:r w:rsidR="00F4277B">
              <w:rPr>
                <w:b/>
              </w:rPr>
              <w:t xml:space="preserve">fysisk </w:t>
            </w:r>
            <w:r w:rsidRPr="00A270C1">
              <w:rPr>
                <w:b/>
              </w:rPr>
              <w:t>tilsyn</w:t>
            </w:r>
          </w:p>
        </w:tc>
        <w:tc>
          <w:tcPr>
            <w:tcW w:w="2126" w:type="dxa"/>
            <w:vAlign w:val="center"/>
          </w:tcPr>
          <w:p w14:paraId="606CDFC4" w14:textId="74FF5B91" w:rsidR="008F13B8" w:rsidRDefault="00C8303E" w:rsidP="00C62999">
            <w:pPr>
              <w:spacing w:line="276" w:lineRule="auto"/>
            </w:pPr>
            <w:r>
              <w:t>18. september 2025</w:t>
            </w:r>
          </w:p>
        </w:tc>
        <w:tc>
          <w:tcPr>
            <w:tcW w:w="2410" w:type="dxa"/>
            <w:gridSpan w:val="3"/>
            <w:vAlign w:val="center"/>
          </w:tcPr>
          <w:p w14:paraId="672A6659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A37501D" w14:textId="77777777" w:rsidR="008F13B8" w:rsidRDefault="008F13B8" w:rsidP="002A6FE0">
            <w:pPr>
              <w:spacing w:line="276" w:lineRule="auto"/>
            </w:pPr>
          </w:p>
        </w:tc>
      </w:tr>
      <w:tr w:rsidR="008F13B8" w14:paraId="671A4541" w14:textId="77777777" w:rsidTr="57A0B0C9">
        <w:trPr>
          <w:trHeight w:val="621"/>
          <w:jc w:val="center"/>
        </w:trPr>
        <w:tc>
          <w:tcPr>
            <w:tcW w:w="2122" w:type="dxa"/>
            <w:vAlign w:val="center"/>
          </w:tcPr>
          <w:p w14:paraId="1FECD2D2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Navn, a</w:t>
            </w:r>
            <w:r w:rsidRPr="00A270C1">
              <w:rPr>
                <w:b/>
              </w:rPr>
              <w:t>dresse</w:t>
            </w:r>
            <w:r>
              <w:rPr>
                <w:b/>
              </w:rPr>
              <w:t>, tlf</w:t>
            </w:r>
          </w:p>
        </w:tc>
        <w:tc>
          <w:tcPr>
            <w:tcW w:w="7506" w:type="dxa"/>
            <w:gridSpan w:val="7"/>
            <w:vAlign w:val="center"/>
          </w:tcPr>
          <w:p w14:paraId="249B5915" w14:textId="14E04270" w:rsidR="008F13B8" w:rsidRDefault="00735BD8" w:rsidP="002A6FE0">
            <w:pPr>
              <w:spacing w:line="276" w:lineRule="auto"/>
            </w:pPr>
            <w:r w:rsidRPr="00012464">
              <w:rPr>
                <w:rFonts w:ascii="Calibri" w:hAnsi="Calibri" w:cs="Calibri"/>
              </w:rPr>
              <w:t>Kildevej 4, 9240 Nibe</w:t>
            </w:r>
          </w:p>
        </w:tc>
      </w:tr>
      <w:tr w:rsidR="00735BD8" w14:paraId="4FA8BDE8" w14:textId="77777777" w:rsidTr="00943480">
        <w:trPr>
          <w:jc w:val="center"/>
        </w:trPr>
        <w:tc>
          <w:tcPr>
            <w:tcW w:w="2122" w:type="dxa"/>
            <w:vAlign w:val="center"/>
          </w:tcPr>
          <w:p w14:paraId="789DF316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Registrerings nr.</w:t>
            </w:r>
          </w:p>
        </w:tc>
        <w:tc>
          <w:tcPr>
            <w:tcW w:w="2126" w:type="dxa"/>
            <w:vAlign w:val="center"/>
          </w:tcPr>
          <w:p w14:paraId="431A3640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CVR</w:t>
            </w:r>
          </w:p>
        </w:tc>
        <w:tc>
          <w:tcPr>
            <w:tcW w:w="1134" w:type="dxa"/>
            <w:vAlign w:val="center"/>
          </w:tcPr>
          <w:p w14:paraId="09EEDF99" w14:textId="75A6AED4" w:rsidR="00735BD8" w:rsidRDefault="00986321" w:rsidP="00735BD8">
            <w:pPr>
              <w:spacing w:line="276" w:lineRule="auto"/>
            </w:pPr>
            <w:r w:rsidRPr="0001246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="00943480">
              <w:rPr>
                <w:rFonts w:ascii="Calibri" w:hAnsi="Calibri" w:cs="Calibri"/>
              </w:rPr>
              <w:t>391078</w:t>
            </w:r>
          </w:p>
        </w:tc>
        <w:tc>
          <w:tcPr>
            <w:tcW w:w="850" w:type="dxa"/>
            <w:vAlign w:val="center"/>
          </w:tcPr>
          <w:p w14:paraId="14109958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P-nr.</w:t>
            </w:r>
          </w:p>
        </w:tc>
        <w:tc>
          <w:tcPr>
            <w:tcW w:w="1134" w:type="dxa"/>
            <w:gridSpan w:val="2"/>
            <w:vAlign w:val="center"/>
          </w:tcPr>
          <w:p w14:paraId="5DAB6C7B" w14:textId="2E1DC0E7" w:rsidR="00735BD8" w:rsidRDefault="00943480" w:rsidP="00735BD8">
            <w:pPr>
              <w:spacing w:line="276" w:lineRule="auto"/>
            </w:pPr>
            <w:r>
              <w:t>1031687310</w:t>
            </w:r>
          </w:p>
        </w:tc>
        <w:tc>
          <w:tcPr>
            <w:tcW w:w="1011" w:type="dxa"/>
            <w:vAlign w:val="center"/>
          </w:tcPr>
          <w:p w14:paraId="1AFED1F9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CHR</w:t>
            </w:r>
          </w:p>
        </w:tc>
        <w:tc>
          <w:tcPr>
            <w:tcW w:w="1251" w:type="dxa"/>
            <w:vAlign w:val="center"/>
          </w:tcPr>
          <w:p w14:paraId="570DF645" w14:textId="06126ECB" w:rsidR="00735BD8" w:rsidRDefault="00735BD8" w:rsidP="00735BD8">
            <w:pPr>
              <w:spacing w:line="276" w:lineRule="auto"/>
            </w:pPr>
            <w:r w:rsidRPr="00012464">
              <w:rPr>
                <w:rFonts w:ascii="Calibri" w:hAnsi="Calibri" w:cs="Calibri"/>
              </w:rPr>
              <w:t>103606</w:t>
            </w:r>
          </w:p>
        </w:tc>
      </w:tr>
      <w:tr w:rsidR="00735BD8" w14:paraId="04D2AF18" w14:textId="77777777" w:rsidTr="57A0B0C9">
        <w:trPr>
          <w:jc w:val="center"/>
        </w:trPr>
        <w:tc>
          <w:tcPr>
            <w:tcW w:w="2122" w:type="dxa"/>
            <w:vAlign w:val="center"/>
          </w:tcPr>
          <w:p w14:paraId="12729D23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Listebetegnelse</w:t>
            </w:r>
          </w:p>
        </w:tc>
        <w:tc>
          <w:tcPr>
            <w:tcW w:w="7506" w:type="dxa"/>
            <w:gridSpan w:val="7"/>
            <w:vAlign w:val="center"/>
          </w:tcPr>
          <w:p w14:paraId="76A49B31" w14:textId="77777777" w:rsidR="00735BD8" w:rsidRDefault="00735BD8" w:rsidP="00735BD8">
            <w:pPr>
              <w:spacing w:line="276" w:lineRule="auto"/>
            </w:pPr>
            <w:r>
              <w:rPr>
                <w:rFonts w:ascii="Calibri" w:hAnsi="Calibri" w:cs="Calibri"/>
              </w:rPr>
              <w:t>I201 Ferskvandsdambrug</w:t>
            </w:r>
          </w:p>
        </w:tc>
      </w:tr>
      <w:tr w:rsidR="00735BD8" w14:paraId="7DF7940E" w14:textId="77777777" w:rsidTr="00735BD8">
        <w:trPr>
          <w:jc w:val="center"/>
        </w:trPr>
        <w:tc>
          <w:tcPr>
            <w:tcW w:w="2122" w:type="dxa"/>
            <w:vAlign w:val="center"/>
          </w:tcPr>
          <w:p w14:paraId="5B0A92D1" w14:textId="77777777" w:rsidR="00735BD8" w:rsidRPr="00A270C1" w:rsidRDefault="00735BD8" w:rsidP="00735BD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Miljøgodkendelse</w:t>
            </w:r>
          </w:p>
        </w:tc>
        <w:tc>
          <w:tcPr>
            <w:tcW w:w="2126" w:type="dxa"/>
            <w:vAlign w:val="center"/>
          </w:tcPr>
          <w:p w14:paraId="7C511376" w14:textId="453EE6CA" w:rsidR="00735BD8" w:rsidRDefault="00735BD8" w:rsidP="00735BD8">
            <w:pPr>
              <w:spacing w:after="0" w:line="276" w:lineRule="auto"/>
            </w:pPr>
            <w:r w:rsidRPr="00012464">
              <w:rPr>
                <w:rFonts w:ascii="Calibri" w:hAnsi="Calibri" w:cs="Calibri"/>
              </w:rPr>
              <w:t>17.02.2010, vilkårsændret 13.07.2011</w:t>
            </w:r>
          </w:p>
        </w:tc>
        <w:tc>
          <w:tcPr>
            <w:tcW w:w="1984" w:type="dxa"/>
            <w:gridSpan w:val="2"/>
            <w:vAlign w:val="center"/>
          </w:tcPr>
          <w:p w14:paraId="43AAADA6" w14:textId="77777777" w:rsidR="00735BD8" w:rsidRPr="001D6AB5" w:rsidRDefault="00735BD8" w:rsidP="00735BD8">
            <w:pPr>
              <w:spacing w:after="0" w:line="276" w:lineRule="auto"/>
              <w:rPr>
                <w:b/>
              </w:rPr>
            </w:pPr>
            <w:r w:rsidRPr="001D6AB5">
              <w:rPr>
                <w:b/>
              </w:rPr>
              <w:t>Vandindvinding</w:t>
            </w:r>
          </w:p>
        </w:tc>
        <w:tc>
          <w:tcPr>
            <w:tcW w:w="3396" w:type="dxa"/>
            <w:gridSpan w:val="4"/>
            <w:vAlign w:val="center"/>
          </w:tcPr>
          <w:p w14:paraId="6441C8BF" w14:textId="77777777" w:rsidR="00735BD8" w:rsidRPr="00012464" w:rsidRDefault="00735BD8" w:rsidP="00735BD8">
            <w:pPr>
              <w:spacing w:after="0"/>
              <w:rPr>
                <w:rFonts w:ascii="Calibri" w:hAnsi="Calibri" w:cs="Calibri"/>
              </w:rPr>
            </w:pPr>
            <w:r w:rsidRPr="00012464">
              <w:rPr>
                <w:rFonts w:ascii="Calibri" w:hAnsi="Calibri" w:cs="Calibri"/>
              </w:rPr>
              <w:t>29.08.2005</w:t>
            </w:r>
          </w:p>
          <w:p w14:paraId="27829D41" w14:textId="4ABF2725" w:rsidR="00735BD8" w:rsidRDefault="00735BD8" w:rsidP="00735BD8">
            <w:pPr>
              <w:spacing w:after="0"/>
            </w:pPr>
            <w:r w:rsidRPr="00012464">
              <w:rPr>
                <w:rFonts w:ascii="Calibri" w:hAnsi="Calibri" w:cs="Calibri"/>
              </w:rPr>
              <w:t>(grundvand)</w:t>
            </w:r>
          </w:p>
        </w:tc>
      </w:tr>
      <w:tr w:rsidR="00735BD8" w14:paraId="7C520A6C" w14:textId="77777777" w:rsidTr="57A0B0C9">
        <w:trPr>
          <w:jc w:val="center"/>
        </w:trPr>
        <w:tc>
          <w:tcPr>
            <w:tcW w:w="2122" w:type="dxa"/>
            <w:vAlign w:val="center"/>
          </w:tcPr>
          <w:p w14:paraId="5AF2C1BC" w14:textId="77777777" w:rsidR="00735BD8" w:rsidRPr="00A270C1" w:rsidRDefault="00735BD8" w:rsidP="00735BD8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Baggrund og omfang</w:t>
            </w:r>
          </w:p>
        </w:tc>
        <w:tc>
          <w:tcPr>
            <w:tcW w:w="7506" w:type="dxa"/>
            <w:gridSpan w:val="7"/>
            <w:vAlign w:val="center"/>
          </w:tcPr>
          <w:p w14:paraId="187B675A" w14:textId="77777777" w:rsidR="00735BD8" w:rsidRDefault="00735BD8" w:rsidP="00735BD8">
            <w:pPr>
              <w:spacing w:line="276" w:lineRule="auto"/>
            </w:pPr>
            <w:r>
              <w:t>Baggrunden for tilsynet er, at Aalborg Kommune, fører tilsyn med dambrug, herunder med tilstanden i vandløbet, jævnfør bekendtgørelse nr. 1567 af 7. december 2016 om ferskvandsdambrug.</w:t>
            </w:r>
          </w:p>
          <w:p w14:paraId="722BCD7F" w14:textId="2F3FF214" w:rsidR="009E65F2" w:rsidRDefault="00735BD8" w:rsidP="009E65F2">
            <w:pPr>
              <w:spacing w:line="276" w:lineRule="auto"/>
            </w:pPr>
            <w:r>
              <w:t>Tilsynet var et basistilsyn. Tilsyn var varslet og omfattede hele dambruget.</w:t>
            </w:r>
            <w:r w:rsidR="009E65F2">
              <w:t xml:space="preserve">  R</w:t>
            </w:r>
            <w:r w:rsidR="009E65F2" w:rsidRPr="51A0AC64">
              <w:rPr>
                <w:rFonts w:ascii="Calibri" w:hAnsi="Calibri" w:cs="Calibri"/>
              </w:rPr>
              <w:t xml:space="preserve">esultater af undersøgelse </w:t>
            </w:r>
            <w:r w:rsidR="009E65F2">
              <w:rPr>
                <w:rFonts w:ascii="Calibri" w:hAnsi="Calibri" w:cs="Calibri"/>
              </w:rPr>
              <w:t>a</w:t>
            </w:r>
            <w:r w:rsidR="009E65F2" w:rsidRPr="008153DF">
              <w:rPr>
                <w:rFonts w:ascii="Calibri" w:hAnsi="Calibri" w:cs="Calibri"/>
              </w:rPr>
              <w:t>f vand</w:t>
            </w:r>
            <w:r w:rsidR="009E65F2">
              <w:rPr>
                <w:rFonts w:ascii="Calibri" w:hAnsi="Calibri" w:cs="Calibri"/>
              </w:rPr>
              <w:t>løbs</w:t>
            </w:r>
            <w:r w:rsidR="009E65F2" w:rsidRPr="008153DF">
              <w:rPr>
                <w:rFonts w:ascii="Calibri" w:hAnsi="Calibri" w:cs="Calibri"/>
              </w:rPr>
              <w:t xml:space="preserve">kvaliteten </w:t>
            </w:r>
            <w:r w:rsidR="009E65F2">
              <w:rPr>
                <w:rFonts w:ascii="Calibri" w:hAnsi="Calibri" w:cs="Calibri"/>
              </w:rPr>
              <w:t xml:space="preserve">i Lundby bæk, vurderet ud fra </w:t>
            </w:r>
            <w:r w:rsidR="009E65F2" w:rsidRPr="008153DF">
              <w:rPr>
                <w:rFonts w:ascii="Calibri" w:hAnsi="Calibri" w:cs="Calibri"/>
              </w:rPr>
              <w:t>fauna</w:t>
            </w:r>
            <w:r w:rsidR="009E65F2">
              <w:rPr>
                <w:rFonts w:ascii="Calibri" w:hAnsi="Calibri" w:cs="Calibri"/>
              </w:rPr>
              <w:t>en</w:t>
            </w:r>
            <w:r w:rsidR="009E65F2" w:rsidRPr="008153DF">
              <w:rPr>
                <w:rFonts w:ascii="Calibri" w:hAnsi="Calibri" w:cs="Calibri"/>
              </w:rPr>
              <w:t xml:space="preserve"> for</w:t>
            </w:r>
            <w:r w:rsidR="009E65F2">
              <w:rPr>
                <w:rFonts w:ascii="Calibri" w:hAnsi="Calibri" w:cs="Calibri"/>
              </w:rPr>
              <w:t>året</w:t>
            </w:r>
            <w:r w:rsidR="009E65F2" w:rsidRPr="008153DF">
              <w:rPr>
                <w:rFonts w:ascii="Calibri" w:hAnsi="Calibri" w:cs="Calibri"/>
              </w:rPr>
              <w:t xml:space="preserve"> 202</w:t>
            </w:r>
            <w:r w:rsidR="009E65F2">
              <w:rPr>
                <w:rFonts w:ascii="Calibri" w:hAnsi="Calibri" w:cs="Calibri"/>
              </w:rPr>
              <w:t>5, er også omfattet i dette tilsyn</w:t>
            </w:r>
            <w:r w:rsidR="009E65F2" w:rsidRPr="008153DF">
              <w:rPr>
                <w:rFonts w:ascii="Calibri" w:hAnsi="Calibri" w:cs="Calibri"/>
              </w:rPr>
              <w:t xml:space="preserve">. </w:t>
            </w:r>
            <w:r w:rsidR="009E65F2" w:rsidRPr="51A0AC64">
              <w:rPr>
                <w:rFonts w:ascii="Calibri" w:hAnsi="Calibri" w:cs="Calibri"/>
              </w:rPr>
              <w:t xml:space="preserve"> </w:t>
            </w:r>
          </w:p>
          <w:p w14:paraId="4D31F343" w14:textId="77777777" w:rsidR="00735BD8" w:rsidRDefault="00735BD8" w:rsidP="00735BD8">
            <w:pPr>
              <w:spacing w:line="276" w:lineRule="auto"/>
            </w:pPr>
            <w: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735BD8" w14:paraId="437E453A" w14:textId="77777777" w:rsidTr="000210E9">
        <w:trPr>
          <w:trHeight w:val="1125"/>
          <w:jc w:val="center"/>
        </w:trPr>
        <w:tc>
          <w:tcPr>
            <w:tcW w:w="2122" w:type="dxa"/>
            <w:vAlign w:val="center"/>
          </w:tcPr>
          <w:p w14:paraId="28E924C8" w14:textId="77777777" w:rsidR="00735BD8" w:rsidRDefault="00735BD8" w:rsidP="00735BD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Bemærkninger </w:t>
            </w:r>
          </w:p>
        </w:tc>
        <w:tc>
          <w:tcPr>
            <w:tcW w:w="7506" w:type="dxa"/>
            <w:gridSpan w:val="7"/>
            <w:vAlign w:val="center"/>
          </w:tcPr>
          <w:p w14:paraId="2B5EC7AA" w14:textId="56790913" w:rsidR="007D2698" w:rsidRPr="005425E1" w:rsidRDefault="007D2698" w:rsidP="007D2698">
            <w:r w:rsidRPr="00C61DE9">
              <w:t xml:space="preserve">Dambrugets vandføring ind og ud af dambruget måles med flowmåler. Der blev målt et vandindtag </w:t>
            </w:r>
            <w:r w:rsidRPr="00B22A22">
              <w:t xml:space="preserve">på </w:t>
            </w:r>
            <w:r>
              <w:t>22,5</w:t>
            </w:r>
            <w:r w:rsidRPr="00B22A22">
              <w:t xml:space="preserve"> l/s og et </w:t>
            </w:r>
            <w:r w:rsidRPr="00D744F5">
              <w:t>udløb på 2</w:t>
            </w:r>
            <w:r w:rsidR="00042A22">
              <w:t>5</w:t>
            </w:r>
            <w:r w:rsidRPr="00D744F5">
              <w:t xml:space="preserve"> l/s, hvilket er i overensstemmelse med indvindingstilladelsen. Normalt </w:t>
            </w:r>
            <w:r w:rsidRPr="005425E1">
              <w:t xml:space="preserve">kan </w:t>
            </w:r>
            <w:r>
              <w:t>v</w:t>
            </w:r>
            <w:r w:rsidRPr="005425E1">
              <w:t>andføringen ud af dambruget måles uafhængig af flowmåler i udløb via målebygværk, men pga. den hø</w:t>
            </w:r>
            <w:r>
              <w:t>j</w:t>
            </w:r>
            <w:r w:rsidRPr="005425E1">
              <w:t xml:space="preserve">e vandstand var dette ikke muligt på dagen for tilsynet. </w:t>
            </w:r>
          </w:p>
          <w:p w14:paraId="6E1E9CB9" w14:textId="00D9D460" w:rsidR="007D2698" w:rsidRPr="00550340" w:rsidRDefault="007D2698" w:rsidP="007D2698">
            <w:r w:rsidRPr="00550340">
              <w:t xml:space="preserve">Ilt blev målt i udløb til </w:t>
            </w:r>
            <w:r w:rsidR="00114B5A">
              <w:t>93</w:t>
            </w:r>
            <w:r w:rsidRPr="00550340">
              <w:t xml:space="preserve"> %, hvilket er i overensstemmelse med miljøgodkendelsen.</w:t>
            </w:r>
          </w:p>
          <w:p w14:paraId="5A8AAEE7" w14:textId="6E943837" w:rsidR="0094497F" w:rsidRPr="00D821A7" w:rsidRDefault="008F0924" w:rsidP="00513799">
            <w:pPr>
              <w:rPr>
                <w:rFonts w:cstheme="minorHAnsi"/>
                <w:sz w:val="20"/>
                <w:szCs w:val="20"/>
              </w:rPr>
            </w:pPr>
            <w:r w:rsidRPr="00D821A7">
              <w:rPr>
                <w:rFonts w:cstheme="minorHAnsi"/>
                <w:sz w:val="20"/>
                <w:szCs w:val="20"/>
              </w:rPr>
              <w:t>Slam</w:t>
            </w:r>
            <w:r w:rsidR="0085131B" w:rsidRPr="00D821A7">
              <w:rPr>
                <w:rFonts w:cstheme="minorHAnsi"/>
                <w:sz w:val="20"/>
                <w:szCs w:val="20"/>
              </w:rPr>
              <w:t>tankene – renses 1 gange årligt</w:t>
            </w:r>
          </w:p>
          <w:p w14:paraId="2D224866" w14:textId="77777777" w:rsidR="00735BD8" w:rsidRDefault="00946F31" w:rsidP="00513799">
            <w:pPr>
              <w:rPr>
                <w:rFonts w:cstheme="minorHAnsi"/>
                <w:sz w:val="20"/>
                <w:szCs w:val="20"/>
              </w:rPr>
            </w:pPr>
            <w:r w:rsidRPr="00D821A7">
              <w:rPr>
                <w:rFonts w:cstheme="minorHAnsi"/>
                <w:sz w:val="20"/>
                <w:szCs w:val="20"/>
              </w:rPr>
              <w:t xml:space="preserve">Plantelagunen </w:t>
            </w:r>
            <w:r w:rsidR="0094497F" w:rsidRPr="00D821A7">
              <w:rPr>
                <w:rFonts w:cstheme="minorHAnsi"/>
                <w:sz w:val="20"/>
                <w:szCs w:val="20"/>
              </w:rPr>
              <w:t xml:space="preserve">er oprenset i </w:t>
            </w:r>
            <w:r w:rsidR="004510A1" w:rsidRPr="00D821A7">
              <w:rPr>
                <w:rFonts w:cstheme="minorHAnsi"/>
                <w:sz w:val="20"/>
                <w:szCs w:val="20"/>
              </w:rPr>
              <w:t xml:space="preserve">foråret 2025, og </w:t>
            </w:r>
            <w:r w:rsidR="00961D04" w:rsidRPr="00D821A7">
              <w:rPr>
                <w:rFonts w:cstheme="minorHAnsi"/>
                <w:sz w:val="20"/>
                <w:szCs w:val="20"/>
              </w:rPr>
              <w:t>vanddybden</w:t>
            </w:r>
            <w:r w:rsidR="004510A1" w:rsidRPr="00D821A7">
              <w:rPr>
                <w:rFonts w:cstheme="minorHAnsi"/>
                <w:sz w:val="20"/>
                <w:szCs w:val="20"/>
              </w:rPr>
              <w:t xml:space="preserve"> blev målt til 80-90 cm</w:t>
            </w:r>
            <w:r w:rsidR="00961D04" w:rsidRPr="00D821A7">
              <w:rPr>
                <w:rFonts w:cstheme="minorHAnsi"/>
                <w:sz w:val="20"/>
                <w:szCs w:val="20"/>
              </w:rPr>
              <w:t>.</w:t>
            </w:r>
          </w:p>
          <w:p w14:paraId="566228EF" w14:textId="4D978D03" w:rsidR="00FE44E4" w:rsidRDefault="00FE44E4" w:rsidP="00D349C5">
            <w:pPr>
              <w:rPr>
                <w:b/>
                <w:bCs/>
              </w:rPr>
            </w:pPr>
            <w:r>
              <w:rPr>
                <w:b/>
                <w:bCs/>
              </w:rPr>
              <w:t>Egenkontrol</w:t>
            </w:r>
          </w:p>
          <w:p w14:paraId="10FAFB30" w14:textId="77777777" w:rsidR="00045EB4" w:rsidRPr="00075FE3" w:rsidRDefault="00045EB4" w:rsidP="00045EB4">
            <w:r w:rsidRPr="00075FE3">
              <w:t>Der er taget 4 ud af 6 egenkontrolprøver i perioden 12/3 - 3/9-2025. Kravet til prøvetagning er 6 prøver i perioden 1 april til 1 oktober</w:t>
            </w:r>
            <w:r>
              <w:t xml:space="preserve">, </w:t>
            </w:r>
            <w:r w:rsidRPr="00075FE3">
              <w:t>der er ikke taget yderligere egenkontrolprøver indtil 1. oktober 2025</w:t>
            </w:r>
          </w:p>
          <w:p w14:paraId="17404D12" w14:textId="2E7194B1" w:rsidR="00D349C5" w:rsidRPr="00E805E3" w:rsidRDefault="00D349C5" w:rsidP="00D349C5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>Medicin og hjælpestoffer</w:t>
            </w:r>
          </w:p>
          <w:p w14:paraId="18D9611E" w14:textId="158D80BE" w:rsidR="00D349C5" w:rsidRDefault="00D349C5" w:rsidP="00D349C5">
            <w:r>
              <w:t>På dambruget benyttes der primært oxides og i et begrænset omfang formaldehyd som hjælpestoffer</w:t>
            </w:r>
            <w:r w:rsidR="003E55AB">
              <w:t>,</w:t>
            </w:r>
            <w:r>
              <w:t xml:space="preserve"> forbruget af hjælpestoffer er i overensstemmelse med behandlingsproceduren i miljøgodkendelsen.</w:t>
            </w:r>
          </w:p>
          <w:p w14:paraId="29EE2292" w14:textId="37C1CA65" w:rsidR="009F23B5" w:rsidRDefault="009F23B5" w:rsidP="009F23B5">
            <w:r>
              <w:t>På dambruget er der benyttet testosterone til køns</w:t>
            </w:r>
            <w:r w:rsidR="004C6896">
              <w:t>modning</w:t>
            </w:r>
            <w:r>
              <w:t xml:space="preserve">, behandlingerne foregår efter dyrlægernes anvisning. </w:t>
            </w:r>
          </w:p>
          <w:p w14:paraId="37035F90" w14:textId="58075810" w:rsidR="00D349C5" w:rsidRPr="00DB55DB" w:rsidRDefault="00D349C5" w:rsidP="00513799">
            <w:pPr>
              <w:rPr>
                <w:color w:val="FF0000"/>
              </w:rPr>
            </w:pPr>
          </w:p>
        </w:tc>
      </w:tr>
      <w:tr w:rsidR="008D79E3" w14:paraId="0CC98E53" w14:textId="77777777" w:rsidTr="57A0B0C9">
        <w:trPr>
          <w:jc w:val="center"/>
        </w:trPr>
        <w:tc>
          <w:tcPr>
            <w:tcW w:w="2122" w:type="dxa"/>
            <w:vAlign w:val="center"/>
          </w:tcPr>
          <w:p w14:paraId="25D12440" w14:textId="77777777" w:rsidR="008D79E3" w:rsidRPr="00A270C1" w:rsidRDefault="008D79E3" w:rsidP="008D79E3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Håndhævelser</w:t>
            </w:r>
          </w:p>
        </w:tc>
        <w:tc>
          <w:tcPr>
            <w:tcW w:w="7506" w:type="dxa"/>
            <w:gridSpan w:val="7"/>
            <w:vAlign w:val="center"/>
          </w:tcPr>
          <w:p w14:paraId="2E1B78DC" w14:textId="0B95FE14" w:rsidR="00885B91" w:rsidRDefault="00885B91" w:rsidP="00885B91">
            <w:r>
              <w:t xml:space="preserve">Aalborg kommune indskærper følgende vilkår fra tillæg til miljøgodkendelse for </w:t>
            </w:r>
            <w:r w:rsidR="00CC16E0">
              <w:t>Lundby</w:t>
            </w:r>
            <w:r>
              <w:t xml:space="preserve"> dambrug af </w:t>
            </w:r>
            <w:r w:rsidR="00AD62A6">
              <w:t>13/7-2011</w:t>
            </w:r>
            <w:r>
              <w:t>:</w:t>
            </w:r>
          </w:p>
          <w:p w14:paraId="656D1C82" w14:textId="1A4E9150" w:rsidR="000210E9" w:rsidRDefault="000210E9" w:rsidP="000210E9">
            <w:r>
              <w:lastRenderedPageBreak/>
              <w:t>3</w:t>
            </w:r>
            <w:r w:rsidR="00D76CC2">
              <w:t>1</w:t>
            </w:r>
            <w:r>
              <w:t>:  ”Som led i dambrugets egenkontrol skal den driftsansvarlige foranledige, at der udtages 6 sæt prøver I dambrugets ind</w:t>
            </w:r>
            <w:r w:rsidR="007E70B7">
              <w:t xml:space="preserve">løb (grundvand) og </w:t>
            </w:r>
            <w:r>
              <w:t>udløb. Prøverne skal udtages i perioden 1</w:t>
            </w:r>
            <w:r w:rsidR="00CC16E0">
              <w:t>.</w:t>
            </w:r>
            <w:r>
              <w:t xml:space="preserve"> april til 1</w:t>
            </w:r>
            <w:r w:rsidR="00CC16E0">
              <w:t>.</w:t>
            </w:r>
            <w:r>
              <w:t xml:space="preserve"> oktober.” </w:t>
            </w:r>
          </w:p>
          <w:p w14:paraId="66A7A905" w14:textId="5A8CC4F7" w:rsidR="008D79E3" w:rsidRDefault="008D79E3" w:rsidP="008D79E3"/>
        </w:tc>
      </w:tr>
      <w:tr w:rsidR="008D79E3" w14:paraId="2D854B1C" w14:textId="77777777" w:rsidTr="57A0B0C9">
        <w:trPr>
          <w:jc w:val="center"/>
        </w:trPr>
        <w:tc>
          <w:tcPr>
            <w:tcW w:w="2122" w:type="dxa"/>
            <w:vAlign w:val="center"/>
          </w:tcPr>
          <w:p w14:paraId="2B39072B" w14:textId="77777777" w:rsidR="008D79E3" w:rsidRPr="00A270C1" w:rsidRDefault="008D79E3" w:rsidP="008D79E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Bæredygtighed</w:t>
            </w:r>
          </w:p>
        </w:tc>
        <w:tc>
          <w:tcPr>
            <w:tcW w:w="7506" w:type="dxa"/>
            <w:gridSpan w:val="7"/>
            <w:vAlign w:val="center"/>
          </w:tcPr>
          <w:p w14:paraId="7FBBBD08" w14:textId="3E52EE6F" w:rsidR="008D79E3" w:rsidRDefault="008D79E3" w:rsidP="008D79E3">
            <w:r w:rsidRPr="0071218B">
              <w:t xml:space="preserve">Affaldssortering blev diskuteret og vigtigheden af at </w:t>
            </w:r>
            <w:r w:rsidR="0071218B" w:rsidRPr="0071218B">
              <w:t>afleverer affald til modtager som er godkendt i affaldsdatasystemet.</w:t>
            </w:r>
            <w:r w:rsidRPr="0071218B">
              <w:t>.</w:t>
            </w:r>
          </w:p>
        </w:tc>
      </w:tr>
      <w:tr w:rsidR="008D79E3" w14:paraId="5F6CD9DE" w14:textId="77777777" w:rsidTr="57A0B0C9">
        <w:trPr>
          <w:jc w:val="center"/>
        </w:trPr>
        <w:tc>
          <w:tcPr>
            <w:tcW w:w="2122" w:type="dxa"/>
            <w:vAlign w:val="center"/>
          </w:tcPr>
          <w:p w14:paraId="599897E5" w14:textId="77777777" w:rsidR="008D79E3" w:rsidRDefault="008D79E3" w:rsidP="008D79E3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Jordforurening</w:t>
            </w:r>
          </w:p>
        </w:tc>
        <w:tc>
          <w:tcPr>
            <w:tcW w:w="7506" w:type="dxa"/>
            <w:gridSpan w:val="7"/>
            <w:vAlign w:val="center"/>
          </w:tcPr>
          <w:p w14:paraId="14C59941" w14:textId="3170E42B" w:rsidR="008D79E3" w:rsidRDefault="008D79E3" w:rsidP="008D79E3">
            <w:r>
              <w:t>Nej</w:t>
            </w:r>
          </w:p>
        </w:tc>
      </w:tr>
      <w:tr w:rsidR="008D79E3" w14:paraId="4CA4229B" w14:textId="77777777" w:rsidTr="57A0B0C9">
        <w:trPr>
          <w:jc w:val="center"/>
        </w:trPr>
        <w:tc>
          <w:tcPr>
            <w:tcW w:w="2122" w:type="dxa"/>
            <w:vAlign w:val="center"/>
          </w:tcPr>
          <w:p w14:paraId="46311D9A" w14:textId="5EC96304" w:rsidR="008D79E3" w:rsidRPr="00A270C1" w:rsidRDefault="008D79E3" w:rsidP="008D79E3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  <w:r w:rsidRPr="00A270C1">
              <w:rPr>
                <w:b/>
              </w:rPr>
              <w:t>andløbs</w:t>
            </w:r>
            <w:r>
              <w:rPr>
                <w:b/>
              </w:rPr>
              <w:t>undersøgelse</w:t>
            </w:r>
          </w:p>
        </w:tc>
        <w:tc>
          <w:tcPr>
            <w:tcW w:w="7506" w:type="dxa"/>
            <w:gridSpan w:val="7"/>
            <w:vAlign w:val="center"/>
          </w:tcPr>
          <w:p w14:paraId="79395950" w14:textId="773E2A1A" w:rsidR="008D79E3" w:rsidRDefault="008D79E3" w:rsidP="008D7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Aalborg Kommune har undersøgt vandløbskvaliteten i Lundby bæk nedstrøms udløbet fra dambruget. Resultatet af undersøgelsen er en faunaklasse 4 nedstrøms udløbet, dette er uændret i forhold til 2024. Der er ringe fysiske forhold nedstrøms dambruget, vandløbsundersøgelsen peger ikke på en entydig forringelse af faunaen pga. dambruget. </w:t>
            </w:r>
          </w:p>
          <w:p w14:paraId="65496B3E" w14:textId="45FFBD79" w:rsidR="008D79E3" w:rsidRDefault="008D79E3" w:rsidP="008D79E3"/>
        </w:tc>
      </w:tr>
    </w:tbl>
    <w:p w14:paraId="5A39BBE3" w14:textId="77777777" w:rsidR="0025365D" w:rsidRPr="008426F8" w:rsidRDefault="0025365D" w:rsidP="008426F8"/>
    <w:sectPr w:rsidR="0025365D" w:rsidRPr="008426F8" w:rsidSect="008F13B8"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134" w:header="567" w:footer="1021" w:gutter="0"/>
      <w:cols w:space="567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D7B3" w14:textId="77777777" w:rsidR="002B2A2E" w:rsidRDefault="002B2A2E">
      <w:r>
        <w:separator/>
      </w:r>
    </w:p>
  </w:endnote>
  <w:endnote w:type="continuationSeparator" w:id="0">
    <w:p w14:paraId="491C849C" w14:textId="77777777" w:rsidR="002B2A2E" w:rsidRDefault="002B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10F9" w14:textId="77777777" w:rsidR="007340D2" w:rsidRDefault="00183405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90940" wp14:editId="0777777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8F396" w14:textId="77777777" w:rsidR="00656DFD" w:rsidRPr="00080AA0" w:rsidRDefault="00656DFD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B37EF5E" wp14:editId="07777777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909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1C8F396" w14:textId="77777777" w:rsidR="00656DFD" w:rsidRPr="00080AA0" w:rsidRDefault="00656DFD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B37EF5E" wp14:editId="07777777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EC0151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8F13B8">
      <w:rPr>
        <w:rStyle w:val="Sidetal"/>
        <w:noProof/>
      </w:rPr>
      <w:t>1</w:t>
    </w:r>
    <w:r w:rsidR="000E0F33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0BE1134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6717" wp14:editId="07777777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EC669" w14:textId="77777777" w:rsidR="004817FD" w:rsidRPr="00080AA0" w:rsidRDefault="00261D2A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98FD1B3" wp14:editId="07777777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867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DEEC669" w14:textId="77777777" w:rsidR="004817FD" w:rsidRPr="00080AA0" w:rsidRDefault="00261D2A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98FD1B3" wp14:editId="07777777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CE94" w14:textId="77777777" w:rsidR="002B2A2E" w:rsidRDefault="002B2A2E">
      <w:r>
        <w:separator/>
      </w:r>
    </w:p>
  </w:footnote>
  <w:footnote w:type="continuationSeparator" w:id="0">
    <w:p w14:paraId="1F1E34DA" w14:textId="77777777" w:rsidR="002B2A2E" w:rsidRDefault="002B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30C3" w14:textId="77777777" w:rsidR="007340D2" w:rsidRDefault="00261D2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61312" behindDoc="0" locked="0" layoutInCell="1" allowOverlap="1" wp14:anchorId="14CC449E" wp14:editId="07777777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2146"/>
    <w:multiLevelType w:val="hybridMultilevel"/>
    <w:tmpl w:val="930A5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2280"/>
    <w:multiLevelType w:val="hybridMultilevel"/>
    <w:tmpl w:val="C8F26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312005">
    <w:abstractNumId w:val="12"/>
  </w:num>
  <w:num w:numId="2" w16cid:durableId="371464654">
    <w:abstractNumId w:val="8"/>
  </w:num>
  <w:num w:numId="3" w16cid:durableId="2119789082">
    <w:abstractNumId w:val="11"/>
  </w:num>
  <w:num w:numId="4" w16cid:durableId="1836801421">
    <w:abstractNumId w:val="9"/>
  </w:num>
  <w:num w:numId="5" w16cid:durableId="1284917799">
    <w:abstractNumId w:val="7"/>
  </w:num>
  <w:num w:numId="6" w16cid:durableId="1897088362">
    <w:abstractNumId w:val="6"/>
  </w:num>
  <w:num w:numId="7" w16cid:durableId="1572889129">
    <w:abstractNumId w:val="5"/>
  </w:num>
  <w:num w:numId="8" w16cid:durableId="2106261922">
    <w:abstractNumId w:val="4"/>
  </w:num>
  <w:num w:numId="9" w16cid:durableId="1466436224">
    <w:abstractNumId w:val="3"/>
  </w:num>
  <w:num w:numId="10" w16cid:durableId="383718717">
    <w:abstractNumId w:val="2"/>
  </w:num>
  <w:num w:numId="11" w16cid:durableId="1219706174">
    <w:abstractNumId w:val="1"/>
  </w:num>
  <w:num w:numId="12" w16cid:durableId="217017892">
    <w:abstractNumId w:val="0"/>
  </w:num>
  <w:num w:numId="13" w16cid:durableId="1021204451">
    <w:abstractNumId w:val="11"/>
  </w:num>
  <w:num w:numId="14" w16cid:durableId="397285815">
    <w:abstractNumId w:val="11"/>
  </w:num>
  <w:num w:numId="15" w16cid:durableId="1613592247">
    <w:abstractNumId w:val="13"/>
  </w:num>
  <w:num w:numId="16" w16cid:durableId="539778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B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0E9"/>
    <w:rsid w:val="000213CA"/>
    <w:rsid w:val="00021CD7"/>
    <w:rsid w:val="0002294C"/>
    <w:rsid w:val="0002614B"/>
    <w:rsid w:val="00032109"/>
    <w:rsid w:val="00033303"/>
    <w:rsid w:val="00033C74"/>
    <w:rsid w:val="00034A9F"/>
    <w:rsid w:val="00034BFB"/>
    <w:rsid w:val="0003746D"/>
    <w:rsid w:val="00042200"/>
    <w:rsid w:val="00042A22"/>
    <w:rsid w:val="00043213"/>
    <w:rsid w:val="00045EB4"/>
    <w:rsid w:val="0004719F"/>
    <w:rsid w:val="00053346"/>
    <w:rsid w:val="00065547"/>
    <w:rsid w:val="00073CF2"/>
    <w:rsid w:val="00077297"/>
    <w:rsid w:val="00080AA0"/>
    <w:rsid w:val="00081849"/>
    <w:rsid w:val="00082114"/>
    <w:rsid w:val="00082346"/>
    <w:rsid w:val="000835CA"/>
    <w:rsid w:val="00085F74"/>
    <w:rsid w:val="00090295"/>
    <w:rsid w:val="00093649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3496"/>
    <w:rsid w:val="000C78EE"/>
    <w:rsid w:val="000D0879"/>
    <w:rsid w:val="000D1A02"/>
    <w:rsid w:val="000E0F33"/>
    <w:rsid w:val="000E1CD7"/>
    <w:rsid w:val="000E1EDF"/>
    <w:rsid w:val="000E65B4"/>
    <w:rsid w:val="000F0316"/>
    <w:rsid w:val="000F0947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4B5A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31E6"/>
    <w:rsid w:val="00156237"/>
    <w:rsid w:val="00156DB0"/>
    <w:rsid w:val="00157688"/>
    <w:rsid w:val="0016093E"/>
    <w:rsid w:val="00162CD2"/>
    <w:rsid w:val="001651F1"/>
    <w:rsid w:val="00171DA6"/>
    <w:rsid w:val="00173304"/>
    <w:rsid w:val="00173466"/>
    <w:rsid w:val="0017358A"/>
    <w:rsid w:val="001745B0"/>
    <w:rsid w:val="00174C35"/>
    <w:rsid w:val="001771B0"/>
    <w:rsid w:val="00183405"/>
    <w:rsid w:val="00184496"/>
    <w:rsid w:val="001844CC"/>
    <w:rsid w:val="00184CB5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229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42A"/>
    <w:rsid w:val="001D581D"/>
    <w:rsid w:val="001D5BA5"/>
    <w:rsid w:val="001E00CA"/>
    <w:rsid w:val="001E21B1"/>
    <w:rsid w:val="001E2B90"/>
    <w:rsid w:val="001E3B97"/>
    <w:rsid w:val="001F13F1"/>
    <w:rsid w:val="001F753D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DA5"/>
    <w:rsid w:val="00225E93"/>
    <w:rsid w:val="00227EF9"/>
    <w:rsid w:val="00230D5A"/>
    <w:rsid w:val="002370A2"/>
    <w:rsid w:val="00237AE8"/>
    <w:rsid w:val="00241D85"/>
    <w:rsid w:val="00242035"/>
    <w:rsid w:val="0024569C"/>
    <w:rsid w:val="0024755E"/>
    <w:rsid w:val="00247DDE"/>
    <w:rsid w:val="00253166"/>
    <w:rsid w:val="0025365D"/>
    <w:rsid w:val="00254247"/>
    <w:rsid w:val="00255045"/>
    <w:rsid w:val="002557EC"/>
    <w:rsid w:val="00261D2A"/>
    <w:rsid w:val="0026424E"/>
    <w:rsid w:val="002648FA"/>
    <w:rsid w:val="00266236"/>
    <w:rsid w:val="00266A75"/>
    <w:rsid w:val="00267205"/>
    <w:rsid w:val="00270090"/>
    <w:rsid w:val="00274B38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A6FE0"/>
    <w:rsid w:val="002B031B"/>
    <w:rsid w:val="002B1BE8"/>
    <w:rsid w:val="002B207A"/>
    <w:rsid w:val="002B2A2E"/>
    <w:rsid w:val="002B3939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468E"/>
    <w:rsid w:val="002D5A66"/>
    <w:rsid w:val="002D7EC8"/>
    <w:rsid w:val="002E0311"/>
    <w:rsid w:val="002E148E"/>
    <w:rsid w:val="002E1D2A"/>
    <w:rsid w:val="002E6EE6"/>
    <w:rsid w:val="002F2016"/>
    <w:rsid w:val="003009A1"/>
    <w:rsid w:val="00310027"/>
    <w:rsid w:val="003143E9"/>
    <w:rsid w:val="00314B14"/>
    <w:rsid w:val="00315CC7"/>
    <w:rsid w:val="0032243F"/>
    <w:rsid w:val="00324395"/>
    <w:rsid w:val="0033049E"/>
    <w:rsid w:val="003363D3"/>
    <w:rsid w:val="00336CF6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AFB"/>
    <w:rsid w:val="00361FC9"/>
    <w:rsid w:val="00362251"/>
    <w:rsid w:val="0036488C"/>
    <w:rsid w:val="00365922"/>
    <w:rsid w:val="00366177"/>
    <w:rsid w:val="003671E0"/>
    <w:rsid w:val="00372E55"/>
    <w:rsid w:val="003766D7"/>
    <w:rsid w:val="00377F84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199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888"/>
    <w:rsid w:val="003D7E66"/>
    <w:rsid w:val="003E1EC6"/>
    <w:rsid w:val="003E222B"/>
    <w:rsid w:val="003E2B96"/>
    <w:rsid w:val="003E2D13"/>
    <w:rsid w:val="003E2E5F"/>
    <w:rsid w:val="003E55AB"/>
    <w:rsid w:val="003F06F0"/>
    <w:rsid w:val="003F0D0A"/>
    <w:rsid w:val="003F0F9B"/>
    <w:rsid w:val="003F2868"/>
    <w:rsid w:val="003F774E"/>
    <w:rsid w:val="00401A77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3D14"/>
    <w:rsid w:val="00427763"/>
    <w:rsid w:val="00432664"/>
    <w:rsid w:val="00433442"/>
    <w:rsid w:val="004334C3"/>
    <w:rsid w:val="00435BB8"/>
    <w:rsid w:val="00437F01"/>
    <w:rsid w:val="004405E4"/>
    <w:rsid w:val="0044623F"/>
    <w:rsid w:val="00447D10"/>
    <w:rsid w:val="004510A1"/>
    <w:rsid w:val="00451CB3"/>
    <w:rsid w:val="00452194"/>
    <w:rsid w:val="004546FC"/>
    <w:rsid w:val="00454D03"/>
    <w:rsid w:val="00455CB9"/>
    <w:rsid w:val="00460A90"/>
    <w:rsid w:val="00461A54"/>
    <w:rsid w:val="00461D8F"/>
    <w:rsid w:val="00461E63"/>
    <w:rsid w:val="004630FB"/>
    <w:rsid w:val="00463585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9531C"/>
    <w:rsid w:val="004A1BB6"/>
    <w:rsid w:val="004B10A5"/>
    <w:rsid w:val="004B303C"/>
    <w:rsid w:val="004B4244"/>
    <w:rsid w:val="004B509C"/>
    <w:rsid w:val="004C1816"/>
    <w:rsid w:val="004C2F71"/>
    <w:rsid w:val="004C6105"/>
    <w:rsid w:val="004C6896"/>
    <w:rsid w:val="004C6A6F"/>
    <w:rsid w:val="004C704D"/>
    <w:rsid w:val="004D1CF5"/>
    <w:rsid w:val="004D56BD"/>
    <w:rsid w:val="004D66FE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3799"/>
    <w:rsid w:val="00513C81"/>
    <w:rsid w:val="00515D35"/>
    <w:rsid w:val="005224AA"/>
    <w:rsid w:val="005233E2"/>
    <w:rsid w:val="005244FF"/>
    <w:rsid w:val="00524C89"/>
    <w:rsid w:val="0052504F"/>
    <w:rsid w:val="00526009"/>
    <w:rsid w:val="00535B5D"/>
    <w:rsid w:val="0053658A"/>
    <w:rsid w:val="00540FF7"/>
    <w:rsid w:val="005425E1"/>
    <w:rsid w:val="00543377"/>
    <w:rsid w:val="00545D81"/>
    <w:rsid w:val="005465BB"/>
    <w:rsid w:val="00546690"/>
    <w:rsid w:val="00550340"/>
    <w:rsid w:val="00552C23"/>
    <w:rsid w:val="005568C2"/>
    <w:rsid w:val="0056245A"/>
    <w:rsid w:val="005652BA"/>
    <w:rsid w:val="0056571A"/>
    <w:rsid w:val="005659E9"/>
    <w:rsid w:val="00565FFA"/>
    <w:rsid w:val="0057062C"/>
    <w:rsid w:val="00573AB5"/>
    <w:rsid w:val="00574549"/>
    <w:rsid w:val="005760D6"/>
    <w:rsid w:val="005762D0"/>
    <w:rsid w:val="0058199C"/>
    <w:rsid w:val="00581FFD"/>
    <w:rsid w:val="00582888"/>
    <w:rsid w:val="00585324"/>
    <w:rsid w:val="00586F61"/>
    <w:rsid w:val="00591E8E"/>
    <w:rsid w:val="00592274"/>
    <w:rsid w:val="005A00A6"/>
    <w:rsid w:val="005A0564"/>
    <w:rsid w:val="005A4FE5"/>
    <w:rsid w:val="005A7772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597"/>
    <w:rsid w:val="00610F7B"/>
    <w:rsid w:val="00612633"/>
    <w:rsid w:val="0061269C"/>
    <w:rsid w:val="00617050"/>
    <w:rsid w:val="00624494"/>
    <w:rsid w:val="0062476F"/>
    <w:rsid w:val="006256F3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2B8E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6FCD"/>
    <w:rsid w:val="00674C79"/>
    <w:rsid w:val="006755C4"/>
    <w:rsid w:val="00676320"/>
    <w:rsid w:val="00676644"/>
    <w:rsid w:val="00676F76"/>
    <w:rsid w:val="006832C4"/>
    <w:rsid w:val="006834C4"/>
    <w:rsid w:val="006838DA"/>
    <w:rsid w:val="006856F0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B606E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218B"/>
    <w:rsid w:val="00713F6A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35BD8"/>
    <w:rsid w:val="00741275"/>
    <w:rsid w:val="00742640"/>
    <w:rsid w:val="007440B4"/>
    <w:rsid w:val="0074426C"/>
    <w:rsid w:val="00744AA8"/>
    <w:rsid w:val="00745881"/>
    <w:rsid w:val="00754CC2"/>
    <w:rsid w:val="007652E1"/>
    <w:rsid w:val="00770F1F"/>
    <w:rsid w:val="00773F9E"/>
    <w:rsid w:val="0077531C"/>
    <w:rsid w:val="0078185E"/>
    <w:rsid w:val="00782A28"/>
    <w:rsid w:val="00787731"/>
    <w:rsid w:val="00787EBC"/>
    <w:rsid w:val="00792F27"/>
    <w:rsid w:val="00796A51"/>
    <w:rsid w:val="007A2482"/>
    <w:rsid w:val="007A2DAB"/>
    <w:rsid w:val="007A362F"/>
    <w:rsid w:val="007A7174"/>
    <w:rsid w:val="007B1162"/>
    <w:rsid w:val="007B2AE5"/>
    <w:rsid w:val="007C2749"/>
    <w:rsid w:val="007C28CD"/>
    <w:rsid w:val="007C3D66"/>
    <w:rsid w:val="007C6B08"/>
    <w:rsid w:val="007C7A9A"/>
    <w:rsid w:val="007C7C83"/>
    <w:rsid w:val="007D2698"/>
    <w:rsid w:val="007D4136"/>
    <w:rsid w:val="007D62D1"/>
    <w:rsid w:val="007D660C"/>
    <w:rsid w:val="007D6BA5"/>
    <w:rsid w:val="007D7BA7"/>
    <w:rsid w:val="007E0169"/>
    <w:rsid w:val="007E5C31"/>
    <w:rsid w:val="007E70B7"/>
    <w:rsid w:val="007E7A7F"/>
    <w:rsid w:val="007F3191"/>
    <w:rsid w:val="007F3364"/>
    <w:rsid w:val="007F363F"/>
    <w:rsid w:val="007F3CC7"/>
    <w:rsid w:val="007F43B2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44D5"/>
    <w:rsid w:val="00825B07"/>
    <w:rsid w:val="0082642B"/>
    <w:rsid w:val="008276C1"/>
    <w:rsid w:val="00830795"/>
    <w:rsid w:val="0083753B"/>
    <w:rsid w:val="00840CF1"/>
    <w:rsid w:val="008426F8"/>
    <w:rsid w:val="0084404C"/>
    <w:rsid w:val="00846C9E"/>
    <w:rsid w:val="00847AFF"/>
    <w:rsid w:val="0085131B"/>
    <w:rsid w:val="008517B7"/>
    <w:rsid w:val="008519F4"/>
    <w:rsid w:val="008539E7"/>
    <w:rsid w:val="00856CE0"/>
    <w:rsid w:val="00860181"/>
    <w:rsid w:val="008608E0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771A1"/>
    <w:rsid w:val="00880530"/>
    <w:rsid w:val="00883DC5"/>
    <w:rsid w:val="00885B91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D79E3"/>
    <w:rsid w:val="008E0520"/>
    <w:rsid w:val="008E0523"/>
    <w:rsid w:val="008E2947"/>
    <w:rsid w:val="008E3E26"/>
    <w:rsid w:val="008E5141"/>
    <w:rsid w:val="008E77E5"/>
    <w:rsid w:val="008F0924"/>
    <w:rsid w:val="008F0980"/>
    <w:rsid w:val="008F13B8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19B"/>
    <w:rsid w:val="00923453"/>
    <w:rsid w:val="00927FE2"/>
    <w:rsid w:val="009333AF"/>
    <w:rsid w:val="00935A2F"/>
    <w:rsid w:val="0093604B"/>
    <w:rsid w:val="009377E8"/>
    <w:rsid w:val="00941D99"/>
    <w:rsid w:val="00942C7E"/>
    <w:rsid w:val="009432FF"/>
    <w:rsid w:val="00943480"/>
    <w:rsid w:val="009439EA"/>
    <w:rsid w:val="0094470A"/>
    <w:rsid w:val="0094497F"/>
    <w:rsid w:val="00945DB1"/>
    <w:rsid w:val="009464E8"/>
    <w:rsid w:val="00946F31"/>
    <w:rsid w:val="009542EE"/>
    <w:rsid w:val="009555D5"/>
    <w:rsid w:val="00960364"/>
    <w:rsid w:val="00960A46"/>
    <w:rsid w:val="0096128B"/>
    <w:rsid w:val="00961D04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6321"/>
    <w:rsid w:val="00987774"/>
    <w:rsid w:val="00990BF6"/>
    <w:rsid w:val="009913FB"/>
    <w:rsid w:val="00994FBC"/>
    <w:rsid w:val="0099675B"/>
    <w:rsid w:val="009A0B30"/>
    <w:rsid w:val="009A107F"/>
    <w:rsid w:val="009A3CD5"/>
    <w:rsid w:val="009A56E5"/>
    <w:rsid w:val="009A5CD3"/>
    <w:rsid w:val="009A611B"/>
    <w:rsid w:val="009A75C2"/>
    <w:rsid w:val="009B0626"/>
    <w:rsid w:val="009B0714"/>
    <w:rsid w:val="009B7E57"/>
    <w:rsid w:val="009C0113"/>
    <w:rsid w:val="009C3E7E"/>
    <w:rsid w:val="009C6723"/>
    <w:rsid w:val="009C67AC"/>
    <w:rsid w:val="009C7477"/>
    <w:rsid w:val="009C7924"/>
    <w:rsid w:val="009E1029"/>
    <w:rsid w:val="009E65F2"/>
    <w:rsid w:val="009E77E1"/>
    <w:rsid w:val="009E7E40"/>
    <w:rsid w:val="009F0BA6"/>
    <w:rsid w:val="009F129A"/>
    <w:rsid w:val="009F23B5"/>
    <w:rsid w:val="009F2C6B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7BA"/>
    <w:rsid w:val="00A35651"/>
    <w:rsid w:val="00A361D9"/>
    <w:rsid w:val="00A37196"/>
    <w:rsid w:val="00A430A0"/>
    <w:rsid w:val="00A43AA7"/>
    <w:rsid w:val="00A43BDB"/>
    <w:rsid w:val="00A4576D"/>
    <w:rsid w:val="00A5577A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24C5"/>
    <w:rsid w:val="00A83212"/>
    <w:rsid w:val="00A83C14"/>
    <w:rsid w:val="00A85458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0C46"/>
    <w:rsid w:val="00AC17C3"/>
    <w:rsid w:val="00AC3682"/>
    <w:rsid w:val="00AD225F"/>
    <w:rsid w:val="00AD47E7"/>
    <w:rsid w:val="00AD4FC5"/>
    <w:rsid w:val="00AD5290"/>
    <w:rsid w:val="00AD61BB"/>
    <w:rsid w:val="00AD62A6"/>
    <w:rsid w:val="00AE0581"/>
    <w:rsid w:val="00AE16D8"/>
    <w:rsid w:val="00AE1C77"/>
    <w:rsid w:val="00AE2924"/>
    <w:rsid w:val="00AE33D0"/>
    <w:rsid w:val="00AE46FE"/>
    <w:rsid w:val="00AE5AF6"/>
    <w:rsid w:val="00AF0E23"/>
    <w:rsid w:val="00B0218E"/>
    <w:rsid w:val="00B02CF8"/>
    <w:rsid w:val="00B06C8A"/>
    <w:rsid w:val="00B14192"/>
    <w:rsid w:val="00B149F3"/>
    <w:rsid w:val="00B14A4A"/>
    <w:rsid w:val="00B17849"/>
    <w:rsid w:val="00B212CC"/>
    <w:rsid w:val="00B221CC"/>
    <w:rsid w:val="00B227E9"/>
    <w:rsid w:val="00B22A22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673D5"/>
    <w:rsid w:val="00B72E93"/>
    <w:rsid w:val="00B73627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33E1"/>
    <w:rsid w:val="00BA59C1"/>
    <w:rsid w:val="00BB128D"/>
    <w:rsid w:val="00BB63BE"/>
    <w:rsid w:val="00BC1CAE"/>
    <w:rsid w:val="00BC23CB"/>
    <w:rsid w:val="00BC5C18"/>
    <w:rsid w:val="00BC670D"/>
    <w:rsid w:val="00BD030B"/>
    <w:rsid w:val="00BD555F"/>
    <w:rsid w:val="00BD5682"/>
    <w:rsid w:val="00BD7090"/>
    <w:rsid w:val="00BD70C2"/>
    <w:rsid w:val="00BD7FB6"/>
    <w:rsid w:val="00BE1934"/>
    <w:rsid w:val="00BE3620"/>
    <w:rsid w:val="00BE7067"/>
    <w:rsid w:val="00BE777E"/>
    <w:rsid w:val="00BF0B2D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143B"/>
    <w:rsid w:val="00C32696"/>
    <w:rsid w:val="00C32DAB"/>
    <w:rsid w:val="00C41E44"/>
    <w:rsid w:val="00C42A5D"/>
    <w:rsid w:val="00C435EC"/>
    <w:rsid w:val="00C45AF8"/>
    <w:rsid w:val="00C61DE9"/>
    <w:rsid w:val="00C62999"/>
    <w:rsid w:val="00C64EEA"/>
    <w:rsid w:val="00C6592C"/>
    <w:rsid w:val="00C65ACD"/>
    <w:rsid w:val="00C66738"/>
    <w:rsid w:val="00C674BE"/>
    <w:rsid w:val="00C71249"/>
    <w:rsid w:val="00C7142F"/>
    <w:rsid w:val="00C721AA"/>
    <w:rsid w:val="00C739BB"/>
    <w:rsid w:val="00C7430E"/>
    <w:rsid w:val="00C74561"/>
    <w:rsid w:val="00C75A2E"/>
    <w:rsid w:val="00C76DAC"/>
    <w:rsid w:val="00C81607"/>
    <w:rsid w:val="00C8303E"/>
    <w:rsid w:val="00C84439"/>
    <w:rsid w:val="00C91314"/>
    <w:rsid w:val="00C94995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16E0"/>
    <w:rsid w:val="00CC212E"/>
    <w:rsid w:val="00CC5D6D"/>
    <w:rsid w:val="00CC5FE5"/>
    <w:rsid w:val="00CC700A"/>
    <w:rsid w:val="00CD1308"/>
    <w:rsid w:val="00CD1F49"/>
    <w:rsid w:val="00CD2475"/>
    <w:rsid w:val="00CD4296"/>
    <w:rsid w:val="00CD45D5"/>
    <w:rsid w:val="00CD4BF1"/>
    <w:rsid w:val="00CD5E90"/>
    <w:rsid w:val="00CE0064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CF4913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9C5"/>
    <w:rsid w:val="00D34CCC"/>
    <w:rsid w:val="00D40527"/>
    <w:rsid w:val="00D41BD7"/>
    <w:rsid w:val="00D44173"/>
    <w:rsid w:val="00D46F05"/>
    <w:rsid w:val="00D516A9"/>
    <w:rsid w:val="00D51813"/>
    <w:rsid w:val="00D57211"/>
    <w:rsid w:val="00D57887"/>
    <w:rsid w:val="00D57D15"/>
    <w:rsid w:val="00D61020"/>
    <w:rsid w:val="00D63D8E"/>
    <w:rsid w:val="00D63D95"/>
    <w:rsid w:val="00D64808"/>
    <w:rsid w:val="00D72E18"/>
    <w:rsid w:val="00D744F5"/>
    <w:rsid w:val="00D74744"/>
    <w:rsid w:val="00D74E90"/>
    <w:rsid w:val="00D76CC2"/>
    <w:rsid w:val="00D81B01"/>
    <w:rsid w:val="00D821A7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468"/>
    <w:rsid w:val="00DB1684"/>
    <w:rsid w:val="00DB1B7F"/>
    <w:rsid w:val="00DB2ED9"/>
    <w:rsid w:val="00DB3074"/>
    <w:rsid w:val="00DB3605"/>
    <w:rsid w:val="00DB478C"/>
    <w:rsid w:val="00DB55DB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09B8"/>
    <w:rsid w:val="00DF0FE7"/>
    <w:rsid w:val="00DF23AB"/>
    <w:rsid w:val="00DF3260"/>
    <w:rsid w:val="00DF3DEE"/>
    <w:rsid w:val="00DF4133"/>
    <w:rsid w:val="00DF5C1A"/>
    <w:rsid w:val="00E019C0"/>
    <w:rsid w:val="00E06D00"/>
    <w:rsid w:val="00E07B12"/>
    <w:rsid w:val="00E07B29"/>
    <w:rsid w:val="00E07C5B"/>
    <w:rsid w:val="00E12A13"/>
    <w:rsid w:val="00E172EB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2C1F"/>
    <w:rsid w:val="00EA3537"/>
    <w:rsid w:val="00EA6B46"/>
    <w:rsid w:val="00EB05EB"/>
    <w:rsid w:val="00EB4136"/>
    <w:rsid w:val="00EB4B5C"/>
    <w:rsid w:val="00EB6167"/>
    <w:rsid w:val="00EB7241"/>
    <w:rsid w:val="00EB790C"/>
    <w:rsid w:val="00EC0151"/>
    <w:rsid w:val="00EC1921"/>
    <w:rsid w:val="00EC3C9F"/>
    <w:rsid w:val="00EC47BE"/>
    <w:rsid w:val="00EC5B72"/>
    <w:rsid w:val="00ED3BF7"/>
    <w:rsid w:val="00ED65FE"/>
    <w:rsid w:val="00EE2105"/>
    <w:rsid w:val="00EE478C"/>
    <w:rsid w:val="00EE4B47"/>
    <w:rsid w:val="00EE55BF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45A"/>
    <w:rsid w:val="00F13CBD"/>
    <w:rsid w:val="00F16976"/>
    <w:rsid w:val="00F1721D"/>
    <w:rsid w:val="00F17A08"/>
    <w:rsid w:val="00F2297F"/>
    <w:rsid w:val="00F24AF6"/>
    <w:rsid w:val="00F2671A"/>
    <w:rsid w:val="00F30B8E"/>
    <w:rsid w:val="00F34895"/>
    <w:rsid w:val="00F3495B"/>
    <w:rsid w:val="00F361BD"/>
    <w:rsid w:val="00F4277B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4547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E44E4"/>
    <w:rsid w:val="00FF0A02"/>
    <w:rsid w:val="00FF10B2"/>
    <w:rsid w:val="00FF1CF2"/>
    <w:rsid w:val="00FF2473"/>
    <w:rsid w:val="00FF3B4E"/>
    <w:rsid w:val="00FF585E"/>
    <w:rsid w:val="00FF6BB0"/>
    <w:rsid w:val="03F9359A"/>
    <w:rsid w:val="4D860DC8"/>
    <w:rsid w:val="57A0B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CA918"/>
  <w15:docId w15:val="{D5DD4371-151B-41D9-A0A7-C350268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character" w:customStyle="1" w:styleId="normaltextrun">
    <w:name w:val="normaltextrun"/>
    <w:basedOn w:val="Standardskrifttypeiafsnit"/>
    <w:rsid w:val="00AC0C46"/>
  </w:style>
  <w:style w:type="character" w:customStyle="1" w:styleId="eop">
    <w:name w:val="eop"/>
    <w:basedOn w:val="Standardskrifttypeiafsnit"/>
    <w:rsid w:val="00AC0C46"/>
  </w:style>
  <w:style w:type="character" w:styleId="Kommentarhenvisning">
    <w:name w:val="annotation reference"/>
    <w:basedOn w:val="Standardskrifttypeiafsnit"/>
    <w:semiHidden/>
    <w:unhideWhenUsed/>
    <w:rsid w:val="00C76DA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C76DA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76DAC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76DA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76DAC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ra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12" ma:contentTypeDescription="Opret et nyt dokument." ma:contentTypeScope="" ma:versionID="db68980fd6f2a72a021bbbd7ed09f265">
  <xsd:schema xmlns:xsd="http://www.w3.org/2001/XMLSchema" xmlns:xs="http://www.w3.org/2001/XMLSchema" xmlns:p="http://schemas.microsoft.com/office/2006/metadata/properties" xmlns:ns2="6c08edbe-f33e-44a9-8d5e-f391a9b5e1b5" xmlns:ns3="f497a491-fbb7-4d58-8722-6258260c0432" targetNamespace="http://schemas.microsoft.com/office/2006/metadata/properties" ma:root="true" ma:fieldsID="8d0a6cc8fb13b3b0e229ad1ee32155d6" ns2:_="" ns3:_="">
    <xsd:import namespace="6c08edbe-f33e-44a9-8d5e-f391a9b5e1b5"/>
    <xsd:import namespace="f497a491-fbb7-4d58-8722-6258260c0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a491-fbb7-4d58-8722-6258260c04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1690d1-d0ae-4dae-8227-d7f0797eb3c4}" ma:internalName="TaxCatchAll" ma:showField="CatchAllData" ma:web="f497a491-fbb7-4d58-8722-6258260c0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8edbe-f33e-44a9-8d5e-f391a9b5e1b5">
      <Terms xmlns="http://schemas.microsoft.com/office/infopath/2007/PartnerControls"/>
    </lcf76f155ced4ddcb4097134ff3c332f>
    <TaxCatchAll xmlns="f497a491-fbb7-4d58-8722-6258260c0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04204-48DC-4010-B9EA-3219141B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f497a491-fbb7-4d58-8722-6258260c0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EE705-BF52-4245-B740-02C08292AE6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497a491-fbb7-4d58-8722-6258260c0432"/>
    <ds:schemaRef ds:uri="http://purl.org/dc/terms/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AAC625-2B54-40BC-8E75-5CCBCA80D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2</Pages>
  <Words>407</Words>
  <Characters>2501</Characters>
  <Application>Microsoft Office Word</Application>
  <DocSecurity>4</DocSecurity>
  <Lines>75</Lines>
  <Paragraphs>34</Paragraphs>
  <ScaleCrop>false</ScaleCrop>
  <Company>Aalborg Kommune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 Andersen</dc:creator>
  <cp:keywords/>
  <dc:description/>
  <cp:lastModifiedBy>Malene Berg Houbak</cp:lastModifiedBy>
  <cp:revision>2</cp:revision>
  <cp:lastPrinted>2010-03-04T09:12:00Z</cp:lastPrinted>
  <dcterms:created xsi:type="dcterms:W3CDTF">2025-10-24T05:43:00Z</dcterms:created>
  <dcterms:modified xsi:type="dcterms:W3CDTF">2025-10-24T05:43:00Z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2430400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