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37840396" w:rsidR="006B795C" w:rsidRPr="006B795C" w:rsidRDefault="00C0629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Jan Lillebæk Nielsen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5E8A518E" w:rsidR="006B795C" w:rsidRPr="006B795C" w:rsidRDefault="00C06292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Kastkærvej 57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6830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Nørre Nebel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4A0A1AA1" w:rsidR="006B795C" w:rsidRDefault="00C0629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42039330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3AEC6202" w:rsidR="006B795C" w:rsidRPr="006B795C" w:rsidRDefault="00C06292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45280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15A5877B" w:rsidR="006B795C" w:rsidRPr="006B795C" w:rsidRDefault="006E563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12-9-19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238820AB" w:rsidR="006B795C" w:rsidRPr="006B795C" w:rsidRDefault="00C0629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Tilsyn, anmeldt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3C3E27A7" w:rsidR="006B795C" w:rsidRPr="00A2316A" w:rsidRDefault="00C06292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L08A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Landbrug med dyrehold over 75DE  uden §11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5477B69C" w:rsidR="006B795C" w:rsidRPr="006B795C" w:rsidRDefault="00AE6EA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Landbrug 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12A91C57" w:rsidR="006B795C" w:rsidRPr="006B795C" w:rsidRDefault="00AE6EA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1A5755ED" w:rsidR="006B795C" w:rsidRPr="006B795C" w:rsidRDefault="006E563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733D3AC7" w:rsidR="006B795C" w:rsidRPr="006B795C" w:rsidRDefault="00AE6EA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83E1B" w14:textId="77777777" w:rsidR="007454B9" w:rsidRPr="006B795C" w:rsidRDefault="007454B9" w:rsidP="00291C7F">
      <w:pPr>
        <w:spacing w:line="240" w:lineRule="auto"/>
      </w:pPr>
      <w:r w:rsidRPr="006B795C">
        <w:separator/>
      </w:r>
    </w:p>
    <w:p w14:paraId="62435192" w14:textId="77777777" w:rsidR="007454B9" w:rsidRPr="006B795C" w:rsidRDefault="007454B9"/>
  </w:endnote>
  <w:endnote w:type="continuationSeparator" w:id="0">
    <w:p w14:paraId="6A5FAE42" w14:textId="77777777" w:rsidR="007454B9" w:rsidRPr="006B795C" w:rsidRDefault="007454B9" w:rsidP="00291C7F">
      <w:pPr>
        <w:spacing w:line="240" w:lineRule="auto"/>
      </w:pPr>
      <w:r w:rsidRPr="006B795C">
        <w:continuationSeparator/>
      </w:r>
    </w:p>
    <w:p w14:paraId="73ACFF47" w14:textId="77777777" w:rsidR="007454B9" w:rsidRPr="006B795C" w:rsidRDefault="007454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F67DD" w14:textId="77777777" w:rsidR="007454B9" w:rsidRPr="006B795C" w:rsidRDefault="007454B9" w:rsidP="00291C7F">
      <w:pPr>
        <w:spacing w:line="240" w:lineRule="auto"/>
      </w:pPr>
      <w:r w:rsidRPr="006B795C">
        <w:separator/>
      </w:r>
    </w:p>
    <w:p w14:paraId="1FE05424" w14:textId="77777777" w:rsidR="007454B9" w:rsidRPr="006B795C" w:rsidRDefault="007454B9"/>
  </w:footnote>
  <w:footnote w:type="continuationSeparator" w:id="0">
    <w:p w14:paraId="740E46DD" w14:textId="77777777" w:rsidR="007454B9" w:rsidRPr="006B795C" w:rsidRDefault="007454B9" w:rsidP="00291C7F">
      <w:pPr>
        <w:spacing w:line="240" w:lineRule="auto"/>
      </w:pPr>
      <w:r w:rsidRPr="006B795C">
        <w:continuationSeparator/>
      </w:r>
    </w:p>
    <w:p w14:paraId="62C182BF" w14:textId="77777777" w:rsidR="007454B9" w:rsidRPr="006B795C" w:rsidRDefault="007454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81006429">
    <w:abstractNumId w:val="0"/>
  </w:num>
  <w:num w:numId="2" w16cid:durableId="1632830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66C56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563B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454B9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E6EA4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06292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102</Words>
  <Characters>665</Characters>
  <Application>Microsoft Office Word</Application>
  <DocSecurity>0</DocSecurity>
  <PresentationFormat/>
  <Lines>41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2024-07-19T08:44:00Z</dcterms:created>
  <dcterms:modified xsi:type="dcterms:W3CDTF">2024-07-19T08:44:00Z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