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3C43179" w:rsidR="006B795C" w:rsidRPr="006B795C" w:rsidRDefault="0096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Kjeld H Mathisen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8AACC3F" w:rsidR="006B795C" w:rsidRPr="006B795C" w:rsidRDefault="0096206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Lønnehedevej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91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AD1EC30" w:rsidR="006B795C" w:rsidRDefault="0096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12303637</w:t>
            </w:r>
          </w:p>
          <w:p w14:paraId="705E26E4" w14:textId="44AAF21B" w:rsidR="001E7E44" w:rsidRDefault="0096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1000365930</w:t>
            </w:r>
          </w:p>
          <w:p w14:paraId="3F2C0D7E" w14:textId="7FCE3816" w:rsidR="006B795C" w:rsidRPr="006B795C" w:rsidRDefault="00962060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44382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BC061FE" w:rsidR="006B795C" w:rsidRPr="006B795C" w:rsidRDefault="00902E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19-4-21 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54A9F67" w:rsidR="006B795C" w:rsidRPr="006B795C" w:rsidRDefault="0096206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DF99BBF" w:rsidR="006B795C" w:rsidRPr="00A2316A" w:rsidRDefault="0096206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r w:rsidR="00247C1B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DE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C5B7E50" w:rsidR="006B795C" w:rsidRPr="006B795C" w:rsidRDefault="00F4591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BB5F327" w:rsidR="006B795C" w:rsidRPr="006B795C" w:rsidRDefault="00F4591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4EBBDFC" w:rsidR="006B795C" w:rsidRPr="006B795C" w:rsidRDefault="00F4591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8520CEB" w:rsidR="006B795C" w:rsidRPr="006B795C" w:rsidRDefault="00F4591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49D5" w14:textId="77777777" w:rsidR="00D82A28" w:rsidRPr="006B795C" w:rsidRDefault="00D82A28" w:rsidP="00291C7F">
      <w:pPr>
        <w:spacing w:line="240" w:lineRule="auto"/>
      </w:pPr>
      <w:r w:rsidRPr="006B795C">
        <w:separator/>
      </w:r>
    </w:p>
    <w:p w14:paraId="49CD39CF" w14:textId="77777777" w:rsidR="00D82A28" w:rsidRPr="006B795C" w:rsidRDefault="00D82A28"/>
  </w:endnote>
  <w:endnote w:type="continuationSeparator" w:id="0">
    <w:p w14:paraId="795A94C9" w14:textId="77777777" w:rsidR="00D82A28" w:rsidRPr="006B795C" w:rsidRDefault="00D82A28" w:rsidP="00291C7F">
      <w:pPr>
        <w:spacing w:line="240" w:lineRule="auto"/>
      </w:pPr>
      <w:r w:rsidRPr="006B795C">
        <w:continuationSeparator/>
      </w:r>
    </w:p>
    <w:p w14:paraId="230AD24A" w14:textId="77777777" w:rsidR="00D82A28" w:rsidRPr="006B795C" w:rsidRDefault="00D82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4E02" w14:textId="77777777" w:rsidR="00D82A28" w:rsidRPr="006B795C" w:rsidRDefault="00D82A28" w:rsidP="00291C7F">
      <w:pPr>
        <w:spacing w:line="240" w:lineRule="auto"/>
      </w:pPr>
      <w:r w:rsidRPr="006B795C">
        <w:separator/>
      </w:r>
    </w:p>
    <w:p w14:paraId="412568EF" w14:textId="77777777" w:rsidR="00D82A28" w:rsidRPr="006B795C" w:rsidRDefault="00D82A28"/>
  </w:footnote>
  <w:footnote w:type="continuationSeparator" w:id="0">
    <w:p w14:paraId="1259085F" w14:textId="77777777" w:rsidR="00D82A28" w:rsidRPr="006B795C" w:rsidRDefault="00D82A28" w:rsidP="00291C7F">
      <w:pPr>
        <w:spacing w:line="240" w:lineRule="auto"/>
      </w:pPr>
      <w:r w:rsidRPr="006B795C">
        <w:continuationSeparator/>
      </w:r>
    </w:p>
    <w:p w14:paraId="7CA2DD4E" w14:textId="77777777" w:rsidR="00D82A28" w:rsidRPr="006B795C" w:rsidRDefault="00D82A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27307632">
    <w:abstractNumId w:val="0"/>
  </w:num>
  <w:num w:numId="2" w16cid:durableId="28412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C1B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C2372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2EDA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62060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2A28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B540C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919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103</Words>
  <Characters>673</Characters>
  <Application>Microsoft Office Word</Application>
  <DocSecurity>0</DocSecurity>
  <PresentationFormat/>
  <Lines>42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2024-07-23T10:46:00Z</dcterms:created>
  <dcterms:modified xsi:type="dcterms:W3CDTF">2024-07-23T10:46:00Z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