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43346A51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89261D">
              <w:t xml:space="preserve">Den </w:t>
            </w:r>
            <w:r w:rsidR="00C565BB">
              <w:t>20</w:t>
            </w:r>
            <w:r w:rsidR="0089261D">
              <w:t>. november 201</w:t>
            </w:r>
            <w:r w:rsidR="00C565BB">
              <w:t>8</w:t>
            </w:r>
          </w:p>
          <w:p w14:paraId="66A057B5" w14:textId="666E4576" w:rsidR="004D3FF4" w:rsidRPr="004D3FF4" w:rsidRDefault="00FF303C" w:rsidP="004D3FF4">
            <w:pPr>
              <w:pStyle w:val="Kolofon"/>
            </w:pPr>
            <w:r>
              <w:t xml:space="preserve">Sagsnr.: </w:t>
            </w:r>
            <w:r w:rsidR="0089261D">
              <w:t>17/</w:t>
            </w:r>
            <w:r w:rsidR="00C565BB">
              <w:t>16396</w:t>
            </w:r>
          </w:p>
          <w:p w14:paraId="30519EB6" w14:textId="480B979F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521DFC">
              <w:t>Dorthe Malene Götz Mikkelsen</w:t>
            </w:r>
          </w:p>
          <w:p w14:paraId="46426B6E" w14:textId="5D9B06E4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89261D">
              <w:t xml:space="preserve">7376 </w:t>
            </w:r>
            <w:r w:rsidR="00293367">
              <w:t>7426</w:t>
            </w:r>
          </w:p>
          <w:p w14:paraId="7D204774" w14:textId="63699BCB" w:rsidR="00AC68D6" w:rsidRPr="004D3FF4" w:rsidRDefault="005D10B2" w:rsidP="004D3FF4">
            <w:pPr>
              <w:pStyle w:val="Kolofon"/>
            </w:pPr>
            <w:r>
              <w:t xml:space="preserve">E-mail: </w:t>
            </w:r>
            <w:hyperlink r:id="rId7" w:history="1">
              <w:r w:rsidR="00293367" w:rsidRPr="00726A19">
                <w:rPr>
                  <w:rStyle w:val="Hyperlink"/>
                </w:rPr>
                <w:t>dmm@aabenraa.dk</w:t>
              </w:r>
            </w:hyperlink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F41722" w14:paraId="51A90074" w14:textId="77777777" w:rsidTr="00F41722">
        <w:trPr>
          <w:trHeight w:val="340"/>
        </w:trPr>
        <w:tc>
          <w:tcPr>
            <w:tcW w:w="2589" w:type="dxa"/>
            <w:vAlign w:val="center"/>
          </w:tcPr>
          <w:p w14:paraId="159A6414" w14:textId="77777777" w:rsidR="00F41722" w:rsidRDefault="00F41722" w:rsidP="00F41722">
            <w:pPr>
              <w:spacing w:line="220" w:lineRule="atLeast"/>
            </w:pPr>
            <w:r>
              <w:t>Navn</w:t>
            </w:r>
          </w:p>
        </w:tc>
        <w:tc>
          <w:tcPr>
            <w:tcW w:w="6188" w:type="dxa"/>
          </w:tcPr>
          <w:p w14:paraId="5EFE023E" w14:textId="16278690" w:rsidR="00F41722" w:rsidRDefault="00C565BB" w:rsidP="00F41722">
            <w:pPr>
              <w:spacing w:line="220" w:lineRule="atLeast"/>
              <w:ind w:left="466"/>
            </w:pPr>
            <w:r w:rsidRPr="00C565BB">
              <w:t>Kliplev Nedbrydning ApS</w:t>
            </w:r>
          </w:p>
        </w:tc>
      </w:tr>
      <w:tr w:rsidR="00293367" w14:paraId="5B7BC7AD" w14:textId="77777777" w:rsidTr="00F41722">
        <w:trPr>
          <w:trHeight w:val="340"/>
        </w:trPr>
        <w:tc>
          <w:tcPr>
            <w:tcW w:w="2589" w:type="dxa"/>
            <w:vAlign w:val="center"/>
          </w:tcPr>
          <w:p w14:paraId="5B834C9D" w14:textId="77777777" w:rsidR="00293367" w:rsidRDefault="00293367" w:rsidP="00293367">
            <w:pPr>
              <w:spacing w:line="220" w:lineRule="atLeast"/>
            </w:pPr>
            <w:r>
              <w:t>Adresse</w:t>
            </w:r>
          </w:p>
        </w:tc>
        <w:tc>
          <w:tcPr>
            <w:tcW w:w="6188" w:type="dxa"/>
          </w:tcPr>
          <w:p w14:paraId="571F0125" w14:textId="5D55F522" w:rsidR="00293367" w:rsidRDefault="00293367" w:rsidP="00293367">
            <w:pPr>
              <w:spacing w:line="220" w:lineRule="atLeast"/>
              <w:ind w:left="466"/>
            </w:pPr>
            <w:r>
              <w:t>Vestergade 6, 6330 Padborg</w:t>
            </w:r>
          </w:p>
        </w:tc>
      </w:tr>
      <w:tr w:rsidR="00293367" w14:paraId="3E2ED59B" w14:textId="77777777" w:rsidTr="00F41722">
        <w:trPr>
          <w:trHeight w:val="340"/>
        </w:trPr>
        <w:tc>
          <w:tcPr>
            <w:tcW w:w="2589" w:type="dxa"/>
            <w:vAlign w:val="center"/>
          </w:tcPr>
          <w:p w14:paraId="36A80C84" w14:textId="77777777" w:rsidR="00293367" w:rsidRDefault="00293367" w:rsidP="00293367">
            <w:r>
              <w:t>CVR nr.</w:t>
            </w:r>
          </w:p>
        </w:tc>
        <w:tc>
          <w:tcPr>
            <w:tcW w:w="6188" w:type="dxa"/>
          </w:tcPr>
          <w:p w14:paraId="67F50788" w14:textId="72149E87" w:rsidR="00293367" w:rsidRDefault="00293367" w:rsidP="00293367">
            <w:pPr>
              <w:spacing w:line="220" w:lineRule="atLeast"/>
              <w:ind w:left="466"/>
            </w:pPr>
            <w:r>
              <w:t>30057104</w:t>
            </w:r>
          </w:p>
        </w:tc>
      </w:tr>
      <w:tr w:rsidR="00293367" w14:paraId="16018C67" w14:textId="77777777" w:rsidTr="00F41722">
        <w:trPr>
          <w:trHeight w:val="340"/>
        </w:trPr>
        <w:tc>
          <w:tcPr>
            <w:tcW w:w="2589" w:type="dxa"/>
            <w:vAlign w:val="center"/>
          </w:tcPr>
          <w:p w14:paraId="25C5760C" w14:textId="77777777" w:rsidR="00293367" w:rsidRDefault="00293367" w:rsidP="00293367">
            <w:r>
              <w:t>P nr.</w:t>
            </w:r>
          </w:p>
        </w:tc>
        <w:tc>
          <w:tcPr>
            <w:tcW w:w="6188" w:type="dxa"/>
          </w:tcPr>
          <w:p w14:paraId="234E82ED" w14:textId="567742B5" w:rsidR="00293367" w:rsidRDefault="00293367" w:rsidP="00293367">
            <w:pPr>
              <w:spacing w:line="220" w:lineRule="atLeast"/>
              <w:ind w:left="466"/>
            </w:pPr>
            <w:r>
              <w:t>1012868126</w:t>
            </w:r>
          </w:p>
        </w:tc>
      </w:tr>
      <w:tr w:rsidR="00293367" w14:paraId="01D07411" w14:textId="77777777" w:rsidTr="00F41722">
        <w:trPr>
          <w:trHeight w:val="340"/>
        </w:trPr>
        <w:tc>
          <w:tcPr>
            <w:tcW w:w="2589" w:type="dxa"/>
            <w:vAlign w:val="center"/>
          </w:tcPr>
          <w:p w14:paraId="5473F7C6" w14:textId="77777777" w:rsidR="00293367" w:rsidRDefault="00293367" w:rsidP="00293367">
            <w:r>
              <w:t>Type af virksomhed</w:t>
            </w:r>
          </w:p>
        </w:tc>
        <w:tc>
          <w:tcPr>
            <w:tcW w:w="6188" w:type="dxa"/>
            <w:vAlign w:val="center"/>
          </w:tcPr>
          <w:p w14:paraId="7FF55525" w14:textId="5503875E" w:rsidR="00293367" w:rsidRDefault="00C565BB" w:rsidP="00293367">
            <w:pPr>
              <w:spacing w:line="220" w:lineRule="atLeast"/>
              <w:ind w:left="466"/>
            </w:pPr>
            <w:r>
              <w:t>K212 midlertidig oplagring mv ikke-farligt, ikke bilag1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93"/>
        <w:gridCol w:w="6184"/>
      </w:tblGrid>
      <w:tr w:rsidR="005D10B2" w14:paraId="237E40AB" w14:textId="77777777" w:rsidTr="009429A7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7091C6A3" w14:textId="5178F8F7" w:rsidR="005D10B2" w:rsidRDefault="00823D75" w:rsidP="005D10B2">
            <w:pPr>
              <w:ind w:left="465"/>
            </w:pPr>
            <w:r>
              <w:t>§9</w:t>
            </w:r>
            <w:r w:rsidR="0089261D">
              <w:t xml:space="preserve"> tilsyn udført den </w:t>
            </w:r>
            <w:r w:rsidR="00C565BB">
              <w:t>20</w:t>
            </w:r>
            <w:r w:rsidR="0089261D">
              <w:t>. november 201</w:t>
            </w:r>
            <w:r w:rsidR="00C565BB">
              <w:t>8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5BE13396" w:rsidR="003957F0" w:rsidRDefault="0004559E" w:rsidP="00141A27">
            <w:pPr>
              <w:ind w:left="465"/>
            </w:pPr>
            <w:r w:rsidRPr="0089261D">
              <w:t>Hele virksomheden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Default="005D10B2" w:rsidP="005D10B2">
            <w:r>
              <w:t>Er der konstateret jordforurening</w:t>
            </w:r>
            <w:r w:rsidR="00435069">
              <w:t>?</w:t>
            </w:r>
          </w:p>
        </w:tc>
        <w:tc>
          <w:tcPr>
            <w:tcW w:w="6350" w:type="dxa"/>
            <w:vAlign w:val="center"/>
          </w:tcPr>
          <w:p w14:paraId="68D997AA" w14:textId="283182EF" w:rsidR="005D10B2" w:rsidRDefault="00F41722" w:rsidP="00FF64D3">
            <w:pPr>
              <w:ind w:left="465"/>
            </w:pPr>
            <w:r>
              <w:t>Nej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FF64D3">
            <w:pPr>
              <w:ind w:left="465"/>
            </w:pPr>
            <w:r w:rsidRPr="0089261D">
              <w:t>Virksomheden har ikke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7144E2BC" w:rsidR="005D10B2" w:rsidRDefault="0004559E" w:rsidP="0043752A">
            <w:pPr>
              <w:ind w:left="465"/>
            </w:pPr>
            <w:r w:rsidRPr="004059D4">
              <w:t>Nej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3367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9D4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1DFC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3D75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261D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565BB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00E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7016"/>
    <w:rsid w:val="00F0792D"/>
    <w:rsid w:val="00F07969"/>
    <w:rsid w:val="00F134A2"/>
    <w:rsid w:val="00F22C00"/>
    <w:rsid w:val="00F24445"/>
    <w:rsid w:val="00F33A4A"/>
    <w:rsid w:val="00F36A05"/>
    <w:rsid w:val="00F41722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9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mm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162</Words>
  <Characters>1087</Characters>
  <Application>Microsoft Office Word</Application>
  <DocSecurity>0</DocSecurity>
  <Lines>72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Miljøtilsynsoplysninger til DMA</vt:lpstr>
    </vt:vector>
  </TitlesOfParts>
  <Company>Aabenraa Kommune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2026-02-13T14:37:00Z</dcterms:created>
  <dcterms:modified xsi:type="dcterms:W3CDTF">2026-02-13T14:37:00Z</dcterms:modified>
</cp:coreProperties>
</file>