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F4DDB1B" w:rsidR="006B795C" w:rsidRPr="006B795C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Bjarne Nørtoft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8DB892E" w:rsidR="006B795C" w:rsidRPr="006B795C" w:rsidRDefault="000A18D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Store Hejbølvej 11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2295D77" w:rsidR="006B795C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19360040</w:t>
            </w:r>
          </w:p>
          <w:p w14:paraId="705E26E4" w14:textId="2AD14132" w:rsidR="001E7E44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1003783743</w:t>
            </w:r>
          </w:p>
          <w:p w14:paraId="3F2C0D7E" w14:textId="5E7FCEF7" w:rsidR="006B795C" w:rsidRPr="006B795C" w:rsidRDefault="000A18D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95221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361A3CE" w:rsidR="006B795C" w:rsidRPr="006B795C" w:rsidRDefault="001F18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2-11-21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3B54051" w:rsidR="006B795C" w:rsidRPr="006B795C" w:rsidRDefault="00C76CE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4D15F9E" w:rsidR="006B795C" w:rsidRPr="00A2316A" w:rsidRDefault="000A18D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1)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008E3F0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548634B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52E4532" w:rsidR="006B795C" w:rsidRPr="006B795C" w:rsidRDefault="001F18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CBCDD42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7945477">
    <w:abstractNumId w:val="0"/>
  </w:num>
  <w:num w:numId="2" w16cid:durableId="892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18DC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5AAF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1816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76CE6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DF6AA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69EA"/>
    <w:rsid w:val="00F07DBF"/>
    <w:rsid w:val="00F13F35"/>
    <w:rsid w:val="00F15084"/>
    <w:rsid w:val="00F1573D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100</Words>
  <Characters>662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2024-07-26T06:22:00Z</dcterms:created>
  <dcterms:modified xsi:type="dcterms:W3CDTF">2024-07-26T06:22:00Z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