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F5F8" w14:textId="64DC9CEE" w:rsidR="00FB67CE" w:rsidRPr="0028056B" w:rsidRDefault="00BB4F37" w:rsidP="00092B7C">
      <w:pPr>
        <w:spacing w:after="120"/>
      </w:pPr>
      <w:r>
        <w:rPr>
          <w:noProof/>
          <w:lang w:eastAsia="da-DK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64142" wp14:editId="181E7E36">
                <wp:simplePos x="0" y="0"/>
                <wp:positionH relativeFrom="page">
                  <wp:posOffset>5760720</wp:posOffset>
                </wp:positionH>
                <wp:positionV relativeFrom="page">
                  <wp:posOffset>1440180</wp:posOffset>
                </wp:positionV>
                <wp:extent cx="1497330" cy="1379220"/>
                <wp:effectExtent l="0" t="1905" r="0" b="0"/>
                <wp:wrapNone/>
                <wp:docPr id="167483808" name="Text Box 2" descr="HqjreS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790E6" w14:textId="77777777" w:rsidR="00890E59" w:rsidRPr="00D52793" w:rsidRDefault="00000000" w:rsidP="00D52793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</w:rPr>
                                <w:tag w:val="afdeling"/>
                                <w:id w:val="611608304"/>
                                <w:lock w:val="sdtLocked"/>
                                <w:placeholder>
                                  <w:docPart w:val="19EBA1CEDCF244AEB5538ACD690871B9"/>
                                </w:placeholder>
                              </w:sdtPr>
                              <w:sdtContent>
                                <w:r w:rsidR="00D52793" w:rsidRPr="00D52793">
                                  <w:rPr>
                                    <w:rFonts w:ascii="Arial" w:hAnsi="Arial" w:cs="Arial"/>
                                    <w:b/>
                                    <w:sz w:val="16"/>
                                  </w:rPr>
                                  <w:t>MP LandMiljø</w:t>
                                </w:r>
                                <w:r w:rsidR="00D52793" w:rsidRPr="00D52793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  <w:r w:rsidR="00D52793" w:rsidRPr="00D52793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  <w:t>Miljø- og Energiforvaltningen</w:t>
                                </w:r>
                                <w:r w:rsidR="00D52793" w:rsidRPr="00D52793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  <w:t>Stigsborg Brygge 5</w:t>
                                </w:r>
                                <w:r w:rsidR="00D52793" w:rsidRPr="00D52793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  <w:t>9400 Nørresundby</w:t>
                                </w:r>
                                <w:r w:rsidR="00D52793" w:rsidRPr="00D52793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  <w:t>www.aalborg.dk</w:t>
                                </w:r>
                                <w:r w:rsidR="00D52793" w:rsidRPr="00D52793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</w:sdtContent>
                            </w:sdt>
                            <w:r w:rsidR="00841FAB" w:rsidRPr="00D52793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br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18"/>
                                </w:rPr>
                                <w:tag w:val="qvrigthqjreside"/>
                                <w:id w:val="4612336"/>
                                <w:lock w:val="sdtLocked"/>
                                <w:placeholder>
                                  <w:docPart w:val="0EA06EFC7BB14004A803998325834D04"/>
                                </w:placeholder>
                              </w:sdtPr>
                              <w:sdtContent>
                                <w:r w:rsidR="00D52793" w:rsidRPr="00D52793">
                                  <w:rPr>
                                    <w:rFonts w:ascii="Arial" w:hAnsi="Arial" w:cs="Arial"/>
                                    <w:sz w:val="16"/>
                                  </w:rPr>
                                  <w:t>Init.: CWE</w:t>
                                </w:r>
                                <w:r w:rsidR="00D52793" w:rsidRPr="00D52793">
                                  <w:rPr>
                                    <w:rFonts w:ascii="Arial" w:hAnsi="Arial" w:cs="Arial"/>
                                    <w:sz w:val="16"/>
                                  </w:rPr>
                                  <w:br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641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HqjreSide" style="position:absolute;margin-left:453.6pt;margin-top:113.4pt;width:117.9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" filled="f" stroked="f">
                <v:textbox inset="0,0,0,0">
                  <w:txbxContent>
                    <w:p w14:paraId="0CB790E6" w14:textId="77777777" w:rsidR="00890E59" w:rsidRPr="00D52793" w:rsidRDefault="00000000" w:rsidP="00D52793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sz w:val="18"/>
                          </w:rPr>
                          <w:tag w:val="afdeling"/>
                          <w:id w:val="611608304"/>
                          <w:lock w:val="sdtLocked"/>
                          <w:placeholder>
                            <w:docPart w:val="19EBA1CEDCF244AEB5538ACD690871B9"/>
                          </w:placeholder>
                        </w:sdtPr>
                        <w:sdtContent>
                          <w:r w:rsidR="00D52793" w:rsidRPr="00D52793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MP LandMiljø</w:t>
                          </w:r>
                          <w:r w:rsidR="00D52793" w:rsidRPr="00D52793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D52793" w:rsidRPr="00D52793">
                            <w:rPr>
                              <w:rFonts w:ascii="Arial" w:hAnsi="Arial" w:cs="Arial"/>
                              <w:sz w:val="16"/>
                            </w:rPr>
                            <w:br/>
                            <w:t>Miljø- og Energiforvaltningen</w:t>
                          </w:r>
                          <w:r w:rsidR="00D52793" w:rsidRPr="00D52793">
                            <w:rPr>
                              <w:rFonts w:ascii="Arial" w:hAnsi="Arial" w:cs="Arial"/>
                              <w:sz w:val="16"/>
                            </w:rPr>
                            <w:br/>
                            <w:t>Stigsborg Brygge 5</w:t>
                          </w:r>
                          <w:r w:rsidR="00D52793" w:rsidRPr="00D52793">
                            <w:rPr>
                              <w:rFonts w:ascii="Arial" w:hAnsi="Arial" w:cs="Arial"/>
                              <w:sz w:val="16"/>
                            </w:rPr>
                            <w:br/>
                            <w:t>9400 Nørresundby</w:t>
                          </w:r>
                          <w:r w:rsidR="00D52793" w:rsidRPr="00D52793">
                            <w:rPr>
                              <w:rFonts w:ascii="Arial" w:hAnsi="Arial" w:cs="Arial"/>
                              <w:sz w:val="16"/>
                            </w:rPr>
                            <w:br/>
                            <w:t>www.aalborg.dk</w:t>
                          </w:r>
                          <w:r w:rsidR="00D52793" w:rsidRPr="00D52793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</w:sdtContent>
                      </w:sdt>
                      <w:r w:rsidR="00841FAB" w:rsidRPr="00D52793">
                        <w:rPr>
                          <w:rFonts w:ascii="Arial" w:hAnsi="Arial" w:cs="Arial"/>
                          <w:sz w:val="18"/>
                          <w:lang w:val="en-US"/>
                        </w:rPr>
                        <w:br/>
                      </w:r>
                      <w:sdt>
                        <w:sdtPr>
                          <w:rPr>
                            <w:rFonts w:ascii="Arial" w:hAnsi="Arial" w:cs="Arial"/>
                            <w:sz w:val="18"/>
                          </w:rPr>
                          <w:tag w:val="qvrigthqjreside"/>
                          <w:id w:val="4612336"/>
                          <w:lock w:val="sdtLocked"/>
                          <w:placeholder>
                            <w:docPart w:val="0EA06EFC7BB14004A803998325834D04"/>
                          </w:placeholder>
                        </w:sdtPr>
                        <w:sdtContent>
                          <w:r w:rsidR="00D52793" w:rsidRPr="00D52793">
                            <w:rPr>
                              <w:rFonts w:ascii="Arial" w:hAnsi="Arial" w:cs="Arial"/>
                              <w:sz w:val="16"/>
                            </w:rPr>
                            <w:t>Init.: CWE</w:t>
                          </w:r>
                          <w:r w:rsidR="00D52793" w:rsidRPr="00D52793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0FC" w:rsidRPr="0028056B">
        <w:rPr>
          <w:noProof/>
          <w:lang w:eastAsia="da-DK" w:bidi="ar-SA"/>
        </w:rPr>
        <w:drawing>
          <wp:anchor distT="0" distB="0" distL="114300" distR="114300" simplePos="0" relativeHeight="251659264" behindDoc="1" locked="0" layoutInCell="1" allowOverlap="1" wp14:anchorId="54923FCE" wp14:editId="09A6A292">
            <wp:simplePos x="0" y="0"/>
            <wp:positionH relativeFrom="column">
              <wp:posOffset>-5080</wp:posOffset>
            </wp:positionH>
            <wp:positionV relativeFrom="paragraph">
              <wp:posOffset>-349250</wp:posOffset>
            </wp:positionV>
            <wp:extent cx="723900" cy="323850"/>
            <wp:effectExtent l="19050" t="0" r="0" b="0"/>
            <wp:wrapNone/>
            <wp:docPr id="1" name="Billede 1" descr="C:\Users\n1etb\AppData\Local\Microsoft\Windows\Temporary Internet Files\Content.Word\Notat overskr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1etb\AppData\Local\Microsoft\Windows\Temporary Internet Files\Content.Word\Notat overskrif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B69" w:rsidRPr="0028056B">
        <w:b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5923"/>
      </w:tblGrid>
      <w:tr w:rsidR="00FB67CE" w:rsidRPr="0028056B" w14:paraId="586F58E9" w14:textId="77777777" w:rsidTr="0061170B">
        <w:tc>
          <w:tcPr>
            <w:tcW w:w="1695" w:type="dxa"/>
          </w:tcPr>
          <w:p w14:paraId="40E51F4F" w14:textId="77777777" w:rsidR="00FB67CE" w:rsidRPr="0028056B" w:rsidRDefault="00FB67CE" w:rsidP="00492B09">
            <w:pPr>
              <w:rPr>
                <w:b/>
              </w:rPr>
            </w:pPr>
            <w:r w:rsidRPr="0028056B">
              <w:rPr>
                <w:b/>
              </w:rPr>
              <w:t>Til</w:t>
            </w:r>
          </w:p>
        </w:tc>
        <w:sdt>
          <w:sdtPr>
            <w:alias w:val="Til"/>
            <w:tag w:val="Til"/>
            <w:id w:val="1038706594"/>
            <w:placeholder>
              <w:docPart w:val="98A3D29DECA14D51850A65B579CC91BB"/>
            </w:placeholder>
            <w:showingPlcHdr/>
          </w:sdtPr>
          <w:sdtContent>
            <w:tc>
              <w:tcPr>
                <w:tcW w:w="5923" w:type="dxa"/>
              </w:tcPr>
              <w:p w14:paraId="30EEE90D" w14:textId="77777777" w:rsidR="00FB67CE" w:rsidRPr="0028056B" w:rsidRDefault="00FB67CE" w:rsidP="00492B09">
                <w:r w:rsidRPr="0028056B">
                  <w:rPr>
                    <w:rStyle w:val="Pladsholdertekst"/>
                  </w:rPr>
                  <w:t>Indtast til</w:t>
                </w:r>
              </w:p>
            </w:tc>
          </w:sdtContent>
        </w:sdt>
      </w:tr>
      <w:tr w:rsidR="00FB67CE" w:rsidRPr="0028056B" w14:paraId="3DAFE0B4" w14:textId="77777777" w:rsidTr="0061170B">
        <w:tc>
          <w:tcPr>
            <w:tcW w:w="1695" w:type="dxa"/>
          </w:tcPr>
          <w:p w14:paraId="42B2BD88" w14:textId="77777777" w:rsidR="00FB67CE" w:rsidRPr="0028056B" w:rsidRDefault="00FB67CE" w:rsidP="00492B09">
            <w:pPr>
              <w:rPr>
                <w:b/>
              </w:rPr>
            </w:pPr>
            <w:r w:rsidRPr="0028056B">
              <w:rPr>
                <w:b/>
              </w:rPr>
              <w:t>Kopi til</w:t>
            </w:r>
          </w:p>
        </w:tc>
        <w:sdt>
          <w:sdtPr>
            <w:alias w:val="Kopi til"/>
            <w:tag w:val="Kopi til"/>
            <w:id w:val="1023081609"/>
            <w:placeholder>
              <w:docPart w:val="6F68B3A5A9BE4D07B461388D4877207F"/>
            </w:placeholder>
            <w:showingPlcHdr/>
          </w:sdtPr>
          <w:sdtContent>
            <w:tc>
              <w:tcPr>
                <w:tcW w:w="5923" w:type="dxa"/>
              </w:tcPr>
              <w:p w14:paraId="5E1DF0E8" w14:textId="77777777" w:rsidR="00FB67CE" w:rsidRPr="0028056B" w:rsidRDefault="00FB67CE" w:rsidP="00492B09">
                <w:r w:rsidRPr="0028056B">
                  <w:rPr>
                    <w:rStyle w:val="Pladsholdertekst"/>
                  </w:rPr>
                  <w:t>Indtast Kopi til</w:t>
                </w:r>
              </w:p>
            </w:tc>
          </w:sdtContent>
        </w:sdt>
      </w:tr>
      <w:tr w:rsidR="00FB67CE" w:rsidRPr="0028056B" w14:paraId="6D1F2C7D" w14:textId="77777777" w:rsidTr="0061170B">
        <w:tc>
          <w:tcPr>
            <w:tcW w:w="1695" w:type="dxa"/>
          </w:tcPr>
          <w:p w14:paraId="1F4C2CDD" w14:textId="77777777" w:rsidR="00FB67CE" w:rsidRPr="0028056B" w:rsidRDefault="00FB67CE" w:rsidP="00492B09">
            <w:pPr>
              <w:rPr>
                <w:b/>
              </w:rPr>
            </w:pPr>
            <w:r w:rsidRPr="0028056B">
              <w:rPr>
                <w:b/>
              </w:rPr>
              <w:t>Fra</w:t>
            </w:r>
          </w:p>
        </w:tc>
        <w:sdt>
          <w:sdtPr>
            <w:tag w:val="Fra"/>
            <w:id w:val="777246035"/>
            <w:placeholder>
              <w:docPart w:val="FB01751CF8344AD1849922A1C1437949"/>
            </w:placeholder>
          </w:sdtPr>
          <w:sdtContent>
            <w:tc>
              <w:tcPr>
                <w:tcW w:w="5923" w:type="dxa"/>
              </w:tcPr>
              <w:p w14:paraId="4861DB19" w14:textId="77777777" w:rsidR="00FB67CE" w:rsidRPr="0028056B" w:rsidRDefault="00D52793" w:rsidP="00010B69">
                <w:r>
                  <w:t>Christian Westergaard</w:t>
                </w:r>
              </w:p>
            </w:tc>
          </w:sdtContent>
        </w:sdt>
      </w:tr>
      <w:tr w:rsidR="00FB67CE" w:rsidRPr="0028056B" w14:paraId="0FAF5F74" w14:textId="77777777" w:rsidTr="0061170B">
        <w:tc>
          <w:tcPr>
            <w:tcW w:w="1695" w:type="dxa"/>
          </w:tcPr>
          <w:p w14:paraId="5FFAB284" w14:textId="77777777" w:rsidR="00FB67CE" w:rsidRPr="0028056B" w:rsidRDefault="00FB67CE" w:rsidP="00492B09">
            <w:pPr>
              <w:rPr>
                <w:b/>
              </w:rPr>
            </w:pPr>
            <w:r w:rsidRPr="0028056B">
              <w:rPr>
                <w:b/>
              </w:rPr>
              <w:t>Sagsnr.</w:t>
            </w:r>
            <w:r w:rsidR="0061170B" w:rsidRPr="0028056B">
              <w:rPr>
                <w:b/>
              </w:rPr>
              <w:t>/Dok.nr.</w:t>
            </w:r>
          </w:p>
        </w:tc>
        <w:tc>
          <w:tcPr>
            <w:tcW w:w="5923" w:type="dxa"/>
          </w:tcPr>
          <w:p w14:paraId="2F9F5C94" w14:textId="77777777" w:rsidR="00FB67CE" w:rsidRPr="0028056B" w:rsidRDefault="00000000" w:rsidP="00FD2584">
            <w:sdt>
              <w:sdtPr>
                <w:tag w:val="ToCase.Name"/>
                <w:id w:val="10000"/>
                <w:placeholder>
                  <w:docPart w:val="97F6810A69844101BA89AAD98ED6CEE7"/>
                </w:placeholder>
                <w:dataBinding w:prefixMappings="xmlns:gbs='http://www.software-innovation.no/growBusinessDocument'" w:xpath="/gbs:GrowBusinessDocument/gbs:ToCase.Name[@gbs:key='10000']" w:storeItemID="{18F09DD7-9D97-4A2D-BF15-C0107AE3F923}"/>
                <w:text/>
              </w:sdtPr>
              <w:sdtContent>
                <w:r w:rsidR="00D52793">
                  <w:t>2009-26230</w:t>
                </w:r>
              </w:sdtContent>
            </w:sdt>
            <w:r w:rsidR="000C2E95" w:rsidRPr="0028056B">
              <w:t xml:space="preserve"> </w:t>
            </w:r>
            <w:r w:rsidR="0061170B" w:rsidRPr="0028056B">
              <w:t>/</w:t>
            </w:r>
            <w:r w:rsidR="000C2E95" w:rsidRPr="0028056B">
              <w:t xml:space="preserve"> </w:t>
            </w:r>
            <w:sdt>
              <w:sdtPr>
                <w:tag w:val="DocumentNumber"/>
                <w:id w:val="10001"/>
                <w:placeholder>
                  <w:docPart w:val="5EDC50ED568E4F14BD1EEEA992654035"/>
                </w:placeholder>
                <w:dataBinding w:prefixMappings="xmlns:gbs='http://www.software-innovation.no/growBusinessDocument'" w:xpath="/gbs:GrowBusinessDocument/gbs:DocumentNumber[@gbs:key='10001']" w:storeItemID="{18F09DD7-9D97-4A2D-BF15-C0107AE3F923}"/>
                <w:text/>
              </w:sdtPr>
              <w:sdtContent>
                <w:r w:rsidR="00D52793">
                  <w:t>2009-26230-89</w:t>
                </w:r>
              </w:sdtContent>
            </w:sdt>
          </w:p>
        </w:tc>
      </w:tr>
    </w:tbl>
    <w:p w14:paraId="55ED95C5" w14:textId="77777777" w:rsidR="00FB67CE" w:rsidRPr="0028056B" w:rsidRDefault="00FB67CE" w:rsidP="00092B7C">
      <w:pPr>
        <w:spacing w:after="600"/>
      </w:pPr>
    </w:p>
    <w:sdt>
      <w:sdtPr>
        <w:tag w:val="DocumentDate"/>
        <w:id w:val="10002"/>
        <w:placeholder>
          <w:docPart w:val="562C2DC5A5A042B29E87457C4F269F7F"/>
        </w:placeholder>
        <w:dataBinding w:prefixMappings="xmlns:gbs='http://www.software-innovation.no/growBusinessDocument'" w:xpath="/gbs:GrowBusinessDocument/gbs:DocumentDate[@gbs:key='10002']" w:storeItemID="{18F09DD7-9D97-4A2D-BF15-C0107AE3F923}"/>
        <w:date w:fullDate="2019-03-01T00:00:00Z">
          <w:dateFormat w:val="dd-MM-yyyy"/>
          <w:lid w:val="da-DK"/>
          <w:storeMappedDataAs w:val="dateTime"/>
          <w:calendar w:val="gregorian"/>
        </w:date>
      </w:sdtPr>
      <w:sdtContent>
        <w:p w14:paraId="16977BFD" w14:textId="77777777" w:rsidR="00841FAB" w:rsidRPr="0028056B" w:rsidRDefault="00D52793" w:rsidP="00841FAB">
          <w:r>
            <w:t>01-03-2019</w:t>
          </w:r>
        </w:p>
      </w:sdtContent>
    </w:sdt>
    <w:sdt>
      <w:sdtPr>
        <w:alias w:val="Overskrift"/>
        <w:tag w:val="Overskrift"/>
        <w:id w:val="426807941"/>
        <w:placeholder>
          <w:docPart w:val="CB2FE22886274ACAA2FA870A019FE2A3"/>
        </w:placeholder>
      </w:sdtPr>
      <w:sdtContent>
        <w:p w14:paraId="4C7C4F15" w14:textId="77777777" w:rsidR="00FF3A04" w:rsidRPr="0028056B" w:rsidRDefault="00000000" w:rsidP="00D46CB5">
          <w:pPr>
            <w:pStyle w:val="AakSkabelonOverskrift"/>
          </w:pPr>
          <w:sdt>
            <w:sdtPr>
              <w:alias w:val="Document_Title"/>
              <w:tag w:val="Title"/>
              <w:id w:val="10003"/>
              <w:placeholder>
                <w:docPart w:val="D47118F2ABDC4B1E8ADEE4E2ACDD7AD8"/>
              </w:placeholder>
              <w:dataBinding w:prefixMappings="xmlns:gbs='http://www.software-innovation.no/growBusinessDocument'" w:xpath="/gbs:GrowBusinessDocument/gbs:Title[@gbs:key='10003']" w:storeItemID="{18F09DD7-9D97-4A2D-BF15-C0107AE3F923}"/>
              <w:text/>
            </w:sdtPr>
            <w:sdtContent>
              <w:r w:rsidR="00D52793">
                <w:t>Tilsyns- og telefonnotat, Kyøvej 5</w:t>
              </w:r>
            </w:sdtContent>
          </w:sdt>
        </w:p>
      </w:sdtContent>
    </w:sdt>
    <w:p w14:paraId="57F2BEFB" w14:textId="77777777" w:rsidR="00D46CB5" w:rsidRDefault="00D52793" w:rsidP="00FB67CE">
      <w:pPr>
        <w:rPr>
          <w:rFonts w:ascii="Arial" w:hAnsi="Arial" w:cs="Arial"/>
        </w:rPr>
      </w:pPr>
      <w:bookmarkStart w:id="0" w:name="AakSaetCursorVedOpen"/>
      <w:bookmarkStart w:id="1" w:name="Brødtekst"/>
      <w:bookmarkEnd w:id="0"/>
      <w:bookmarkEnd w:id="1"/>
      <w:r>
        <w:t xml:space="preserve">Efter en intern henvendelse var jeg den 26-02-2019 på tilsyn på ejendommen Kyøvej 5, 9240 Nibe, der er ejet af Kjeld Godiksen, da der var sket et mulig forurening af vandløbet </w:t>
      </w:r>
      <w:r>
        <w:rPr>
          <w:rFonts w:ascii="Arial" w:hAnsi="Arial" w:cs="Arial"/>
        </w:rPr>
        <w:t>Vidkær Å øst for ejendommen via et drænudløb.</w:t>
      </w:r>
    </w:p>
    <w:p w14:paraId="169581AC" w14:textId="77777777" w:rsidR="00D52793" w:rsidRDefault="00D52793" w:rsidP="00FB6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På tilsynet var Kjeld Godiksen til stede. </w:t>
      </w:r>
    </w:p>
    <w:p w14:paraId="009C58D6" w14:textId="77777777" w:rsidR="00D52793" w:rsidRDefault="00D52793" w:rsidP="00FB6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Kunne konstatere, at afløbet på møddingspladsen var stoppet og møddingssaft løb ud på vejen og ned mod vandløbet. Det så ikke ud til, at møddingssaften løb i vandløbet og det var svært at se præcist, hvor det løb hen. </w:t>
      </w:r>
    </w:p>
    <w:p w14:paraId="0908C9CF" w14:textId="77777777" w:rsidR="00D52793" w:rsidRDefault="00D52793" w:rsidP="00FB6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blev aftalt, at møddingssaften skulle fjernes og afløbet renses. </w:t>
      </w:r>
    </w:p>
    <w:p w14:paraId="3132C94B" w14:textId="77777777" w:rsidR="00D52793" w:rsidRDefault="00D52793" w:rsidP="00FB67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Så også på drænudløbet, hvor der var en tydelig forurening, hvilket kunne ses på en 1cm tyk bakteriefilm lige neden for udløbet. Der kunne dog ikke konstateres lammehaler el. lign i vandløbet. </w:t>
      </w:r>
    </w:p>
    <w:p w14:paraId="0460FEFB" w14:textId="77777777" w:rsidR="00D52793" w:rsidRDefault="00D52793" w:rsidP="00FB67CE">
      <w:pPr>
        <w:rPr>
          <w:rFonts w:ascii="Arial" w:hAnsi="Arial" w:cs="Arial"/>
        </w:rPr>
      </w:pPr>
    </w:p>
    <w:p w14:paraId="18228BE9" w14:textId="77777777" w:rsidR="00D52793" w:rsidRDefault="00D52793" w:rsidP="00FB67CE">
      <w:pPr>
        <w:rPr>
          <w:rFonts w:ascii="Arial" w:hAnsi="Arial" w:cs="Arial"/>
        </w:rPr>
      </w:pPr>
      <w:r>
        <w:rPr>
          <w:rFonts w:ascii="Arial" w:hAnsi="Arial" w:cs="Arial"/>
        </w:rPr>
        <w:t>Den 1. marts talte jeg igen med Kjeld Godiksen, og meddelte et</w:t>
      </w:r>
      <w:r w:rsidR="00760D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påbud om, </w:t>
      </w:r>
      <w:r w:rsidR="003A2067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drænudløbet skulle lukkes, så forureningen kunne stoppe, samt indskærpede, at afløbet ved møddingspladsen skulle renses. </w:t>
      </w:r>
    </w:p>
    <w:p w14:paraId="005E25A1" w14:textId="77777777" w:rsidR="00D52793" w:rsidRPr="0028056B" w:rsidRDefault="00D52793" w:rsidP="00FB67CE">
      <w:r>
        <w:rPr>
          <w:rFonts w:ascii="Arial" w:hAnsi="Arial" w:cs="Arial"/>
        </w:rPr>
        <w:t xml:space="preserve">Vi aftalte, at skulle komme på tilsyn derude torsdag den </w:t>
      </w:r>
      <w:r w:rsidR="008166C5">
        <w:rPr>
          <w:rFonts w:ascii="Arial" w:hAnsi="Arial" w:cs="Arial"/>
        </w:rPr>
        <w:t xml:space="preserve">7. marts og kontrollere at forholdene var bragt i orden. </w:t>
      </w:r>
    </w:p>
    <w:sectPr w:rsidR="00D52793" w:rsidRPr="0028056B" w:rsidSect="00EB09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75" w:right="1274" w:bottom="964" w:left="1418" w:header="567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8">
      <wne:acd wne:acdName="acd0"/>
    </wne:keymap>
    <wne:keymap wne:kcmPrimary="0359">
      <wne:acd wne:acdName="acd1"/>
    </wne:keymap>
  </wne:keymaps>
  <wne:toolbars>
    <wne:acdManifest>
      <wne:acdEntry wne:acdName="acd0"/>
      <wne:acdEntry wne:acdName="acd1"/>
    </wne:acdManifest>
  </wne:toolbars>
  <wne:acds>
    <wne:acd wne:argValue="AgBEAGEAZwBzAG8AcgBkAGUAbgBSAGUAZgBlAHIAYQB0ACAALQAgAE8AcABzAHQAaQBsAGwAaQBu&#10;AGcA" wne:acdName="acd0" wne:fciIndexBasedOn="0065"/>
    <wne:acd wne:argValue="AgBEAGEAZwBzAG8AcgBkAGUAbgBSAGUAZgBlAHIAYQB0ACAALQAgAFQAZQBrAHMAdA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328B" w14:textId="77777777" w:rsidR="00A05B08" w:rsidRDefault="00A05B08" w:rsidP="00EB6F10">
      <w:pPr>
        <w:spacing w:after="0"/>
      </w:pPr>
      <w:r>
        <w:separator/>
      </w:r>
    </w:p>
  </w:endnote>
  <w:endnote w:type="continuationSeparator" w:id="0">
    <w:p w14:paraId="69594BF3" w14:textId="77777777" w:rsidR="00A05B08" w:rsidRDefault="00A05B08" w:rsidP="00EB6F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3509" w14:textId="77777777" w:rsidR="00D52793" w:rsidRDefault="00D5279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100C" w14:textId="5B1CF48F" w:rsidR="00E87999" w:rsidRDefault="00BB4F37" w:rsidP="002759BD">
    <w:pPr>
      <w:pStyle w:val="Sidefod"/>
      <w:spacing w:before="120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5824792" wp14:editId="6DB886EC">
              <wp:simplePos x="0" y="0"/>
              <wp:positionH relativeFrom="column">
                <wp:posOffset>2776220</wp:posOffset>
              </wp:positionH>
              <wp:positionV relativeFrom="paragraph">
                <wp:posOffset>101600</wp:posOffset>
              </wp:positionV>
              <wp:extent cx="2409825" cy="621030"/>
              <wp:effectExtent l="4445" t="6350" r="5080" b="1270"/>
              <wp:wrapNone/>
              <wp:docPr id="17572217" name="Text Box 1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D2FEA" w14:textId="77777777" w:rsidR="00D67E20" w:rsidRPr="00080AA0" w:rsidRDefault="00780611" w:rsidP="00D67E20">
                          <w:r w:rsidRPr="00780611"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FEACA6C" wp14:editId="0D646528">
                                <wp:extent cx="1285875" cy="381000"/>
                                <wp:effectExtent l="19050" t="0" r="9525" b="0"/>
                                <wp:docPr id="5" name="Billede 42" descr="C:\Users\n1etb\AppData\Local\Microsoft\Windows\Temporary Internet Files\Content.Word\Design2014ByvaabenMed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 descr="C:\Users\n1etb\AppData\Local\Microsoft\Windows\Temporary Internet Files\Content.Word\Design2014ByvaabenMed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247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Side2" style="position:absolute;margin-left:218.6pt;margin-top:8pt;width:189.75pt;height:4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D0YsAjfAAAACgEAAA8AAAAA&#10;AAAAAAAAAAAAWQQAAGRycy9kb3ducmV2LnhtbFBLBQYAAAAABAAEAPMAAABlBQAAAAA=&#10;" stroked="f">
              <v:fill opacity="0"/>
              <v:textbox>
                <w:txbxContent>
                  <w:p w14:paraId="2CED2FEA" w14:textId="77777777" w:rsidR="00D67E20" w:rsidRPr="00080AA0" w:rsidRDefault="00780611" w:rsidP="00D67E20">
                    <w:r w:rsidRPr="00780611"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1FEACA6C" wp14:editId="0D646528">
                          <wp:extent cx="1285875" cy="381000"/>
                          <wp:effectExtent l="19050" t="0" r="9525" b="0"/>
                          <wp:docPr id="5" name="Billede 42" descr="C:\Users\n1etb\AppData\Local\Microsoft\Windows\Temporary Internet Files\Content.Word\Design2014ByvaabenMed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2" descr="C:\Users\n1etb\AppData\Local\Microsoft\Windows\Temporary Internet Files\Content.Word\Design2014ByvaabenMed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20EDB">
      <w:tab/>
    </w:r>
    <w:r w:rsidR="00020EDB">
      <w:tab/>
    </w:r>
    <w:r w:rsidR="00C42066">
      <w:rPr>
        <w:rStyle w:val="Sidetal"/>
      </w:rPr>
      <w:fldChar w:fldCharType="begin"/>
    </w:r>
    <w:r w:rsidR="00020EDB">
      <w:rPr>
        <w:rStyle w:val="Sidetal"/>
      </w:rPr>
      <w:instrText xml:space="preserve"> PAGE </w:instrText>
    </w:r>
    <w:r w:rsidR="00C42066">
      <w:rPr>
        <w:rStyle w:val="Sidetal"/>
      </w:rPr>
      <w:fldChar w:fldCharType="separate"/>
    </w:r>
    <w:r w:rsidR="005D09A4">
      <w:rPr>
        <w:rStyle w:val="Sidetal"/>
        <w:noProof/>
      </w:rPr>
      <w:t>1</w:t>
    </w:r>
    <w:r w:rsidR="00C42066">
      <w:rPr>
        <w:rStyle w:val="Sidetal"/>
      </w:rPr>
      <w:fldChar w:fldCharType="end"/>
    </w:r>
    <w:r w:rsidR="00020EDB">
      <w:rPr>
        <w:rStyle w:val="Sidetal"/>
      </w:rPr>
      <w:t>/</w:t>
    </w:r>
    <w:r w:rsidR="00C42066">
      <w:rPr>
        <w:rStyle w:val="Sidetal"/>
      </w:rPr>
      <w:fldChar w:fldCharType="begin"/>
    </w:r>
    <w:r w:rsidR="00020EDB">
      <w:rPr>
        <w:rStyle w:val="Sidetal"/>
      </w:rPr>
      <w:instrText xml:space="preserve"> NUMPAGES </w:instrText>
    </w:r>
    <w:r w:rsidR="00C42066">
      <w:rPr>
        <w:rStyle w:val="Sidetal"/>
      </w:rPr>
      <w:fldChar w:fldCharType="separate"/>
    </w:r>
    <w:r w:rsidR="005D09A4">
      <w:rPr>
        <w:rStyle w:val="Sidetal"/>
        <w:noProof/>
      </w:rPr>
      <w:t>1</w:t>
    </w:r>
    <w:r w:rsidR="00C42066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78ED" w14:textId="77777777" w:rsidR="00637E96" w:rsidRDefault="00637E96" w:rsidP="00D67E20">
    <w:pPr>
      <w:pStyle w:val="Sidefod"/>
      <w:ind w:left="-284" w:right="-1815"/>
      <w:rPr>
        <w:i/>
        <w:noProof/>
        <w:sz w:val="16"/>
        <w:szCs w:val="16"/>
      </w:rPr>
    </w:pPr>
  </w:p>
  <w:p w14:paraId="40B3D7BE" w14:textId="3BE5C725" w:rsidR="00784CEC" w:rsidRDefault="00BB4F37" w:rsidP="00D67E20">
    <w:pPr>
      <w:pStyle w:val="Sidefod"/>
      <w:ind w:left="-284" w:right="-1815"/>
      <w:rPr>
        <w:i/>
        <w:noProof/>
        <w:sz w:val="16"/>
        <w:szCs w:val="16"/>
      </w:rPr>
    </w:pPr>
    <w:r>
      <w:rPr>
        <w:i/>
        <w:noProof/>
        <w:sz w:val="16"/>
        <w:szCs w:val="16"/>
        <w:lang w:eastAsia="da-DK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009DEF" wp14:editId="69F6CB65">
              <wp:simplePos x="0" y="0"/>
              <wp:positionH relativeFrom="column">
                <wp:posOffset>2928620</wp:posOffset>
              </wp:positionH>
              <wp:positionV relativeFrom="page">
                <wp:posOffset>9792970</wp:posOffset>
              </wp:positionV>
              <wp:extent cx="2409825" cy="621030"/>
              <wp:effectExtent l="0" t="1270" r="0" b="6350"/>
              <wp:wrapNone/>
              <wp:docPr id="1718028732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A2690" w14:textId="77777777" w:rsidR="00FB67CE" w:rsidRPr="00080AA0" w:rsidRDefault="0018383D" w:rsidP="00FB67CE">
                          <w:r w:rsidRPr="0018383D"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5F8973CA" wp14:editId="372BF86E">
                                <wp:extent cx="1285875" cy="381000"/>
                                <wp:effectExtent l="19050" t="0" r="9525" b="0"/>
                                <wp:docPr id="3" name="Billede 1" descr="C:\Users\n1etb\AppData\Local\Microsoft\Windows\Temporary Internet Files\Content.Word\Design2014ByvaabenMed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n1etb\AppData\Local\Microsoft\Windows\Temporary Internet Files\Content.Word\Design2014ByvaabenMed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09DE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textboxGrafikBundSide2" style="position:absolute;left:0;text-align:left;margin-left:230.6pt;margin-top:771.1pt;width:189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" stroked="f">
              <v:fill opacity="0"/>
              <v:textbox>
                <w:txbxContent>
                  <w:p w14:paraId="07DA2690" w14:textId="77777777" w:rsidR="00FB67CE" w:rsidRPr="00080AA0" w:rsidRDefault="0018383D" w:rsidP="00FB67CE">
                    <w:r w:rsidRPr="0018383D">
                      <w:rPr>
                        <w:noProof/>
                        <w:lang w:eastAsia="da-DK" w:bidi="ar-SA"/>
                      </w:rPr>
                      <w:drawing>
                        <wp:inline distT="0" distB="0" distL="0" distR="0" wp14:anchorId="5F8973CA" wp14:editId="372BF86E">
                          <wp:extent cx="1285875" cy="381000"/>
                          <wp:effectExtent l="19050" t="0" r="9525" b="0"/>
                          <wp:docPr id="3" name="Billede 1" descr="C:\Users\n1etb\AppData\Local\Microsoft\Windows\Temporary Internet Files\Content.Word\Design2014ByvaabenMed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n1etb\AppData\Local\Microsoft\Windows\Temporary Internet Files\Content.Word\Design2014ByvaabenMed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A1920" w14:textId="77777777" w:rsidR="00A05B08" w:rsidRDefault="00A05B08" w:rsidP="00EB6F10">
      <w:pPr>
        <w:spacing w:after="0"/>
      </w:pPr>
      <w:r>
        <w:separator/>
      </w:r>
    </w:p>
  </w:footnote>
  <w:footnote w:type="continuationSeparator" w:id="0">
    <w:p w14:paraId="2C7AF991" w14:textId="77777777" w:rsidR="00A05B08" w:rsidRDefault="00A05B08" w:rsidP="00EB6F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1B9C2" w14:textId="77777777" w:rsidR="00D52793" w:rsidRDefault="00D5279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pPr w:leftFromText="141" w:rightFromText="141" w:vertAnchor="text" w:horzAnchor="page" w:tblpX="621" w:tblpY="1"/>
      <w:tblOverlap w:val="never"/>
      <w:tblW w:w="107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794"/>
    </w:tblGrid>
    <w:tr w:rsidR="00020EDB" w:rsidRPr="00020EDB" w14:paraId="146382E0" w14:textId="77777777" w:rsidTr="00310AC8">
      <w:trPr>
        <w:trHeight w:hRule="exact" w:val="1119"/>
      </w:trPr>
      <w:tc>
        <w:tcPr>
          <w:tcW w:w="10794" w:type="dxa"/>
        </w:tcPr>
        <w:p w14:paraId="132F307A" w14:textId="77777777" w:rsidR="00020EDB" w:rsidRPr="00020EDB" w:rsidRDefault="00020EDB" w:rsidP="00020EDB">
          <w:pP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</w:rPr>
          </w:pPr>
        </w:p>
      </w:tc>
    </w:tr>
  </w:tbl>
  <w:p w14:paraId="48A09AF3" w14:textId="77777777" w:rsidR="00020EDB" w:rsidRDefault="00020ED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0589" w14:textId="77777777" w:rsidR="00EB6F10" w:rsidRPr="00946215" w:rsidRDefault="002759BD">
    <w:pPr>
      <w:pStyle w:val="Sidehoved"/>
      <w:rPr>
        <w:color w:val="FFFFFF" w:themeColor="background1"/>
        <w:lang w:val="en-US"/>
      </w:rPr>
    </w:pPr>
    <w:bookmarkStart w:id="2" w:name="AakDokumentOprettet"/>
    <w:r w:rsidRPr="00946215">
      <w:rPr>
        <w:color w:val="FFFFFF" w:themeColor="background1"/>
        <w:lang w:val="en-US"/>
      </w:rPr>
      <w:t>#BREVFLET#</w:t>
    </w:r>
    <w:r w:rsidR="009B7FFE" w:rsidRPr="00946215">
      <w:rPr>
        <w:color w:val="FFFFFF" w:themeColor="background1"/>
        <w:lang w:val="en-US"/>
      </w:rPr>
      <w:t xml:space="preserve"> </w:t>
    </w:r>
  </w:p>
  <w:sdt>
    <w:sdtPr>
      <w:rPr>
        <w:color w:val="FFFFFF" w:themeColor="background1"/>
      </w:rPr>
      <w:id w:val="1227142516"/>
      <w:lock w:val="sdtLocked"/>
      <w:placeholder>
        <w:docPart w:val="76B8B326F7D44D6CAE6F9EA39113E95F"/>
      </w:placeholder>
      <w:showingPlcHdr/>
    </w:sdtPr>
    <w:sdtContent>
      <w:bookmarkStart w:id="3" w:name="AakNotat" w:displacedByCustomXml="prev"/>
      <w:bookmarkStart w:id="4" w:name="AakEdocSkabelon" w:displacedByCustomXml="prev"/>
      <w:bookmarkStart w:id="5" w:name="Design2014AakSkabelon" w:displacedByCustomXml="prev"/>
      <w:bookmarkStart w:id="6" w:name="AakEdoc4Skabelon" w:displacedByCustomXml="prev"/>
      <w:p w14:paraId="21390953" w14:textId="77777777" w:rsidR="00A63C65" w:rsidRPr="00946215" w:rsidRDefault="002A3C3E">
        <w:pPr>
          <w:pStyle w:val="Sidehoved"/>
          <w:rPr>
            <w:color w:val="FFFFFF" w:themeColor="background1"/>
            <w:lang w:val="en-US"/>
          </w:rPr>
        </w:pPr>
        <w:r w:rsidRPr="00946215">
          <w:rPr>
            <w:rStyle w:val="Pladsholdertekst"/>
            <w:color w:val="FFFFFF" w:themeColor="background1"/>
            <w:lang w:val="en-US"/>
          </w:rPr>
          <w:t>Click here to enter text.</w:t>
        </w:r>
      </w:p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  <w:sdt>
    <w:sdtPr>
      <w:rPr>
        <w:color w:val="FFFFFF" w:themeColor="background1"/>
      </w:rPr>
      <w:tag w:val="AakeDocNeutralTitel"/>
      <w:id w:val="1239586321"/>
      <w:lock w:val="sdtLocked"/>
    </w:sdtPr>
    <w:sdtContent>
      <w:bookmarkStart w:id="7" w:name="eDocDocumentNeutralTitle_0" w:displacedByCustomXml="prev"/>
      <w:p w14:paraId="2427839B" w14:textId="77777777" w:rsidR="00DB05E7" w:rsidRPr="00946215" w:rsidRDefault="00DB05E7">
        <w:pPr>
          <w:pStyle w:val="Sidehoved"/>
          <w:rPr>
            <w:color w:val="FFFFFF" w:themeColor="background1"/>
          </w:rPr>
        </w:pPr>
        <w:r w:rsidRPr="00946215">
          <w:rPr>
            <w:color w:val="FFFFFF" w:themeColor="background1"/>
          </w:rPr>
          <w:t>Dokument: Neutral titel</w:t>
        </w:r>
      </w:p>
      <w:bookmarkEnd w:id="7" w:displacedByCustomXml="next"/>
    </w:sdtContent>
  </w:sdt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38A4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F411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0E4B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C23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EEEC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1E4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C0A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445D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4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6F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125984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num w:numId="1" w16cid:durableId="1834829110">
    <w:abstractNumId w:val="8"/>
  </w:num>
  <w:num w:numId="2" w16cid:durableId="474874135">
    <w:abstractNumId w:val="10"/>
  </w:num>
  <w:num w:numId="3" w16cid:durableId="501090112">
    <w:abstractNumId w:val="9"/>
  </w:num>
  <w:num w:numId="4" w16cid:durableId="95756640">
    <w:abstractNumId w:val="7"/>
  </w:num>
  <w:num w:numId="5" w16cid:durableId="481964932">
    <w:abstractNumId w:val="6"/>
  </w:num>
  <w:num w:numId="6" w16cid:durableId="504511693">
    <w:abstractNumId w:val="5"/>
  </w:num>
  <w:num w:numId="7" w16cid:durableId="1855027253">
    <w:abstractNumId w:val="4"/>
  </w:num>
  <w:num w:numId="8" w16cid:durableId="1254044400">
    <w:abstractNumId w:val="3"/>
  </w:num>
  <w:num w:numId="9" w16cid:durableId="480659810">
    <w:abstractNumId w:val="2"/>
  </w:num>
  <w:num w:numId="10" w16cid:durableId="1487361708">
    <w:abstractNumId w:val="1"/>
  </w:num>
  <w:num w:numId="11" w16cid:durableId="1903055851">
    <w:abstractNumId w:val="0"/>
  </w:num>
  <w:num w:numId="12" w16cid:durableId="1264918315">
    <w:abstractNumId w:val="10"/>
  </w:num>
  <w:num w:numId="13" w16cid:durableId="587158077">
    <w:abstractNumId w:val="10"/>
  </w:num>
  <w:num w:numId="14" w16cid:durableId="711147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82"/>
    <w:rsid w:val="00010B69"/>
    <w:rsid w:val="00017BEE"/>
    <w:rsid w:val="00020EDB"/>
    <w:rsid w:val="00025613"/>
    <w:rsid w:val="000334AD"/>
    <w:rsid w:val="000401E3"/>
    <w:rsid w:val="00063BCD"/>
    <w:rsid w:val="00075EF1"/>
    <w:rsid w:val="000910FC"/>
    <w:rsid w:val="00092B7C"/>
    <w:rsid w:val="000A30B3"/>
    <w:rsid w:val="000A7333"/>
    <w:rsid w:val="000C2B19"/>
    <w:rsid w:val="000C2E95"/>
    <w:rsid w:val="000D5070"/>
    <w:rsid w:val="000E239A"/>
    <w:rsid w:val="000F0EC7"/>
    <w:rsid w:val="001025C3"/>
    <w:rsid w:val="00111747"/>
    <w:rsid w:val="00153384"/>
    <w:rsid w:val="00157556"/>
    <w:rsid w:val="00164DFC"/>
    <w:rsid w:val="00165495"/>
    <w:rsid w:val="00182467"/>
    <w:rsid w:val="0018383D"/>
    <w:rsid w:val="001917E7"/>
    <w:rsid w:val="00197965"/>
    <w:rsid w:val="001A420B"/>
    <w:rsid w:val="001A5D36"/>
    <w:rsid w:val="001D0CD8"/>
    <w:rsid w:val="001F0826"/>
    <w:rsid w:val="002203E7"/>
    <w:rsid w:val="002338F8"/>
    <w:rsid w:val="0023542B"/>
    <w:rsid w:val="00255457"/>
    <w:rsid w:val="00271632"/>
    <w:rsid w:val="00275122"/>
    <w:rsid w:val="002759BD"/>
    <w:rsid w:val="00275A66"/>
    <w:rsid w:val="0028056B"/>
    <w:rsid w:val="00284E60"/>
    <w:rsid w:val="002A3890"/>
    <w:rsid w:val="002A3C3E"/>
    <w:rsid w:val="002B4573"/>
    <w:rsid w:val="002E16C7"/>
    <w:rsid w:val="002E451C"/>
    <w:rsid w:val="002E6252"/>
    <w:rsid w:val="00300282"/>
    <w:rsid w:val="00305FBA"/>
    <w:rsid w:val="00307680"/>
    <w:rsid w:val="00312F2A"/>
    <w:rsid w:val="00317E75"/>
    <w:rsid w:val="00336773"/>
    <w:rsid w:val="00346FEF"/>
    <w:rsid w:val="003578D6"/>
    <w:rsid w:val="003621EC"/>
    <w:rsid w:val="0036331B"/>
    <w:rsid w:val="0036563E"/>
    <w:rsid w:val="00372505"/>
    <w:rsid w:val="00373C3A"/>
    <w:rsid w:val="00375C78"/>
    <w:rsid w:val="00382159"/>
    <w:rsid w:val="003A2067"/>
    <w:rsid w:val="003B09F1"/>
    <w:rsid w:val="003C1273"/>
    <w:rsid w:val="003D003B"/>
    <w:rsid w:val="003D6FE1"/>
    <w:rsid w:val="003F6236"/>
    <w:rsid w:val="00411FEC"/>
    <w:rsid w:val="00416107"/>
    <w:rsid w:val="00430725"/>
    <w:rsid w:val="00431ACB"/>
    <w:rsid w:val="004376E2"/>
    <w:rsid w:val="00462191"/>
    <w:rsid w:val="004730CB"/>
    <w:rsid w:val="00475885"/>
    <w:rsid w:val="004876F1"/>
    <w:rsid w:val="004B2A14"/>
    <w:rsid w:val="004C1119"/>
    <w:rsid w:val="004E02A5"/>
    <w:rsid w:val="004E5F87"/>
    <w:rsid w:val="004E6ADC"/>
    <w:rsid w:val="00516ED2"/>
    <w:rsid w:val="00530C76"/>
    <w:rsid w:val="00531F65"/>
    <w:rsid w:val="00544889"/>
    <w:rsid w:val="00566C21"/>
    <w:rsid w:val="005A2573"/>
    <w:rsid w:val="005C496A"/>
    <w:rsid w:val="005C67BD"/>
    <w:rsid w:val="005D09A4"/>
    <w:rsid w:val="005F1826"/>
    <w:rsid w:val="005F350E"/>
    <w:rsid w:val="005F3DB2"/>
    <w:rsid w:val="00600ABF"/>
    <w:rsid w:val="006036BB"/>
    <w:rsid w:val="0060590C"/>
    <w:rsid w:val="00607770"/>
    <w:rsid w:val="0061170B"/>
    <w:rsid w:val="00612E32"/>
    <w:rsid w:val="0061600A"/>
    <w:rsid w:val="006213EE"/>
    <w:rsid w:val="00622B70"/>
    <w:rsid w:val="00627FE5"/>
    <w:rsid w:val="00634A99"/>
    <w:rsid w:val="00637E96"/>
    <w:rsid w:val="00675C2F"/>
    <w:rsid w:val="00675DB4"/>
    <w:rsid w:val="00676311"/>
    <w:rsid w:val="0068290C"/>
    <w:rsid w:val="00691EFB"/>
    <w:rsid w:val="0069743E"/>
    <w:rsid w:val="006B488C"/>
    <w:rsid w:val="006B7A43"/>
    <w:rsid w:val="006D14E3"/>
    <w:rsid w:val="006E0308"/>
    <w:rsid w:val="00706208"/>
    <w:rsid w:val="007342D4"/>
    <w:rsid w:val="00760DBD"/>
    <w:rsid w:val="00766059"/>
    <w:rsid w:val="00776377"/>
    <w:rsid w:val="00780611"/>
    <w:rsid w:val="00784CEC"/>
    <w:rsid w:val="00786915"/>
    <w:rsid w:val="00791C6C"/>
    <w:rsid w:val="007F13B2"/>
    <w:rsid w:val="007F5430"/>
    <w:rsid w:val="008166C5"/>
    <w:rsid w:val="00822AB6"/>
    <w:rsid w:val="008261E9"/>
    <w:rsid w:val="00841FAB"/>
    <w:rsid w:val="00853AC3"/>
    <w:rsid w:val="00863A01"/>
    <w:rsid w:val="008656C1"/>
    <w:rsid w:val="00866360"/>
    <w:rsid w:val="00890E59"/>
    <w:rsid w:val="008A5E79"/>
    <w:rsid w:val="008B1885"/>
    <w:rsid w:val="008B6558"/>
    <w:rsid w:val="008C134C"/>
    <w:rsid w:val="008D5020"/>
    <w:rsid w:val="008E175D"/>
    <w:rsid w:val="008F1D0E"/>
    <w:rsid w:val="0090022D"/>
    <w:rsid w:val="0090192B"/>
    <w:rsid w:val="009045A4"/>
    <w:rsid w:val="0090576F"/>
    <w:rsid w:val="00905A34"/>
    <w:rsid w:val="009271A7"/>
    <w:rsid w:val="00932726"/>
    <w:rsid w:val="00945277"/>
    <w:rsid w:val="00945AA5"/>
    <w:rsid w:val="00946215"/>
    <w:rsid w:val="00950DE6"/>
    <w:rsid w:val="0098410C"/>
    <w:rsid w:val="009A11A2"/>
    <w:rsid w:val="009A41AC"/>
    <w:rsid w:val="009B1782"/>
    <w:rsid w:val="009B7FFE"/>
    <w:rsid w:val="009C5F91"/>
    <w:rsid w:val="00A05B08"/>
    <w:rsid w:val="00A32BA3"/>
    <w:rsid w:val="00A63C65"/>
    <w:rsid w:val="00A714CD"/>
    <w:rsid w:val="00A8284B"/>
    <w:rsid w:val="00A85F2B"/>
    <w:rsid w:val="00AB5D9D"/>
    <w:rsid w:val="00AB7289"/>
    <w:rsid w:val="00AB7F6F"/>
    <w:rsid w:val="00AE1276"/>
    <w:rsid w:val="00AE43DD"/>
    <w:rsid w:val="00B00F3F"/>
    <w:rsid w:val="00B15592"/>
    <w:rsid w:val="00B46C14"/>
    <w:rsid w:val="00B777FA"/>
    <w:rsid w:val="00B81AB5"/>
    <w:rsid w:val="00B87FE1"/>
    <w:rsid w:val="00BB4F37"/>
    <w:rsid w:val="00BC3B7A"/>
    <w:rsid w:val="00BC426B"/>
    <w:rsid w:val="00BC4CEE"/>
    <w:rsid w:val="00BC5C61"/>
    <w:rsid w:val="00BD0713"/>
    <w:rsid w:val="00BD1F27"/>
    <w:rsid w:val="00BD7A0F"/>
    <w:rsid w:val="00C01624"/>
    <w:rsid w:val="00C02FFB"/>
    <w:rsid w:val="00C064F9"/>
    <w:rsid w:val="00C06F2E"/>
    <w:rsid w:val="00C112FE"/>
    <w:rsid w:val="00C42066"/>
    <w:rsid w:val="00C449F1"/>
    <w:rsid w:val="00C75780"/>
    <w:rsid w:val="00C9293C"/>
    <w:rsid w:val="00C94EFA"/>
    <w:rsid w:val="00C95A99"/>
    <w:rsid w:val="00CB133F"/>
    <w:rsid w:val="00CB337D"/>
    <w:rsid w:val="00CB63E9"/>
    <w:rsid w:val="00CD1F6F"/>
    <w:rsid w:val="00CD6401"/>
    <w:rsid w:val="00CE4BF0"/>
    <w:rsid w:val="00CF4412"/>
    <w:rsid w:val="00D1639F"/>
    <w:rsid w:val="00D17C91"/>
    <w:rsid w:val="00D20780"/>
    <w:rsid w:val="00D46CB5"/>
    <w:rsid w:val="00D51792"/>
    <w:rsid w:val="00D52793"/>
    <w:rsid w:val="00D67E20"/>
    <w:rsid w:val="00D83B17"/>
    <w:rsid w:val="00D84625"/>
    <w:rsid w:val="00D915C9"/>
    <w:rsid w:val="00D97287"/>
    <w:rsid w:val="00DB05E7"/>
    <w:rsid w:val="00DD04A5"/>
    <w:rsid w:val="00DD6A5D"/>
    <w:rsid w:val="00DE47B4"/>
    <w:rsid w:val="00DF0FFA"/>
    <w:rsid w:val="00E128BD"/>
    <w:rsid w:val="00E20687"/>
    <w:rsid w:val="00E20C3D"/>
    <w:rsid w:val="00E74240"/>
    <w:rsid w:val="00E86334"/>
    <w:rsid w:val="00E87999"/>
    <w:rsid w:val="00EB09BB"/>
    <w:rsid w:val="00EB6F10"/>
    <w:rsid w:val="00EC078D"/>
    <w:rsid w:val="00EC7049"/>
    <w:rsid w:val="00EE7E2A"/>
    <w:rsid w:val="00EF74C4"/>
    <w:rsid w:val="00F152F2"/>
    <w:rsid w:val="00F568F7"/>
    <w:rsid w:val="00F61B24"/>
    <w:rsid w:val="00F65A00"/>
    <w:rsid w:val="00F6610D"/>
    <w:rsid w:val="00F71D0C"/>
    <w:rsid w:val="00F743AE"/>
    <w:rsid w:val="00F76685"/>
    <w:rsid w:val="00F83755"/>
    <w:rsid w:val="00F90E30"/>
    <w:rsid w:val="00F93B9B"/>
    <w:rsid w:val="00FA5B94"/>
    <w:rsid w:val="00FB67CE"/>
    <w:rsid w:val="00FD2584"/>
    <w:rsid w:val="00FD59AE"/>
    <w:rsid w:val="00FE14F3"/>
    <w:rsid w:val="00FE15A6"/>
    <w:rsid w:val="00FF1D92"/>
    <w:rsid w:val="00FF3A0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063FC"/>
  <w15:docId w15:val="{B712FD5B-C254-4045-AF95-8FA9EDD2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793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2793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2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2793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27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279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279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279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2793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279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10"/>
  </w:style>
  <w:style w:type="paragraph" w:styleId="Sidefod">
    <w:name w:val="footer"/>
    <w:basedOn w:val="Normal"/>
    <w:link w:val="SidefodTegn"/>
    <w:unhideWhenUsed/>
    <w:rsid w:val="00EB6F1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B6F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B6F10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B6F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F3A04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FF3A04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52793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52793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52793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52793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52793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279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52793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52793"/>
    <w:rPr>
      <w:rFonts w:asciiTheme="majorHAnsi" w:eastAsiaTheme="majorEastAsia" w:hAnsiTheme="majorHAnsi" w:cstheme="majorBidi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52793"/>
    <w:rPr>
      <w:rFonts w:asciiTheme="majorHAnsi" w:eastAsiaTheme="majorEastAsia" w:hAnsiTheme="majorHAnsi" w:cstheme="majorBidi"/>
      <w:i/>
      <w:iCs/>
      <w:spacing w:val="5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D52793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D52793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D52793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D52793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D52793"/>
    <w:rPr>
      <w:b/>
      <w:bCs/>
    </w:rPr>
  </w:style>
  <w:style w:type="character" w:styleId="Fremhv">
    <w:name w:val="Emphasis"/>
    <w:uiPriority w:val="20"/>
    <w:qFormat/>
    <w:rsid w:val="00D5279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D52793"/>
    <w:pPr>
      <w:spacing w:after="0"/>
    </w:pPr>
  </w:style>
  <w:style w:type="paragraph" w:styleId="Listeafsnit">
    <w:name w:val="List Paragraph"/>
    <w:basedOn w:val="Normal"/>
    <w:uiPriority w:val="34"/>
    <w:qFormat/>
    <w:rsid w:val="00D52793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D52793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D52793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5279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52793"/>
    <w:rPr>
      <w:b/>
      <w:bCs/>
      <w:i/>
      <w:iCs/>
    </w:rPr>
  </w:style>
  <w:style w:type="character" w:styleId="Svagfremhvning">
    <w:name w:val="Subtle Emphasis"/>
    <w:uiPriority w:val="19"/>
    <w:qFormat/>
    <w:rsid w:val="00D52793"/>
    <w:rPr>
      <w:i/>
      <w:iCs/>
    </w:rPr>
  </w:style>
  <w:style w:type="character" w:styleId="Kraftigfremhvning">
    <w:name w:val="Intense Emphasis"/>
    <w:uiPriority w:val="21"/>
    <w:qFormat/>
    <w:rsid w:val="00D52793"/>
    <w:rPr>
      <w:b/>
      <w:bCs/>
    </w:rPr>
  </w:style>
  <w:style w:type="character" w:styleId="Svaghenvisning">
    <w:name w:val="Subtle Reference"/>
    <w:uiPriority w:val="31"/>
    <w:qFormat/>
    <w:rsid w:val="00D52793"/>
    <w:rPr>
      <w:smallCaps/>
    </w:rPr>
  </w:style>
  <w:style w:type="character" w:styleId="Kraftighenvisning">
    <w:name w:val="Intense Reference"/>
    <w:uiPriority w:val="32"/>
    <w:qFormat/>
    <w:rsid w:val="00D52793"/>
    <w:rPr>
      <w:smallCaps/>
      <w:spacing w:val="5"/>
      <w:u w:val="single"/>
    </w:rPr>
  </w:style>
  <w:style w:type="character" w:styleId="Bogenstitel">
    <w:name w:val="Book Title"/>
    <w:uiPriority w:val="33"/>
    <w:qFormat/>
    <w:rsid w:val="00D52793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52793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D52793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D52793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D52793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D52793"/>
    <w:rPr>
      <w:lang w:val="da-DK"/>
    </w:rPr>
  </w:style>
  <w:style w:type="paragraph" w:customStyle="1" w:styleId="DagsordenReferat-Opstilling">
    <w:name w:val="DagsordenReferat - Opstilling"/>
    <w:basedOn w:val="Opstilling-talellerbogst"/>
    <w:uiPriority w:val="8"/>
    <w:qFormat/>
    <w:rsid w:val="00D52793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uiPriority w:val="99"/>
    <w:semiHidden/>
    <w:unhideWhenUsed/>
    <w:rsid w:val="003578D6"/>
    <w:pPr>
      <w:numPr>
        <w:numId w:val="1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D52793"/>
    <w:pPr>
      <w:spacing w:after="0"/>
      <w:contextualSpacing/>
    </w:pPr>
  </w:style>
  <w:style w:type="table" w:customStyle="1" w:styleId="TableGrid1">
    <w:name w:val="Table Grid1"/>
    <w:basedOn w:val="Tabel-Normal"/>
    <w:next w:val="Tabel-Gitter"/>
    <w:rsid w:val="00D5179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-Normal"/>
    <w:next w:val="Tabel-Gitter"/>
    <w:rsid w:val="00020EDB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020EDB"/>
  </w:style>
  <w:style w:type="paragraph" w:customStyle="1" w:styleId="AakSkabelonOverskrift">
    <w:name w:val="AakSkabelonOverskrift"/>
    <w:basedOn w:val="Normal"/>
    <w:rsid w:val="00D46CB5"/>
    <w:pPr>
      <w:spacing w:after="360"/>
      <w:contextualSpacing/>
    </w:pPr>
    <w:rPr>
      <w:b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cwe\AppData\Local\AAK\AAK%20Skabeloner\AakNot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A3D29DECA14D51850A65B579CC91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04781F-0EDC-4576-89C2-5453C08D5E50}"/>
      </w:docPartPr>
      <w:docPartBody>
        <w:p w:rsidR="009D52B4" w:rsidRDefault="000F3119" w:rsidP="000F3119">
          <w:pPr>
            <w:pStyle w:val="98A3D29DECA14D51850A65B579CC91BB6"/>
          </w:pPr>
          <w:r w:rsidRPr="00F6610D">
            <w:rPr>
              <w:rStyle w:val="Pladsholdertekst"/>
            </w:rPr>
            <w:t>Indtast til</w:t>
          </w:r>
        </w:p>
      </w:docPartBody>
    </w:docPart>
    <w:docPart>
      <w:docPartPr>
        <w:name w:val="6F68B3A5A9BE4D07B461388D48772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0A6529-E4DC-4BEF-A388-383835141DC6}"/>
      </w:docPartPr>
      <w:docPartBody>
        <w:p w:rsidR="009D52B4" w:rsidRDefault="000F3119" w:rsidP="000F3119">
          <w:pPr>
            <w:pStyle w:val="6F68B3A5A9BE4D07B461388D4877207F6"/>
          </w:pPr>
          <w:r w:rsidRPr="00F6610D">
            <w:rPr>
              <w:rStyle w:val="Pladsholdertekst"/>
            </w:rPr>
            <w:t>Indtast Kopi til</w:t>
          </w:r>
        </w:p>
      </w:docPartBody>
    </w:docPart>
    <w:docPart>
      <w:docPartPr>
        <w:name w:val="76B8B326F7D44D6CAE6F9EA39113E9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6BE10E-E00A-407C-9039-4B01124A322D}"/>
      </w:docPartPr>
      <w:docPartBody>
        <w:p w:rsidR="001C781E" w:rsidRDefault="000F3119" w:rsidP="000F3119">
          <w:pPr>
            <w:pStyle w:val="76B8B326F7D44D6CAE6F9EA39113E95F4"/>
          </w:pPr>
          <w:bookmarkStart w:id="0" w:name="Design2014AakSkabelon"/>
          <w:bookmarkStart w:id="1" w:name="AakEdocSkabelon"/>
          <w:bookmarkStart w:id="2" w:name="AakNotat"/>
          <w:r w:rsidRPr="00946215">
            <w:rPr>
              <w:rStyle w:val="Pladsholdertekst"/>
              <w:color w:val="FFFFFF" w:themeColor="background1"/>
              <w:lang w:val="en-US"/>
            </w:rPr>
            <w:t>Click here to enter text.</w:t>
          </w:r>
          <w:bookmarkEnd w:id="0"/>
          <w:bookmarkEnd w:id="1"/>
          <w:bookmarkEnd w:id="2"/>
        </w:p>
      </w:docPartBody>
    </w:docPart>
    <w:docPart>
      <w:docPartPr>
        <w:name w:val="CB2FE22886274ACAA2FA870A019FE2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E97E6-2D79-442A-8D84-7C34CC2C3ADC}"/>
      </w:docPartPr>
      <w:docPartBody>
        <w:p w:rsidR="003F1829" w:rsidRDefault="00420F15" w:rsidP="00420F15">
          <w:pPr>
            <w:pStyle w:val="CB2FE22886274ACAA2FA870A019FE2A3"/>
          </w:pPr>
          <w:r>
            <w:rPr>
              <w:rStyle w:val="Pladsholdertekst"/>
              <w:lang w:val="en-US"/>
            </w:rPr>
            <w:t>Overskrift</w:t>
          </w:r>
          <w:r w:rsidRPr="00D46CB5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D47118F2ABDC4B1E8ADEE4E2ACDD7A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D77430-849F-43D6-A14F-E0961C396019}"/>
      </w:docPartPr>
      <w:docPartBody>
        <w:p w:rsidR="00D67F10" w:rsidRDefault="000F3119" w:rsidP="000F3119">
          <w:pPr>
            <w:pStyle w:val="D47118F2ABDC4B1E8ADEE4E2ACDD7AD81"/>
          </w:pPr>
          <w:r w:rsidRPr="00B74FC0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97F6810A69844101BA89AAD98ED6CE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284B2B-DBCA-47BF-B040-96C6DEB62799}"/>
      </w:docPartPr>
      <w:docPartBody>
        <w:p w:rsidR="005908E1" w:rsidRDefault="000F3119" w:rsidP="000F3119">
          <w:pPr>
            <w:pStyle w:val="97F6810A69844101BA89AAD98ED6CEE7"/>
          </w:pPr>
          <w:r w:rsidRPr="00FD2584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5EDC50ED568E4F14BD1EEEA9926540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6CFA66-7C17-4C93-A9FB-C9E591E6AB7C}"/>
      </w:docPartPr>
      <w:docPartBody>
        <w:p w:rsidR="005908E1" w:rsidRDefault="000F3119" w:rsidP="000F3119">
          <w:pPr>
            <w:pStyle w:val="5EDC50ED568E4F14BD1EEEA992654035"/>
          </w:pPr>
          <w:r w:rsidRPr="00FD2584">
            <w:rPr>
              <w:rStyle w:val="Pladsholdertekst"/>
              <w:lang w:val="en-US"/>
            </w:rPr>
            <w:t>.</w:t>
          </w:r>
        </w:p>
      </w:docPartBody>
    </w:docPart>
    <w:docPart>
      <w:docPartPr>
        <w:name w:val="562C2DC5A5A042B29E87457C4F269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1ECDC8-760C-4B87-81C4-6B62FC3ED64C}"/>
      </w:docPartPr>
      <w:docPartBody>
        <w:p w:rsidR="005908E1" w:rsidRDefault="000F3119" w:rsidP="000F3119">
          <w:pPr>
            <w:pStyle w:val="562C2DC5A5A042B29E87457C4F269F7F"/>
          </w:pPr>
          <w:r w:rsidRPr="0019212E">
            <w:rPr>
              <w:rStyle w:val="Pladsholdertekst"/>
            </w:rPr>
            <w:t>.</w:t>
          </w:r>
        </w:p>
      </w:docPartBody>
    </w:docPart>
    <w:docPart>
      <w:docPartPr>
        <w:name w:val="19EBA1CEDCF244AEB5538ACD690871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717A9F-345C-4BBB-B588-2996A38AB589}"/>
      </w:docPartPr>
      <w:docPartBody>
        <w:p w:rsidR="002A2C7C" w:rsidRDefault="002A2C7C"/>
      </w:docPartBody>
    </w:docPart>
    <w:docPart>
      <w:docPartPr>
        <w:name w:val="0EA06EFC7BB14004A803998325834D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1D050E-25DD-4C42-B7DA-C0F9DFF03703}"/>
      </w:docPartPr>
      <w:docPartBody>
        <w:p w:rsidR="002A2C7C" w:rsidRDefault="002A2C7C"/>
      </w:docPartBody>
    </w:docPart>
    <w:docPart>
      <w:docPartPr>
        <w:name w:val="FB01751CF8344AD1849922A1C14379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86DA4A-856F-4415-A2D1-AB4C74097E0B}"/>
      </w:docPartPr>
      <w:docPartBody>
        <w:p w:rsidR="002A2C7C" w:rsidRDefault="002A2C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CB8"/>
    <w:rsid w:val="00004EDD"/>
    <w:rsid w:val="00015DC4"/>
    <w:rsid w:val="00077164"/>
    <w:rsid w:val="000909DE"/>
    <w:rsid w:val="000959B7"/>
    <w:rsid w:val="000B5406"/>
    <w:rsid w:val="000C739C"/>
    <w:rsid w:val="000F3119"/>
    <w:rsid w:val="0015540E"/>
    <w:rsid w:val="00197DF0"/>
    <w:rsid w:val="001C781E"/>
    <w:rsid w:val="0029050A"/>
    <w:rsid w:val="00295BFD"/>
    <w:rsid w:val="00295CB8"/>
    <w:rsid w:val="002A2C7C"/>
    <w:rsid w:val="002A748C"/>
    <w:rsid w:val="002B3084"/>
    <w:rsid w:val="002B6761"/>
    <w:rsid w:val="002F6C55"/>
    <w:rsid w:val="003036A8"/>
    <w:rsid w:val="00304506"/>
    <w:rsid w:val="00316FF8"/>
    <w:rsid w:val="0032203E"/>
    <w:rsid w:val="00322CFA"/>
    <w:rsid w:val="0039697E"/>
    <w:rsid w:val="003F1829"/>
    <w:rsid w:val="00420F15"/>
    <w:rsid w:val="00487ACE"/>
    <w:rsid w:val="004933DB"/>
    <w:rsid w:val="00495ECC"/>
    <w:rsid w:val="004E2E95"/>
    <w:rsid w:val="005019CA"/>
    <w:rsid w:val="00572B31"/>
    <w:rsid w:val="005908E1"/>
    <w:rsid w:val="005A243D"/>
    <w:rsid w:val="005C19B2"/>
    <w:rsid w:val="005C1AD0"/>
    <w:rsid w:val="005C412D"/>
    <w:rsid w:val="005D188C"/>
    <w:rsid w:val="005D54B9"/>
    <w:rsid w:val="006165D1"/>
    <w:rsid w:val="00616C68"/>
    <w:rsid w:val="00634AC1"/>
    <w:rsid w:val="00645309"/>
    <w:rsid w:val="006C6998"/>
    <w:rsid w:val="006D1EE6"/>
    <w:rsid w:val="006D2B69"/>
    <w:rsid w:val="006F05DB"/>
    <w:rsid w:val="00702251"/>
    <w:rsid w:val="00723E9C"/>
    <w:rsid w:val="00752F19"/>
    <w:rsid w:val="00783F62"/>
    <w:rsid w:val="007F03A9"/>
    <w:rsid w:val="00834FF5"/>
    <w:rsid w:val="00857B65"/>
    <w:rsid w:val="0087409C"/>
    <w:rsid w:val="008B5D93"/>
    <w:rsid w:val="00911CBD"/>
    <w:rsid w:val="00917446"/>
    <w:rsid w:val="009204FC"/>
    <w:rsid w:val="00984DC1"/>
    <w:rsid w:val="009B50FE"/>
    <w:rsid w:val="009D4D85"/>
    <w:rsid w:val="009D52B4"/>
    <w:rsid w:val="00A0326A"/>
    <w:rsid w:val="00A04F20"/>
    <w:rsid w:val="00A10074"/>
    <w:rsid w:val="00A40613"/>
    <w:rsid w:val="00A46DE7"/>
    <w:rsid w:val="00A81301"/>
    <w:rsid w:val="00A82D26"/>
    <w:rsid w:val="00A9169D"/>
    <w:rsid w:val="00AC42F8"/>
    <w:rsid w:val="00B325BC"/>
    <w:rsid w:val="00B34F93"/>
    <w:rsid w:val="00B81D3B"/>
    <w:rsid w:val="00BA4E27"/>
    <w:rsid w:val="00BB30C7"/>
    <w:rsid w:val="00C020CB"/>
    <w:rsid w:val="00C40452"/>
    <w:rsid w:val="00C55C6D"/>
    <w:rsid w:val="00C66DEF"/>
    <w:rsid w:val="00C66E9F"/>
    <w:rsid w:val="00C875E1"/>
    <w:rsid w:val="00CA047F"/>
    <w:rsid w:val="00CA5651"/>
    <w:rsid w:val="00CC3E83"/>
    <w:rsid w:val="00D00D88"/>
    <w:rsid w:val="00D13FFE"/>
    <w:rsid w:val="00D42906"/>
    <w:rsid w:val="00D67F10"/>
    <w:rsid w:val="00D734A2"/>
    <w:rsid w:val="00D7798D"/>
    <w:rsid w:val="00D85B84"/>
    <w:rsid w:val="00D86F28"/>
    <w:rsid w:val="00E33BF8"/>
    <w:rsid w:val="00E35A6C"/>
    <w:rsid w:val="00E457C4"/>
    <w:rsid w:val="00E8359B"/>
    <w:rsid w:val="00E84407"/>
    <w:rsid w:val="00EA1DE7"/>
    <w:rsid w:val="00EB78F0"/>
    <w:rsid w:val="00ED1E74"/>
    <w:rsid w:val="00EF57D0"/>
    <w:rsid w:val="00F12796"/>
    <w:rsid w:val="00F22965"/>
    <w:rsid w:val="00F267DD"/>
    <w:rsid w:val="00F26A26"/>
    <w:rsid w:val="00F56667"/>
    <w:rsid w:val="00F94B67"/>
    <w:rsid w:val="00FA5B94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D0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0F3119"/>
    <w:rPr>
      <w:color w:val="808080"/>
    </w:rPr>
  </w:style>
  <w:style w:type="paragraph" w:customStyle="1" w:styleId="CB2FE22886274ACAA2FA870A019FE2A3">
    <w:name w:val="CB2FE22886274ACAA2FA870A019FE2A3"/>
    <w:rsid w:val="00420F15"/>
    <w:pPr>
      <w:spacing w:line="240" w:lineRule="auto"/>
    </w:pPr>
    <w:rPr>
      <w:sz w:val="20"/>
      <w:szCs w:val="20"/>
      <w:lang w:eastAsia="en-US" w:bidi="en-US"/>
    </w:rPr>
  </w:style>
  <w:style w:type="paragraph" w:customStyle="1" w:styleId="98A3D29DECA14D51850A65B579CC91BB6">
    <w:name w:val="98A3D29DECA14D51850A65B579CC91BB6"/>
    <w:rsid w:val="000F3119"/>
    <w:pPr>
      <w:spacing w:line="240" w:lineRule="auto"/>
    </w:pPr>
    <w:rPr>
      <w:sz w:val="20"/>
      <w:szCs w:val="20"/>
      <w:lang w:eastAsia="en-US" w:bidi="en-US"/>
    </w:rPr>
  </w:style>
  <w:style w:type="paragraph" w:customStyle="1" w:styleId="6F68B3A5A9BE4D07B461388D4877207F6">
    <w:name w:val="6F68B3A5A9BE4D07B461388D4877207F6"/>
    <w:rsid w:val="000F3119"/>
    <w:pPr>
      <w:spacing w:line="240" w:lineRule="auto"/>
    </w:pPr>
    <w:rPr>
      <w:sz w:val="20"/>
      <w:szCs w:val="20"/>
      <w:lang w:eastAsia="en-US" w:bidi="en-US"/>
    </w:rPr>
  </w:style>
  <w:style w:type="paragraph" w:customStyle="1" w:styleId="97F6810A69844101BA89AAD98ED6CEE7">
    <w:name w:val="97F6810A69844101BA89AAD98ED6CEE7"/>
    <w:rsid w:val="000F3119"/>
    <w:pPr>
      <w:spacing w:line="240" w:lineRule="auto"/>
    </w:pPr>
    <w:rPr>
      <w:sz w:val="20"/>
      <w:szCs w:val="20"/>
      <w:lang w:eastAsia="en-US" w:bidi="en-US"/>
    </w:rPr>
  </w:style>
  <w:style w:type="paragraph" w:customStyle="1" w:styleId="5EDC50ED568E4F14BD1EEEA992654035">
    <w:name w:val="5EDC50ED568E4F14BD1EEEA992654035"/>
    <w:rsid w:val="000F3119"/>
    <w:pPr>
      <w:spacing w:line="240" w:lineRule="auto"/>
    </w:pPr>
    <w:rPr>
      <w:sz w:val="20"/>
      <w:szCs w:val="20"/>
      <w:lang w:eastAsia="en-US" w:bidi="en-US"/>
    </w:rPr>
  </w:style>
  <w:style w:type="paragraph" w:customStyle="1" w:styleId="562C2DC5A5A042B29E87457C4F269F7F">
    <w:name w:val="562C2DC5A5A042B29E87457C4F269F7F"/>
    <w:rsid w:val="000F3119"/>
    <w:pPr>
      <w:spacing w:line="240" w:lineRule="auto"/>
    </w:pPr>
    <w:rPr>
      <w:sz w:val="20"/>
      <w:szCs w:val="20"/>
      <w:lang w:eastAsia="en-US" w:bidi="en-US"/>
    </w:rPr>
  </w:style>
  <w:style w:type="paragraph" w:customStyle="1" w:styleId="D47118F2ABDC4B1E8ADEE4E2ACDD7AD81">
    <w:name w:val="D47118F2ABDC4B1E8ADEE4E2ACDD7AD81"/>
    <w:rsid w:val="000F3119"/>
    <w:pPr>
      <w:spacing w:after="360" w:line="240" w:lineRule="auto"/>
      <w:contextualSpacing/>
    </w:pPr>
    <w:rPr>
      <w:b/>
      <w:sz w:val="28"/>
      <w:szCs w:val="18"/>
      <w:lang w:eastAsia="en-US" w:bidi="en-US"/>
    </w:rPr>
  </w:style>
  <w:style w:type="paragraph" w:customStyle="1" w:styleId="76B8B326F7D44D6CAE6F9EA39113E95F4">
    <w:name w:val="76B8B326F7D44D6CAE6F9EA39113E95F4"/>
    <w:rsid w:val="000F311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AakArial9">
  <a:themeElements>
    <a:clrScheme name="Standard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AK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Standard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andard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andard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0045994" gbs:entity="Document" gbs:templateDesignerVersion="3.1 F">
  <gbs:ToCase.Name gbs:loadFromGrowBusiness="OnProduce" gbs:saveInGrowBusiness="False" gbs:connected="true" gbs:recno="" gbs:entity="" gbs:datatype="string" gbs:key="10000">2009-26230</gbs:ToCase.Name>
  <gbs:DocumentNumber gbs:loadFromGrowBusiness="OnProduce" gbs:saveInGrowBusiness="False" gbs:connected="true" gbs:recno="" gbs:entity="" gbs:datatype="string" gbs:key="10001">2009-26230-89</gbs:DocumentNumber>
  <gbs:DocumentDate gbs:loadFromGrowBusiness="OnProduce" gbs:saveInGrowBusiness="False" gbs:connected="true" gbs:recno="" gbs:entity="" gbs:datatype="date" gbs:key="10002">2019-03-01T00:00:00</gbs:DocumentDate>
  <gbs:Title gbs:loadFromGrowBusiness="OnProduce" gbs:saveInGrowBusiness="False" gbs:connected="true" gbs:recno="" gbs:entity="" gbs:datatype="string" gbs:key="10003">Tilsyns- og telefonnotat, Kyøvej 5</gbs:Titl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09DD7-9D97-4A2D-BF15-C0107AE3F923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86BA334-926C-45FF-8EE3-44BF3818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AakNotat</Template>
  <TotalTime>2</TotalTime>
  <Pages>1</Pages>
  <Words>203</Words>
  <Characters>1041</Characters>
  <Application>Microsoft Office Word</Application>
  <DocSecurity>0</DocSecurity>
  <Lines>28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Dokument: Neutral titel</vt:lpstr>
      <vt:lpstr/>
    </vt:vector>
  </TitlesOfParts>
  <Company>Aalborg Kommune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Dokument: Neutral titel</dc:title>
  <dc:creator>Christian Westergaard</dc:creator>
  <cp:lastModifiedBy>Bente Skovfoged Melgaard</cp:lastModifiedBy>
  <cp:revision>2</cp:revision>
  <cp:lastPrinted>2013-12-11T13:26:00Z</cp:lastPrinted>
  <dcterms:created xsi:type="dcterms:W3CDTF">2025-03-20T11:53:00Z</dcterms:created>
  <dcterms:modified xsi:type="dcterms:W3CDTF">2025-03-20T11:53:00Z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\\S199222\docprod\templates\AakNotat.dotm</vt:lpwstr>
  </property>
  <property fmtid="{D5CDD505-2E9C-101B-9397-08002B2CF9AE}" pid="3" name="filePathOneNote">
    <vt:lpwstr>\\S199222\eDocUsers\onenote\aak\n1mcwe\</vt:lpwstr>
  </property>
  <property fmtid="{D5CDD505-2E9C-101B-9397-08002B2CF9AE}" pid="4" name="comment">
    <vt:lpwstr>Tilsyns- og telefonnotat, Kyøvej 5</vt:lpwstr>
  </property>
  <property fmtid="{D5CDD505-2E9C-101B-9397-08002B2CF9AE}" pid="5" name="sipTrackRevision">
    <vt:lpwstr>false</vt:lpwstr>
  </property>
  <property fmtid="{D5CDD505-2E9C-101B-9397-08002B2CF9AE}" pid="6" name="docId">
    <vt:lpwstr>20045994</vt:lpwstr>
  </property>
  <property fmtid="{D5CDD505-2E9C-101B-9397-08002B2CF9AE}" pid="7" name="fileVersionId">
    <vt:lpwstr>
    </vt:lpwstr>
  </property>
  <property fmtid="{D5CDD505-2E9C-101B-9397-08002B2CF9AE}" pid="8" name="sourceId">
    <vt:lpwstr>
    </vt:lpwstr>
  </property>
  <property fmtid="{D5CDD505-2E9C-101B-9397-08002B2CF9AE}" pid="9" name="templateId">
    <vt:lpwstr>500034</vt:lpwstr>
  </property>
  <property fmtid="{D5CDD505-2E9C-101B-9397-08002B2CF9AE}" pid="10" name="module">
    <vt:lpwstr>
    </vt:lpwstr>
  </property>
  <property fmtid="{D5CDD505-2E9C-101B-9397-08002B2CF9AE}" pid="11" name="customParams">
    <vt:lpwstr>
    </vt:lpwstr>
  </property>
  <property fmtid="{D5CDD505-2E9C-101B-9397-08002B2CF9AE}" pid="12" name="external">
    <vt:lpwstr>0</vt:lpwstr>
  </property>
  <property fmtid="{D5CDD505-2E9C-101B-9397-08002B2CF9AE}" pid="13" name="ExternalControlledCheckOut">
    <vt:lpwstr>
    </vt:lpwstr>
  </property>
  <property fmtid="{D5CDD505-2E9C-101B-9397-08002B2CF9AE}" pid="14" name="createdBy">
    <vt:lpwstr>Christian Westergaard</vt:lpwstr>
  </property>
  <property fmtid="{D5CDD505-2E9C-101B-9397-08002B2CF9AE}" pid="15" name="modifiedBy">
    <vt:lpwstr>Christian Westergaard</vt:lpwstr>
  </property>
  <property fmtid="{D5CDD505-2E9C-101B-9397-08002B2CF9AE}" pid="16" name="action">
    <vt:lpwstr>edit</vt:lpwstr>
  </property>
  <property fmtid="{D5CDD505-2E9C-101B-9397-08002B2CF9AE}" pid="17" name="serverName">
    <vt:lpwstr>edoc4:8080</vt:lpwstr>
  </property>
  <property fmtid="{D5CDD505-2E9C-101B-9397-08002B2CF9AE}" pid="18" name="externalUser">
    <vt:lpwstr>
    </vt:lpwstr>
  </property>
  <property fmtid="{D5CDD505-2E9C-101B-9397-08002B2CF9AE}" pid="19" name="currentVerId">
    <vt:lpwstr>19484324</vt:lpwstr>
  </property>
  <property fmtid="{D5CDD505-2E9C-101B-9397-08002B2CF9AE}" pid="20" name="Operation">
    <vt:lpwstr>CheckoutFile</vt:lpwstr>
  </property>
  <property fmtid="{D5CDD505-2E9C-101B-9397-08002B2CF9AE}" pid="21" name="BackOfficeType">
    <vt:lpwstr>growBusiness Solutions</vt:lpwstr>
  </property>
  <property fmtid="{D5CDD505-2E9C-101B-9397-08002B2CF9AE}" pid="22" name="Server">
    <vt:lpwstr>edoc4:8080</vt:lpwstr>
  </property>
  <property fmtid="{D5CDD505-2E9C-101B-9397-08002B2CF9AE}" pid="23" name="Protocol">
    <vt:lpwstr>off</vt:lpwstr>
  </property>
  <property fmtid="{D5CDD505-2E9C-101B-9397-08002B2CF9AE}" pid="24" name="Site">
    <vt:lpwstr>/locator.aspx</vt:lpwstr>
  </property>
  <property fmtid="{D5CDD505-2E9C-101B-9397-08002B2CF9AE}" pid="25" name="FileID">
    <vt:lpwstr>20306827</vt:lpwstr>
  </property>
  <property fmtid="{D5CDD505-2E9C-101B-9397-08002B2CF9AE}" pid="26" name="VerID">
    <vt:lpwstr>0</vt:lpwstr>
  </property>
  <property fmtid="{D5CDD505-2E9C-101B-9397-08002B2CF9AE}" pid="27" name="FilePath">
    <vt:lpwstr>\\S199222\eDocUsers\work\aak\n1mcwe</vt:lpwstr>
  </property>
  <property fmtid="{D5CDD505-2E9C-101B-9397-08002B2CF9AE}" pid="28" name="FileName">
    <vt:lpwstr>2009-26230-89 Tilsyns- og telefonnotat, Kyøvej 5 20306827_19484324_0.DOCX</vt:lpwstr>
  </property>
  <property fmtid="{D5CDD505-2E9C-101B-9397-08002B2CF9AE}" pid="29" name="FullFileName">
    <vt:lpwstr>\\S199222\eDocUsers\work\aak\n1mcwe\2009-26230-89 Tilsyns- og telefonnotat, Kyøvej 5 20306827_19484324_0.DOCX</vt:lpwstr>
  </property>
</Properties>
</file>