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8B0098" w14:paraId="468EAECF" w14:textId="77777777" w:rsidTr="00C93C1A">
        <w:trPr>
          <w:trHeight w:val="2835"/>
        </w:trPr>
        <w:tc>
          <w:tcPr>
            <w:tcW w:w="4536" w:type="dxa"/>
            <w:tcBorders>
              <w:top w:val="nil"/>
              <w:left w:val="nil"/>
              <w:bottom w:val="nil"/>
              <w:right w:val="nil"/>
            </w:tcBorders>
          </w:tcPr>
          <w:p w14:paraId="6476EE89" w14:textId="77777777" w:rsidR="008B0098" w:rsidRPr="008B0098" w:rsidRDefault="008B0098" w:rsidP="008B0098">
            <w:sdt>
              <w:sdtPr>
                <w:tag w:val="ToReceivers.Name"/>
                <w:id w:val="-781345795"/>
                <w:placeholder>
                  <w:docPart w:val="5C61AC6E3F424C4CA3F68B921D6A3C5C"/>
                </w:placeholder>
                <w:dataBinding w:prefixMappings="xmlns:gbs='http://www.software-innovation.no/growBusinessDocument'" w:xpath="/gbs:GrowBusinessDocument/gbs:ToReceivers.Name[@gbs:key='10012']" w:storeItemID="{209C2093-44AA-4320-8640-CFE930464826}"/>
                <w:text/>
              </w:sdtPr>
              <w:sdtContent>
                <w:r w:rsidRPr="008B0098">
                  <w:t>Grønsund Grow ApS</w:t>
                </w:r>
              </w:sdtContent>
            </w:sdt>
          </w:p>
          <w:p w14:paraId="0824A6B0" w14:textId="77777777" w:rsidR="008B0098" w:rsidRPr="008B0098" w:rsidRDefault="008B0098" w:rsidP="008B0098">
            <w:sdt>
              <w:sdtPr>
                <w:tag w:val="ToReceivers.Address"/>
                <w:id w:val="-2071413375"/>
                <w:placeholder>
                  <w:docPart w:val="E0331C33AD6B47F599AD59F147F35B69"/>
                </w:placeholder>
                <w:dataBinding w:prefixMappings="xmlns:gbs='http://www.software-innovation.no/growBusinessDocument'" w:xpath="/gbs:GrowBusinessDocument/gbs:ToReceivers.Address[@gbs:key='10013']" w:storeItemID="{209C2093-44AA-4320-8640-CFE930464826}"/>
                <w:text w:multiLine="1"/>
              </w:sdtPr>
              <w:sdtContent>
                <w:r w:rsidRPr="008B0098">
                  <w:t>Nykøbingvej 78</w:t>
                </w:r>
              </w:sdtContent>
            </w:sdt>
          </w:p>
          <w:p w14:paraId="740A348B" w14:textId="1B0DEC08" w:rsidR="00EB2C69" w:rsidRPr="008B0098" w:rsidRDefault="008B0098" w:rsidP="008B0098">
            <w:sdt>
              <w:sdtPr>
                <w:tag w:val="ToReceivers.ZipCode"/>
                <w:id w:val="1042562503"/>
                <w:placeholder>
                  <w:docPart w:val="03A3FA508A0E4FE48ECD75FBC200DC6F"/>
                </w:placeholder>
                <w:dataBinding w:prefixMappings="xmlns:gbs='http://www.software-innovation.no/growBusinessDocument'" w:xpath="/gbs:GrowBusinessDocument/gbs:ToReceivers.ZipCode[@gbs:key='10014']" w:storeItemID="{209C2093-44AA-4320-8640-CFE930464826}"/>
                <w:text/>
              </w:sdtPr>
              <w:sdtContent>
                <w:r w:rsidRPr="008B0098">
                  <w:t>4850</w:t>
                </w:r>
              </w:sdtContent>
            </w:sdt>
            <w:r w:rsidRPr="008B0098">
              <w:t xml:space="preserve"> </w:t>
            </w:r>
            <w:sdt>
              <w:sdtPr>
                <w:tag w:val="ToReceivers.ZipPlace"/>
                <w:id w:val="-1474060155"/>
                <w:placeholder>
                  <w:docPart w:val="85DC6D1ED5D04978B923C0C7B7FBFCC1"/>
                </w:placeholder>
                <w:dataBinding w:prefixMappings="xmlns:gbs='http://www.software-innovation.no/growBusinessDocument'" w:xpath="/gbs:GrowBusinessDocument/gbs:ToReceivers.ZipPlace[@gbs:key='10015']" w:storeItemID="{209C2093-44AA-4320-8640-CFE930464826}"/>
                <w:text/>
              </w:sdtPr>
              <w:sdtContent>
                <w:r w:rsidRPr="008B0098">
                  <w:t>Stubbekøbing</w:t>
                </w:r>
              </w:sdtContent>
            </w:sdt>
          </w:p>
        </w:tc>
      </w:tr>
    </w:tbl>
    <w:p w14:paraId="27ACD629" w14:textId="0EC2B747" w:rsidR="00B72FB8" w:rsidRPr="008B0098"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8B0098" w14:paraId="24DFD61D" w14:textId="77777777" w:rsidTr="00C93C1A">
        <w:tc>
          <w:tcPr>
            <w:tcW w:w="2268" w:type="dxa"/>
            <w:tcBorders>
              <w:top w:val="nil"/>
              <w:left w:val="nil"/>
              <w:bottom w:val="nil"/>
              <w:right w:val="nil"/>
            </w:tcBorders>
          </w:tcPr>
          <w:p w14:paraId="6B4A8511" w14:textId="6090E50D" w:rsidR="00BC4966" w:rsidRPr="008B0098" w:rsidRDefault="008B0098" w:rsidP="008B0098">
            <w:pPr>
              <w:pStyle w:val="Kolofon"/>
            </w:pPr>
            <w:r w:rsidRPr="008B0098">
              <w:t>06. januar 2025</w:t>
            </w:r>
          </w:p>
        </w:tc>
      </w:tr>
    </w:tbl>
    <w:p w14:paraId="1A0880BD" w14:textId="0CFCD3E1" w:rsidR="0089185B" w:rsidRPr="008B0098"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8B0098" w14:paraId="4245B260" w14:textId="77777777" w:rsidTr="008B0098">
        <w:trPr>
          <w:trHeight w:hRule="exact" w:val="9070"/>
        </w:trPr>
        <w:tc>
          <w:tcPr>
            <w:tcW w:w="2268" w:type="dxa"/>
            <w:tcBorders>
              <w:top w:val="nil"/>
              <w:left w:val="nil"/>
              <w:bottom w:val="nil"/>
              <w:right w:val="nil"/>
            </w:tcBorders>
            <w:vAlign w:val="bottom"/>
          </w:tcPr>
          <w:p w14:paraId="0F2FF0AF" w14:textId="77777777" w:rsidR="00BC4966" w:rsidRPr="008B0098" w:rsidRDefault="00BC4966" w:rsidP="008B0098">
            <w:pPr>
              <w:pStyle w:val="Kolofon"/>
            </w:pPr>
            <w:r w:rsidRPr="008B0098">
              <w:t>Guldborgsund Kommune</w:t>
            </w:r>
          </w:p>
          <w:p w14:paraId="2580B7DD" w14:textId="77777777" w:rsidR="008B0098" w:rsidRPr="008B0098" w:rsidRDefault="008B0098" w:rsidP="008B0098">
            <w:pPr>
              <w:pStyle w:val="Kolofon"/>
            </w:pPr>
          </w:p>
          <w:p w14:paraId="3E63EBE3" w14:textId="77777777" w:rsidR="008B0098" w:rsidRPr="008B0098" w:rsidRDefault="008B0098" w:rsidP="008B0098">
            <w:pPr>
              <w:pStyle w:val="Kolofon"/>
            </w:pPr>
            <w:r w:rsidRPr="008B0098">
              <w:t>Center for Teknik &amp; Miljø</w:t>
            </w:r>
          </w:p>
          <w:p w14:paraId="679CD698" w14:textId="77777777" w:rsidR="008B0098" w:rsidRPr="008B0098" w:rsidRDefault="008B0098" w:rsidP="008B0098">
            <w:pPr>
              <w:pStyle w:val="Kolofon"/>
            </w:pPr>
            <w:r w:rsidRPr="008B0098">
              <w:t>Natur &amp; Miljø</w:t>
            </w:r>
          </w:p>
          <w:p w14:paraId="05C58D0B" w14:textId="77777777" w:rsidR="008B0098" w:rsidRPr="008B0098" w:rsidRDefault="008B0098" w:rsidP="008B0098">
            <w:pPr>
              <w:pStyle w:val="Kolofon"/>
            </w:pPr>
            <w:r w:rsidRPr="008B0098">
              <w:t>Parkvej 37</w:t>
            </w:r>
          </w:p>
          <w:p w14:paraId="4252F842" w14:textId="77777777" w:rsidR="008B0098" w:rsidRPr="008B0098" w:rsidRDefault="008B0098" w:rsidP="008B0098">
            <w:pPr>
              <w:pStyle w:val="Kolofon"/>
            </w:pPr>
            <w:r w:rsidRPr="008B0098">
              <w:t>4800 Nykøbing F.</w:t>
            </w:r>
          </w:p>
          <w:p w14:paraId="04F4DA08" w14:textId="77777777" w:rsidR="008B0098" w:rsidRPr="008B0098" w:rsidRDefault="008B0098" w:rsidP="008B0098">
            <w:pPr>
              <w:pStyle w:val="Kolofon"/>
            </w:pPr>
            <w:r w:rsidRPr="008B0098">
              <w:t>Tlf +45 54731991</w:t>
            </w:r>
          </w:p>
          <w:p w14:paraId="0798F6DB" w14:textId="77777777" w:rsidR="008B0098" w:rsidRPr="008B0098" w:rsidRDefault="008B0098" w:rsidP="008B0098">
            <w:pPr>
              <w:pStyle w:val="Kolofon"/>
            </w:pPr>
            <w:r w:rsidRPr="008B0098">
              <w:t>www.guldborgsund.dk</w:t>
            </w:r>
          </w:p>
          <w:p w14:paraId="2DE9A0F7" w14:textId="77777777" w:rsidR="008B0098" w:rsidRPr="008B0098" w:rsidRDefault="008B0098" w:rsidP="008B0098">
            <w:pPr>
              <w:pStyle w:val="Kolofon"/>
            </w:pPr>
          </w:p>
          <w:p w14:paraId="449B2CD4" w14:textId="77777777" w:rsidR="008B0098" w:rsidRPr="008B0098" w:rsidRDefault="008B0098" w:rsidP="008B0098">
            <w:pPr>
              <w:pStyle w:val="Kolofon"/>
            </w:pPr>
            <w:r w:rsidRPr="008B0098">
              <w:t xml:space="preserve">Sagsnr. </w:t>
            </w:r>
            <w:sdt>
              <w:sdtPr>
                <w:tag w:val="ToCase.Name"/>
                <w:id w:val="-387877429"/>
                <w:placeholder>
                  <w:docPart w:val="8929BC4FCF214981B10DE01401A470EC"/>
                </w:placeholder>
                <w:dataBinding w:prefixMappings="xmlns:gbs='http://www.software-innovation.no/growBusinessDocument'" w:xpath="/gbs:GrowBusinessDocument/gbs:ToCase.Name[@gbs:key='10001']" w:storeItemID="{209C2093-44AA-4320-8640-CFE930464826}"/>
                <w:text/>
              </w:sdtPr>
              <w:sdtContent>
                <w:r w:rsidRPr="008B0098">
                  <w:t>24-030382</w:t>
                </w:r>
              </w:sdtContent>
            </w:sdt>
          </w:p>
          <w:p w14:paraId="5B2E54F8" w14:textId="77777777" w:rsidR="008B0098" w:rsidRPr="008B0098" w:rsidRDefault="008B0098" w:rsidP="008B0098">
            <w:pPr>
              <w:pStyle w:val="Kolofon"/>
            </w:pPr>
            <w:r w:rsidRPr="008B0098">
              <w:t>Sagsbehandler:</w:t>
            </w:r>
          </w:p>
          <w:p w14:paraId="01C5873C" w14:textId="77777777" w:rsidR="008B0098" w:rsidRPr="008B0098" w:rsidRDefault="008B0098" w:rsidP="008B0098">
            <w:pPr>
              <w:pStyle w:val="Kolofon"/>
            </w:pPr>
            <w:r w:rsidRPr="008B0098">
              <w:t>Mette Wolthers</w:t>
            </w:r>
          </w:p>
          <w:p w14:paraId="2457340D" w14:textId="77777777" w:rsidR="008B0098" w:rsidRPr="008B0098" w:rsidRDefault="008B0098" w:rsidP="008B0098">
            <w:pPr>
              <w:pStyle w:val="Kolofon"/>
            </w:pPr>
            <w:r w:rsidRPr="008B0098">
              <w:t>Mob +45 25180696</w:t>
            </w:r>
          </w:p>
          <w:p w14:paraId="28042EEC" w14:textId="77777777" w:rsidR="008B0098" w:rsidRPr="008B0098" w:rsidRDefault="008B0098" w:rsidP="008B0098">
            <w:pPr>
              <w:pStyle w:val="Kolofon"/>
            </w:pPr>
            <w:r w:rsidRPr="008B0098">
              <w:t>mewol@guldborgsund.dk</w:t>
            </w:r>
          </w:p>
          <w:p w14:paraId="73297EF3" w14:textId="77777777" w:rsidR="008B0098" w:rsidRPr="008B0098" w:rsidRDefault="008B0098" w:rsidP="008B0098">
            <w:pPr>
              <w:pStyle w:val="Kolofon"/>
            </w:pPr>
          </w:p>
          <w:p w14:paraId="7871FD56" w14:textId="77777777" w:rsidR="008B0098" w:rsidRPr="008B0098" w:rsidRDefault="008B0098" w:rsidP="008B0098">
            <w:pPr>
              <w:pStyle w:val="Kolofon"/>
            </w:pPr>
            <w:r w:rsidRPr="008B0098">
              <w:t>Cvr nr. 29 18 85 99</w:t>
            </w:r>
            <w:r w:rsidR="00BC4966" w:rsidRPr="008B0098">
              <w:t xml:space="preserve"> </w:t>
            </w:r>
          </w:p>
          <w:p w14:paraId="48FE51E3" w14:textId="77777777" w:rsidR="008B0098" w:rsidRPr="008B0098" w:rsidRDefault="008B0098" w:rsidP="008B0098">
            <w:pPr>
              <w:pStyle w:val="Kolofon"/>
            </w:pPr>
          </w:p>
          <w:p w14:paraId="6FA9B519" w14:textId="77777777" w:rsidR="008B0098" w:rsidRDefault="008B0098" w:rsidP="008B0098">
            <w:pPr>
              <w:pStyle w:val="Kolofon"/>
            </w:pPr>
            <w:r>
              <w:t xml:space="preserve">Send Digital Post: </w:t>
            </w:r>
          </w:p>
          <w:p w14:paraId="27A6BA4C" w14:textId="59BABA28" w:rsidR="00BC4966" w:rsidRPr="008B0098" w:rsidRDefault="008B0098" w:rsidP="008B0098">
            <w:pPr>
              <w:pStyle w:val="Kolofon"/>
            </w:pPr>
            <w:hyperlink r:id="rId9" w:history="1">
              <w:r w:rsidRPr="00642E1C">
                <w:rPr>
                  <w:rStyle w:val="Hyperlink"/>
                </w:rPr>
                <w:t xml:space="preserve">Borger </w:t>
              </w:r>
            </w:hyperlink>
            <w:r w:rsidRPr="00642E1C">
              <w:t xml:space="preserve">| </w:t>
            </w:r>
            <w:hyperlink r:id="rId10" w:history="1">
              <w:r w:rsidRPr="00642E1C">
                <w:rPr>
                  <w:rStyle w:val="Hyperlink"/>
                </w:rPr>
                <w:t xml:space="preserve">Virksomhed </w:t>
              </w:r>
            </w:hyperlink>
          </w:p>
        </w:tc>
      </w:tr>
    </w:tbl>
    <w:p w14:paraId="5A59252B" w14:textId="28F3D8EF" w:rsidR="00BC4966" w:rsidRPr="008B0098" w:rsidRDefault="00BC4966" w:rsidP="00226E74">
      <w:pPr>
        <w:spacing w:line="20" w:lineRule="exact"/>
      </w:pPr>
    </w:p>
    <w:p w14:paraId="0383F3BF" w14:textId="43500991" w:rsidR="00487019" w:rsidRPr="008B0098" w:rsidRDefault="008B0098" w:rsidP="008B0098">
      <w:pPr>
        <w:pStyle w:val="Overskrift1"/>
      </w:pPr>
      <w:sdt>
        <w:sdtPr>
          <w:rPr>
            <w:spacing w:val="8"/>
          </w:rPr>
          <w:tag w:val="Title"/>
          <w:id w:val="1662427437"/>
          <w:placeholder>
            <w:docPart w:val="800C2B6E57D84A45A34C9EDA9668A3A0"/>
          </w:placeholder>
          <w:dataBinding w:prefixMappings="xmlns:gbs='http://www.software-innovation.no/growBusinessDocument'" w:xpath="/gbs:GrowBusinessDocument/gbs:Title[@gbs:key='10000']" w:storeItemID="{209C2093-44AA-4320-8640-CFE930464826}"/>
          <w:text/>
        </w:sdtPr>
        <w:sdtContent>
          <w:r w:rsidRPr="008B0098">
            <w:rPr>
              <w:spacing w:val="8"/>
            </w:rPr>
            <w:t>Følgebrev miljø</w:t>
          </w:r>
          <w:r>
            <w:rPr>
              <w:spacing w:val="8"/>
            </w:rPr>
            <w:t>tilla</w:t>
          </w:r>
          <w:r w:rsidRPr="008B0098">
            <w:rPr>
              <w:spacing w:val="8"/>
            </w:rPr>
            <w:t>delse</w:t>
          </w:r>
        </w:sdtContent>
      </w:sdt>
    </w:p>
    <w:p w14:paraId="55BA5E7B" w14:textId="61796151" w:rsidR="008B0098" w:rsidRPr="008B0098" w:rsidRDefault="008B0098" w:rsidP="008B0098">
      <w:pPr>
        <w:rPr>
          <w:rFonts w:eastAsia="Calibri" w:cs="Times New Roman"/>
        </w:rPr>
      </w:pPr>
      <w:r w:rsidRPr="008B0098">
        <w:rPr>
          <w:rFonts w:eastAsia="Calibri" w:cs="Times New Roman"/>
        </w:rPr>
        <w:t xml:space="preserve">Guldborgsund Kommune har den </w:t>
      </w:r>
      <w:r>
        <w:rPr>
          <w:rFonts w:eastAsia="Calibri" w:cs="Times New Roman"/>
        </w:rPr>
        <w:t>11</w:t>
      </w:r>
      <w:r w:rsidRPr="008B0098">
        <w:rPr>
          <w:rFonts w:eastAsia="Calibri" w:cs="Times New Roman"/>
        </w:rPr>
        <w:t xml:space="preserve">. </w:t>
      </w:r>
      <w:r>
        <w:rPr>
          <w:rFonts w:eastAsia="Calibri" w:cs="Times New Roman"/>
        </w:rPr>
        <w:t>november</w:t>
      </w:r>
      <w:r w:rsidRPr="008B0098">
        <w:rPr>
          <w:rFonts w:eastAsia="Calibri" w:cs="Times New Roman"/>
        </w:rPr>
        <w:t xml:space="preserve"> 2024 modtaget ansøgning om miljø</w:t>
      </w:r>
      <w:r>
        <w:rPr>
          <w:rFonts w:eastAsia="Calibri" w:cs="Times New Roman"/>
        </w:rPr>
        <w:t>tilla</w:t>
      </w:r>
      <w:r w:rsidRPr="008B0098">
        <w:rPr>
          <w:rFonts w:eastAsia="Calibri" w:cs="Times New Roman"/>
        </w:rPr>
        <w:t xml:space="preserve">delse til eksisterende svinebesætning på ejendommen </w:t>
      </w:r>
      <w:r>
        <w:rPr>
          <w:rFonts w:eastAsia="Calibri" w:cs="Times New Roman"/>
        </w:rPr>
        <w:t>Bellingegårdsvej 7A,</w:t>
      </w:r>
      <w:r w:rsidRPr="008B0098">
        <w:rPr>
          <w:rFonts w:eastAsia="Calibri" w:cs="Times New Roman"/>
        </w:rPr>
        <w:t xml:space="preserve"> 4800 Nykøbing F. </w:t>
      </w:r>
    </w:p>
    <w:p w14:paraId="69C76F92" w14:textId="77777777" w:rsidR="008B0098" w:rsidRPr="008B0098" w:rsidRDefault="008B0098" w:rsidP="008B0098">
      <w:pPr>
        <w:rPr>
          <w:rFonts w:eastAsia="Calibri" w:cs="Times New Roman"/>
        </w:rPr>
      </w:pPr>
    </w:p>
    <w:p w14:paraId="23101A8B" w14:textId="77777777" w:rsidR="008B0098" w:rsidRPr="008B0098" w:rsidRDefault="008B0098" w:rsidP="008B0098">
      <w:pPr>
        <w:rPr>
          <w:rFonts w:eastAsia="Calibri" w:cs="Times New Roman"/>
        </w:rPr>
      </w:pPr>
      <w:r w:rsidRPr="008B0098">
        <w:rPr>
          <w:rFonts w:eastAsia="Calibri" w:cs="Times New Roman"/>
        </w:rPr>
        <w:t xml:space="preserve">Der er søgt om at komme over på stipladsmodellen, hvor der gives større fleksibilitet i dyreholdet, da det er produktionsarealet der bliver godkendt og ikke antal dyr. Dyrevelfærdsreglerne skal altid overholdes. </w:t>
      </w:r>
    </w:p>
    <w:p w14:paraId="3BD70C8E" w14:textId="77777777" w:rsidR="008B0098" w:rsidRPr="008B0098" w:rsidRDefault="008B0098" w:rsidP="008B0098">
      <w:pPr>
        <w:rPr>
          <w:rFonts w:eastAsia="Calibri" w:cs="Times New Roman"/>
        </w:rPr>
      </w:pPr>
    </w:p>
    <w:p w14:paraId="4409770E" w14:textId="363C72BF" w:rsidR="008B0098" w:rsidRPr="008B0098" w:rsidRDefault="008B0098" w:rsidP="008B0098">
      <w:pPr>
        <w:rPr>
          <w:rFonts w:eastAsia="Calibri" w:cs="Times New Roman"/>
        </w:rPr>
      </w:pPr>
      <w:r w:rsidRPr="008B0098">
        <w:rPr>
          <w:rFonts w:eastAsia="Calibri" w:cs="Times New Roman"/>
        </w:rPr>
        <w:t xml:space="preserve">Ansøgningen er fremsendt via Miljøstyrelsens elektroniske ansøgningssystem, husdyrgodkendelse.dk og har skema nr. </w:t>
      </w:r>
      <w:r w:rsidRPr="008B0098">
        <w:rPr>
          <w:rFonts w:eastAsia="Times New Roman" w:cs="Times New Roman"/>
          <w:szCs w:val="18"/>
          <w:lang w:eastAsia="da-DK"/>
        </w:rPr>
        <w:t>244856</w:t>
      </w:r>
      <w:r w:rsidRPr="008B0098">
        <w:rPr>
          <w:rFonts w:eastAsia="Calibri" w:cs="Times New Roman"/>
        </w:rPr>
        <w:t>. Det er version 1. af skemaet, som har dannet grundlag for miljø</w:t>
      </w:r>
      <w:r>
        <w:rPr>
          <w:rFonts w:eastAsia="Calibri" w:cs="Times New Roman"/>
        </w:rPr>
        <w:t>tilla</w:t>
      </w:r>
      <w:r w:rsidRPr="008B0098">
        <w:rPr>
          <w:rFonts w:eastAsia="Calibri" w:cs="Times New Roman"/>
        </w:rPr>
        <w:t xml:space="preserve">delsen. </w:t>
      </w:r>
    </w:p>
    <w:p w14:paraId="3A293B43" w14:textId="77777777" w:rsidR="008B0098" w:rsidRPr="008B0098" w:rsidRDefault="008B0098" w:rsidP="008B0098">
      <w:pPr>
        <w:rPr>
          <w:rFonts w:eastAsia="Calibri" w:cs="Times New Roman"/>
          <w:highlight w:val="green"/>
        </w:rPr>
      </w:pPr>
    </w:p>
    <w:p w14:paraId="5AD357C0" w14:textId="77777777" w:rsidR="008B0098" w:rsidRPr="008B0098" w:rsidRDefault="008B0098" w:rsidP="008B0098">
      <w:pPr>
        <w:rPr>
          <w:rFonts w:eastAsia="Calibri" w:cs="Arial"/>
          <w:b/>
          <w:szCs w:val="20"/>
        </w:rPr>
      </w:pPr>
      <w:r w:rsidRPr="008B0098">
        <w:rPr>
          <w:rFonts w:eastAsia="Calibri" w:cs="Arial"/>
          <w:b/>
          <w:szCs w:val="20"/>
        </w:rPr>
        <w:t>Afgørelse</w:t>
      </w:r>
    </w:p>
    <w:p w14:paraId="78DA357E" w14:textId="7B05A062" w:rsidR="008B0098" w:rsidRPr="008B0098" w:rsidRDefault="008B0098" w:rsidP="008B0098">
      <w:pPr>
        <w:rPr>
          <w:rFonts w:eastAsia="Calibri" w:cs="Arial"/>
          <w:szCs w:val="20"/>
        </w:rPr>
      </w:pPr>
      <w:r w:rsidRPr="008B0098">
        <w:rPr>
          <w:rFonts w:eastAsia="Calibri" w:cs="Arial"/>
          <w:szCs w:val="20"/>
        </w:rPr>
        <w:t xml:space="preserve">I henhold til § 16 </w:t>
      </w:r>
      <w:r>
        <w:rPr>
          <w:rFonts w:eastAsia="Calibri" w:cs="Arial"/>
          <w:szCs w:val="20"/>
        </w:rPr>
        <w:t>b</w:t>
      </w:r>
      <w:r w:rsidRPr="008B0098">
        <w:rPr>
          <w:rFonts w:eastAsia="Calibri" w:cs="Arial"/>
          <w:szCs w:val="20"/>
        </w:rPr>
        <w:t xml:space="preserve"> i lov om husdyrbrug og anvendelse af gødning m.v. har Guldborgsund Kommune besluttet at meddele miljø</w:t>
      </w:r>
      <w:r>
        <w:rPr>
          <w:rFonts w:eastAsia="Calibri" w:cs="Arial"/>
          <w:szCs w:val="20"/>
        </w:rPr>
        <w:t>tilla</w:t>
      </w:r>
      <w:r w:rsidRPr="008B0098">
        <w:rPr>
          <w:rFonts w:eastAsia="Calibri" w:cs="Arial"/>
          <w:szCs w:val="20"/>
        </w:rPr>
        <w:t>delse til det ansøgte. Vilkårene og de grundlæggende vurderinger fremgår af vedlagte miljø</w:t>
      </w:r>
      <w:r>
        <w:rPr>
          <w:rFonts w:eastAsia="Calibri" w:cs="Arial"/>
          <w:szCs w:val="20"/>
        </w:rPr>
        <w:t>tilla</w:t>
      </w:r>
      <w:r w:rsidRPr="008B0098">
        <w:rPr>
          <w:rFonts w:eastAsia="Calibri" w:cs="Arial"/>
          <w:szCs w:val="20"/>
        </w:rPr>
        <w:t>delse.</w:t>
      </w:r>
    </w:p>
    <w:p w14:paraId="66430D52" w14:textId="77777777" w:rsidR="008B0098" w:rsidRPr="008B0098" w:rsidRDefault="008B0098" w:rsidP="008B0098">
      <w:pPr>
        <w:rPr>
          <w:rFonts w:eastAsia="Calibri" w:cs="Arial"/>
          <w:szCs w:val="20"/>
        </w:rPr>
      </w:pPr>
    </w:p>
    <w:p w14:paraId="3562E805" w14:textId="77777777" w:rsidR="008B0098" w:rsidRPr="008B0098" w:rsidRDefault="008B0098" w:rsidP="008B0098">
      <w:pPr>
        <w:rPr>
          <w:rFonts w:eastAsia="Calibri" w:cs="Arial"/>
          <w:b/>
          <w:szCs w:val="20"/>
        </w:rPr>
      </w:pPr>
      <w:r w:rsidRPr="008B0098">
        <w:rPr>
          <w:rFonts w:eastAsia="Calibri" w:cs="Arial"/>
          <w:b/>
          <w:szCs w:val="20"/>
        </w:rPr>
        <w:t>Offentliggørelse</w:t>
      </w:r>
    </w:p>
    <w:p w14:paraId="2E6BCA81" w14:textId="3E834484" w:rsidR="008B0098" w:rsidRPr="008B0098" w:rsidRDefault="008B0098" w:rsidP="008B0098">
      <w:pPr>
        <w:rPr>
          <w:rFonts w:eastAsia="Calibri" w:cs="Arial"/>
          <w:szCs w:val="20"/>
        </w:rPr>
      </w:pPr>
      <w:r w:rsidRPr="008B0098">
        <w:rPr>
          <w:rFonts w:eastAsia="Calibri" w:cs="Arial"/>
          <w:szCs w:val="20"/>
        </w:rPr>
        <w:t xml:space="preserve">Afgørelsen offentliggøres den </w:t>
      </w:r>
      <w:r>
        <w:rPr>
          <w:rFonts w:eastAsia="Calibri" w:cs="Arial"/>
          <w:szCs w:val="20"/>
        </w:rPr>
        <w:t>6</w:t>
      </w:r>
      <w:r w:rsidRPr="008B0098">
        <w:rPr>
          <w:rFonts w:eastAsia="Calibri" w:cs="Arial"/>
          <w:szCs w:val="20"/>
        </w:rPr>
        <w:t>. j</w:t>
      </w:r>
      <w:r>
        <w:rPr>
          <w:rFonts w:eastAsia="Calibri" w:cs="Arial"/>
          <w:szCs w:val="20"/>
        </w:rPr>
        <w:t>anuar</w:t>
      </w:r>
      <w:r w:rsidRPr="008B0098">
        <w:rPr>
          <w:rFonts w:eastAsia="Calibri" w:cs="Arial"/>
          <w:szCs w:val="20"/>
        </w:rPr>
        <w:t xml:space="preserve"> 202</w:t>
      </w:r>
      <w:r>
        <w:rPr>
          <w:rFonts w:eastAsia="Calibri" w:cs="Arial"/>
          <w:szCs w:val="20"/>
        </w:rPr>
        <w:t>5</w:t>
      </w:r>
      <w:r w:rsidRPr="008B0098">
        <w:rPr>
          <w:rFonts w:eastAsia="Calibri" w:cs="Arial"/>
          <w:szCs w:val="20"/>
        </w:rPr>
        <w:t xml:space="preserve"> på Miljøstyrelsens hjemmeside for Digital Miljø Administration, DMA.mst.dk. </w:t>
      </w:r>
    </w:p>
    <w:p w14:paraId="784483A9" w14:textId="77777777" w:rsidR="008B0098" w:rsidRPr="008B0098" w:rsidRDefault="008B0098" w:rsidP="008B0098">
      <w:pPr>
        <w:rPr>
          <w:rFonts w:eastAsia="Calibri" w:cs="Arial"/>
          <w:szCs w:val="20"/>
          <w:highlight w:val="green"/>
        </w:rPr>
      </w:pPr>
    </w:p>
    <w:p w14:paraId="777BF190" w14:textId="77777777" w:rsidR="008B0098" w:rsidRPr="008B0098" w:rsidRDefault="008B0098" w:rsidP="008B0098">
      <w:pPr>
        <w:rPr>
          <w:rFonts w:eastAsia="Calibri" w:cs="Arial"/>
          <w:b/>
        </w:rPr>
      </w:pPr>
      <w:r w:rsidRPr="008B0098">
        <w:rPr>
          <w:rFonts w:eastAsia="Calibri" w:cs="Arial"/>
          <w:b/>
        </w:rPr>
        <w:t>Klagevejledning</w:t>
      </w:r>
    </w:p>
    <w:p w14:paraId="68EF1539"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 xml:space="preserve">Afgørelsen kan påklages til Miljø- og Fødevareklagenævnet. </w:t>
      </w:r>
    </w:p>
    <w:p w14:paraId="370E2BE9"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Hvis der indgives klage over afgørelsen fra anden side, vil du og din eventuelle konsulent blive orienteret herom.</w:t>
      </w:r>
    </w:p>
    <w:p w14:paraId="35B75B51" w14:textId="77777777" w:rsidR="008B0098" w:rsidRPr="008B0098" w:rsidRDefault="008B0098" w:rsidP="008B0098">
      <w:pPr>
        <w:spacing w:line="240" w:lineRule="atLeast"/>
        <w:rPr>
          <w:rFonts w:eastAsia="Times New Roman" w:cs="Arial"/>
          <w:szCs w:val="18"/>
          <w:lang w:eastAsia="da-DK"/>
        </w:rPr>
      </w:pPr>
    </w:p>
    <w:p w14:paraId="56370BD0"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Klagefrist</w:t>
      </w:r>
    </w:p>
    <w:p w14:paraId="18CD1F27"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 xml:space="preserve">Klagefristen er 4 uger fra den dag, afgørelsen er meddelt ansøger og offentliggjort på DMA (Digital MiljøAdministration) link: </w:t>
      </w:r>
      <w:hyperlink r:id="rId11" w:history="1">
        <w:r w:rsidRPr="008B0098">
          <w:rPr>
            <w:rFonts w:eastAsia="Times New Roman" w:cs="Arial"/>
            <w:color w:val="97751E"/>
            <w:szCs w:val="18"/>
            <w:u w:val="single"/>
            <w:lang w:eastAsia="da-DK"/>
          </w:rPr>
          <w:t>https://dma.mst.dk/</w:t>
        </w:r>
      </w:hyperlink>
      <w:r w:rsidRPr="008B0098">
        <w:rPr>
          <w:rFonts w:eastAsia="Times New Roman" w:cs="Arial"/>
          <w:szCs w:val="18"/>
          <w:lang w:eastAsia="da-DK"/>
        </w:rPr>
        <w:t>. Ved offentlig bekendtgørelse regnes fristen altid fra bekendtgørelsen.</w:t>
      </w:r>
    </w:p>
    <w:p w14:paraId="1030E6EC" w14:textId="50E0CBA4"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 xml:space="preserve">En eventuel klage skal være korrekt indgivet via Klageportalen og tilgængelig for Guldborgsund kommune i Klageportalen senest den </w:t>
      </w:r>
      <w:r w:rsidRPr="008B0098">
        <w:rPr>
          <w:rFonts w:eastAsia="Times New Roman" w:cs="Arial"/>
          <w:szCs w:val="18"/>
          <w:lang w:eastAsia="da-DK"/>
        </w:rPr>
        <w:t>3</w:t>
      </w:r>
      <w:r w:rsidRPr="008B0098">
        <w:rPr>
          <w:rFonts w:eastAsia="Times New Roman" w:cs="Arial"/>
          <w:szCs w:val="18"/>
          <w:lang w:eastAsia="da-DK"/>
        </w:rPr>
        <w:t xml:space="preserve">. </w:t>
      </w:r>
      <w:r w:rsidRPr="008B0098">
        <w:rPr>
          <w:rFonts w:eastAsia="Times New Roman" w:cs="Arial"/>
          <w:szCs w:val="18"/>
          <w:lang w:eastAsia="da-DK"/>
        </w:rPr>
        <w:t>februar</w:t>
      </w:r>
      <w:r w:rsidRPr="008B0098">
        <w:rPr>
          <w:rFonts w:eastAsia="Times New Roman" w:cs="Arial"/>
          <w:szCs w:val="18"/>
          <w:lang w:eastAsia="da-DK"/>
        </w:rPr>
        <w:t xml:space="preserve"> 202</w:t>
      </w:r>
      <w:r w:rsidRPr="008B0098">
        <w:rPr>
          <w:rFonts w:eastAsia="Times New Roman" w:cs="Arial"/>
          <w:szCs w:val="18"/>
          <w:lang w:eastAsia="da-DK"/>
        </w:rPr>
        <w:t>5</w:t>
      </w:r>
      <w:r w:rsidRPr="008B0098">
        <w:rPr>
          <w:rFonts w:eastAsia="Times New Roman" w:cs="Arial"/>
          <w:szCs w:val="18"/>
          <w:lang w:eastAsia="da-DK"/>
        </w:rPr>
        <w:t xml:space="preserve">. </w:t>
      </w:r>
    </w:p>
    <w:p w14:paraId="3F17B7B6" w14:textId="77777777" w:rsidR="008B0098" w:rsidRPr="008B0098" w:rsidRDefault="008B0098" w:rsidP="008B0098">
      <w:pPr>
        <w:spacing w:line="240" w:lineRule="atLeast"/>
        <w:rPr>
          <w:rFonts w:eastAsia="Times New Roman" w:cs="Arial"/>
          <w:szCs w:val="18"/>
          <w:lang w:eastAsia="da-DK"/>
        </w:rPr>
      </w:pPr>
    </w:p>
    <w:p w14:paraId="7E01F9F5"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Hvem kan klage</w:t>
      </w:r>
    </w:p>
    <w:p w14:paraId="2CDF1D73"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Afgørelser kan påklages af ansøger, klageberettigede myndigheder og organisationer samt enhver, der har en væsentlig individuel interesse i sagens udfald jf. husdyrbruglovens §§ 84-87.</w:t>
      </w:r>
    </w:p>
    <w:p w14:paraId="00823F33"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lastRenderedPageBreak/>
        <w:t>Hvordan klager man</w:t>
      </w:r>
    </w:p>
    <w:p w14:paraId="1FBF2F04"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 xml:space="preserve">Klage skal ske ved brug af digital selvbetjening til Miljø- og Fødevareklagenævnet via Klageportalen på ét af følgende links </w:t>
      </w:r>
      <w:hyperlink r:id="rId12" w:history="1">
        <w:r w:rsidRPr="008B0098">
          <w:rPr>
            <w:rFonts w:eastAsia="Times New Roman" w:cs="Arial"/>
            <w:color w:val="97751E"/>
            <w:szCs w:val="18"/>
            <w:u w:val="single"/>
            <w:lang w:eastAsia="da-DK"/>
          </w:rPr>
          <w:t>https://naevneneshus.dk/start-din-klage/miljoe-og-foedevareklagenaevnet</w:t>
        </w:r>
      </w:hyperlink>
      <w:r w:rsidRPr="008B0098">
        <w:rPr>
          <w:rFonts w:eastAsia="Times New Roman" w:cs="Arial"/>
          <w:szCs w:val="18"/>
          <w:lang w:eastAsia="da-DK"/>
        </w:rPr>
        <w:t xml:space="preserve">, </w:t>
      </w:r>
      <w:hyperlink r:id="rId13" w:history="1">
        <w:r w:rsidRPr="008B0098">
          <w:rPr>
            <w:rFonts w:eastAsia="Times New Roman" w:cs="Arial"/>
            <w:color w:val="97751E"/>
            <w:szCs w:val="18"/>
            <w:u w:val="single"/>
            <w:lang w:eastAsia="da-DK"/>
          </w:rPr>
          <w:t>https://www.borger.dk/</w:t>
        </w:r>
      </w:hyperlink>
      <w:r w:rsidRPr="008B0098">
        <w:rPr>
          <w:rFonts w:eastAsia="Times New Roman" w:cs="Arial"/>
          <w:szCs w:val="18"/>
          <w:lang w:eastAsia="da-DK"/>
        </w:rPr>
        <w:t xml:space="preserve"> eller </w:t>
      </w:r>
      <w:hyperlink r:id="rId14" w:history="1">
        <w:r w:rsidRPr="008B0098">
          <w:rPr>
            <w:rFonts w:eastAsia="Times New Roman" w:cs="Arial"/>
            <w:color w:val="97751E"/>
            <w:szCs w:val="18"/>
            <w:u w:val="single"/>
            <w:lang w:eastAsia="da-DK"/>
          </w:rPr>
          <w:t>https://indberet.virk.dk/</w:t>
        </w:r>
      </w:hyperlink>
      <w:r w:rsidRPr="008B0098">
        <w:rPr>
          <w:rFonts w:eastAsia="Times New Roman" w:cs="Arial"/>
          <w:szCs w:val="18"/>
          <w:lang w:eastAsia="da-DK"/>
        </w:rPr>
        <w:t xml:space="preserve">. Søg efter ”Klageportal” ved brug af de to sidstnævnte links. Endvidere skal efterfølgende kommunikation om klagesagen ske via Klageportalen.  </w:t>
      </w:r>
    </w:p>
    <w:p w14:paraId="047B7BBB"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 xml:space="preserve">Klagen sendes gennem Klageportalen automatisk til den myndighed, der har truffet afgørelsen. </w:t>
      </w:r>
    </w:p>
    <w:p w14:paraId="10467AA8" w14:textId="77777777" w:rsidR="008B0098" w:rsidRPr="008B0098" w:rsidRDefault="008B0098" w:rsidP="008B0098">
      <w:pPr>
        <w:spacing w:line="240" w:lineRule="atLeast"/>
        <w:rPr>
          <w:rFonts w:eastAsia="Times New Roman" w:cs="Arial"/>
          <w:szCs w:val="18"/>
          <w:highlight w:val="green"/>
          <w:lang w:eastAsia="da-DK"/>
        </w:rPr>
      </w:pPr>
    </w:p>
    <w:p w14:paraId="7ADC4652"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6F82C4B0" w14:textId="77777777" w:rsidR="008B0098" w:rsidRPr="008B0098" w:rsidRDefault="008B0098" w:rsidP="008B0098">
      <w:pPr>
        <w:spacing w:line="240" w:lineRule="atLeast"/>
        <w:rPr>
          <w:rFonts w:eastAsia="Times New Roman" w:cs="Arial"/>
          <w:szCs w:val="18"/>
          <w:highlight w:val="green"/>
          <w:lang w:eastAsia="da-DK"/>
        </w:rPr>
      </w:pPr>
    </w:p>
    <w:p w14:paraId="06C09724" w14:textId="4B750720"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Hvis du ønsker at blive fritaget for at bruge Klageportalen, skal du sende en begrundet anmodning til Guldborgsund Kommune, på mail: landbrug@guldborgsund.dk, telefon 5473 19</w:t>
      </w:r>
      <w:r w:rsidRPr="008B0098">
        <w:rPr>
          <w:rFonts w:eastAsia="Times New Roman" w:cs="Arial"/>
          <w:szCs w:val="18"/>
          <w:lang w:eastAsia="da-DK"/>
        </w:rPr>
        <w:t>73</w:t>
      </w:r>
      <w:r w:rsidRPr="008B0098">
        <w:rPr>
          <w:rFonts w:eastAsia="Times New Roman" w:cs="Arial"/>
          <w:szCs w:val="18"/>
          <w:lang w:eastAsia="da-DK"/>
        </w:rPr>
        <w:t xml:space="preserve"> indenfor telefontiderne:</w:t>
      </w:r>
    </w:p>
    <w:p w14:paraId="2572F5A7"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Man-onsdag 9.00 – 11.00</w:t>
      </w:r>
    </w:p>
    <w:p w14:paraId="4646DCA3"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Torsdag 14.00 – 16.00</w:t>
      </w:r>
    </w:p>
    <w:p w14:paraId="278B324E"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Fredag 9.00 – 11.00</w:t>
      </w:r>
    </w:p>
    <w:p w14:paraId="2215B30E"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eller ved at sende et brev til Guldborgsund Kommune, Center for teknik og Miljø, Parkvej 37, 4800 Nykøbing F.</w:t>
      </w:r>
    </w:p>
    <w:p w14:paraId="3582D5F6"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Kommunen videresender herefter anmodningen til Miljø- og Fødevareklagenævnet, som træffer afgørelse om, hvorvidt din anmodning kan imødekommes.</w:t>
      </w:r>
    </w:p>
    <w:p w14:paraId="775708D8"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Husk at søge i meget god tid, så ansøgningen kan nå at blive behandlet inden klagefristen udløber.</w:t>
      </w:r>
    </w:p>
    <w:p w14:paraId="60FB3570" w14:textId="77777777" w:rsidR="008B0098" w:rsidRPr="008B0098" w:rsidRDefault="008B0098" w:rsidP="008B0098">
      <w:pPr>
        <w:spacing w:line="240" w:lineRule="atLeast"/>
        <w:rPr>
          <w:rFonts w:eastAsia="Times New Roman" w:cs="Arial"/>
          <w:szCs w:val="18"/>
          <w:highlight w:val="green"/>
          <w:lang w:eastAsia="da-DK"/>
        </w:rPr>
      </w:pPr>
    </w:p>
    <w:p w14:paraId="203DE3FA"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Klagegebyr</w:t>
      </w:r>
    </w:p>
    <w:p w14:paraId="015FC2F1" w14:textId="77777777" w:rsidR="008B0098" w:rsidRPr="008B0098" w:rsidRDefault="008B0098" w:rsidP="008B0098">
      <w:pPr>
        <w:spacing w:line="240" w:lineRule="atLeast"/>
        <w:rPr>
          <w:rFonts w:eastAsia="Times New Roman" w:cs="Arial"/>
          <w:color w:val="97751E"/>
          <w:szCs w:val="18"/>
          <w:u w:val="single"/>
          <w:lang w:eastAsia="da-DK"/>
        </w:rPr>
      </w:pPr>
      <w:r w:rsidRPr="008B0098">
        <w:rPr>
          <w:rFonts w:eastAsia="Times New Roman" w:cs="Arial"/>
          <w:szCs w:val="18"/>
          <w:lang w:eastAsia="da-DK"/>
        </w:rPr>
        <w:t xml:space="preserve">Når du klager skal du betale et klagegebyr, før at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5" w:history="1">
        <w:r w:rsidRPr="008B0098">
          <w:rPr>
            <w:rFonts w:eastAsia="Times New Roman" w:cs="Arial"/>
            <w:color w:val="97751E"/>
            <w:szCs w:val="18"/>
            <w:u w:val="single"/>
            <w:lang w:eastAsia="da-DK"/>
          </w:rPr>
          <w:t>https://naevneneshus.dk/start-din-klage/miljoe-og-foedevareklagenaevnet</w:t>
        </w:r>
      </w:hyperlink>
      <w:r w:rsidRPr="008B0098">
        <w:rPr>
          <w:rFonts w:eastAsia="Times New Roman" w:cs="Arial"/>
          <w:color w:val="97751E"/>
          <w:szCs w:val="18"/>
          <w:u w:val="single"/>
          <w:lang w:eastAsia="da-DK"/>
        </w:rPr>
        <w:t>.</w:t>
      </w:r>
    </w:p>
    <w:p w14:paraId="51C65837" w14:textId="77777777" w:rsidR="008B0098" w:rsidRPr="008B0098" w:rsidRDefault="008B0098" w:rsidP="008B0098">
      <w:pPr>
        <w:spacing w:line="240" w:lineRule="atLeast"/>
        <w:rPr>
          <w:rFonts w:eastAsia="Times New Roman" w:cs="Arial"/>
          <w:szCs w:val="18"/>
          <w:highlight w:val="green"/>
          <w:lang w:eastAsia="da-DK"/>
        </w:rPr>
      </w:pPr>
    </w:p>
    <w:p w14:paraId="41330674" w14:textId="77777777" w:rsidR="008B0098" w:rsidRPr="008B0098" w:rsidRDefault="008B0098" w:rsidP="008B0098">
      <w:pPr>
        <w:spacing w:line="240" w:lineRule="atLeast"/>
        <w:rPr>
          <w:rFonts w:eastAsia="Times New Roman" w:cs="Arial"/>
          <w:szCs w:val="18"/>
          <w:lang w:eastAsia="da-DK"/>
        </w:rPr>
      </w:pPr>
      <w:r w:rsidRPr="008B0098">
        <w:rPr>
          <w:rFonts w:eastAsia="Times New Roman" w:cs="Arial"/>
          <w:szCs w:val="18"/>
          <w:lang w:eastAsia="da-DK"/>
        </w:rPr>
        <w:t>Virkning af at der klages</w:t>
      </w:r>
    </w:p>
    <w:p w14:paraId="5D8B7897" w14:textId="77777777" w:rsidR="008B0098" w:rsidRPr="008B0098" w:rsidRDefault="008B0098" w:rsidP="008B0098">
      <w:pPr>
        <w:autoSpaceDE w:val="0"/>
        <w:autoSpaceDN w:val="0"/>
        <w:adjustRightInd w:val="0"/>
        <w:spacing w:line="240" w:lineRule="atLeast"/>
        <w:rPr>
          <w:rFonts w:eastAsia="Calibri" w:cs="Arial"/>
          <w:szCs w:val="18"/>
        </w:rPr>
      </w:pPr>
      <w:r w:rsidRPr="008B0098">
        <w:rPr>
          <w:rFonts w:eastAsia="Calibri" w:cs="Arial"/>
          <w:szCs w:val="18"/>
        </w:rPr>
        <w:t xml:space="preserve">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 </w:t>
      </w:r>
    </w:p>
    <w:p w14:paraId="4A9E1AA3" w14:textId="77777777" w:rsidR="008B0098" w:rsidRPr="008B0098" w:rsidRDefault="008B0098" w:rsidP="008B0098">
      <w:pPr>
        <w:snapToGrid w:val="0"/>
        <w:spacing w:line="240" w:lineRule="atLeast"/>
        <w:rPr>
          <w:rFonts w:eastAsia="Times New Roman" w:cs="Arial"/>
          <w:iCs/>
          <w:szCs w:val="18"/>
          <w:highlight w:val="green"/>
          <w:u w:val="single"/>
          <w:lang w:eastAsia="da-DK"/>
        </w:rPr>
      </w:pPr>
    </w:p>
    <w:p w14:paraId="2E70BAA1" w14:textId="77777777" w:rsidR="008B0098" w:rsidRPr="008B0098" w:rsidRDefault="008B0098" w:rsidP="008B0098">
      <w:pPr>
        <w:snapToGrid w:val="0"/>
        <w:spacing w:line="240" w:lineRule="atLeast"/>
        <w:rPr>
          <w:rFonts w:eastAsia="Times New Roman" w:cs="Arial"/>
          <w:iCs/>
          <w:szCs w:val="18"/>
          <w:lang w:eastAsia="da-DK"/>
        </w:rPr>
      </w:pPr>
      <w:r w:rsidRPr="008B0098">
        <w:rPr>
          <w:rFonts w:eastAsia="Times New Roman" w:cs="Arial"/>
          <w:iCs/>
          <w:szCs w:val="18"/>
          <w:lang w:eastAsia="da-DK"/>
        </w:rPr>
        <w:t>Eventuel domstolsprøvelse</w:t>
      </w:r>
    </w:p>
    <w:p w14:paraId="35B47D0B" w14:textId="77777777" w:rsidR="008B0098" w:rsidRPr="008B0098" w:rsidRDefault="008B0098" w:rsidP="008B0098">
      <w:pPr>
        <w:snapToGrid w:val="0"/>
        <w:spacing w:line="240" w:lineRule="atLeast"/>
        <w:rPr>
          <w:rFonts w:eastAsia="Times New Roman" w:cs="Arial"/>
          <w:szCs w:val="18"/>
          <w:shd w:val="clear" w:color="auto" w:fill="FFFFFF"/>
          <w:lang w:eastAsia="da-DK"/>
        </w:rPr>
      </w:pPr>
      <w:r w:rsidRPr="008B0098">
        <w:rPr>
          <w:rFonts w:eastAsia="Times New Roman" w:cs="Arial"/>
          <w:iCs/>
          <w:szCs w:val="18"/>
          <w:lang w:eastAsia="da-DK"/>
        </w:rPr>
        <w:t>Fristen for et eventuelt søgsmål ved domstolene er</w:t>
      </w:r>
      <w:r w:rsidRPr="008B0098">
        <w:rPr>
          <w:rFonts w:eastAsia="Times New Roman" w:cs="Arial"/>
          <w:szCs w:val="18"/>
          <w:lang w:eastAsia="da-DK"/>
        </w:rPr>
        <w:t xml:space="preserve"> 6 måneder efter at afgørelsen er meddelt. Er afgørelsen offentligt bekendtgjort, regnes fristen fra bekendtgørelsen</w:t>
      </w:r>
      <w:r w:rsidRPr="008B0098">
        <w:rPr>
          <w:rFonts w:eastAsia="Times New Roman" w:cs="Arial"/>
          <w:szCs w:val="18"/>
          <w:shd w:val="clear" w:color="auto" w:fill="FFFFFF"/>
          <w:lang w:eastAsia="da-DK"/>
        </w:rPr>
        <w:t xml:space="preserve">. </w:t>
      </w:r>
    </w:p>
    <w:p w14:paraId="682DDE91" w14:textId="77777777" w:rsidR="008B0098" w:rsidRPr="008B0098" w:rsidRDefault="008B0098" w:rsidP="008B0098">
      <w:pPr>
        <w:rPr>
          <w:rFonts w:ascii="Arial" w:eastAsia="Calibri" w:hAnsi="Arial" w:cs="Arial"/>
          <w:sz w:val="20"/>
          <w:szCs w:val="20"/>
          <w:highlight w:val="green"/>
        </w:rPr>
      </w:pPr>
    </w:p>
    <w:p w14:paraId="42C05D22" w14:textId="77777777" w:rsidR="008B0098" w:rsidRPr="008B0098" w:rsidRDefault="008B0098" w:rsidP="008B0098">
      <w:pPr>
        <w:rPr>
          <w:rFonts w:eastAsia="Calibri" w:cs="Times New Roman"/>
          <w:b/>
        </w:rPr>
      </w:pPr>
      <w:r w:rsidRPr="008B0098">
        <w:rPr>
          <w:rFonts w:eastAsia="Calibri" w:cs="Times New Roman"/>
          <w:b/>
        </w:rPr>
        <w:t>Spørgsmål</w:t>
      </w:r>
    </w:p>
    <w:p w14:paraId="68C1AFE0" w14:textId="18C774FD" w:rsidR="008B0098" w:rsidRPr="008B0098" w:rsidRDefault="008B0098" w:rsidP="008B0098">
      <w:pPr>
        <w:rPr>
          <w:rFonts w:eastAsia="Calibri" w:cs="Times New Roman"/>
        </w:rPr>
      </w:pPr>
      <w:r w:rsidRPr="008B0098">
        <w:rPr>
          <w:rFonts w:eastAsia="Calibri" w:cs="Times New Roman"/>
        </w:rPr>
        <w:t>Har du spørgsmål til denne afgørelse eller miljøtilladelsen, er du velkommen til at kontakte mig på tlf. 5473 19</w:t>
      </w:r>
      <w:r>
        <w:rPr>
          <w:rFonts w:eastAsia="Calibri" w:cs="Times New Roman"/>
        </w:rPr>
        <w:t>73</w:t>
      </w:r>
      <w:r w:rsidRPr="008B0098">
        <w:rPr>
          <w:rFonts w:eastAsia="Calibri" w:cs="Times New Roman"/>
        </w:rPr>
        <w:t xml:space="preserve"> indenfor ovenstående tlf. tider eller på E-mail landbrug@guldborgsund.dk.</w:t>
      </w:r>
    </w:p>
    <w:p w14:paraId="782AA4F3" w14:textId="77777777" w:rsidR="00951656" w:rsidRPr="008B0098" w:rsidRDefault="00951656" w:rsidP="007D541E"/>
    <w:p w14:paraId="1706F1D2" w14:textId="79FBE828" w:rsidR="00951656" w:rsidRPr="008B0098" w:rsidRDefault="00951656" w:rsidP="00951656"/>
    <w:p w14:paraId="17FCF69A" w14:textId="77777777" w:rsidR="00134359" w:rsidRPr="008B0098"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8B0098" w14:paraId="5E42BB74" w14:textId="77777777" w:rsidTr="00264216">
        <w:trPr>
          <w:trHeight w:val="521"/>
          <w:tblHeader/>
        </w:trPr>
        <w:tc>
          <w:tcPr>
            <w:tcW w:w="3770" w:type="dxa"/>
          </w:tcPr>
          <w:p w14:paraId="77AEB423" w14:textId="15AB4C06" w:rsidR="00951656" w:rsidRPr="008B0098" w:rsidRDefault="00951656" w:rsidP="005E2129">
            <w:r w:rsidRPr="008B0098">
              <w:lastRenderedPageBreak/>
              <w:t>Med venlig hilsen</w:t>
            </w:r>
          </w:p>
          <w:p w14:paraId="04419CC7" w14:textId="77777777" w:rsidR="00951656" w:rsidRPr="008B0098" w:rsidRDefault="00951656" w:rsidP="005E2129"/>
          <w:p w14:paraId="64282DB8" w14:textId="77777777" w:rsidR="005E2129" w:rsidRPr="008B0098" w:rsidRDefault="005E2129" w:rsidP="005E2129"/>
        </w:tc>
        <w:tc>
          <w:tcPr>
            <w:tcW w:w="3770" w:type="dxa"/>
            <w:vAlign w:val="bottom"/>
          </w:tcPr>
          <w:p w14:paraId="746EEB38" w14:textId="77777777" w:rsidR="00951656" w:rsidRPr="008B0098" w:rsidRDefault="00951656" w:rsidP="005E2129"/>
        </w:tc>
      </w:tr>
      <w:tr w:rsidR="005E2129" w:rsidRPr="008B0098" w14:paraId="323A43DA" w14:textId="77777777" w:rsidTr="006C42C8">
        <w:trPr>
          <w:trHeight w:val="447"/>
        </w:trPr>
        <w:tc>
          <w:tcPr>
            <w:tcW w:w="3770" w:type="dxa"/>
            <w:vAlign w:val="bottom"/>
          </w:tcPr>
          <w:p w14:paraId="587F976A" w14:textId="77777777" w:rsidR="008B0098" w:rsidRPr="008B0098" w:rsidRDefault="008B0098" w:rsidP="008B0098">
            <w:r w:rsidRPr="008B0098">
              <w:t>Mette Wolthers</w:t>
            </w:r>
          </w:p>
          <w:p w14:paraId="1CB90154" w14:textId="31E09600" w:rsidR="005E2129" w:rsidRPr="008B0098" w:rsidRDefault="008B0098" w:rsidP="008B0098">
            <w:r w:rsidRPr="008B0098">
              <w:t>Teknikumingeniør</w:t>
            </w:r>
          </w:p>
        </w:tc>
        <w:tc>
          <w:tcPr>
            <w:tcW w:w="3770" w:type="dxa"/>
            <w:vAlign w:val="bottom"/>
          </w:tcPr>
          <w:p w14:paraId="229B1325" w14:textId="0FE74556" w:rsidR="005E2129" w:rsidRPr="008B0098" w:rsidRDefault="005E2129" w:rsidP="005E2129"/>
        </w:tc>
      </w:tr>
    </w:tbl>
    <w:p w14:paraId="2CF38E8D" w14:textId="5D3365D5" w:rsidR="006C42C8" w:rsidRPr="008B0098" w:rsidRDefault="006C42C8" w:rsidP="006C42C8">
      <w:pPr>
        <w:spacing w:after="200" w:line="276" w:lineRule="auto"/>
      </w:pPr>
    </w:p>
    <w:p w14:paraId="0049D662" w14:textId="386769D1" w:rsidR="00C15782" w:rsidRPr="008B0098" w:rsidRDefault="006C42C8" w:rsidP="006C42C8">
      <w:pPr>
        <w:pStyle w:val="Oplysningspligt"/>
        <w:rPr>
          <w:color w:val="000000"/>
        </w:rPr>
      </w:pPr>
      <w:r w:rsidRPr="008B0098">
        <w:t xml:space="preserve">Guldborgsund Kommune er underlagt Persondataforordningen. Vi skal derfor give dig en række oplysninger om vores behandling af personoplysninger og dine rettigheder som registreret. Du kan læse mere herom på </w:t>
      </w:r>
      <w:hyperlink r:id="rId16" w:tooltip="Åben hjemmesiden" w:history="1">
        <w:r w:rsidRPr="008B0098">
          <w:rPr>
            <w:rStyle w:val="Hyperlink"/>
          </w:rPr>
          <w:t>www.guldborgsund.dk/oplysningspligten</w:t>
        </w:r>
      </w:hyperlink>
      <w:r w:rsidRPr="008B0098">
        <w:t>. I fysiske breve er indholdet vedlagt.</w:t>
      </w:r>
    </w:p>
    <w:sectPr w:rsidR="00C15782" w:rsidRPr="008B0098" w:rsidSect="00010839">
      <w:headerReference w:type="even" r:id="rId17"/>
      <w:headerReference w:type="default" r:id="rId18"/>
      <w:footerReference w:type="even" r:id="rId19"/>
      <w:footerReference w:type="default" r:id="rId20"/>
      <w:headerReference w:type="first" r:id="rId21"/>
      <w:footerReference w:type="first" r:id="rId22"/>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4F77C" w14:textId="77777777" w:rsidR="00562833" w:rsidRPr="008B0098" w:rsidRDefault="00562833" w:rsidP="00FA2EFE">
      <w:pPr>
        <w:spacing w:line="240" w:lineRule="auto"/>
      </w:pPr>
      <w:r w:rsidRPr="008B0098">
        <w:separator/>
      </w:r>
    </w:p>
  </w:endnote>
  <w:endnote w:type="continuationSeparator" w:id="0">
    <w:p w14:paraId="5AEA6C47" w14:textId="77777777" w:rsidR="00562833" w:rsidRPr="008B0098" w:rsidRDefault="00562833" w:rsidP="00FA2EFE">
      <w:pPr>
        <w:spacing w:line="240" w:lineRule="auto"/>
      </w:pPr>
      <w:r w:rsidRPr="008B0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6E5C6" w14:textId="77777777" w:rsidR="00C93C1A" w:rsidRPr="008B0098"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8B0098" w14:paraId="0C9C6A86" w14:textId="77777777" w:rsidTr="00256FC9">
      <w:trPr>
        <w:trHeight w:hRule="exact" w:val="57"/>
      </w:trPr>
      <w:tc>
        <w:tcPr>
          <w:tcW w:w="2268" w:type="dxa"/>
          <w:shd w:val="clear" w:color="auto" w:fill="auto"/>
        </w:tcPr>
        <w:p w14:paraId="709C27C9" w14:textId="77777777" w:rsidR="00256FC9" w:rsidRPr="008B0098" w:rsidRDefault="00256FC9" w:rsidP="00256FC9">
          <w:pPr>
            <w:pStyle w:val="Sidefod"/>
          </w:pPr>
          <w:bookmarkStart w:id="1" w:name="bmkAcadreRecipientFieldsTable5" w:colFirst="0" w:colLast="0"/>
        </w:p>
        <w:p w14:paraId="31AF4BF2" w14:textId="77777777" w:rsidR="00256FC9" w:rsidRPr="008B0098" w:rsidRDefault="00256FC9" w:rsidP="00256FC9">
          <w:pPr>
            <w:pStyle w:val="Sidefod"/>
          </w:pPr>
          <w:r w:rsidRPr="008B0098">
            <w:t>AcadreRecipientPublicIdentity</w:t>
          </w:r>
        </w:p>
        <w:p w14:paraId="2D015B8E" w14:textId="77777777" w:rsidR="00256FC9" w:rsidRPr="008B0098" w:rsidRDefault="00256FC9" w:rsidP="00256FC9">
          <w:pPr>
            <w:pStyle w:val="Sidefod"/>
          </w:pPr>
          <w:r w:rsidRPr="008B0098">
            <w:t>AcadreRecipientName</w:t>
          </w:r>
        </w:p>
        <w:p w14:paraId="28222BDB" w14:textId="77777777" w:rsidR="00256FC9" w:rsidRPr="008B0098" w:rsidRDefault="00256FC9" w:rsidP="00256FC9">
          <w:pPr>
            <w:pStyle w:val="Sidefod"/>
          </w:pPr>
          <w:r w:rsidRPr="008B0098">
            <w:t>AcadreRecipientSubType</w:t>
          </w:r>
        </w:p>
        <w:p w14:paraId="41F93F29" w14:textId="77777777" w:rsidR="00256FC9" w:rsidRPr="008B0098" w:rsidRDefault="00256FC9" w:rsidP="00256FC9">
          <w:pPr>
            <w:pStyle w:val="Sidefod"/>
          </w:pPr>
          <w:r w:rsidRPr="008B0098">
            <w:t>AcadreRecipientAddress</w:t>
          </w:r>
        </w:p>
        <w:p w14:paraId="11F8D021" w14:textId="77777777" w:rsidR="00256FC9" w:rsidRPr="008B0098" w:rsidRDefault="00256FC9" w:rsidP="00256FC9">
          <w:pPr>
            <w:pStyle w:val="Sidefod"/>
          </w:pPr>
          <w:r w:rsidRPr="008B0098">
            <w:t>AcadreRecipientPostalCode</w:t>
          </w:r>
        </w:p>
        <w:p w14:paraId="1155395D" w14:textId="77777777" w:rsidR="00256FC9" w:rsidRPr="008B0098" w:rsidRDefault="00256FC9" w:rsidP="00256FC9">
          <w:pPr>
            <w:pStyle w:val="Sidefod"/>
          </w:pPr>
          <w:r w:rsidRPr="008B0098">
            <w:t>AcadreRecipientPostOfficeBox</w:t>
          </w:r>
        </w:p>
        <w:p w14:paraId="0D86612E" w14:textId="77777777" w:rsidR="00256FC9" w:rsidRPr="008B0098" w:rsidRDefault="00256FC9" w:rsidP="00256FC9">
          <w:pPr>
            <w:pStyle w:val="Sidefod"/>
          </w:pPr>
          <w:r w:rsidRPr="008B0098">
            <w:t>AcadreRecipientCity</w:t>
          </w:r>
        </w:p>
        <w:p w14:paraId="774AE49E" w14:textId="77777777" w:rsidR="00256FC9" w:rsidRPr="008B0098" w:rsidRDefault="00256FC9" w:rsidP="00256FC9">
          <w:pPr>
            <w:pStyle w:val="Sidefod"/>
          </w:pPr>
          <w:r w:rsidRPr="008B0098">
            <w:t>AcadreRecipientPostalCodeAndCity</w:t>
          </w:r>
        </w:p>
        <w:p w14:paraId="0F318979" w14:textId="77777777" w:rsidR="00256FC9" w:rsidRPr="008B0098" w:rsidRDefault="00256FC9" w:rsidP="00256FC9">
          <w:pPr>
            <w:pStyle w:val="Sidefod"/>
          </w:pPr>
          <w:r w:rsidRPr="008B0098">
            <w:t>AcadreRecipientAttentionName</w:t>
          </w:r>
        </w:p>
        <w:p w14:paraId="7A739509" w14:textId="77777777" w:rsidR="00256FC9" w:rsidRPr="008B0098" w:rsidRDefault="00256FC9" w:rsidP="00256FC9">
          <w:pPr>
            <w:pStyle w:val="Sidefod"/>
          </w:pPr>
          <w:r w:rsidRPr="008B0098">
            <w:t>AcadreRecipientId</w:t>
          </w:r>
        </w:p>
        <w:p w14:paraId="3F296F4F" w14:textId="77777777" w:rsidR="00256FC9" w:rsidRPr="008B0098" w:rsidRDefault="00256FC9" w:rsidP="00256FC9">
          <w:pPr>
            <w:pStyle w:val="Sidefod"/>
          </w:pPr>
          <w:r w:rsidRPr="008B0098">
            <w:t>AcadreRecipientAddressName</w:t>
          </w:r>
        </w:p>
        <w:p w14:paraId="339FF90D" w14:textId="77777777" w:rsidR="00256FC9" w:rsidRPr="008B0098" w:rsidRDefault="00256FC9" w:rsidP="00256FC9">
          <w:pPr>
            <w:pStyle w:val="Sidefod"/>
          </w:pPr>
          <w:r w:rsidRPr="008B0098">
            <w:t>AcadreRecipientPhonePrimary</w:t>
          </w:r>
        </w:p>
        <w:p w14:paraId="1B2228EA" w14:textId="77777777" w:rsidR="00256FC9" w:rsidRPr="008B0098" w:rsidRDefault="00256FC9" w:rsidP="00256FC9">
          <w:pPr>
            <w:pStyle w:val="Sidefod"/>
          </w:pPr>
          <w:r w:rsidRPr="008B0098">
            <w:t>AcadreRecipientPhoneSecondary</w:t>
          </w:r>
        </w:p>
        <w:p w14:paraId="08884D89" w14:textId="77777777" w:rsidR="00256FC9" w:rsidRPr="008B0098" w:rsidRDefault="00256FC9" w:rsidP="00256FC9">
          <w:pPr>
            <w:pStyle w:val="Sidefod"/>
          </w:pPr>
          <w:r w:rsidRPr="008B0098">
            <w:t>AcadreRecipientPhoneTertiary</w:t>
          </w:r>
        </w:p>
        <w:p w14:paraId="701340E8" w14:textId="77777777" w:rsidR="00256FC9" w:rsidRPr="008B0098" w:rsidRDefault="00256FC9" w:rsidP="00256FC9">
          <w:pPr>
            <w:pStyle w:val="Sidefod"/>
          </w:pPr>
          <w:r w:rsidRPr="008B0098">
            <w:t>AcadreRecipientEmailPrimary</w:t>
          </w:r>
        </w:p>
        <w:p w14:paraId="2DADF0B4" w14:textId="77777777" w:rsidR="00256FC9" w:rsidRPr="008B0098" w:rsidRDefault="00256FC9" w:rsidP="00256FC9">
          <w:pPr>
            <w:pStyle w:val="Sidefod"/>
          </w:pPr>
          <w:r w:rsidRPr="008B0098">
            <w:t>AcadreRecipientEmailSecondary</w:t>
          </w:r>
        </w:p>
        <w:p w14:paraId="04F7FCF1" w14:textId="77777777" w:rsidR="00256FC9" w:rsidRPr="008B0098" w:rsidRDefault="00256FC9" w:rsidP="00256FC9">
          <w:pPr>
            <w:pStyle w:val="Sidefod"/>
          </w:pPr>
          <w:r w:rsidRPr="008B0098">
            <w:t>AcadreRecipientEmailList</w:t>
          </w:r>
        </w:p>
        <w:p w14:paraId="38AF4AF8" w14:textId="77777777" w:rsidR="00256FC9" w:rsidRPr="008B0098" w:rsidRDefault="00256FC9" w:rsidP="00256FC9">
          <w:pPr>
            <w:pStyle w:val="Sidefod"/>
          </w:pPr>
          <w:r w:rsidRPr="008B0098">
            <w:t>AcadreRecipientFaxNrPrimary</w:t>
          </w:r>
        </w:p>
        <w:p w14:paraId="37DBE662" w14:textId="77777777" w:rsidR="00256FC9" w:rsidRPr="008B0098" w:rsidRDefault="00256FC9" w:rsidP="00256FC9">
          <w:pPr>
            <w:pStyle w:val="Sidefod"/>
          </w:pPr>
          <w:r w:rsidRPr="008B0098">
            <w:t>AcadreRecipientFaxNrList</w:t>
          </w:r>
        </w:p>
        <w:p w14:paraId="0A2212B9" w14:textId="77777777" w:rsidR="00256FC9" w:rsidRPr="008B0098" w:rsidRDefault="00256FC9" w:rsidP="00256FC9">
          <w:pPr>
            <w:pStyle w:val="Sidefod"/>
          </w:pPr>
          <w:r w:rsidRPr="008B0098">
            <w:t>AcadreDocumentAmountNumber</w:t>
          </w:r>
        </w:p>
        <w:p w14:paraId="583503DE" w14:textId="77777777" w:rsidR="00256FC9" w:rsidRPr="008B0098" w:rsidRDefault="00256FC9" w:rsidP="00256FC9">
          <w:pPr>
            <w:pStyle w:val="Sidefod"/>
          </w:pPr>
          <w:r w:rsidRPr="008B0098">
            <w:t>AcadreDocumentUniqueNumber</w:t>
          </w:r>
        </w:p>
        <w:p w14:paraId="04E2527D" w14:textId="77777777" w:rsidR="00256FC9" w:rsidRPr="008B0098" w:rsidRDefault="00256FC9" w:rsidP="00256FC9">
          <w:pPr>
            <w:pStyle w:val="Sidefod"/>
          </w:pPr>
          <w:r w:rsidRPr="008B0098">
            <w:t>AcadreDocumentNo</w:t>
          </w:r>
        </w:p>
        <w:p w14:paraId="79833C08" w14:textId="77777777" w:rsidR="00256FC9" w:rsidRPr="008B0098" w:rsidRDefault="00256FC9" w:rsidP="00256FC9">
          <w:pPr>
            <w:pStyle w:val="Sidefod"/>
          </w:pPr>
          <w:r w:rsidRPr="008B0098">
            <w:t>AcadreDokumentNummer</w:t>
          </w:r>
        </w:p>
        <w:p w14:paraId="3AA2E8B5" w14:textId="77777777" w:rsidR="00256FC9" w:rsidRPr="008B0098" w:rsidRDefault="00256FC9" w:rsidP="00256FC9">
          <w:pPr>
            <w:pStyle w:val="Sidefod"/>
          </w:pPr>
          <w:r w:rsidRPr="008B0098">
            <w:t>AcadreSupplementUniqueNumber</w:t>
          </w:r>
        </w:p>
        <w:p w14:paraId="16C62D84" w14:textId="77777777" w:rsidR="00256FC9" w:rsidRPr="008B0098" w:rsidRDefault="00256FC9" w:rsidP="00256FC9">
          <w:pPr>
            <w:pStyle w:val="Sidefod"/>
          </w:pPr>
          <w:r w:rsidRPr="008B0098">
            <w:t>AcadreDocumentNodeId</w:t>
          </w:r>
        </w:p>
        <w:p w14:paraId="4BCCD88D" w14:textId="77777777" w:rsidR="00256FC9" w:rsidRPr="008B0098" w:rsidRDefault="00256FC9" w:rsidP="00256FC9">
          <w:pPr>
            <w:pStyle w:val="Sidefod"/>
          </w:pPr>
          <w:r w:rsidRPr="008B0098">
            <w:t>AcadreCaseNodeId</w:t>
          </w:r>
        </w:p>
      </w:tc>
    </w:tr>
    <w:bookmarkEnd w:id="1"/>
  </w:tbl>
  <w:p w14:paraId="67AF4D3A" w14:textId="77777777" w:rsidR="00256FC9" w:rsidRPr="008B0098" w:rsidRDefault="00256FC9" w:rsidP="00C15782">
    <w:pPr>
      <w:pStyle w:val="Sidefod"/>
    </w:pPr>
  </w:p>
  <w:p w14:paraId="4B328CE6" w14:textId="77777777" w:rsidR="00256FC9" w:rsidRPr="008B0098"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ACD7C" w14:textId="77777777" w:rsidR="00C93C1A" w:rsidRPr="008B0098"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0240C" w14:textId="77777777" w:rsidR="00562833" w:rsidRPr="008B0098" w:rsidRDefault="00562833" w:rsidP="00FA2EFE">
      <w:pPr>
        <w:spacing w:line="240" w:lineRule="auto"/>
      </w:pPr>
      <w:r w:rsidRPr="008B0098">
        <w:separator/>
      </w:r>
    </w:p>
  </w:footnote>
  <w:footnote w:type="continuationSeparator" w:id="0">
    <w:p w14:paraId="0382DED2" w14:textId="77777777" w:rsidR="00562833" w:rsidRPr="008B0098" w:rsidRDefault="00562833" w:rsidP="00FA2EFE">
      <w:pPr>
        <w:spacing w:line="240" w:lineRule="auto"/>
      </w:pPr>
      <w:r w:rsidRPr="008B00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17638" w14:textId="77777777" w:rsidR="00C93C1A" w:rsidRPr="008B0098"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8B0098" w14:paraId="4DB131FD" w14:textId="77777777" w:rsidTr="00256FC9">
      <w:trPr>
        <w:trHeight w:hRule="exact" w:val="57"/>
      </w:trPr>
      <w:tc>
        <w:tcPr>
          <w:tcW w:w="2268" w:type="dxa"/>
          <w:shd w:val="clear" w:color="auto" w:fill="auto"/>
        </w:tcPr>
        <w:p w14:paraId="4CB3DE90" w14:textId="77777777" w:rsidR="00256FC9" w:rsidRPr="008B0098" w:rsidRDefault="00256FC9" w:rsidP="00256FC9">
          <w:pPr>
            <w:pStyle w:val="Sidehoved"/>
          </w:pPr>
          <w:bookmarkStart w:id="0" w:name="bmkAcadreRecipientFieldsTable4" w:colFirst="0" w:colLast="0"/>
        </w:p>
        <w:p w14:paraId="2B6E1E1E" w14:textId="77777777" w:rsidR="00256FC9" w:rsidRPr="008B0098" w:rsidRDefault="00256FC9" w:rsidP="00256FC9">
          <w:pPr>
            <w:pStyle w:val="Sidehoved"/>
          </w:pPr>
          <w:r w:rsidRPr="008B0098">
            <w:t>AcadreRecipientPublicIdentity</w:t>
          </w:r>
        </w:p>
        <w:p w14:paraId="3A863CA4" w14:textId="77777777" w:rsidR="00256FC9" w:rsidRPr="008B0098" w:rsidRDefault="00256FC9" w:rsidP="00256FC9">
          <w:pPr>
            <w:pStyle w:val="Sidehoved"/>
          </w:pPr>
          <w:r w:rsidRPr="008B0098">
            <w:t>AcadreRecipientName</w:t>
          </w:r>
        </w:p>
        <w:p w14:paraId="4AD12DF4" w14:textId="77777777" w:rsidR="00256FC9" w:rsidRPr="008B0098" w:rsidRDefault="00256FC9" w:rsidP="00256FC9">
          <w:pPr>
            <w:pStyle w:val="Sidehoved"/>
          </w:pPr>
          <w:r w:rsidRPr="008B0098">
            <w:t>AcadreRecipientSubType</w:t>
          </w:r>
        </w:p>
        <w:p w14:paraId="55DCC354" w14:textId="77777777" w:rsidR="00256FC9" w:rsidRPr="008B0098" w:rsidRDefault="00256FC9" w:rsidP="00256FC9">
          <w:pPr>
            <w:pStyle w:val="Sidehoved"/>
          </w:pPr>
          <w:r w:rsidRPr="008B0098">
            <w:t>AcadreRecipientAddress</w:t>
          </w:r>
        </w:p>
        <w:p w14:paraId="113E579E" w14:textId="77777777" w:rsidR="00256FC9" w:rsidRPr="008B0098" w:rsidRDefault="00256FC9" w:rsidP="00256FC9">
          <w:pPr>
            <w:pStyle w:val="Sidehoved"/>
          </w:pPr>
          <w:r w:rsidRPr="008B0098">
            <w:t>AcadreRecipientPostalCode</w:t>
          </w:r>
        </w:p>
        <w:p w14:paraId="1FB403AB" w14:textId="77777777" w:rsidR="00256FC9" w:rsidRPr="008B0098" w:rsidRDefault="00256FC9" w:rsidP="00256FC9">
          <w:pPr>
            <w:pStyle w:val="Sidehoved"/>
          </w:pPr>
          <w:r w:rsidRPr="008B0098">
            <w:t>AcadreRecipientPostOfficeBox</w:t>
          </w:r>
        </w:p>
        <w:p w14:paraId="57FD8499" w14:textId="77777777" w:rsidR="00256FC9" w:rsidRPr="008B0098" w:rsidRDefault="00256FC9" w:rsidP="00256FC9">
          <w:pPr>
            <w:pStyle w:val="Sidehoved"/>
          </w:pPr>
          <w:r w:rsidRPr="008B0098">
            <w:t>AcadreRecipientCity</w:t>
          </w:r>
        </w:p>
        <w:p w14:paraId="33D4B461" w14:textId="77777777" w:rsidR="00256FC9" w:rsidRPr="008B0098" w:rsidRDefault="00256FC9" w:rsidP="00256FC9">
          <w:pPr>
            <w:pStyle w:val="Sidehoved"/>
          </w:pPr>
          <w:r w:rsidRPr="008B0098">
            <w:t>AcadreRecipientPostalCodeAndCity</w:t>
          </w:r>
        </w:p>
        <w:p w14:paraId="0218BC11" w14:textId="77777777" w:rsidR="00256FC9" w:rsidRPr="008B0098" w:rsidRDefault="00256FC9" w:rsidP="00256FC9">
          <w:pPr>
            <w:pStyle w:val="Sidehoved"/>
          </w:pPr>
          <w:r w:rsidRPr="008B0098">
            <w:t>AcadreRecipientAttentionName</w:t>
          </w:r>
        </w:p>
        <w:p w14:paraId="09F38EF4" w14:textId="77777777" w:rsidR="00256FC9" w:rsidRPr="008B0098" w:rsidRDefault="00256FC9" w:rsidP="00256FC9">
          <w:pPr>
            <w:pStyle w:val="Sidehoved"/>
          </w:pPr>
          <w:r w:rsidRPr="008B0098">
            <w:t>AcadreRecipientId</w:t>
          </w:r>
        </w:p>
        <w:p w14:paraId="5FBFD1A6" w14:textId="77777777" w:rsidR="00256FC9" w:rsidRPr="008B0098" w:rsidRDefault="00256FC9" w:rsidP="00256FC9">
          <w:pPr>
            <w:pStyle w:val="Sidehoved"/>
          </w:pPr>
          <w:r w:rsidRPr="008B0098">
            <w:t>AcadreRecipientAddressName</w:t>
          </w:r>
        </w:p>
        <w:p w14:paraId="5CDAC82D" w14:textId="77777777" w:rsidR="00256FC9" w:rsidRPr="008B0098" w:rsidRDefault="00256FC9" w:rsidP="00256FC9">
          <w:pPr>
            <w:pStyle w:val="Sidehoved"/>
          </w:pPr>
          <w:r w:rsidRPr="008B0098">
            <w:t>AcadreRecipientPhonePrimary</w:t>
          </w:r>
        </w:p>
        <w:p w14:paraId="503E5311" w14:textId="77777777" w:rsidR="00256FC9" w:rsidRPr="008B0098" w:rsidRDefault="00256FC9" w:rsidP="00256FC9">
          <w:pPr>
            <w:pStyle w:val="Sidehoved"/>
          </w:pPr>
          <w:r w:rsidRPr="008B0098">
            <w:t>AcadreRecipientPhoneSecondary</w:t>
          </w:r>
        </w:p>
        <w:p w14:paraId="0205A286" w14:textId="77777777" w:rsidR="00256FC9" w:rsidRPr="008B0098" w:rsidRDefault="00256FC9" w:rsidP="00256FC9">
          <w:pPr>
            <w:pStyle w:val="Sidehoved"/>
          </w:pPr>
          <w:r w:rsidRPr="008B0098">
            <w:t>AcadreRecipientPhoneTertiary</w:t>
          </w:r>
        </w:p>
        <w:p w14:paraId="2D389F03" w14:textId="77777777" w:rsidR="00256FC9" w:rsidRPr="008B0098" w:rsidRDefault="00256FC9" w:rsidP="00256FC9">
          <w:pPr>
            <w:pStyle w:val="Sidehoved"/>
          </w:pPr>
          <w:r w:rsidRPr="008B0098">
            <w:t>AcadreRecipientEmailPrimary</w:t>
          </w:r>
        </w:p>
        <w:p w14:paraId="7038EFA2" w14:textId="77777777" w:rsidR="00256FC9" w:rsidRPr="008B0098" w:rsidRDefault="00256FC9" w:rsidP="00256FC9">
          <w:pPr>
            <w:pStyle w:val="Sidehoved"/>
          </w:pPr>
          <w:r w:rsidRPr="008B0098">
            <w:t>AcadreRecipientEmailSecondary</w:t>
          </w:r>
        </w:p>
        <w:p w14:paraId="534E1DE0" w14:textId="77777777" w:rsidR="00256FC9" w:rsidRPr="008B0098" w:rsidRDefault="00256FC9" w:rsidP="00256FC9">
          <w:pPr>
            <w:pStyle w:val="Sidehoved"/>
          </w:pPr>
          <w:r w:rsidRPr="008B0098">
            <w:t>AcadreRecipientEmailList</w:t>
          </w:r>
        </w:p>
        <w:p w14:paraId="76DCF64F" w14:textId="77777777" w:rsidR="00256FC9" w:rsidRPr="008B0098" w:rsidRDefault="00256FC9" w:rsidP="00256FC9">
          <w:pPr>
            <w:pStyle w:val="Sidehoved"/>
          </w:pPr>
          <w:r w:rsidRPr="008B0098">
            <w:t>AcadreRecipientFaxNrPrimary</w:t>
          </w:r>
        </w:p>
        <w:p w14:paraId="15E23009" w14:textId="77777777" w:rsidR="00256FC9" w:rsidRPr="008B0098" w:rsidRDefault="00256FC9" w:rsidP="00256FC9">
          <w:pPr>
            <w:pStyle w:val="Sidehoved"/>
          </w:pPr>
          <w:r w:rsidRPr="008B0098">
            <w:t>AcadreRecipientFaxNrList</w:t>
          </w:r>
        </w:p>
        <w:p w14:paraId="21597C26" w14:textId="77777777" w:rsidR="00256FC9" w:rsidRPr="008B0098" w:rsidRDefault="00256FC9" w:rsidP="00256FC9">
          <w:pPr>
            <w:pStyle w:val="Sidehoved"/>
          </w:pPr>
          <w:r w:rsidRPr="008B0098">
            <w:t>AcadreDocumentAmountNumber</w:t>
          </w:r>
        </w:p>
        <w:p w14:paraId="00FC7E19" w14:textId="77777777" w:rsidR="00256FC9" w:rsidRPr="008B0098" w:rsidRDefault="00256FC9" w:rsidP="00256FC9">
          <w:pPr>
            <w:pStyle w:val="Sidehoved"/>
          </w:pPr>
          <w:r w:rsidRPr="008B0098">
            <w:t>AcadreDocumentUniqueNumber</w:t>
          </w:r>
        </w:p>
        <w:p w14:paraId="717E32B6" w14:textId="77777777" w:rsidR="00256FC9" w:rsidRPr="008B0098" w:rsidRDefault="00256FC9" w:rsidP="00256FC9">
          <w:pPr>
            <w:pStyle w:val="Sidehoved"/>
          </w:pPr>
          <w:r w:rsidRPr="008B0098">
            <w:t>AcadreDocumentNo</w:t>
          </w:r>
        </w:p>
        <w:p w14:paraId="116C61B6" w14:textId="77777777" w:rsidR="00256FC9" w:rsidRPr="008B0098" w:rsidRDefault="00256FC9" w:rsidP="00256FC9">
          <w:pPr>
            <w:pStyle w:val="Sidehoved"/>
          </w:pPr>
          <w:r w:rsidRPr="008B0098">
            <w:t>AcadreDokumentNummer</w:t>
          </w:r>
        </w:p>
        <w:p w14:paraId="05ED5039" w14:textId="77777777" w:rsidR="00256FC9" w:rsidRPr="008B0098" w:rsidRDefault="00256FC9" w:rsidP="00256FC9">
          <w:pPr>
            <w:pStyle w:val="Sidehoved"/>
          </w:pPr>
          <w:r w:rsidRPr="008B0098">
            <w:t>AcadreSupplementUniqueNumber</w:t>
          </w:r>
        </w:p>
        <w:p w14:paraId="7C2B4AA8" w14:textId="77777777" w:rsidR="00256FC9" w:rsidRPr="008B0098" w:rsidRDefault="00256FC9" w:rsidP="00256FC9">
          <w:pPr>
            <w:pStyle w:val="Sidehoved"/>
          </w:pPr>
          <w:r w:rsidRPr="008B0098">
            <w:t>AcadreDocumentNodeId</w:t>
          </w:r>
        </w:p>
        <w:p w14:paraId="23DC18D4" w14:textId="77777777" w:rsidR="00256FC9" w:rsidRPr="008B0098" w:rsidRDefault="00256FC9" w:rsidP="00256FC9">
          <w:pPr>
            <w:pStyle w:val="Sidehoved"/>
          </w:pPr>
          <w:r w:rsidRPr="008B0098">
            <w:t>AcadreCaseNodeId</w:t>
          </w:r>
        </w:p>
      </w:tc>
    </w:tr>
    <w:bookmarkEnd w:id="0"/>
  </w:tbl>
  <w:p w14:paraId="21D7A0DC" w14:textId="77777777" w:rsidR="00256FC9" w:rsidRPr="008B0098"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8B0098" w14:paraId="6A55E21D" w14:textId="77777777" w:rsidTr="00C93C1A">
      <w:tc>
        <w:tcPr>
          <w:tcW w:w="2268" w:type="dxa"/>
          <w:tcBorders>
            <w:top w:val="nil"/>
            <w:left w:val="nil"/>
            <w:bottom w:val="nil"/>
            <w:right w:val="nil"/>
          </w:tcBorders>
        </w:tcPr>
        <w:p w14:paraId="6842EB9D" w14:textId="7F07D031" w:rsidR="00256FC9" w:rsidRPr="008B0098" w:rsidRDefault="00256FC9" w:rsidP="00C93C1A">
          <w:pPr>
            <w:pStyle w:val="Kolofon"/>
          </w:pPr>
          <w:r w:rsidRPr="008B0098">
            <w:t xml:space="preserve">Side </w:t>
          </w:r>
          <w:r w:rsidRPr="008B0098">
            <w:fldChar w:fldCharType="begin"/>
          </w:r>
          <w:r w:rsidRPr="008B0098">
            <w:instrText xml:space="preserve"> PAGE </w:instrText>
          </w:r>
          <w:r w:rsidRPr="008B0098">
            <w:fldChar w:fldCharType="separate"/>
          </w:r>
          <w:r w:rsidRPr="008B0098">
            <w:rPr>
              <w:noProof/>
            </w:rPr>
            <w:t>2</w:t>
          </w:r>
          <w:r w:rsidRPr="008B0098">
            <w:rPr>
              <w:noProof/>
            </w:rPr>
            <w:fldChar w:fldCharType="end"/>
          </w:r>
          <w:r w:rsidRPr="008B0098">
            <w:fldChar w:fldCharType="begin"/>
          </w:r>
          <w:r w:rsidRPr="008B0098">
            <w:instrText xml:space="preserve"> IF </w:instrText>
          </w:r>
          <w:fldSimple w:instr=" NUMPAGES ">
            <w:r w:rsidR="008B0098">
              <w:rPr>
                <w:noProof/>
              </w:rPr>
              <w:instrText>3</w:instrText>
            </w:r>
          </w:fldSimple>
          <w:r w:rsidRPr="008B0098">
            <w:instrText xml:space="preserve"> &gt; 2 "/</w:instrText>
          </w:r>
          <w:fldSimple w:instr=" NUMPAGES ">
            <w:r w:rsidR="008B0098">
              <w:rPr>
                <w:noProof/>
              </w:rPr>
              <w:instrText>3</w:instrText>
            </w:r>
          </w:fldSimple>
          <w:r w:rsidRPr="008B0098">
            <w:instrText xml:space="preserve">" </w:instrText>
          </w:r>
          <w:r w:rsidR="008B0098">
            <w:fldChar w:fldCharType="separate"/>
          </w:r>
          <w:r w:rsidR="008B0098" w:rsidRPr="008B0098">
            <w:rPr>
              <w:noProof/>
            </w:rPr>
            <w:t>/</w:t>
          </w:r>
          <w:r w:rsidR="008B0098">
            <w:rPr>
              <w:noProof/>
            </w:rPr>
            <w:t>3</w:t>
          </w:r>
          <w:r w:rsidRPr="008B0098">
            <w:fldChar w:fldCharType="end"/>
          </w:r>
        </w:p>
      </w:tc>
    </w:tr>
  </w:tbl>
  <w:p w14:paraId="7BD06AF1" w14:textId="77777777" w:rsidR="00256FC9" w:rsidRPr="008B0098"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8B0098" w14:paraId="197F3081" w14:textId="77777777" w:rsidTr="008B0098">
      <w:tblPrEx>
        <w:tblCellMar>
          <w:top w:w="0" w:type="dxa"/>
          <w:bottom w:w="0" w:type="dxa"/>
        </w:tblCellMar>
      </w:tblPrEx>
      <w:trPr>
        <w:trHeight w:hRule="exact" w:val="1156"/>
      </w:trPr>
      <w:tc>
        <w:tcPr>
          <w:tcW w:w="7540" w:type="dxa"/>
          <w:shd w:val="clear" w:color="auto" w:fill="auto"/>
        </w:tcPr>
        <w:p w14:paraId="4C98B5B1" w14:textId="725BF1B9" w:rsidR="008B0098" w:rsidRDefault="008B0098" w:rsidP="008B0098">
          <w:pPr>
            <w:pStyle w:val="Sidehoved"/>
            <w:rPr>
              <w:sz w:val="14"/>
            </w:rPr>
          </w:pPr>
          <w:r>
            <w:rPr>
              <w:noProof/>
              <w:sz w:val="14"/>
            </w:rPr>
            <w:drawing>
              <wp:inline distT="0" distB="0" distL="0" distR="0" wp14:anchorId="4C553ADF" wp14:editId="59C2CE50">
                <wp:extent cx="1438659" cy="734569"/>
                <wp:effectExtent l="0" t="0" r="0" b="8890"/>
                <wp:docPr id="1053885749" name="Billede 2" descr="Guldborgsund Kommune logo"/>
                <wp:cNvGraphicFramePr/>
                <a:graphic xmlns:a="http://schemas.openxmlformats.org/drawingml/2006/main">
                  <a:graphicData uri="http://schemas.openxmlformats.org/drawingml/2006/picture">
                    <pic:pic xmlns:pic="http://schemas.openxmlformats.org/drawingml/2006/picture">
                      <pic:nvPicPr>
                        <pic:cNvPr id="1053885749"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8B0098"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otK/lIm4TgZ1BQfC1U34ow=="/>
    <w:docVar w:name="Encrypted_DocCVR" w:val="PwLbIRgVjZDkk7u2L6obXg=="/>
    <w:docVar w:name="Encrypted_DocHeader" w:val="YOsMqHr+p3p8lWIhanLBkd1R3n+n+OhBY4IIQkCSL/I="/>
    <w:docVar w:name="Encrypted_DocRecipientCity" w:val="a/5bEBtjm6uSPxZnJWV6lA=="/>
    <w:docVar w:name="Encrypted_DocRecipientPostalCode" w:val="sgtGeN3HvME1PeCqMV9Uqg=="/>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Epm043BIZol0PlC5tchd4tScXxrWsCVM5nrnf4+P1dmV7j0XAxVArOrJxyWFOMxfsRrQ1EiL3QnquaDaZVW6IOGvDPdvhcnhPIqpXwEIHS0rYCRGRvJVuutPVaGJ23NbT8U6R0eZN2FvDAP4SFpGdfkg837+dYLS9rb5KVxPqllIRwj1cVbxovn9j6Oiww1rE1CVIwrDFz0XLqqaABSsoCekfoym3HY2Q8R5zJleWvlBa1L3Zgmn9pOLwnQvM1nlkVCbGTXMVkBiePfHfjaw/N+t+niJfUZcQ6GwbvQJPe1VuYjjd/lfz8GzE68mqX4GCza4zTEckqrbGiSO+FcFuE"/>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iQeuX/8tSC63Tyg/njUiUoytkGnfFcGdNuF+bJmXctVPu1Ocl9p/xKzETtFDBL54S643FAVRD8qFbpGzi3nd6/tErLMCb3ZYkfBBirR+GQB92/oLcwgtmWSL+IftS2imyWwg4Sz/gkoWKOiTEaSO7W/xfHruF3OBlgtqNUhH6rW/skcfs9qHDHrkMgm22fERwdp+pD19PKseoq6MHcVeSQ0/xWEEDNa2qbNMnmqshycMpzrtLnSRj3hB2qbtL7DUHXr/Klr37KjZFRXPJBO7AaQRca28ofWM18psIzytGRzfQQGVkjZtzU+POeRe5gYpu1os1ARx+NQFwC+kNZbHr1bobYfvOuKocAuQVKnYG25/lJprjWbmqdGEUDwcB2S/643bmqxmJU3cmOycFMv2H"/>
    <w:docVar w:name="Encrypted_eDocDataDocCaseNo" w:val="vj4euW7RqX8/r1NqB3lkkoNG5ErvsUzdVInpXmSFqUFOWpQ/zJyzuVRGhfkIzzGDSN2SxnMJJZuq+QtGxHu/j/KrhlUXz+8jb1U9OHKZqA6v/oS6vx5pObgzcuV15tDoV697Lc5B8ZuGwmR1yyu87JL9I/ff6Mc/yhdUj6mXYrH1/z4XjjVNVzJOmhpmSIJPDzYfPaOOKZS5abSOugiJMZ5ITYmA5W6IfwkN9PI3N/SHI4s+vx3IDnunK/bUvRJ/NNsVHKZw0UnufzunDzxqMqO020e9Wawk1Vq15C7bKt6VedUMe9T2VXm6uhX121+pBH2NMXhVbWnff2VEkK6dyu0m7iakcFTKRe3ujaVGU+4="/>
    <w:docVar w:name="Encrypted_eDocDataDocHeader" w:val="vj4euW7RqX8/r1NqB3lkkoNG5ErvsUzdVInpXmSFqUGAXVWnrDoeSjH35+xoWV44u+1Hr4942N9Zx3mDHa6m3WsOtOIqmmYjv7wNuLDdEfpWd3qcaiHiKU8ATATIXfuHPgwWwIGBU0o7SU1x2nXfN01zvZJgzabDlXgiwrarK5/SkNMQy7L48zf6HlkgM33H+2Et9cG2uC+Uik9qM+/feltoBtaGqaX4M90fWorCf5Yqa1GXbeCxouMNuxunHLAkZLcGQprAB8pv7llyPm5A6uu+3FNQ9DiJaBoxHdO621sU3W+isQmo78pEcI2DIlM6DNwsdJgvIhKeIDmhktdXhMTsN8mSSj+UWo7Ue06fJFw="/>
    <w:docVar w:name="Encrypted_eDocDataDocNo" w:val="vj4euW7RqX8/r1NqB3lkkoNG5ErvsUzdVInpXmSFqUEsiL0w0QvmwttpJKgq9Dp/JAVpOL8LyTuzpFbgRvIuiGpkELOHXoxJ7+IYxHEAdeZy4b2/64+TkJpRNON4B8/HYCsWpgA9ssJ4KjyQmUvwDEf4QGPLqjJwbUQ8FgElU6+HU4ivghfYHP8AkjHC/pNIllr0Yw5ziKbCPDbZt0ZRZlJaG+d6GFdwYkL6tlxNb5OWrev8ww5LiSrRRVMVStIJQ9PzeYlHI+MbwIZUZhbA+MVbV6DMJq93AvjuM5RY64Ww7AzcgHch2cYrMdBQp9lhJ/R0wRttUAmw4bZW7bn8hYFBny3Bo2KcHQcYxPQU69c="/>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HURh6VI+MBpJMffhGXFzt7zQxMYLyoqaR//FbG9B1iX+JMuFCPFOjgqnw3set/nGKCyxUk9bLLvNix5y5yjRqLPHM3ZKThfK3SzqABVsa1j4JPmwEJnX3+HCOj+iMV1CyCe7bRLj4KRqJm5l215Idwn2z1Uqa5sr8a8rnY4Bf84mPd8ZEMiLXcci0vKINgo6H+B8wQDOtyqyaN4blcI4SpteeZS78ZQK1kMVuj9Cp8ni9KRN0C31qrhE7MExKq3hv/XkrJB3XKCaLdM3k5GgM1iHybOz687d64Rp+Xunsp3VfrjO1y9EwsIdlcUtQ/IyU="/>
    <w:docVar w:name="Encrypted_eDocDataReceiverCity" w:val="vj4euW7RqX8/r1NqB3lkkoNG5ErvsUzdVInpXmSFqUEDYcrV3kMjUZLEHzlIpADYQiZ7H6xEOjpDlekCnnB/Zm5rJXGAD0bURLqvRF8B5VsYgFjpmHHpLwv+vNcDUx8JGn3Xs9LzQW1uTMREl9+Wv3Pu0NsRkpa2TggyHPTTcDUQUREthpIsOkV2zMHsdDaxM7CYbLdVydjmWI0gQ25ipemx3LuFOK9FkgLD07beglIoUsEnubERZbEtpv9RSpO0lh0yMv6YffccZZ0l50185LQPVvKKz61WkqKBzAMqZ+UFyIQh9ywaU2x1xdnE1gJ9/4kBXQ7+3kPn76tFB3uk0MLhLtDS9JjidLpx4Zc/vRc="/>
    <w:docVar w:name="Encrypted_eDocDataReceiverName" w:val="vj4euW7RqX8/r1NqB3lkkoNG5ErvsUzdVInpXmSFqUGh5vw/kQ+Tu37IDbRHUTRH/5eWGtKKuvh4X9hypGUuul22jTElOK9AYpnZkwBNRFmMjs7Z7uZLXtY20aVw3TNS+XgcqqpqNTME13ur4GBZHM1yyH6LEcXF6mwM+xGJ1qef75ug26MNe/zXo8IFpI3acQLB1GCAoBxsd2SWQy9ByRSW9VIAkSt5qM8RbZTLuZQfm7xFtinLNy7/+tACJeUpl0PfpCgzFzG1+hcxXlYusduJPJhBb5oWAEccFMttvpjAohTCZmXW/8VxbVIbZyguUp+vejphdJIjv6udr3VxQISqb4RN4sjAAl0orHr+swI="/>
    <w:docVar w:name="Encrypted_eDocDataReceiverPostCode" w:val="vj4euW7RqX8/r1NqB3lkkoNG5ErvsUzdVInpXmSFqUHHrB7pSLSwS0czuu4Y0/cXHJvJHKMRfbQYLlyf2ByhXZ+bP+7qPbLCICW5I2hAUpx9CF6ObNhTi3Kjb3ekBSFB7Y1Dw/pQklJspUx7pCduGtnq5ntm65M9lw+GH+XOKWrGQUt/X3G8ol6/JK/bGyoicoi3VJY5/XlTBG9QIfUtdDEdjt4n/WBvon+qAZJt5GysTD05AE2NHZxbkoz6DCBLBW8GSu98uKwwgUI2h+QeJOnugEKeJ/JVe7RtjPffaEnvc/HVoIrHQzV8jTAIecbiN3MVyy+mWJIA2aczsse0SBlmMFL3yEGFaY/AtqVqAno="/>
    <w:docVar w:name="Encrypted_eDocDataReceiverReference" w:val="vj4euW7RqX8/r1NqB3lkkoNG5ErvsUzdVInpXmSFqUEp9S9sKzeLktSLiDM/DYiattoXHibnBYCFpRgIHHMN4+omKd5OQSRGNzqrGHp7FebXjDoCXIn7O2BWrGLjkWS7c7Heh6yEnjli0MByd3XaPz58hBdDzYFgpOnm4BGPFCaqPCfayM2wRtJRSTOreOBZmDAY7FZk2QBbi+CP3V2VcjoMggFqjzoLVeu92eNJywXCLLEC5Ef6ATMSGghg+5KcmYeDDthPt0WH28iJ1jlix7UPUs+e6OnW75f5EAiqjMcemgsdxUGM1aNR0dSlYKKfSRTzgs+H0TSl50gIxvpC7an7CPixfmoOoM72PNu1XV0="/>
    <w:docVar w:name="IntegrationType" w:val="EDoc"/>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86BB0"/>
    <w:rsid w:val="001A124F"/>
    <w:rsid w:val="001A3012"/>
    <w:rsid w:val="001A35DB"/>
    <w:rsid w:val="001A68A6"/>
    <w:rsid w:val="001B7CB3"/>
    <w:rsid w:val="001E3E46"/>
    <w:rsid w:val="001E6FAE"/>
    <w:rsid w:val="001F7E07"/>
    <w:rsid w:val="002114C3"/>
    <w:rsid w:val="00226E74"/>
    <w:rsid w:val="0023212D"/>
    <w:rsid w:val="00256FC9"/>
    <w:rsid w:val="00264216"/>
    <w:rsid w:val="0026767C"/>
    <w:rsid w:val="002704EB"/>
    <w:rsid w:val="00276D22"/>
    <w:rsid w:val="002876E7"/>
    <w:rsid w:val="00291569"/>
    <w:rsid w:val="002A1410"/>
    <w:rsid w:val="002A294A"/>
    <w:rsid w:val="002A7FA2"/>
    <w:rsid w:val="002C7C37"/>
    <w:rsid w:val="002D0FCA"/>
    <w:rsid w:val="002E7D60"/>
    <w:rsid w:val="002F4313"/>
    <w:rsid w:val="0030132E"/>
    <w:rsid w:val="00316342"/>
    <w:rsid w:val="00333AF1"/>
    <w:rsid w:val="003457D7"/>
    <w:rsid w:val="00354D25"/>
    <w:rsid w:val="00363A1C"/>
    <w:rsid w:val="003A2AB6"/>
    <w:rsid w:val="003C1AC8"/>
    <w:rsid w:val="003C4FEE"/>
    <w:rsid w:val="003C74B4"/>
    <w:rsid w:val="003D5F6C"/>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E3D7F"/>
    <w:rsid w:val="004E52E4"/>
    <w:rsid w:val="004F2165"/>
    <w:rsid w:val="004F33E2"/>
    <w:rsid w:val="004F47E5"/>
    <w:rsid w:val="00532F5E"/>
    <w:rsid w:val="005345B0"/>
    <w:rsid w:val="0053512D"/>
    <w:rsid w:val="00536076"/>
    <w:rsid w:val="00536988"/>
    <w:rsid w:val="00542252"/>
    <w:rsid w:val="00544193"/>
    <w:rsid w:val="00545BCB"/>
    <w:rsid w:val="00546EA6"/>
    <w:rsid w:val="00555833"/>
    <w:rsid w:val="00562833"/>
    <w:rsid w:val="00575491"/>
    <w:rsid w:val="00595D19"/>
    <w:rsid w:val="00597032"/>
    <w:rsid w:val="005A466E"/>
    <w:rsid w:val="005E2129"/>
    <w:rsid w:val="005E3B77"/>
    <w:rsid w:val="00605861"/>
    <w:rsid w:val="00606EFD"/>
    <w:rsid w:val="0061392A"/>
    <w:rsid w:val="00616578"/>
    <w:rsid w:val="006210D4"/>
    <w:rsid w:val="00625FDD"/>
    <w:rsid w:val="0064778C"/>
    <w:rsid w:val="00651180"/>
    <w:rsid w:val="006534F9"/>
    <w:rsid w:val="00663850"/>
    <w:rsid w:val="00665160"/>
    <w:rsid w:val="006929AD"/>
    <w:rsid w:val="006A3A6C"/>
    <w:rsid w:val="006B241D"/>
    <w:rsid w:val="006C3E17"/>
    <w:rsid w:val="006C42C8"/>
    <w:rsid w:val="006C4458"/>
    <w:rsid w:val="006D4D3B"/>
    <w:rsid w:val="006D4E1C"/>
    <w:rsid w:val="006E0549"/>
    <w:rsid w:val="006E7899"/>
    <w:rsid w:val="006F005B"/>
    <w:rsid w:val="007075B5"/>
    <w:rsid w:val="00716664"/>
    <w:rsid w:val="00741384"/>
    <w:rsid w:val="00752632"/>
    <w:rsid w:val="00761E8B"/>
    <w:rsid w:val="00765016"/>
    <w:rsid w:val="00793FCF"/>
    <w:rsid w:val="007940AC"/>
    <w:rsid w:val="007941ED"/>
    <w:rsid w:val="007C57E6"/>
    <w:rsid w:val="007D541E"/>
    <w:rsid w:val="007E7799"/>
    <w:rsid w:val="007F0371"/>
    <w:rsid w:val="007F16C5"/>
    <w:rsid w:val="007F21B8"/>
    <w:rsid w:val="007F38A6"/>
    <w:rsid w:val="007F631B"/>
    <w:rsid w:val="008048D7"/>
    <w:rsid w:val="00804F64"/>
    <w:rsid w:val="00806FD8"/>
    <w:rsid w:val="008170E9"/>
    <w:rsid w:val="00837B4D"/>
    <w:rsid w:val="00864D43"/>
    <w:rsid w:val="008664E8"/>
    <w:rsid w:val="00885002"/>
    <w:rsid w:val="0089185B"/>
    <w:rsid w:val="00897778"/>
    <w:rsid w:val="008A6F40"/>
    <w:rsid w:val="008B0098"/>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1CD0"/>
    <w:rsid w:val="00991479"/>
    <w:rsid w:val="0099193F"/>
    <w:rsid w:val="009975F1"/>
    <w:rsid w:val="009A3282"/>
    <w:rsid w:val="009A42D5"/>
    <w:rsid w:val="009B1DEF"/>
    <w:rsid w:val="00A0295D"/>
    <w:rsid w:val="00A16985"/>
    <w:rsid w:val="00A27C54"/>
    <w:rsid w:val="00A50B65"/>
    <w:rsid w:val="00A52F40"/>
    <w:rsid w:val="00A5479B"/>
    <w:rsid w:val="00A764F6"/>
    <w:rsid w:val="00A7698A"/>
    <w:rsid w:val="00AB60DA"/>
    <w:rsid w:val="00AC1F38"/>
    <w:rsid w:val="00AD35E4"/>
    <w:rsid w:val="00AE0319"/>
    <w:rsid w:val="00AE7831"/>
    <w:rsid w:val="00AF68C8"/>
    <w:rsid w:val="00B02E0F"/>
    <w:rsid w:val="00B11013"/>
    <w:rsid w:val="00B126B4"/>
    <w:rsid w:val="00B35ABD"/>
    <w:rsid w:val="00B43CD4"/>
    <w:rsid w:val="00B51F59"/>
    <w:rsid w:val="00B5270D"/>
    <w:rsid w:val="00B72F89"/>
    <w:rsid w:val="00B72FB8"/>
    <w:rsid w:val="00B8395A"/>
    <w:rsid w:val="00B84C93"/>
    <w:rsid w:val="00B85B8D"/>
    <w:rsid w:val="00B9185F"/>
    <w:rsid w:val="00BA5026"/>
    <w:rsid w:val="00BC4966"/>
    <w:rsid w:val="00BD2E52"/>
    <w:rsid w:val="00BD3FEF"/>
    <w:rsid w:val="00BD683F"/>
    <w:rsid w:val="00BD7A43"/>
    <w:rsid w:val="00BF115B"/>
    <w:rsid w:val="00BF179E"/>
    <w:rsid w:val="00C15782"/>
    <w:rsid w:val="00C15E2F"/>
    <w:rsid w:val="00C51F69"/>
    <w:rsid w:val="00C5366B"/>
    <w:rsid w:val="00C53E75"/>
    <w:rsid w:val="00C55E7C"/>
    <w:rsid w:val="00C65F87"/>
    <w:rsid w:val="00C737F0"/>
    <w:rsid w:val="00C9369D"/>
    <w:rsid w:val="00C93C1A"/>
    <w:rsid w:val="00C97539"/>
    <w:rsid w:val="00C97D83"/>
    <w:rsid w:val="00CA5AB6"/>
    <w:rsid w:val="00CE217D"/>
    <w:rsid w:val="00CE5365"/>
    <w:rsid w:val="00D01AD4"/>
    <w:rsid w:val="00D0489F"/>
    <w:rsid w:val="00D21E7F"/>
    <w:rsid w:val="00D277CF"/>
    <w:rsid w:val="00D27C60"/>
    <w:rsid w:val="00D50807"/>
    <w:rsid w:val="00D5197D"/>
    <w:rsid w:val="00D82D53"/>
    <w:rsid w:val="00DA063D"/>
    <w:rsid w:val="00DA75B6"/>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E0281"/>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35675B35-48F4-4724-9FFF-29234A93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rger.dk/"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naevneneshus.dk/start-din-klage/miljoe-og-foedevareklagenaevne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guldborgsund.dk/oplysningspligten"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ma.mst.dk/"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naevneneshus.dk/start-din-klage/miljoe-og-foedevareklagenaevnet" TargetMode="External"/><Relationship Id="rId23" Type="http://schemas.openxmlformats.org/officeDocument/2006/relationships/fontTable" Target="fontTable.xml"/><Relationship Id="rId10"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4" Type="http://schemas.openxmlformats.org/officeDocument/2006/relationships/hyperlink" Target="https://indberet.virk.d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61AC6E3F424C4CA3F68B921D6A3C5C"/>
        <w:category>
          <w:name w:val="Generelt"/>
          <w:gallery w:val="placeholder"/>
        </w:category>
        <w:types>
          <w:type w:val="bbPlcHdr"/>
        </w:types>
        <w:behaviors>
          <w:behavior w:val="content"/>
        </w:behaviors>
        <w:guid w:val="{4783A80B-7861-4EC6-A926-5606AE2E9520}"/>
      </w:docPartPr>
      <w:docPartBody>
        <w:p w:rsidR="00000000" w:rsidRDefault="00000000"/>
      </w:docPartBody>
    </w:docPart>
    <w:docPart>
      <w:docPartPr>
        <w:name w:val="E0331C33AD6B47F599AD59F147F35B69"/>
        <w:category>
          <w:name w:val="Generelt"/>
          <w:gallery w:val="placeholder"/>
        </w:category>
        <w:types>
          <w:type w:val="bbPlcHdr"/>
        </w:types>
        <w:behaviors>
          <w:behavior w:val="content"/>
        </w:behaviors>
        <w:guid w:val="{116123EB-AA1A-44D3-8B26-F22AC91CC063}"/>
      </w:docPartPr>
      <w:docPartBody>
        <w:p w:rsidR="00000000" w:rsidRDefault="00000000"/>
      </w:docPartBody>
    </w:docPart>
    <w:docPart>
      <w:docPartPr>
        <w:name w:val="03A3FA508A0E4FE48ECD75FBC200DC6F"/>
        <w:category>
          <w:name w:val="Generelt"/>
          <w:gallery w:val="placeholder"/>
        </w:category>
        <w:types>
          <w:type w:val="bbPlcHdr"/>
        </w:types>
        <w:behaviors>
          <w:behavior w:val="content"/>
        </w:behaviors>
        <w:guid w:val="{045E70C0-7015-4CD9-867D-FA3E4F14D326}"/>
      </w:docPartPr>
      <w:docPartBody>
        <w:p w:rsidR="00000000" w:rsidRDefault="00000000"/>
      </w:docPartBody>
    </w:docPart>
    <w:docPart>
      <w:docPartPr>
        <w:name w:val="85DC6D1ED5D04978B923C0C7B7FBFCC1"/>
        <w:category>
          <w:name w:val="Generelt"/>
          <w:gallery w:val="placeholder"/>
        </w:category>
        <w:types>
          <w:type w:val="bbPlcHdr"/>
        </w:types>
        <w:behaviors>
          <w:behavior w:val="content"/>
        </w:behaviors>
        <w:guid w:val="{B577E717-2167-4E04-82B0-CE0DB4B68535}"/>
      </w:docPartPr>
      <w:docPartBody>
        <w:p w:rsidR="00000000" w:rsidRDefault="00000000"/>
      </w:docPartBody>
    </w:docPart>
    <w:docPart>
      <w:docPartPr>
        <w:name w:val="800C2B6E57D84A45A34C9EDA9668A3A0"/>
        <w:category>
          <w:name w:val="Generelt"/>
          <w:gallery w:val="placeholder"/>
        </w:category>
        <w:types>
          <w:type w:val="bbPlcHdr"/>
        </w:types>
        <w:behaviors>
          <w:behavior w:val="content"/>
        </w:behaviors>
        <w:guid w:val="{E1FBA64A-CEE5-4408-808C-9B5FFF56F385}"/>
      </w:docPartPr>
      <w:docPartBody>
        <w:p w:rsidR="00000000" w:rsidRDefault="00000000"/>
      </w:docPartBody>
    </w:docPart>
    <w:docPart>
      <w:docPartPr>
        <w:name w:val="8929BC4FCF214981B10DE01401A470EC"/>
        <w:category>
          <w:name w:val="Generelt"/>
          <w:gallery w:val="placeholder"/>
        </w:category>
        <w:types>
          <w:type w:val="bbPlcHdr"/>
        </w:types>
        <w:behaviors>
          <w:behavior w:val="content"/>
        </w:behaviors>
        <w:guid w:val="{B449392B-20D0-4C5C-98E9-5850D40B4612}"/>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E79F7"/>
    <w:rsid w:val="002A4457"/>
    <w:rsid w:val="004F68BC"/>
    <w:rsid w:val="00511837"/>
    <w:rsid w:val="006210D4"/>
    <w:rsid w:val="006F005B"/>
    <w:rsid w:val="00734B4E"/>
    <w:rsid w:val="007E1857"/>
    <w:rsid w:val="00A764F6"/>
    <w:rsid w:val="00AB1DB7"/>
    <w:rsid w:val="00C5366B"/>
    <w:rsid w:val="00CB3C8A"/>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11837"/>
    <w:rPr>
      <w:color w:val="808080"/>
    </w:rPr>
  </w:style>
  <w:style w:type="paragraph" w:customStyle="1" w:styleId="FC11DF3737574F8D963992EAAEAC8C35">
    <w:name w:val="FC11DF3737574F8D963992EAAEAC8C35"/>
    <w:rsid w:val="007E1857"/>
  </w:style>
  <w:style w:type="paragraph" w:customStyle="1" w:styleId="15900429009440CFB1F204D7FF9D4265">
    <w:name w:val="15900429009440CFB1F204D7FF9D4265"/>
    <w:rsid w:val="007E1857"/>
  </w:style>
  <w:style w:type="paragraph" w:customStyle="1" w:styleId="9DEC585828404F66AB995919C8BE11AB">
    <w:name w:val="9DEC585828404F66AB995919C8BE11AB"/>
    <w:rsid w:val="007E1857"/>
  </w:style>
  <w:style w:type="paragraph" w:customStyle="1" w:styleId="57E651C61F4C4603AF2154B482903E1F">
    <w:name w:val="57E651C61F4C4603AF2154B482903E1F"/>
    <w:rsid w:val="007E1857"/>
  </w:style>
  <w:style w:type="paragraph" w:customStyle="1" w:styleId="397EAD3B9044422087FC09DAF70B0486">
    <w:name w:val="397EAD3B9044422087FC09DAF70B0486"/>
    <w:rsid w:val="007E1857"/>
  </w:style>
  <w:style w:type="paragraph" w:customStyle="1" w:styleId="80068AAD60384FBE9FB9CB01C7DE9445">
    <w:name w:val="80068AAD60384FBE9FB9CB01C7DE9445"/>
    <w:rsid w:val="007E1857"/>
  </w:style>
  <w:style w:type="paragraph" w:customStyle="1" w:styleId="B6AD72D7F4BD4287A67CA5FFC97D5F0C">
    <w:name w:val="B6AD72D7F4BD4287A67CA5FFC97D5F0C"/>
    <w:rsid w:val="007E1857"/>
  </w:style>
  <w:style w:type="paragraph" w:customStyle="1" w:styleId="B3BA8628C2C14C91B6DB3CD3A94CC520">
    <w:name w:val="B3BA8628C2C14C91B6DB3CD3A94CC520"/>
    <w:rsid w:val="007E1857"/>
  </w:style>
  <w:style w:type="paragraph" w:customStyle="1" w:styleId="764EAD9700F54947AC4D8B295A8E4E52">
    <w:name w:val="764EAD9700F54947AC4D8B295A8E4E52"/>
    <w:rsid w:val="007E1857"/>
  </w:style>
  <w:style w:type="paragraph" w:customStyle="1" w:styleId="382E4518397F4A7D9BA6A4175D29921F">
    <w:name w:val="382E4518397F4A7D9BA6A4175D29921F"/>
    <w:rsid w:val="007E1857"/>
  </w:style>
  <w:style w:type="paragraph" w:customStyle="1" w:styleId="E9D361C37D0C4F53BBDA0B0DA6AB0E27">
    <w:name w:val="E9D361C37D0C4F53BBDA0B0DA6AB0E27"/>
    <w:rsid w:val="007E1857"/>
  </w:style>
  <w:style w:type="paragraph" w:customStyle="1" w:styleId="8DA8D9CDBBA346AC82BC499E5972F987">
    <w:name w:val="8DA8D9CDBBA346AC82BC499E5972F987"/>
    <w:rsid w:val="007E1857"/>
  </w:style>
  <w:style w:type="paragraph" w:customStyle="1" w:styleId="33F8EE5FC5FC4895886C61F95EE91570">
    <w:name w:val="33F8EE5FC5FC4895886C61F95EE91570"/>
    <w:rsid w:val="007E1857"/>
  </w:style>
  <w:style w:type="paragraph" w:customStyle="1" w:styleId="20F927B24092466CBDA2D93418642B92">
    <w:name w:val="20F927B24092466CBDA2D93418642B92"/>
    <w:rsid w:val="007E1857"/>
  </w:style>
  <w:style w:type="paragraph" w:customStyle="1" w:styleId="7B155BA4F64F45269EAA58A13D4A41E2">
    <w:name w:val="7B155BA4F64F45269EAA58A13D4A41E2"/>
    <w:rsid w:val="007E1857"/>
  </w:style>
  <w:style w:type="paragraph" w:customStyle="1" w:styleId="CDD594DD536D4B2A9BFCEB6D4CF01F2C">
    <w:name w:val="CDD594DD536D4B2A9BFCEB6D4CF01F2C"/>
    <w:rsid w:val="007E1857"/>
  </w:style>
  <w:style w:type="paragraph" w:customStyle="1" w:styleId="F4ACE711E7044D66B611377410C3DD30">
    <w:name w:val="F4ACE711E7044D66B611377410C3DD30"/>
    <w:rsid w:val="007E1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itle gbs:loadFromGrowBusiness="OnEdit" gbs:saveInGrowBusiness="False" gbs:connected="true" gbs:recno="" gbs:entity="" gbs:datatype="string" gbs:key="10000" gbs:removeContentControl="0">Følgebrev miljøtilladelse</gbs:Title>
  <gbs:ToCase.Name gbs:loadFromGrowBusiness="OnEdit" gbs:saveInGrowBusiness="False" gbs:connected="true" gbs:recno="" gbs:entity="" gbs:datatype="string" gbs:key="10001" gbs:removeContentControl="0">24-030382</gbs:ToCase.Name>
  <gbs:DocumentNumber gbs:loadFromGrowBusiness="OnEdit" gbs:saveInGrowBusiness="False" gbs:connected="true" gbs:recno="" gbs:entity="" gbs:datatype="string" gbs:key="10002" gbs:removeContentControl="0">24-030382-23</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2024-11-11T14:13:07</gbs:ToCase.CreatedDate>
  <gbs:ToCase.Description gbs:loadFromGrowBusiness="OnEdit" gbs:saveInGrowBusiness="False" gbs:connected="true" gbs:recno="" gbs:entity="" gbs:datatype="string" gbs:key="10011" gbs:removeContentControl="0">Landbrug - § 16 b ansøgning og tilladelse, Bellingegårdsvej 7a, 4800 Nykøbing F.</gbs:ToCase.Description>
  <gbs:ToReceivers.Name gbs:loadFromGrowBusiness="OnEdit" gbs:saveInGrowBusiness="False" gbs:connected="true" gbs:recno="" gbs:entity="" gbs:datatype="string" gbs:key="10012" gbs:dispatchrecipient="true" gbs:removeContentControl="0">Grønsund Grow ApS</gbs:ToReceivers.Name>
  <gbs:ToReceivers.Address gbs:loadFromGrowBusiness="OnEdit" gbs:saveInGrowBusiness="False" gbs:connected="true" gbs:recno="" gbs:entity="" gbs:datatype="string" gbs:key="10013" gbs:dispatchrecipient="true" gbs:removeContentControl="0">Nykøbingvej 78</gbs:ToReceivers.Address>
  <gbs:ToReceivers.ZipCode gbs:loadFromGrowBusiness="OnEdit" gbs:saveInGrowBusiness="False" gbs:connected="true" gbs:recno="" gbs:entity="" gbs:datatype="string" gbs:key="10014" gbs:dispatchrecipient="true" gbs:removeContentControl="0">4850</gbs:ToReceivers.ZipCode>
  <gbs:ToReceivers.ZipPlace gbs:loadFromGrowBusiness="OnEdit" gbs:saveInGrowBusiness="False" gbs:connected="true" gbs:recno="" gbs:entity="" gbs:datatype="string" gbs:key="10015" gbs:dispatchrecipient="true" gbs:removeContentControl="0">Stubbekøbing</gbs:ToReceivers.ZipPlace>
  <gbs:ToReceivers.Referencenumber gbs:loadFromGrowBusiness="OnEdit" gbs:saveInGrowBusiness="False" gbs:connected="true" gbs:recno="" gbs:entity="" gbs:datatype="string" gbs:key="10016" gbs:dispatchrecipient="true" gbs:removeContentControl="0">44886340</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2093-44AA-4320-8640-CFE930464826}">
  <ds:schemaRefs>
    <ds:schemaRef ds:uri="http://www.software-innovation.no/growBusinessDocument"/>
  </ds:schemaRefs>
</ds:datastoreItem>
</file>

<file path=customXml/itemProps2.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1454</TotalTime>
  <Pages>3</Pages>
  <Words>852</Words>
  <Characters>5489</Characters>
  <Application>Microsoft Office Word</Application>
  <DocSecurity>0</DocSecurity>
  <Lines>392</Lines>
  <Paragraphs>243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Følgebrev miljøgodkendelse</dc:title>
  <dc:creator>Mette Wolthers</dc:creator>
  <cp:lastModifiedBy>Mette Wolthers</cp:lastModifiedBy>
  <cp:revision>155</cp:revision>
  <dcterms:created xsi:type="dcterms:W3CDTF">2013-07-26T08:24:00Z</dcterms:created>
  <dcterms:modified xsi:type="dcterms:W3CDTF">2025-01-06T09:03:00Z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5642126</vt:lpwstr>
  </property>
  <property fmtid="{D5CDD505-2E9C-101B-9397-08002B2CF9AE}" pid="3" name="verId">
    <vt:lpwstr>5635837</vt:lpwstr>
  </property>
  <property fmtid="{D5CDD505-2E9C-101B-9397-08002B2CF9AE}" pid="4" name="templateId">
    <vt:lpwstr>500102</vt:lpwstr>
  </property>
  <property fmtid="{D5CDD505-2E9C-101B-9397-08002B2CF9AE}" pid="5" name="fileId">
    <vt:lpwstr>7031099</vt:lpwstr>
  </property>
  <property fmtid="{D5CDD505-2E9C-101B-9397-08002B2CF9AE}" pid="6" name="filePath">
    <vt:lpwstr>
    </vt:lpwstr>
  </property>
  <property fmtid="{D5CDD505-2E9C-101B-9397-08002B2CF9AE}" pid="7" name="templateFilePath">
    <vt:lpwstr>c:\windows\system32\inetsrv\brev_edocfejlorg 1 alle fire.dotm</vt:lpwstr>
  </property>
  <property fmtid="{D5CDD505-2E9C-101B-9397-08002B2CF9AE}" pid="8" name="filePathOneNote">
    <vt:lpwstr>
    </vt:lpwstr>
  </property>
  <property fmtid="{D5CDD505-2E9C-101B-9397-08002B2CF9AE}" pid="9" name="fileName">
    <vt:lpwstr>24-030382-23 Følgebrev miljøgodkendelse 7031099_1_0.docx</vt:lpwstr>
  </property>
  <property fmtid="{D5CDD505-2E9C-101B-9397-08002B2CF9AE}" pid="10" name="comment">
    <vt:lpwstr>Følgebrev miljøgodkendelse</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guk.fujitsuedoc.dk:1000</vt:lpwstr>
  </property>
  <property fmtid="{D5CDD505-2E9C-101B-9397-08002B2CF9AE}" pid="17" name="server">
    <vt:lpwstr>guk.fujitsuedoc.dk:1000</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5635837</vt:lpwstr>
  </property>
  <property fmtid="{D5CDD505-2E9C-101B-9397-08002B2CF9AE}" pid="23" name="ShowDummyRecipient">
    <vt:lpwstr>false</vt:lpwstr>
  </property>
  <property fmtid="{D5CDD505-2E9C-101B-9397-08002B2CF9AE}" pid="24" name="Operation">
    <vt:lpwstr>ProduceFile</vt:lpwstr>
  </property>
</Properties>
</file>