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B59DE0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BC08B1">
              <w:t>1</w:t>
            </w:r>
            <w:r w:rsidR="00DC2356">
              <w:t>4</w:t>
            </w:r>
            <w:r w:rsidR="00287496">
              <w:t>-0</w:t>
            </w:r>
            <w:r w:rsidR="00BC08B1">
              <w:t>2</w:t>
            </w:r>
            <w:r w:rsidR="00287496">
              <w:t>-201</w:t>
            </w:r>
            <w:r w:rsidR="00BC08B1">
              <w:t>9</w:t>
            </w:r>
          </w:p>
          <w:p w14:paraId="66A057B5" w14:textId="6DFC5565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287496">
              <w:t>18/</w:t>
            </w:r>
            <w:r w:rsidR="00DC2356">
              <w:t>41406</w:t>
            </w:r>
          </w:p>
          <w:p w14:paraId="30519EB6" w14:textId="1ED9B5A8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BC08B1">
              <w:t>Lillin Villadsen</w:t>
            </w:r>
          </w:p>
          <w:p w14:paraId="46426B6E" w14:textId="2A7215AB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87496">
              <w:t>7376</w:t>
            </w:r>
            <w:r w:rsidR="00BC08B1">
              <w:t>8961</w:t>
            </w:r>
          </w:p>
          <w:p w14:paraId="7D204774" w14:textId="36A3526C" w:rsidR="00AC68D6" w:rsidRPr="004D3FF4" w:rsidRDefault="005D10B2" w:rsidP="004D3FF4">
            <w:pPr>
              <w:pStyle w:val="Kolofon"/>
            </w:pPr>
            <w:r>
              <w:t xml:space="preserve">E-mail: </w:t>
            </w:r>
            <w:hyperlink r:id="rId7" w:history="1">
              <w:r w:rsidR="00BC08B1" w:rsidRPr="00F922E7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93"/>
        <w:gridCol w:w="6184"/>
      </w:tblGrid>
      <w:tr w:rsidR="00E83F94" w14:paraId="51A90074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159A6414" w14:textId="77777777" w:rsidR="00E83F94" w:rsidRDefault="00E83F94" w:rsidP="00E83F94">
            <w:pPr>
              <w:spacing w:line="220" w:lineRule="atLeast"/>
            </w:pPr>
            <w:r>
              <w:t>Navn</w:t>
            </w:r>
          </w:p>
        </w:tc>
        <w:tc>
          <w:tcPr>
            <w:tcW w:w="6184" w:type="dxa"/>
          </w:tcPr>
          <w:p w14:paraId="5EFE023E" w14:textId="2F9D99F5" w:rsidR="00E83F94" w:rsidRDefault="00EA0AF4" w:rsidP="00E83F94">
            <w:pPr>
              <w:spacing w:line="220" w:lineRule="atLeast"/>
            </w:pPr>
            <w:r>
              <w:t>KH One Stop A/S</w:t>
            </w:r>
          </w:p>
        </w:tc>
      </w:tr>
      <w:tr w:rsidR="00E83F94" w14:paraId="5B7BC7AD" w14:textId="77777777" w:rsidTr="00FA1395">
        <w:trPr>
          <w:trHeight w:val="340"/>
        </w:trPr>
        <w:tc>
          <w:tcPr>
            <w:tcW w:w="2593" w:type="dxa"/>
            <w:vAlign w:val="center"/>
          </w:tcPr>
          <w:p w14:paraId="5B834C9D" w14:textId="77777777" w:rsidR="00E83F94" w:rsidRDefault="00E83F94" w:rsidP="00E83F94">
            <w:pPr>
              <w:spacing w:line="220" w:lineRule="atLeast"/>
            </w:pPr>
            <w:r>
              <w:t>Adresse</w:t>
            </w:r>
          </w:p>
        </w:tc>
        <w:tc>
          <w:tcPr>
            <w:tcW w:w="6184" w:type="dxa"/>
          </w:tcPr>
          <w:p w14:paraId="571F0125" w14:textId="276718F6" w:rsidR="00E83F94" w:rsidRDefault="00AA78FF" w:rsidP="00E83F94">
            <w:pPr>
              <w:spacing w:line="220" w:lineRule="atLeast"/>
            </w:pPr>
            <w:r>
              <w:t>Hermesvej 8, 6330 Padborg</w:t>
            </w:r>
          </w:p>
        </w:tc>
      </w:tr>
      <w:tr w:rsidR="00E83F94" w14:paraId="3E2ED59B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36A80C84" w14:textId="77777777" w:rsidR="00E83F94" w:rsidRDefault="00E83F94" w:rsidP="00E83F94">
            <w:r>
              <w:t>CVR nr.</w:t>
            </w:r>
          </w:p>
        </w:tc>
        <w:tc>
          <w:tcPr>
            <w:tcW w:w="6184" w:type="dxa"/>
            <w:vAlign w:val="center"/>
          </w:tcPr>
          <w:p w14:paraId="67F50788" w14:textId="0CE44436" w:rsidR="00E83F94" w:rsidRDefault="00AA78FF" w:rsidP="00E83F94">
            <w:pPr>
              <w:spacing w:line="220" w:lineRule="atLeast"/>
            </w:pPr>
            <w:r>
              <w:t>84872210</w:t>
            </w:r>
          </w:p>
        </w:tc>
      </w:tr>
      <w:tr w:rsidR="00E83F94" w14:paraId="16018C67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25C5760C" w14:textId="77777777" w:rsidR="00E83F94" w:rsidRDefault="00E83F94" w:rsidP="00E83F94">
            <w:r>
              <w:t>P nr.</w:t>
            </w:r>
          </w:p>
        </w:tc>
        <w:tc>
          <w:tcPr>
            <w:tcW w:w="6184" w:type="dxa"/>
            <w:vAlign w:val="center"/>
          </w:tcPr>
          <w:p w14:paraId="234E82ED" w14:textId="63645AFC" w:rsidR="00E83F94" w:rsidRDefault="00AA78FF" w:rsidP="00E83F94">
            <w:pPr>
              <w:spacing w:line="220" w:lineRule="atLeast"/>
            </w:pPr>
            <w:r>
              <w:t>1003211985</w:t>
            </w:r>
          </w:p>
        </w:tc>
      </w:tr>
      <w:tr w:rsidR="00E83F94" w14:paraId="01D07411" w14:textId="77777777" w:rsidTr="00E83F94">
        <w:trPr>
          <w:trHeight w:val="340"/>
        </w:trPr>
        <w:tc>
          <w:tcPr>
            <w:tcW w:w="2593" w:type="dxa"/>
            <w:vAlign w:val="center"/>
          </w:tcPr>
          <w:p w14:paraId="5473F7C6" w14:textId="77777777" w:rsidR="00E83F94" w:rsidRDefault="00E83F94" w:rsidP="00E83F94">
            <w:r>
              <w:t>Type af virksomhed</w:t>
            </w:r>
          </w:p>
        </w:tc>
        <w:tc>
          <w:tcPr>
            <w:tcW w:w="6184" w:type="dxa"/>
            <w:vAlign w:val="center"/>
          </w:tcPr>
          <w:p w14:paraId="7FF55525" w14:textId="259499E1" w:rsidR="00E83F94" w:rsidRDefault="00AA78FF" w:rsidP="00E83F94">
            <w:pPr>
              <w:spacing w:line="220" w:lineRule="atLeast"/>
            </w:pPr>
            <w:r>
              <w:t>Q01 Autoværksted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6"/>
        <w:gridCol w:w="6181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1CED078F" w:rsidR="005D10B2" w:rsidRDefault="00BC08B1" w:rsidP="00287496">
            <w:r>
              <w:t>Basis</w:t>
            </w:r>
            <w:r w:rsidR="00287496">
              <w:t xml:space="preserve">tilsyn, </w:t>
            </w:r>
            <w:r w:rsidR="00DC2356">
              <w:t>13/11</w:t>
            </w:r>
            <w:r w:rsidR="00287496">
              <w:t>-2018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0D5BCD1F" w:rsidR="003957F0" w:rsidRDefault="00BC08B1" w:rsidP="00287496">
            <w:r>
              <w:t>Virksomhed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360CC3B4" w:rsidR="005D10B2" w:rsidRDefault="00AA78FF" w:rsidP="00287496">
            <w:r>
              <w:t>Kortlagt på V1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287496">
            <w:r w:rsidRPr="00287496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2C9E9E5D" w:rsidR="005D10B2" w:rsidRPr="00287496" w:rsidRDefault="00AA78FF" w:rsidP="00287496">
            <w:r>
              <w:t xml:space="preserve">Ja 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87496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3F67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9029A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A78FF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B1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356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3F94"/>
    <w:rsid w:val="00E8488B"/>
    <w:rsid w:val="00E91FDD"/>
    <w:rsid w:val="00E93953"/>
    <w:rsid w:val="00E94B2F"/>
    <w:rsid w:val="00E950D0"/>
    <w:rsid w:val="00EA0AF4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153</Words>
  <Characters>1011</Characters>
  <Application>Microsoft Office Word</Application>
  <DocSecurity>0</DocSecurity>
  <Lines>56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2025-10-14T10:30:00Z</dcterms:created>
  <dcterms:modified xsi:type="dcterms:W3CDTF">2025-10-14T10:30:00Z</dcterms:modified>
</cp:coreProperties>
</file>