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63EE99F1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07015F" w:rsidRPr="0007015F">
        <w:rPr>
          <w:rFonts w:ascii="Arial" w:hAnsi="Arial" w:cs="Arial"/>
          <w:sz w:val="40"/>
          <w:szCs w:val="40"/>
        </w:rPr>
        <w:t>Autoservice v/ Kenneth Ottosen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444AA7">
        <w:rPr>
          <w:rFonts w:ascii="Arial" w:hAnsi="Arial" w:cs="Arial"/>
          <w:sz w:val="40"/>
          <w:szCs w:val="40"/>
        </w:rPr>
        <w:t>Øster Vase 19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444AA7">
        <w:rPr>
          <w:rFonts w:ascii="Arial" w:hAnsi="Arial" w:cs="Arial"/>
          <w:sz w:val="40"/>
          <w:szCs w:val="40"/>
        </w:rPr>
        <w:t>9280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444AA7">
        <w:rPr>
          <w:rFonts w:ascii="Arial" w:hAnsi="Arial" w:cs="Arial"/>
          <w:sz w:val="40"/>
          <w:szCs w:val="40"/>
        </w:rPr>
        <w:t>Storvorde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00F026E7" w:rsidR="00EC6E6D" w:rsidRPr="00245E8B" w:rsidRDefault="00444A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20.12.2019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473699F0" w:rsidR="00EC6E6D" w:rsidRPr="00245E8B" w:rsidRDefault="00444A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46E7D72C" w:rsidR="00EC6E6D" w:rsidRPr="00245E8B" w:rsidRDefault="00444A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98316718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636093E1" w:rsidR="00EC6E6D" w:rsidRPr="00245E8B" w:rsidRDefault="00444A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18867044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14BC55B2" w:rsidR="00EC6E6D" w:rsidRPr="00245E8B" w:rsidRDefault="00444A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kenneth_ottosen@hotmail.com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18304869" w:rsidR="00EC6E6D" w:rsidRPr="00245E8B" w:rsidRDefault="00444AA7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1003588776</w:t>
            </w:r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18112E75" w:rsidR="00EC6E6D" w:rsidRPr="00F94A99" w:rsidRDefault="00444AA7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E19DDC4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62D7" w14:textId="77777777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0F56A735" w:rsidR="00EC6E6D" w:rsidRPr="005D2D5F" w:rsidRDefault="00444AA7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2D28D3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662FFD5E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7" w:name="ind_control_items_control_item_name"/>
            <w:bookmarkEnd w:id="27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5A17F3B3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control_items_control_item_name_2"/>
            <w:bookmarkEnd w:id="28"/>
            <w:r>
              <w:rPr>
                <w:rFonts w:ascii="Arial" w:hAnsi="Arial" w:cs="Arial"/>
                <w:sz w:val="20"/>
                <w:szCs w:val="20"/>
              </w:rPr>
              <w:t xml:space="preserve">Der er etableret punktudsug for svejsning </w:t>
            </w:r>
          </w:p>
        </w:tc>
      </w:tr>
      <w:tr w:rsidR="00444AA7" w:rsidRPr="005D2D5F" w14:paraId="50D763B0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539BE3" w14:textId="72183E90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9" w:name="ind_control_items_control_item_name_3"/>
            <w:bookmarkEnd w:id="29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00332" w14:textId="3B0061E4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_4"/>
            <w:bookmarkEnd w:id="30"/>
            <w:r>
              <w:rPr>
                <w:rFonts w:ascii="Arial" w:hAnsi="Arial" w:cs="Arial"/>
                <w:sz w:val="20"/>
                <w:szCs w:val="20"/>
              </w:rPr>
              <w:t xml:space="preserve">Ført over tag, vurderes at overholde </w:t>
            </w:r>
            <w:r w:rsidR="002D28D3">
              <w:rPr>
                <w:rFonts w:ascii="Arial" w:hAnsi="Arial" w:cs="Arial"/>
                <w:sz w:val="20"/>
                <w:szCs w:val="20"/>
              </w:rPr>
              <w:t>autobranchebkendtgørelsen</w:t>
            </w:r>
          </w:p>
        </w:tc>
      </w:tr>
      <w:tr w:rsidR="00444AA7" w:rsidRPr="005D2D5F" w14:paraId="676046D6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3BD1D7" w14:textId="738A6677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_5"/>
            <w:bookmarkEnd w:id="31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FEDF86C" w14:textId="1F89E48F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_6"/>
            <w:bookmarkEnd w:id="32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444AA7" w:rsidRPr="005D2D5F" w14:paraId="62BAA119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0FEB97" w14:textId="2CC33637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7"/>
            <w:bookmarkEnd w:id="33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CDE442" w14:textId="5803B8AA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8"/>
            <w:bookmarkEnd w:id="34"/>
            <w:r>
              <w:rPr>
                <w:rFonts w:ascii="Arial" w:hAnsi="Arial" w:cs="Arial"/>
                <w:sz w:val="20"/>
                <w:szCs w:val="20"/>
              </w:rPr>
              <w:t>Ikke relevant</w:t>
            </w:r>
          </w:p>
        </w:tc>
      </w:tr>
      <w:tr w:rsidR="00444AA7" w:rsidRPr="005D2D5F" w14:paraId="383B6EDD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B5C069" w14:textId="5B18EF9F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9"/>
            <w:bookmarkEnd w:id="35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8A3352A" w14:textId="66AD90B5" w:rsidR="00444AA7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10"/>
            <w:bookmarkEnd w:id="36"/>
            <w:r>
              <w:rPr>
                <w:rFonts w:ascii="Arial" w:hAnsi="Arial" w:cs="Arial"/>
                <w:sz w:val="20"/>
                <w:szCs w:val="20"/>
              </w:rPr>
              <w:t>Vurderes ikke relevant, da der blev ikke observeret lugt under tilsynet</w:t>
            </w: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7" w:name="_Toc54669304"/>
      <w:r w:rsidRPr="005D2D5F">
        <w:rPr>
          <w:rFonts w:ascii="Arial" w:hAnsi="Arial" w:cs="Arial"/>
          <w:sz w:val="28"/>
          <w:szCs w:val="28"/>
        </w:rPr>
        <w:t>Støj</w:t>
      </w:r>
      <w:bookmarkEnd w:id="37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2D28D3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73EC874" w14:textId="2B9569D0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X2"/>
            <w:bookmarkEnd w:id="38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E9CFE0F" w14:textId="1E092648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X2_2"/>
            <w:bookmarkEnd w:id="39"/>
            <w:r>
              <w:rPr>
                <w:rFonts w:ascii="Arial" w:hAnsi="Arial" w:cs="Arial"/>
                <w:sz w:val="20"/>
                <w:szCs w:val="20"/>
              </w:rPr>
              <w:t>Virksomheden foretager alm. autoservice, som vurderes ikke at medføre støjgener</w:t>
            </w: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9D911F1" w14:textId="600E6A33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X3"/>
            <w:bookmarkEnd w:id="40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7921269" w14:textId="240D22C3" w:rsidR="00EC6E6D" w:rsidRPr="005D2D5F" w:rsidRDefault="00444AA7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control_items_control_item_nameX3_2"/>
            <w:bookmarkEnd w:id="41"/>
            <w:r>
              <w:rPr>
                <w:rFonts w:ascii="Arial" w:hAnsi="Arial" w:cs="Arial"/>
                <w:sz w:val="20"/>
                <w:szCs w:val="20"/>
              </w:rPr>
              <w:t>Der fremkommer ikke spildevand fra virksomhedens aktiviteter</w:t>
            </w: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2D28D3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26FB4C76" w:rsidR="00EC6E6D" w:rsidRPr="00245E8B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2" w:name="ind_control_items_control_item_nameX7"/>
            <w:bookmarkEnd w:id="42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11B1187F" w:rsidR="00EC6E6D" w:rsidRPr="00245E8B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X7_2"/>
            <w:bookmarkEnd w:id="43"/>
            <w:r>
              <w:rPr>
                <w:rFonts w:ascii="Arial" w:hAnsi="Arial" w:cs="Arial"/>
                <w:sz w:val="20"/>
                <w:szCs w:val="20"/>
              </w:rPr>
              <w:t>Virksomheden har begrænset affald.</w:t>
            </w:r>
          </w:p>
        </w:tc>
      </w:tr>
      <w:tr w:rsidR="00444AA7" w:rsidRPr="00245E8B" w14:paraId="243942D3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E84A16" w14:textId="43C554BF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7_3"/>
            <w:bookmarkEnd w:id="44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86EF853" w14:textId="0450F0CB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7_4"/>
            <w:bookmarkEnd w:id="45"/>
            <w:r>
              <w:rPr>
                <w:rFonts w:ascii="Arial" w:hAnsi="Arial" w:cs="Arial"/>
                <w:sz w:val="20"/>
                <w:szCs w:val="20"/>
              </w:rPr>
              <w:t>Opbevares i tromler</w:t>
            </w:r>
          </w:p>
        </w:tc>
      </w:tr>
      <w:tr w:rsidR="00444AA7" w:rsidRPr="00245E8B" w14:paraId="3B69994E" w14:textId="77777777" w:rsidTr="002D28D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CE97C12" w14:textId="5D2B2924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7_5"/>
            <w:bookmarkEnd w:id="46"/>
            <w:r>
              <w:rPr>
                <w:rFonts w:ascii="Arial" w:hAnsi="Arial" w:cs="Arial"/>
                <w:sz w:val="20"/>
                <w:szCs w:val="20"/>
              </w:rPr>
              <w:lastRenderedPageBreak/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449B9CC" w14:textId="5BD621D1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7_6"/>
            <w:bookmarkEnd w:id="47"/>
            <w:r>
              <w:rPr>
                <w:rFonts w:ascii="Arial" w:hAnsi="Arial" w:cs="Arial"/>
                <w:sz w:val="20"/>
                <w:szCs w:val="20"/>
              </w:rPr>
              <w:t>Virksomheden afleverer sit affald på genbrugspladsen</w:t>
            </w: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444AA7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40DC43AA" w:rsidR="00EC6E6D" w:rsidRPr="00245E8B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11"/>
            <w:bookmarkEnd w:id="48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5D1CAA72" w:rsidR="00EC6E6D" w:rsidRPr="00245E8B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11_2"/>
            <w:bookmarkEnd w:id="49"/>
            <w:r>
              <w:rPr>
                <w:rFonts w:ascii="Arial" w:hAnsi="Arial" w:cs="Arial"/>
                <w:sz w:val="20"/>
                <w:szCs w:val="20"/>
              </w:rPr>
              <w:t>Der blev ikke konstateret spild på jorden udenfor værkstedet</w:t>
            </w:r>
          </w:p>
        </w:tc>
      </w:tr>
      <w:tr w:rsidR="00444AA7" w:rsidRPr="00245E8B" w14:paraId="5A5FBAD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86782F" w14:textId="258F80E1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11_3"/>
            <w:bookmarkEnd w:id="50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7BD75DF" w14:textId="0D50091D" w:rsidR="00444AA7" w:rsidRDefault="00444AA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11_4"/>
            <w:bookmarkEnd w:id="51"/>
            <w:r>
              <w:rPr>
                <w:rFonts w:ascii="Arial" w:hAnsi="Arial" w:cs="Arial"/>
                <w:sz w:val="20"/>
                <w:szCs w:val="20"/>
              </w:rPr>
              <w:t>Ingen bemærkninger</w:t>
            </w: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11799">
    <w:abstractNumId w:val="11"/>
  </w:num>
  <w:num w:numId="2" w16cid:durableId="1356807512">
    <w:abstractNumId w:val="8"/>
  </w:num>
  <w:num w:numId="3" w16cid:durableId="895706752">
    <w:abstractNumId w:val="10"/>
  </w:num>
  <w:num w:numId="4" w16cid:durableId="1251740841">
    <w:abstractNumId w:val="9"/>
  </w:num>
  <w:num w:numId="5" w16cid:durableId="1230577170">
    <w:abstractNumId w:val="7"/>
  </w:num>
  <w:num w:numId="6" w16cid:durableId="1134055484">
    <w:abstractNumId w:val="6"/>
  </w:num>
  <w:num w:numId="7" w16cid:durableId="1716350402">
    <w:abstractNumId w:val="5"/>
  </w:num>
  <w:num w:numId="8" w16cid:durableId="177818612">
    <w:abstractNumId w:val="4"/>
  </w:num>
  <w:num w:numId="9" w16cid:durableId="312220132">
    <w:abstractNumId w:val="3"/>
  </w:num>
  <w:num w:numId="10" w16cid:durableId="1827239688">
    <w:abstractNumId w:val="2"/>
  </w:num>
  <w:num w:numId="11" w16cid:durableId="2140492472">
    <w:abstractNumId w:val="1"/>
  </w:num>
  <w:num w:numId="12" w16cid:durableId="733698779">
    <w:abstractNumId w:val="0"/>
  </w:num>
  <w:num w:numId="13" w16cid:durableId="1865092486">
    <w:abstractNumId w:val="10"/>
  </w:num>
  <w:num w:numId="14" w16cid:durableId="3942086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2A3D"/>
    <w:rsid w:val="00043213"/>
    <w:rsid w:val="00053346"/>
    <w:rsid w:val="00056901"/>
    <w:rsid w:val="00065547"/>
    <w:rsid w:val="0007015F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28D3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4AA7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477E3"/>
    <w:rsid w:val="008517B7"/>
    <w:rsid w:val="008519F4"/>
    <w:rsid w:val="008539E7"/>
    <w:rsid w:val="00856CE0"/>
    <w:rsid w:val="008574A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55B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2</TotalTime>
  <Pages>3</Pages>
  <Words>178</Words>
  <Characters>1501</Characters>
  <Application>Microsoft Office Word</Application>
  <DocSecurity>0</DocSecurity>
  <Lines>250</Lines>
  <Paragraphs>111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Pia Mathiasen</cp:lastModifiedBy>
  <cp:revision>3</cp:revision>
  <cp:lastPrinted>2010-03-04T09:12:00Z</cp:lastPrinted>
  <dcterms:created xsi:type="dcterms:W3CDTF">2025-07-23T18:28:00Z</dcterms:created>
  <dcterms:modified xsi:type="dcterms:W3CDTF">2025-07-23T18:28:00Z</dcterms:modified>
</cp:coreProperties>
</file>