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305" w:tblpY="2666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5245"/>
      </w:tblGrid>
      <w:tr w:rsidR="00566165" w:rsidRPr="003C7CA2" w14:paraId="5E143A78" w14:textId="77777777" w:rsidTr="00AE5013">
        <w:trPr>
          <w:trHeight w:hRule="exact" w:val="1837"/>
        </w:trPr>
        <w:tc>
          <w:tcPr>
            <w:tcW w:w="5245" w:type="dxa"/>
          </w:tcPr>
          <w:p w14:paraId="66E62EFB" w14:textId="22519B9D" w:rsidR="00566165" w:rsidRDefault="000F5E8B" w:rsidP="00566165">
            <w:pPr>
              <w:pStyle w:val="Adresse"/>
              <w:framePr w:wrap="auto" w:vAnchor="margin" w:hAnchor="text" w:xAlign="left" w:yAlign="inline"/>
              <w:suppressOverlap w:val="0"/>
            </w:pPr>
            <w:r>
              <w:t>Sober Rens ApS</w:t>
            </w:r>
          </w:p>
          <w:p w14:paraId="27A542AE" w14:textId="5CD265C6" w:rsidR="00566165" w:rsidRDefault="000F5E8B" w:rsidP="00566165">
            <w:pPr>
              <w:pStyle w:val="Adresse"/>
              <w:framePr w:wrap="auto" w:vAnchor="margin" w:hAnchor="text" w:xAlign="left" w:yAlign="inline"/>
              <w:suppressOverlap w:val="0"/>
            </w:pPr>
            <w:r>
              <w:t>Stationspassagen 3</w:t>
            </w:r>
          </w:p>
          <w:p w14:paraId="44AC5751" w14:textId="1ABF9E92" w:rsidR="00566165" w:rsidRDefault="000F5E8B" w:rsidP="00566165">
            <w:pPr>
              <w:pStyle w:val="Adresse"/>
              <w:framePr w:wrap="auto" w:vAnchor="margin" w:hAnchor="text" w:xAlign="left" w:yAlign="inline"/>
              <w:suppressOverlap w:val="0"/>
            </w:pPr>
            <w:r>
              <w:t>3450 Allerød</w:t>
            </w:r>
          </w:p>
          <w:p w14:paraId="229E9C3D" w14:textId="77777777" w:rsidR="00566165" w:rsidRDefault="00566165" w:rsidP="00566165">
            <w:pPr>
              <w:pStyle w:val="Adresse"/>
              <w:framePr w:wrap="auto" w:vAnchor="margin" w:hAnchor="text" w:xAlign="left" w:yAlign="inline"/>
              <w:suppressOverlap w:val="0"/>
            </w:pPr>
          </w:p>
          <w:p w14:paraId="39DC9385" w14:textId="248D199D" w:rsidR="00566165" w:rsidRPr="003C7CA2" w:rsidRDefault="00566165" w:rsidP="00566165">
            <w:pPr>
              <w:pStyle w:val="Adresse"/>
              <w:framePr w:wrap="auto" w:vAnchor="margin" w:hAnchor="text" w:xAlign="left" w:yAlign="inline"/>
              <w:suppressOverlap w:val="0"/>
            </w:pPr>
            <w:r w:rsidRPr="003C7CA2">
              <w:t xml:space="preserve"> </w:t>
            </w:r>
          </w:p>
        </w:tc>
      </w:tr>
    </w:tbl>
    <w:p w14:paraId="4913EFAD" w14:textId="77777777" w:rsidR="00566165" w:rsidRPr="003C7CA2" w:rsidRDefault="00566165" w:rsidP="00566165">
      <w:pPr>
        <w:rPr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552"/>
      </w:tblGrid>
      <w:tr w:rsidR="00566165" w:rsidRPr="003C7CA2" w14:paraId="5774044B" w14:textId="77777777" w:rsidTr="00AE5013">
        <w:trPr>
          <w:trHeight w:val="2438"/>
        </w:trPr>
        <w:tc>
          <w:tcPr>
            <w:tcW w:w="2552" w:type="dxa"/>
          </w:tcPr>
          <w:p w14:paraId="1CDE90C6" w14:textId="77777777" w:rsidR="00566165" w:rsidRDefault="00566165" w:rsidP="00566165">
            <w:pPr>
              <w:pStyle w:val="Sender"/>
              <w:rPr>
                <w:rFonts w:ascii="Calibri" w:hAnsi="Calibri" w:cs="Calibri"/>
              </w:rPr>
            </w:pPr>
            <w:r w:rsidRPr="003C7CA2">
              <w:rPr>
                <w:rFonts w:ascii="Calibri" w:hAnsi="Calibri" w:cs="Calibri"/>
              </w:rPr>
              <w:t>Rådhuset</w:t>
            </w:r>
          </w:p>
          <w:p w14:paraId="2164B600" w14:textId="77777777" w:rsidR="00566165" w:rsidRDefault="00566165" w:rsidP="00566165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Natur, Miljø og Klima</w:t>
            </w:r>
          </w:p>
          <w:p w14:paraId="2FA6EF13" w14:textId="77777777" w:rsidR="00566165" w:rsidRDefault="00566165" w:rsidP="00566165">
            <w:pPr>
              <w:pStyle w:val="Sender"/>
              <w:rPr>
                <w:rFonts w:ascii="Calibri" w:hAnsi="Calibri" w:cs="Calibri"/>
              </w:rPr>
            </w:pPr>
          </w:p>
          <w:p w14:paraId="322E73E9" w14:textId="77777777" w:rsidR="00566165" w:rsidRPr="003C7CA2" w:rsidRDefault="00566165" w:rsidP="00566165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Sagsbehandler:</w:t>
            </w:r>
          </w:p>
          <w:p w14:paraId="3B217A7A" w14:textId="77777777" w:rsidR="00566165" w:rsidRPr="003C7CA2" w:rsidRDefault="00566165" w:rsidP="00566165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Matilde Saga Svane Frølund</w:t>
            </w:r>
          </w:p>
          <w:p w14:paraId="0E646314" w14:textId="0FC2C743" w:rsidR="00566165" w:rsidRPr="003C7CA2" w:rsidRDefault="00566165" w:rsidP="00566165">
            <w:pPr>
              <w:pStyle w:val="Send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Tlf.: 21</w:t>
            </w:r>
            <w:r w:rsidR="00AF4B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</w:t>
            </w:r>
            <w:r w:rsidR="00AF4B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</w:t>
            </w:r>
            <w:r w:rsidR="00AF4B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31</w:t>
            </w:r>
          </w:p>
          <w:p w14:paraId="3C39B80E" w14:textId="77777777" w:rsidR="00566165" w:rsidRPr="00507347" w:rsidRDefault="00566165" w:rsidP="00566165">
            <w:pPr>
              <w:pStyle w:val="Sender"/>
              <w:rPr>
                <w:rFonts w:ascii="Calibri" w:hAnsi="Calibri" w:cs="Calibri"/>
                <w:lang w:val="en-US"/>
              </w:rPr>
            </w:pPr>
            <w:r w:rsidRPr="00507347">
              <w:rPr>
                <w:rFonts w:ascii="Calibri" w:hAnsi="Calibri" w:cs="Calibri"/>
                <w:lang w:val="en-US"/>
              </w:rPr>
              <w:t>E-mail: msgs@alleroed.dk</w:t>
            </w:r>
          </w:p>
          <w:p w14:paraId="0D56B6FF" w14:textId="77777777" w:rsidR="00566165" w:rsidRPr="00507347" w:rsidRDefault="00566165" w:rsidP="00566165">
            <w:pPr>
              <w:pStyle w:val="Sender"/>
              <w:rPr>
                <w:rFonts w:ascii="Calibri" w:hAnsi="Calibri" w:cs="Calibri"/>
                <w:lang w:val="en-US"/>
              </w:rPr>
            </w:pPr>
          </w:p>
          <w:p w14:paraId="52B71A2B" w14:textId="3346E1C8" w:rsidR="00566165" w:rsidRDefault="00566165" w:rsidP="00566165">
            <w:pPr>
              <w:pStyle w:val="Sender"/>
              <w:rPr>
                <w:rFonts w:ascii="Calibri" w:hAnsi="Calibri" w:cs="Calibri"/>
                <w:lang w:val="en-US"/>
              </w:rPr>
            </w:pPr>
            <w:r w:rsidRPr="00507347">
              <w:rPr>
                <w:rFonts w:ascii="Calibri" w:hAnsi="Calibri" w:cs="Calibri"/>
                <w:lang w:val="en-US"/>
              </w:rPr>
              <w:t xml:space="preserve">Sagsnr. </w:t>
            </w:r>
            <w:r w:rsidR="000F5E8B">
              <w:rPr>
                <w:rFonts w:ascii="Calibri" w:hAnsi="Calibri" w:cs="Calibri"/>
                <w:lang w:val="en-US"/>
              </w:rPr>
              <w:t>25/3351</w:t>
            </w:r>
          </w:p>
          <w:p w14:paraId="07242AD6" w14:textId="77777777" w:rsidR="00A15F83" w:rsidRDefault="00A15F83" w:rsidP="00566165">
            <w:pPr>
              <w:pStyle w:val="Sender"/>
              <w:rPr>
                <w:rFonts w:ascii="Calibri" w:hAnsi="Calibri" w:cs="Calibri"/>
                <w:lang w:val="en-US"/>
              </w:rPr>
            </w:pPr>
          </w:p>
          <w:p w14:paraId="5573D30A" w14:textId="42B622D6" w:rsidR="00566165" w:rsidRPr="000F5E8B" w:rsidRDefault="00A15F83" w:rsidP="00566165">
            <w:pPr>
              <w:pStyle w:val="Send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Dato:</w:t>
            </w:r>
            <w:r w:rsidR="000F5E8B">
              <w:rPr>
                <w:rFonts w:ascii="Calibri" w:hAnsi="Calibri" w:cs="Calibri"/>
                <w:lang w:val="en-US"/>
              </w:rPr>
              <w:t xml:space="preserve"> 13-03</w:t>
            </w:r>
            <w:r w:rsidR="00566165" w:rsidRPr="00797512">
              <w:rPr>
                <w:rFonts w:ascii="Calibri" w:hAnsi="Calibri" w:cs="Calibri"/>
              </w:rPr>
              <w:t>-202</w:t>
            </w:r>
            <w:r w:rsidR="00566165">
              <w:rPr>
                <w:rFonts w:ascii="Calibri" w:hAnsi="Calibri" w:cs="Calibri"/>
              </w:rPr>
              <w:t>5</w:t>
            </w:r>
          </w:p>
        </w:tc>
      </w:tr>
      <w:tr w:rsidR="00566165" w:rsidRPr="003C7CA2" w14:paraId="5390594D" w14:textId="77777777" w:rsidTr="00AE5013">
        <w:trPr>
          <w:trHeight w:val="2438"/>
        </w:trPr>
        <w:tc>
          <w:tcPr>
            <w:tcW w:w="2552" w:type="dxa"/>
          </w:tcPr>
          <w:p w14:paraId="18D58D09" w14:textId="77777777" w:rsidR="00566165" w:rsidRPr="003C7CA2" w:rsidRDefault="00566165" w:rsidP="00566165">
            <w:pPr>
              <w:pStyle w:val="Sender"/>
            </w:pPr>
          </w:p>
        </w:tc>
      </w:tr>
    </w:tbl>
    <w:p w14:paraId="63BEC04D" w14:textId="77777777" w:rsidR="00566165" w:rsidRDefault="00566165" w:rsidP="00566165">
      <w:pPr>
        <w:pStyle w:val="Beslutning"/>
        <w:rPr>
          <w:rFonts w:asciiTheme="minorHAnsi" w:hAnsiTheme="minorHAnsi" w:cstheme="minorHAnsi"/>
          <w:b/>
          <w:sz w:val="28"/>
          <w:szCs w:val="28"/>
        </w:rPr>
      </w:pPr>
    </w:p>
    <w:p w14:paraId="27E4484E" w14:textId="77777777" w:rsidR="00566165" w:rsidRDefault="00566165" w:rsidP="00566165">
      <w:pPr>
        <w:pStyle w:val="Beslutning"/>
        <w:rPr>
          <w:rFonts w:asciiTheme="minorHAnsi" w:hAnsiTheme="minorHAnsi" w:cstheme="minorHAnsi"/>
          <w:b/>
          <w:sz w:val="28"/>
          <w:szCs w:val="28"/>
        </w:rPr>
      </w:pPr>
    </w:p>
    <w:p w14:paraId="5AA99872" w14:textId="04CC65AA" w:rsidR="00EF2EE1" w:rsidRDefault="003444F3" w:rsidP="00572823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Lukketilsyn</w:t>
      </w:r>
      <w:r w:rsidR="00566165">
        <w:rPr>
          <w:b/>
          <w:bCs/>
          <w:sz w:val="28"/>
          <w:szCs w:val="24"/>
        </w:rPr>
        <w:t xml:space="preserve"> </w:t>
      </w:r>
      <w:r w:rsidR="000F5E8B">
        <w:rPr>
          <w:b/>
          <w:bCs/>
          <w:sz w:val="28"/>
          <w:szCs w:val="24"/>
        </w:rPr>
        <w:t>ved Sober Rens ApS</w:t>
      </w:r>
    </w:p>
    <w:p w14:paraId="29410EE0" w14:textId="77777777" w:rsidR="000F5E8B" w:rsidRPr="000F5E8B" w:rsidRDefault="000F5E8B" w:rsidP="00572823">
      <w:pPr>
        <w:rPr>
          <w:sz w:val="28"/>
          <w:szCs w:val="24"/>
        </w:rPr>
      </w:pPr>
    </w:p>
    <w:p w14:paraId="71E9BDFC" w14:textId="787B8AD9" w:rsidR="000F5E8B" w:rsidRDefault="000F5E8B" w:rsidP="000F5E8B">
      <w:r w:rsidRPr="000F5E8B">
        <w:t xml:space="preserve">Det konstateres hermed, at virksomheden </w:t>
      </w:r>
      <w:r>
        <w:t xml:space="preserve">Sober Rens ApS </w:t>
      </w:r>
      <w:r w:rsidRPr="000F5E8B">
        <w:t>er lukket, og der skal derfor ikke længere føres tilsyn med ejendommen.</w:t>
      </w:r>
    </w:p>
    <w:p w14:paraId="7FE9396E" w14:textId="77777777" w:rsidR="000F5E8B" w:rsidRPr="000F5E8B" w:rsidRDefault="000F5E8B" w:rsidP="000F5E8B"/>
    <w:p w14:paraId="279A24F6" w14:textId="77777777" w:rsidR="000F5E8B" w:rsidRDefault="000F5E8B" w:rsidP="000F5E8B">
      <w:r w:rsidRPr="000F5E8B">
        <w:t xml:space="preserve">Ved besigtigelse er det fastslået, at </w:t>
      </w:r>
      <w:r>
        <w:t>virksomheden</w:t>
      </w:r>
      <w:r w:rsidRPr="000F5E8B">
        <w:t xml:space="preserve"> </w:t>
      </w:r>
      <w:r>
        <w:t>har forladt bygningen og ryddet op efter sig.</w:t>
      </w:r>
      <w:r w:rsidRPr="000F5E8B">
        <w:t xml:space="preserve"> </w:t>
      </w:r>
    </w:p>
    <w:p w14:paraId="1DAC24A5" w14:textId="77777777" w:rsidR="000F5E8B" w:rsidRDefault="000F5E8B" w:rsidP="000F5E8B"/>
    <w:p w14:paraId="2F2A52D3" w14:textId="5F88C9A2" w:rsidR="000F5E8B" w:rsidRDefault="000F5E8B" w:rsidP="000F5E8B">
      <w:r>
        <w:t>B</w:t>
      </w:r>
      <w:r w:rsidRPr="000F5E8B">
        <w:t>ygningen er blevet revet ned i overensstemmelse med den udstedte nedrivningstilladelse.</w:t>
      </w:r>
    </w:p>
    <w:p w14:paraId="78C01173" w14:textId="77777777" w:rsidR="000F5E8B" w:rsidRPr="000F5E8B" w:rsidRDefault="000F5E8B" w:rsidP="000F5E8B"/>
    <w:p w14:paraId="05B8403F" w14:textId="77777777" w:rsidR="000F5E8B" w:rsidRDefault="000F5E8B" w:rsidP="000F5E8B">
      <w:r w:rsidRPr="000F5E8B">
        <w:t>Der foretages således ikke yderligere tilsyn.</w:t>
      </w:r>
    </w:p>
    <w:p w14:paraId="46070761" w14:textId="77777777" w:rsidR="000F5E8B" w:rsidRDefault="000F5E8B" w:rsidP="000F5E8B"/>
    <w:p w14:paraId="66E063E8" w14:textId="224AF9E8" w:rsidR="000F5E8B" w:rsidRPr="000F5E8B" w:rsidRDefault="000F5E8B" w:rsidP="000F5E8B">
      <w:r>
        <w:t>Tilsynsrapport* indsendes til DMA og virksomheden registreres som lukket i GeoEnviron.</w:t>
      </w:r>
    </w:p>
    <w:p w14:paraId="20EA5F68" w14:textId="77777777" w:rsidR="000F5E8B" w:rsidRPr="000F5E8B" w:rsidRDefault="000F5E8B" w:rsidP="00572823"/>
    <w:p w14:paraId="408F8829" w14:textId="77777777" w:rsidR="00566165" w:rsidRDefault="00566165" w:rsidP="00572823"/>
    <w:p w14:paraId="61AC59AD" w14:textId="77777777" w:rsidR="00566165" w:rsidRPr="00B72F38" w:rsidRDefault="00566165" w:rsidP="00572823"/>
    <w:sectPr w:rsidR="00566165" w:rsidRPr="00B72F38" w:rsidSect="00E127DA">
      <w:footerReference w:type="default" r:id="rId8"/>
      <w:headerReference w:type="first" r:id="rId9"/>
      <w:footerReference w:type="first" r:id="rId10"/>
      <w:pgSz w:w="11906" w:h="16838" w:code="9"/>
      <w:pgMar w:top="1134" w:right="567" w:bottom="1191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DFA9" w14:textId="77777777" w:rsidR="00B72F38" w:rsidRPr="00B72F38" w:rsidRDefault="00B72F38" w:rsidP="00291C7F">
      <w:r w:rsidRPr="00B72F38">
        <w:separator/>
      </w:r>
    </w:p>
    <w:p w14:paraId="3AB14C7B" w14:textId="77777777" w:rsidR="00B72F38" w:rsidRPr="00B72F38" w:rsidRDefault="00B72F38"/>
  </w:endnote>
  <w:endnote w:type="continuationSeparator" w:id="0">
    <w:p w14:paraId="4A05A8C3" w14:textId="77777777" w:rsidR="00B72F38" w:rsidRPr="00B72F38" w:rsidRDefault="00B72F38" w:rsidP="00291C7F">
      <w:r w:rsidRPr="00B72F38">
        <w:continuationSeparator/>
      </w:r>
    </w:p>
    <w:p w14:paraId="56282937" w14:textId="77777777" w:rsidR="00B72F38" w:rsidRPr="00B72F38" w:rsidRDefault="00B72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1"/>
      <w:gridCol w:w="1675"/>
    </w:tblGrid>
    <w:tr w:rsidR="00A40E96" w:rsidRPr="00B72F38" w14:paraId="71329C9C" w14:textId="77777777" w:rsidTr="00EF5020">
      <w:trPr>
        <w:trHeight w:hRule="exact" w:val="284"/>
      </w:trPr>
      <w:tc>
        <w:tcPr>
          <w:tcW w:w="8361" w:type="dxa"/>
        </w:tcPr>
        <w:p w14:paraId="53387F93" w14:textId="77777777" w:rsidR="00A40E96" w:rsidRPr="00B72F38" w:rsidRDefault="00B72F38" w:rsidP="00B72F38">
          <w:pPr>
            <w:pStyle w:val="Sender"/>
          </w:pPr>
          <w:r w:rsidRPr="00B72F38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  <w:tc>
        <w:tcPr>
          <w:tcW w:w="1675" w:type="dxa"/>
        </w:tcPr>
        <w:p w14:paraId="3982FD0D" w14:textId="77777777" w:rsidR="00A40E96" w:rsidRPr="00B72F38" w:rsidRDefault="00A40E96" w:rsidP="00E127DA">
          <w:pPr>
            <w:pStyle w:val="Sender"/>
            <w:jc w:val="right"/>
          </w:pPr>
          <w:r w:rsidRPr="00B72F38">
            <w:t xml:space="preserve">Side </w:t>
          </w:r>
          <w:r w:rsidRPr="00B72F38">
            <w:fldChar w:fldCharType="begin"/>
          </w:r>
          <w:r w:rsidRPr="00B72F38">
            <w:instrText xml:space="preserve"> PAGE  \* Arabic  \* MERGEFORMAT </w:instrText>
          </w:r>
          <w:r w:rsidRPr="00B72F38">
            <w:fldChar w:fldCharType="separate"/>
          </w:r>
          <w:r w:rsidR="00B72F38">
            <w:rPr>
              <w:noProof/>
            </w:rPr>
            <w:t>1</w:t>
          </w:r>
          <w:r w:rsidRPr="00B72F38">
            <w:fldChar w:fldCharType="end"/>
          </w:r>
          <w:r w:rsidRPr="00B72F38">
            <w:t xml:space="preserve"> af </w:t>
          </w:r>
          <w:r w:rsidR="000F5E8B">
            <w:fldChar w:fldCharType="begin"/>
          </w:r>
          <w:r w:rsidR="000F5E8B">
            <w:instrText xml:space="preserve"> NUMPAGES  \* Arabic  \* MERGEFORMAT </w:instrText>
          </w:r>
          <w:r w:rsidR="000F5E8B">
            <w:fldChar w:fldCharType="separate"/>
          </w:r>
          <w:r w:rsidR="00B72F38">
            <w:rPr>
              <w:noProof/>
            </w:rPr>
            <w:t>1</w:t>
          </w:r>
          <w:r w:rsidR="000F5E8B">
            <w:rPr>
              <w:noProof/>
            </w:rPr>
            <w:fldChar w:fldCharType="end"/>
          </w:r>
        </w:p>
      </w:tc>
    </w:tr>
  </w:tbl>
  <w:p w14:paraId="3DAEF20D" w14:textId="77777777" w:rsidR="00A40E96" w:rsidRPr="00B72F38" w:rsidRDefault="00A40E96" w:rsidP="00665C88">
    <w:pPr>
      <w:pStyle w:val="Sidefod"/>
      <w:rPr>
        <w:sz w:val="20"/>
      </w:rPr>
    </w:pPr>
  </w:p>
  <w:p w14:paraId="7B88AD6B" w14:textId="77777777" w:rsidR="00EF5020" w:rsidRPr="00B72F38" w:rsidRDefault="00265847" w:rsidP="00665C88">
    <w:pPr>
      <w:pStyle w:val="Sidefod"/>
      <w:rPr>
        <w:sz w:val="20"/>
      </w:rPr>
    </w:pPr>
    <w:r w:rsidRPr="00B72F38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305" w:tblpY="16274"/>
      <w:tblOverlap w:val="never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2"/>
      <w:gridCol w:w="1674"/>
    </w:tblGrid>
    <w:tr w:rsidR="00A40E96" w:rsidRPr="00B72F38" w14:paraId="362593F3" w14:textId="77777777" w:rsidTr="00B72F38">
      <w:trPr>
        <w:trHeight w:hRule="exact" w:val="284"/>
      </w:trPr>
      <w:tc>
        <w:tcPr>
          <w:tcW w:w="8362" w:type="dxa"/>
        </w:tcPr>
        <w:p w14:paraId="318644FB" w14:textId="77777777" w:rsidR="00A40E96" w:rsidRPr="00B72F38" w:rsidRDefault="00B72F38" w:rsidP="00B72F38">
          <w:pPr>
            <w:pStyle w:val="Sender"/>
          </w:pPr>
          <w:r w:rsidRPr="00B72F38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  <w:tc>
        <w:tcPr>
          <w:tcW w:w="1674" w:type="dxa"/>
        </w:tcPr>
        <w:p w14:paraId="07111A2B" w14:textId="77777777" w:rsidR="00A40E96" w:rsidRPr="00B72F38" w:rsidRDefault="00A40E96" w:rsidP="00E127DA">
          <w:pPr>
            <w:pStyle w:val="Sender"/>
            <w:jc w:val="right"/>
          </w:pPr>
          <w:r w:rsidRPr="00B72F38">
            <w:t xml:space="preserve">Side </w:t>
          </w:r>
          <w:r w:rsidRPr="00B72F38">
            <w:fldChar w:fldCharType="begin"/>
          </w:r>
          <w:r w:rsidRPr="00B72F38">
            <w:instrText xml:space="preserve"> PAGE  \* Arabic  \* MERGEFORMAT </w:instrText>
          </w:r>
          <w:r w:rsidRPr="00B72F38">
            <w:fldChar w:fldCharType="separate"/>
          </w:r>
          <w:r w:rsidR="00B72F38">
            <w:rPr>
              <w:noProof/>
            </w:rPr>
            <w:t>1</w:t>
          </w:r>
          <w:r w:rsidRPr="00B72F38">
            <w:fldChar w:fldCharType="end"/>
          </w:r>
          <w:r w:rsidRPr="00B72F38">
            <w:t xml:space="preserve"> af </w:t>
          </w:r>
          <w:r w:rsidR="000F5E8B">
            <w:fldChar w:fldCharType="begin"/>
          </w:r>
          <w:r w:rsidR="000F5E8B">
            <w:instrText xml:space="preserve"> NUMPAGES  \* Arabic  \* MERGEFORMAT </w:instrText>
          </w:r>
          <w:r w:rsidR="000F5E8B">
            <w:fldChar w:fldCharType="separate"/>
          </w:r>
          <w:r w:rsidR="00B72F38">
            <w:rPr>
              <w:noProof/>
            </w:rPr>
            <w:t>1</w:t>
          </w:r>
          <w:r w:rsidR="000F5E8B">
            <w:rPr>
              <w:noProof/>
            </w:rPr>
            <w:fldChar w:fldCharType="end"/>
          </w:r>
        </w:p>
      </w:tc>
    </w:tr>
  </w:tbl>
  <w:p w14:paraId="5AA9B12F" w14:textId="77777777" w:rsidR="00A40E96" w:rsidRPr="00B72F38" w:rsidRDefault="00A40E96" w:rsidP="00665C88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481D" w14:textId="77777777" w:rsidR="00B72F38" w:rsidRPr="00B72F38" w:rsidRDefault="00B72F38" w:rsidP="00291C7F">
      <w:r w:rsidRPr="00B72F38">
        <w:separator/>
      </w:r>
    </w:p>
    <w:p w14:paraId="6EAA629D" w14:textId="77777777" w:rsidR="00B72F38" w:rsidRPr="00B72F38" w:rsidRDefault="00B72F38"/>
  </w:footnote>
  <w:footnote w:type="continuationSeparator" w:id="0">
    <w:p w14:paraId="2E2FE239" w14:textId="77777777" w:rsidR="00B72F38" w:rsidRPr="00B72F38" w:rsidRDefault="00B72F38" w:rsidP="00291C7F">
      <w:r w:rsidRPr="00B72F38">
        <w:continuationSeparator/>
      </w:r>
    </w:p>
    <w:p w14:paraId="7E0675C7" w14:textId="77777777" w:rsidR="00B72F38" w:rsidRPr="00B72F38" w:rsidRDefault="00B72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BD47" w14:textId="77777777" w:rsidR="00A40E96" w:rsidRPr="00B72F38" w:rsidRDefault="00B72F38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60C639D" wp14:editId="44563927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71650" cy="7429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CB13AD" w14:textId="77777777" w:rsidR="00A40E96" w:rsidRPr="00B72F38" w:rsidRDefault="00A40E96" w:rsidP="00572823">
    <w:pPr>
      <w:pStyle w:val="FirstPageHeaderSpacer"/>
    </w:pPr>
  </w:p>
  <w:p w14:paraId="6DBEA73E" w14:textId="77777777" w:rsidR="00A40E96" w:rsidRPr="00B72F38" w:rsidRDefault="00A40E96" w:rsidP="00572823">
    <w:pPr>
      <w:pStyle w:val="FirstPageHeaderSpacer"/>
    </w:pPr>
  </w:p>
  <w:p w14:paraId="4622D5BB" w14:textId="77777777" w:rsidR="00A40E96" w:rsidRPr="00B72F38" w:rsidRDefault="00A40E96" w:rsidP="00572823">
    <w:pPr>
      <w:pStyle w:val="FirstPageHeaderSpacer"/>
    </w:pPr>
  </w:p>
  <w:p w14:paraId="416E4977" w14:textId="77777777" w:rsidR="00A40E96" w:rsidRPr="00B72F38" w:rsidRDefault="00A40E96" w:rsidP="00572823">
    <w:pPr>
      <w:pStyle w:val="FirstPageHeaderSpacer"/>
    </w:pPr>
  </w:p>
  <w:p w14:paraId="3F052E9A" w14:textId="77777777" w:rsidR="00A40E96" w:rsidRPr="00B72F38" w:rsidRDefault="00A40E96" w:rsidP="00572823">
    <w:pPr>
      <w:pStyle w:val="FirstPageHeaderSpacer"/>
    </w:pPr>
  </w:p>
  <w:p w14:paraId="44D991A7" w14:textId="77777777" w:rsidR="00A40E96" w:rsidRPr="00B72F38" w:rsidRDefault="00A40E96" w:rsidP="00572823">
    <w:pPr>
      <w:pStyle w:val="FirstPageHeaderSpacer"/>
    </w:pPr>
  </w:p>
  <w:p w14:paraId="69B586FC" w14:textId="77777777" w:rsidR="00A40E96" w:rsidRPr="00B72F38" w:rsidRDefault="00A40E96" w:rsidP="00572823">
    <w:pPr>
      <w:pStyle w:val="FirstPageHeaderSpacer"/>
    </w:pPr>
  </w:p>
  <w:p w14:paraId="74087126" w14:textId="77777777" w:rsidR="00A40E96" w:rsidRPr="00B72F38" w:rsidRDefault="00A40E96" w:rsidP="00572823">
    <w:pPr>
      <w:pStyle w:val="FirstPageHeaderSpacer"/>
    </w:pPr>
  </w:p>
  <w:p w14:paraId="02E9A576" w14:textId="77777777" w:rsidR="00A40E96" w:rsidRPr="00B72F38" w:rsidRDefault="00A40E96" w:rsidP="00572823">
    <w:pPr>
      <w:pStyle w:val="FirstPageHeaderSpacer"/>
    </w:pPr>
  </w:p>
  <w:p w14:paraId="587D4DA6" w14:textId="77777777" w:rsidR="00A40E96" w:rsidRPr="00B72F38" w:rsidRDefault="00A40E96" w:rsidP="00572823">
    <w:pPr>
      <w:pStyle w:val="FirstPageHeaderSpacer"/>
    </w:pPr>
  </w:p>
  <w:p w14:paraId="5A18B278" w14:textId="77777777" w:rsidR="00A40E96" w:rsidRPr="00B72F38" w:rsidRDefault="00A40E96" w:rsidP="00572823">
    <w:pPr>
      <w:pStyle w:val="FirstPageHeaderSpacer"/>
    </w:pPr>
  </w:p>
  <w:p w14:paraId="00839C49" w14:textId="77777777" w:rsidR="00A40E96" w:rsidRPr="00B72F38" w:rsidRDefault="00A40E96" w:rsidP="00572823">
    <w:pPr>
      <w:pStyle w:val="FirstPageHeaderSpacer"/>
    </w:pPr>
  </w:p>
  <w:p w14:paraId="540F4534" w14:textId="77777777" w:rsidR="00A40E96" w:rsidRPr="00B72F38" w:rsidRDefault="00A40E96" w:rsidP="00572823">
    <w:pPr>
      <w:pStyle w:val="FirstPageHeaderSpacer"/>
    </w:pPr>
  </w:p>
  <w:p w14:paraId="68DECDEE" w14:textId="77777777" w:rsidR="00A40E96" w:rsidRPr="00B72F38" w:rsidRDefault="00A40E96" w:rsidP="00572823">
    <w:pPr>
      <w:pStyle w:val="FirstPageHeaderSpacer"/>
    </w:pPr>
  </w:p>
  <w:p w14:paraId="468F1A4C" w14:textId="77777777" w:rsidR="00A40E96" w:rsidRPr="00B72F38" w:rsidRDefault="00A40E96" w:rsidP="00572823">
    <w:pPr>
      <w:pStyle w:val="FirstPageHeaderSpacer"/>
    </w:pPr>
  </w:p>
  <w:p w14:paraId="7AF0B298" w14:textId="77777777" w:rsidR="00A40E96" w:rsidRPr="00B72F38" w:rsidRDefault="00A40E96" w:rsidP="00572823">
    <w:pPr>
      <w:pStyle w:val="FirstPageHeaderSpacer"/>
    </w:pPr>
  </w:p>
  <w:p w14:paraId="7F005B04" w14:textId="77777777" w:rsidR="00A40E96" w:rsidRPr="00B72F38" w:rsidRDefault="00A40E96" w:rsidP="00572823">
    <w:pPr>
      <w:pStyle w:val="FirstPageHeaderSpacer"/>
    </w:pPr>
  </w:p>
  <w:p w14:paraId="4BB09493" w14:textId="77777777" w:rsidR="00A40E96" w:rsidRPr="00B72F38" w:rsidRDefault="00A40E96" w:rsidP="00572823">
    <w:pPr>
      <w:pStyle w:val="FirstPageHeaderSpacer"/>
    </w:pPr>
  </w:p>
  <w:p w14:paraId="5040A970" w14:textId="77777777" w:rsidR="00A40E96" w:rsidRPr="00B72F38" w:rsidRDefault="00A40E96" w:rsidP="00572823">
    <w:pPr>
      <w:pStyle w:val="FirstPageHeaderSpacer"/>
    </w:pPr>
  </w:p>
  <w:p w14:paraId="5BB105F4" w14:textId="77777777" w:rsidR="00A40E96" w:rsidRPr="00B72F38" w:rsidRDefault="00A40E96" w:rsidP="00572823">
    <w:pPr>
      <w:pStyle w:val="FirstPageHeaderSpacer"/>
    </w:pPr>
  </w:p>
  <w:p w14:paraId="313E3A6F" w14:textId="77777777" w:rsidR="00A40E96" w:rsidRPr="00B72F38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7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9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0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1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2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4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5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02654">
    <w:abstractNumId w:val="12"/>
  </w:num>
  <w:num w:numId="2" w16cid:durableId="919412092">
    <w:abstractNumId w:val="15"/>
  </w:num>
  <w:num w:numId="3" w16cid:durableId="1491865834">
    <w:abstractNumId w:val="10"/>
  </w:num>
  <w:num w:numId="4" w16cid:durableId="1810585105">
    <w:abstractNumId w:val="11"/>
  </w:num>
  <w:num w:numId="5" w16cid:durableId="1187451693">
    <w:abstractNumId w:val="4"/>
  </w:num>
  <w:num w:numId="6" w16cid:durableId="1931115377">
    <w:abstractNumId w:val="0"/>
  </w:num>
  <w:num w:numId="7" w16cid:durableId="1096176023">
    <w:abstractNumId w:val="2"/>
  </w:num>
  <w:num w:numId="8" w16cid:durableId="397823830">
    <w:abstractNumId w:val="3"/>
  </w:num>
  <w:num w:numId="9" w16cid:durableId="1222641691">
    <w:abstractNumId w:val="13"/>
  </w:num>
  <w:num w:numId="10" w16cid:durableId="1971088849">
    <w:abstractNumId w:val="7"/>
  </w:num>
  <w:num w:numId="11" w16cid:durableId="48236258">
    <w:abstractNumId w:val="4"/>
  </w:num>
  <w:num w:numId="12" w16cid:durableId="1332871854">
    <w:abstractNumId w:val="14"/>
  </w:num>
  <w:num w:numId="13" w16cid:durableId="1672101310">
    <w:abstractNumId w:val="2"/>
  </w:num>
  <w:num w:numId="14" w16cid:durableId="1147630206">
    <w:abstractNumId w:val="8"/>
  </w:num>
  <w:num w:numId="15" w16cid:durableId="774596101">
    <w:abstractNumId w:val="13"/>
  </w:num>
  <w:num w:numId="16" w16cid:durableId="384255483">
    <w:abstractNumId w:val="13"/>
  </w:num>
  <w:num w:numId="17" w16cid:durableId="1308901878">
    <w:abstractNumId w:val="2"/>
  </w:num>
  <w:num w:numId="18" w16cid:durableId="642542119">
    <w:abstractNumId w:val="9"/>
  </w:num>
  <w:num w:numId="19" w16cid:durableId="1369334464">
    <w:abstractNumId w:val="1"/>
  </w:num>
  <w:num w:numId="20" w16cid:durableId="268319121">
    <w:abstractNumId w:val="6"/>
  </w:num>
  <w:num w:numId="21" w16cid:durableId="1445344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_2021.dotm"/>
    <w:docVar w:name="CreatedWithDtVersion" w:val="2.8.001"/>
    <w:docVar w:name="DocumentCreated" w:val="DocumentCreated"/>
    <w:docVar w:name="DocumentCreatedOK" w:val="DocumentCreatedOK"/>
    <w:docVar w:name="DocumentInitialized" w:val="OK"/>
    <w:docVar w:name="Encrypted_CloudStatistics_StoryID" w:val="Vz5anWosHFmxtWi9Kc8kFzu2uzcKeX4H+kM1dCQw/fHK/bisuDRvFNZYvBKvcYBK"/>
    <w:docVar w:name="Encrypted_DialogFieldValue_cancelbutton" w:val="Go1BF8BBsJqqGsR1izlsvQ=="/>
    <w:docVar w:name="Encrypted_DialogFieldValue_docheader" w:val="nZg+h1DGcQ72W6FSP5qI+ozRODM2Yi9EVUzi05IBEuvNI5RPECrKA401KHq7wke8"/>
    <w:docVar w:name="Encrypted_DialogFieldValue_documentdate" w:val="do9Vjm+NO0zt/Adzh0cbwA=="/>
    <w:docVar w:name="Encrypted_DialogFieldValue_finduserbutton" w:val="Go1BF8BBsJqqGsR1izlsvQ=="/>
    <w:docVar w:name="Encrypted_DialogFieldValue_networkprofileuserid" w:val="gCLV2jkHG1tnYNhk/bRHHg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1X1AW3MmIwI3oVDVVcF/5w=="/>
    <w:docVar w:name="Encrypted_DialogFieldValue_sendername" w:val="O1gSa7e/Y5fUQRsaihWriajmM8gjC+Hd867eig7gWWc="/>
    <w:docVar w:name="Encrypted_DialogFieldValue_senderphone" w:val="H5xBMHG3AgnGPfSvrwncBg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nZg+h1DGcQ72W6FSP5qI+ozRODM2Yi9EVUzi05IBEuvNI5RPECrKA401KHq7wke8"/>
    <w:docVar w:name="IntegrationType" w:val="StandAlone"/>
  </w:docVars>
  <w:rsids>
    <w:rsidRoot w:val="00B72F38"/>
    <w:rsid w:val="00003F99"/>
    <w:rsid w:val="00004AA3"/>
    <w:rsid w:val="00013EA4"/>
    <w:rsid w:val="00014751"/>
    <w:rsid w:val="00014A0A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B5ED7"/>
    <w:rsid w:val="000C565C"/>
    <w:rsid w:val="000C5D00"/>
    <w:rsid w:val="000D0A4A"/>
    <w:rsid w:val="000D115A"/>
    <w:rsid w:val="000D6E83"/>
    <w:rsid w:val="000F1D4D"/>
    <w:rsid w:val="000F5E8B"/>
    <w:rsid w:val="001018AE"/>
    <w:rsid w:val="001025F1"/>
    <w:rsid w:val="00103ACF"/>
    <w:rsid w:val="00106A71"/>
    <w:rsid w:val="00111B40"/>
    <w:rsid w:val="001129DD"/>
    <w:rsid w:val="00122947"/>
    <w:rsid w:val="0012355B"/>
    <w:rsid w:val="00127F2E"/>
    <w:rsid w:val="00130DA6"/>
    <w:rsid w:val="00131782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034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72AE"/>
    <w:rsid w:val="00242B2A"/>
    <w:rsid w:val="002446B8"/>
    <w:rsid w:val="00247E20"/>
    <w:rsid w:val="00250E2D"/>
    <w:rsid w:val="002539C6"/>
    <w:rsid w:val="0025606C"/>
    <w:rsid w:val="002562D0"/>
    <w:rsid w:val="00265847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2E5D07"/>
    <w:rsid w:val="002F1DED"/>
    <w:rsid w:val="00300B16"/>
    <w:rsid w:val="00305B95"/>
    <w:rsid w:val="00310F3F"/>
    <w:rsid w:val="003224BD"/>
    <w:rsid w:val="00327B06"/>
    <w:rsid w:val="00332004"/>
    <w:rsid w:val="00342ADF"/>
    <w:rsid w:val="003444F3"/>
    <w:rsid w:val="0035549B"/>
    <w:rsid w:val="00357F5B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C37D1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165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670"/>
    <w:rsid w:val="005D7E74"/>
    <w:rsid w:val="005E3E1A"/>
    <w:rsid w:val="005F65B8"/>
    <w:rsid w:val="00602E62"/>
    <w:rsid w:val="006322BD"/>
    <w:rsid w:val="006561A5"/>
    <w:rsid w:val="00656D73"/>
    <w:rsid w:val="00660155"/>
    <w:rsid w:val="00664151"/>
    <w:rsid w:val="00665C88"/>
    <w:rsid w:val="00666516"/>
    <w:rsid w:val="00673934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2D22"/>
    <w:rsid w:val="007831CC"/>
    <w:rsid w:val="00792C3E"/>
    <w:rsid w:val="00792D2E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7F5156"/>
    <w:rsid w:val="00812369"/>
    <w:rsid w:val="00815109"/>
    <w:rsid w:val="00815195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07CF1"/>
    <w:rsid w:val="009102CF"/>
    <w:rsid w:val="00911B8E"/>
    <w:rsid w:val="00927837"/>
    <w:rsid w:val="00930D9F"/>
    <w:rsid w:val="0093285E"/>
    <w:rsid w:val="00956A0F"/>
    <w:rsid w:val="00957C13"/>
    <w:rsid w:val="00970035"/>
    <w:rsid w:val="00971D62"/>
    <w:rsid w:val="009846F6"/>
    <w:rsid w:val="009966DB"/>
    <w:rsid w:val="009A1F33"/>
    <w:rsid w:val="009B0B7F"/>
    <w:rsid w:val="009D30A5"/>
    <w:rsid w:val="009D7BB8"/>
    <w:rsid w:val="009E7976"/>
    <w:rsid w:val="009F092A"/>
    <w:rsid w:val="009F30A9"/>
    <w:rsid w:val="009F5A7B"/>
    <w:rsid w:val="00A03D05"/>
    <w:rsid w:val="00A067A9"/>
    <w:rsid w:val="00A15F83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EB1"/>
    <w:rsid w:val="00AB09BE"/>
    <w:rsid w:val="00AB0A0E"/>
    <w:rsid w:val="00AB1C70"/>
    <w:rsid w:val="00AB6EFD"/>
    <w:rsid w:val="00AE6829"/>
    <w:rsid w:val="00AF1959"/>
    <w:rsid w:val="00AF4BD8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6199"/>
    <w:rsid w:val="00B54DB7"/>
    <w:rsid w:val="00B56394"/>
    <w:rsid w:val="00B67090"/>
    <w:rsid w:val="00B72F38"/>
    <w:rsid w:val="00B74A35"/>
    <w:rsid w:val="00B77AC3"/>
    <w:rsid w:val="00B910BE"/>
    <w:rsid w:val="00B91FD8"/>
    <w:rsid w:val="00B939A6"/>
    <w:rsid w:val="00BA155F"/>
    <w:rsid w:val="00BA2038"/>
    <w:rsid w:val="00BA276B"/>
    <w:rsid w:val="00BA2982"/>
    <w:rsid w:val="00BB3523"/>
    <w:rsid w:val="00BC43BE"/>
    <w:rsid w:val="00BC7669"/>
    <w:rsid w:val="00BD5E81"/>
    <w:rsid w:val="00BE142E"/>
    <w:rsid w:val="00BE7540"/>
    <w:rsid w:val="00BF2644"/>
    <w:rsid w:val="00BF3AE4"/>
    <w:rsid w:val="00BF755E"/>
    <w:rsid w:val="00C071D2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2DD0"/>
    <w:rsid w:val="00D67655"/>
    <w:rsid w:val="00D845D4"/>
    <w:rsid w:val="00D8499B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38C4"/>
    <w:rsid w:val="00DD5282"/>
    <w:rsid w:val="00DE4360"/>
    <w:rsid w:val="00DE547F"/>
    <w:rsid w:val="00DF267A"/>
    <w:rsid w:val="00DF4BD1"/>
    <w:rsid w:val="00DF7DC6"/>
    <w:rsid w:val="00E05621"/>
    <w:rsid w:val="00E127DA"/>
    <w:rsid w:val="00E12BFC"/>
    <w:rsid w:val="00E14827"/>
    <w:rsid w:val="00E217A4"/>
    <w:rsid w:val="00E230EC"/>
    <w:rsid w:val="00E244B6"/>
    <w:rsid w:val="00E2758E"/>
    <w:rsid w:val="00E33A41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E4FBC"/>
    <w:rsid w:val="00EF25AD"/>
    <w:rsid w:val="00EF2EE1"/>
    <w:rsid w:val="00EF5020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4574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B1928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EB7FD7"/>
  <w15:docId w15:val="{CD77F9CD-5CFA-468D-8D64-A446B9B4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65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  <w:style w:type="paragraph" w:styleId="NormalWeb">
    <w:name w:val="Normal (Web)"/>
    <w:basedOn w:val="Normal"/>
    <w:uiPriority w:val="99"/>
    <w:unhideWhenUsed/>
    <w:rsid w:val="00B72F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Adresse">
    <w:name w:val="Adresse"/>
    <w:basedOn w:val="Normal"/>
    <w:qFormat/>
    <w:rsid w:val="00566165"/>
    <w:pPr>
      <w:framePr w:wrap="around" w:vAnchor="page" w:hAnchor="page" w:x="1305" w:y="2666"/>
      <w:suppressOverlap/>
    </w:pPr>
    <w:rPr>
      <w:sz w:val="20"/>
    </w:rPr>
  </w:style>
  <w:style w:type="character" w:styleId="Hyperlink">
    <w:name w:val="Hyperlink"/>
    <w:basedOn w:val="Standardskrifttypeiafsnit"/>
    <w:uiPriority w:val="99"/>
    <w:unhideWhenUsed/>
    <w:rsid w:val="00566165"/>
    <w:rPr>
      <w:color w:val="0000FF" w:themeColor="hyperlink"/>
      <w:u w:val="single"/>
    </w:rPr>
  </w:style>
  <w:style w:type="paragraph" w:customStyle="1" w:styleId="Beslutning">
    <w:name w:val="Beslutning"/>
    <w:basedOn w:val="Normal"/>
    <w:rsid w:val="00566165"/>
    <w:rPr>
      <w:rFonts w:ascii="Times New Roman" w:eastAsia="Times New Roman" w:hAnsi="Times New Roman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S\dynamictemplate\Skabeloner\Notat_2021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EAD9-3F01-4BDA-A654-71B417D6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Notat_2021</Template>
  <TotalTime>7</TotalTime>
  <Pages>1</Pages>
  <Words>96</Words>
  <Characters>599</Characters>
  <Application>Microsoft Office Word</Application>
  <DocSecurity>0</DocSecurity>
  <Lines>99</Lines>
  <Paragraphs>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Telefonnotat, aftale om miljøtilsyn</dc:title>
  <dc:creator>Lasse Tellerup Møller</dc:creator>
  <cp:lastModifiedBy>Matilde Saga Svane Frølund</cp:lastModifiedBy>
  <cp:revision>3</cp:revision>
  <cp:lastPrinted>2014-07-17T10:44:00Z</cp:lastPrinted>
  <dcterms:created xsi:type="dcterms:W3CDTF">2025-03-13T13:28:00Z</dcterms:created>
  <dcterms:modified xsi:type="dcterms:W3CDTF">2025-03-13T13:36:00Z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{BB36736E-544F-4497-AC7A-132768712894}</vt:lpwstr>
  </property>
</Properties>
</file>